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9FF1" w14:textId="77777777" w:rsidR="00174340" w:rsidRPr="00174340" w:rsidRDefault="00174340" w:rsidP="00174340">
      <w:pPr>
        <w:pStyle w:val="DocumentTitleA"/>
        <w:rPr>
          <w:color w:val="44546A" w:themeColor="text2"/>
        </w:rPr>
      </w:pPr>
      <w:r w:rsidRPr="00174340">
        <w:rPr>
          <w:color w:val="44546A" w:themeColor="text2"/>
        </w:rPr>
        <w:t>SERIOUS ADVERSE EVENT (SAE) FORM</w:t>
      </w:r>
    </w:p>
    <w:p w14:paraId="76ACBB70" w14:textId="77777777" w:rsidR="00174340" w:rsidRPr="00F72CCC" w:rsidRDefault="00174340" w:rsidP="00174340">
      <w:pPr>
        <w:pStyle w:val="ACCORD"/>
        <w:numPr>
          <w:ilvl w:val="0"/>
          <w:numId w:val="0"/>
        </w:numPr>
        <w:ind w:left="720" w:hanging="720"/>
        <w:jc w:val="center"/>
        <w:rPr>
          <w:rFonts w:asciiTheme="minorHAnsi" w:hAnsiTheme="minorHAnsi"/>
          <w:color w:val="44546A" w:themeColor="text2"/>
          <w:sz w:val="32"/>
          <w:szCs w:val="32"/>
        </w:rPr>
      </w:pPr>
      <w:r w:rsidRPr="00F72CCC">
        <w:rPr>
          <w:rFonts w:asciiTheme="minorHAnsi" w:hAnsiTheme="minorHAnsi"/>
          <w:color w:val="44546A" w:themeColor="text2"/>
          <w:sz w:val="32"/>
          <w:szCs w:val="32"/>
        </w:rPr>
        <w:t>Clinical Trial of Investigational Medicinal Product (CTIMP)</w:t>
      </w:r>
    </w:p>
    <w:p w14:paraId="09692D48" w14:textId="2D3D5464" w:rsidR="00B27BC1" w:rsidRPr="00F72CCC" w:rsidRDefault="00B27BC1" w:rsidP="000D5B00">
      <w:pPr>
        <w:rPr>
          <w:rFonts w:asciiTheme="minorHAnsi" w:hAnsiTheme="minorHAnsi"/>
          <w:b/>
          <w:bCs/>
          <w:color w:val="FFFFFF" w:themeColor="background1"/>
          <w:sz w:val="28"/>
          <w:szCs w:val="28"/>
        </w:rPr>
      </w:pPr>
    </w:p>
    <w:tbl>
      <w:tblPr>
        <w:tblStyle w:val="TableGrid"/>
        <w:tblW w:w="10773" w:type="dxa"/>
        <w:tblInd w:w="-1139" w:type="dxa"/>
        <w:tblLook w:val="04A0" w:firstRow="1" w:lastRow="0" w:firstColumn="1" w:lastColumn="0" w:noHBand="0" w:noVBand="1"/>
      </w:tblPr>
      <w:tblGrid>
        <w:gridCol w:w="10773"/>
      </w:tblGrid>
      <w:tr w:rsidR="00F72CCC" w:rsidRPr="00F72CCC" w14:paraId="7FBA2CDE" w14:textId="77777777" w:rsidTr="00F72CCC">
        <w:tc>
          <w:tcPr>
            <w:tcW w:w="10773" w:type="dxa"/>
            <w:shd w:val="clear" w:color="auto" w:fill="46877F" w:themeFill="accent4"/>
          </w:tcPr>
          <w:p w14:paraId="44A16C07" w14:textId="3814AAE3" w:rsidR="00174340" w:rsidRPr="00F72CCC" w:rsidRDefault="00F72CCC" w:rsidP="00F72CCC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72CCC">
              <w:rPr>
                <w:rFonts w:asciiTheme="minorHAnsi" w:hAnsiTheme="minorHAnsi"/>
                <w:b/>
                <w:bCs/>
                <w:color w:val="FFFFFF" w:themeColor="background1"/>
                <w:sz w:val="28"/>
                <w:szCs w:val="28"/>
              </w:rPr>
              <w:t>GUIDANCE FOR THE PERSON COMPLETING THIS FORM</w:t>
            </w:r>
          </w:p>
        </w:tc>
      </w:tr>
      <w:tr w:rsidR="00174340" w:rsidRPr="00F72CCC" w14:paraId="69FBCEA9" w14:textId="77777777" w:rsidTr="005A2BBE">
        <w:tc>
          <w:tcPr>
            <w:tcW w:w="10773" w:type="dxa"/>
            <w:shd w:val="clear" w:color="auto" w:fill="F2F2F2" w:themeFill="accent5" w:themeFillShade="F2"/>
          </w:tcPr>
          <w:p w14:paraId="6AAA00C9" w14:textId="77777777" w:rsidR="0004120B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Forms must be submitted to ACCORD </w:t>
            </w:r>
            <w:r w:rsidRPr="0004120B">
              <w:rPr>
                <w:rFonts w:asciiTheme="minorHAnsi" w:hAnsiTheme="minorHAnsi" w:cs="Arial"/>
                <w:b/>
                <w:color w:val="FF0000"/>
                <w:sz w:val="20"/>
                <w:szCs w:val="20"/>
                <w:u w:val="single"/>
              </w:rPr>
              <w:t>within 24 hours</w:t>
            </w:r>
            <w:r w:rsidRPr="0004120B">
              <w:rPr>
                <w:rFonts w:asciiTheme="minorHAnsi" w:hAnsiTheme="minorHAnsi" w:cs="Arial"/>
                <w:color w:val="FF0000"/>
                <w:sz w:val="20"/>
                <w:szCs w:val="20"/>
              </w:rPr>
              <w:t xml:space="preserve"> </w:t>
            </w:r>
            <w:r w:rsidRPr="0004120B">
              <w:rPr>
                <w:rFonts w:asciiTheme="minorHAnsi" w:hAnsiTheme="minorHAnsi" w:cs="Arial"/>
                <w:sz w:val="20"/>
                <w:szCs w:val="20"/>
              </w:rPr>
              <w:t>of the site research team becoming aware of the SAE.</w:t>
            </w:r>
          </w:p>
          <w:p w14:paraId="16ED124D" w14:textId="77777777" w:rsidR="0004120B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b/>
                <w:color w:val="FF0000"/>
                <w:sz w:val="20"/>
                <w:szCs w:val="20"/>
                <w:u w:val="single"/>
              </w:rPr>
              <w:t>Do not include</w:t>
            </w: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 personal identifiers (patient names, initials, dates of birth, CHI numbers, etc) on this form.</w:t>
            </w:r>
          </w:p>
          <w:p w14:paraId="1FE3C5BA" w14:textId="77777777" w:rsidR="0004120B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sz w:val="20"/>
                <w:szCs w:val="20"/>
              </w:rPr>
              <w:t>Do not include any supplementary information or documents unless requested by ACCORD.</w:t>
            </w:r>
          </w:p>
          <w:p w14:paraId="00253B6E" w14:textId="77777777" w:rsidR="0004120B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Complete the form as far as possible. The form can be updated/signed and re-submitted as new information becomes available. </w:t>
            </w:r>
          </w:p>
          <w:p w14:paraId="2F6589AF" w14:textId="77777777" w:rsidR="0004120B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Any updates should be added to the original form – </w:t>
            </w:r>
            <w:r w:rsidRPr="0004120B">
              <w:rPr>
                <w:rFonts w:asciiTheme="minorHAnsi" w:hAnsiTheme="minorHAnsi" w:cs="Arial"/>
                <w:b/>
                <w:sz w:val="20"/>
                <w:szCs w:val="20"/>
              </w:rPr>
              <w:t>DO NOT</w:t>
            </w:r>
            <w:r w:rsidRPr="0004120B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04120B">
              <w:rPr>
                <w:rFonts w:asciiTheme="minorHAnsi" w:hAnsiTheme="minorHAnsi" w:cs="Arial"/>
                <w:sz w:val="20"/>
                <w:szCs w:val="20"/>
              </w:rPr>
              <w:t>create a new form for each update to this SAE.</w:t>
            </w:r>
          </w:p>
          <w:p w14:paraId="2458492B" w14:textId="104F107F" w:rsidR="00174340" w:rsidRPr="0004120B" w:rsidRDefault="0004120B" w:rsidP="0004120B">
            <w:pPr>
              <w:pStyle w:val="ListParagraph"/>
              <w:numPr>
                <w:ilvl w:val="0"/>
                <w:numId w:val="34"/>
              </w:numPr>
              <w:spacing w:line="288" w:lineRule="auto"/>
              <w:ind w:right="210"/>
              <w:contextualSpacing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4120B">
              <w:rPr>
                <w:rFonts w:asciiTheme="minorHAnsi" w:hAnsiTheme="minorHAnsi" w:cs="Arial"/>
                <w:sz w:val="20"/>
                <w:szCs w:val="20"/>
              </w:rPr>
              <w:t xml:space="preserve">Forms must be submitted via email in a PDF format to </w:t>
            </w:r>
            <w:hyperlink r:id="rId11" w:history="1">
              <w:r w:rsidRPr="0004120B">
                <w:rPr>
                  <w:rStyle w:val="Hyperlink"/>
                  <w:rFonts w:asciiTheme="minorHAnsi" w:hAnsiTheme="minorHAnsi" w:cs="Arial"/>
                  <w:b/>
                  <w:sz w:val="20"/>
                  <w:szCs w:val="20"/>
                </w:rPr>
                <w:t>safety@accord.scot</w:t>
              </w:r>
            </w:hyperlink>
          </w:p>
        </w:tc>
      </w:tr>
    </w:tbl>
    <w:p w14:paraId="5775C772" w14:textId="5C71517B" w:rsidR="00174340" w:rsidRPr="00F72CCC" w:rsidRDefault="00174340" w:rsidP="00280C57">
      <w:pPr>
        <w:rPr>
          <w:rFonts w:asciiTheme="minorHAnsi" w:hAnsiTheme="minorHAnsi"/>
        </w:rPr>
      </w:pPr>
    </w:p>
    <w:tbl>
      <w:tblPr>
        <w:tblStyle w:val="TableGrid"/>
        <w:tblW w:w="10769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2"/>
        <w:gridCol w:w="2410"/>
        <w:gridCol w:w="291"/>
        <w:gridCol w:w="2544"/>
        <w:gridCol w:w="2693"/>
        <w:gridCol w:w="289"/>
      </w:tblGrid>
      <w:tr w:rsidR="00B578DB" w14:paraId="5CD88727" w14:textId="77777777" w:rsidTr="00F20AD8">
        <w:trPr>
          <w:trHeight w:val="286"/>
        </w:trPr>
        <w:tc>
          <w:tcPr>
            <w:tcW w:w="10769" w:type="dxa"/>
            <w:gridSpan w:val="6"/>
            <w:shd w:val="clear" w:color="auto" w:fill="00325F" w:themeFill="accent2"/>
          </w:tcPr>
          <w:p w14:paraId="40D8EBBD" w14:textId="5C1CA563" w:rsidR="00B578DB" w:rsidRPr="00B578DB" w:rsidRDefault="00B578DB" w:rsidP="00280C57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EB2615">
              <w:rPr>
                <w:rFonts w:asciiTheme="minorHAnsi" w:hAnsiTheme="minorHAnsi"/>
                <w:b/>
                <w:bCs/>
              </w:rPr>
              <w:t>1. REPORT DETAILS</w:t>
            </w:r>
          </w:p>
        </w:tc>
      </w:tr>
      <w:tr w:rsidR="006255F1" w14:paraId="48696EFD" w14:textId="77777777" w:rsidTr="00E51F5E">
        <w:trPr>
          <w:trHeight w:val="213"/>
        </w:trPr>
        <w:tc>
          <w:tcPr>
            <w:tcW w:w="2542" w:type="dxa"/>
            <w:shd w:val="clear" w:color="auto" w:fill="D6EAE7" w:themeFill="accent4" w:themeFillTint="33"/>
          </w:tcPr>
          <w:p w14:paraId="79C5C6AB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6EAE7" w:themeFill="accent4" w:themeFillTint="33"/>
          </w:tcPr>
          <w:p w14:paraId="336396B7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0E99C96B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D6EAE7" w:themeFill="accent4" w:themeFillTint="33"/>
          </w:tcPr>
          <w:p w14:paraId="3CD0C6AB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D6EAE7" w:themeFill="accent4" w:themeFillTint="33"/>
          </w:tcPr>
          <w:p w14:paraId="4567C8E9" w14:textId="77777777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30625BD3" w14:textId="434B9389" w:rsidR="006255F1" w:rsidRPr="009312FE" w:rsidRDefault="006255F1" w:rsidP="00280C57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99577D" w14:paraId="112C310C" w14:textId="77777777" w:rsidTr="00E51F5E">
        <w:trPr>
          <w:trHeight w:val="454"/>
        </w:trPr>
        <w:tc>
          <w:tcPr>
            <w:tcW w:w="2542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0FD3C8BD" w14:textId="1D76F797" w:rsidR="006255F1" w:rsidRPr="009309A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Trial Name: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C8B28E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1076DEC2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3B4C84E7" w14:textId="52FC2B48" w:rsidR="006255F1" w:rsidRPr="009309AE" w:rsidRDefault="00EC2631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Date of Report: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C93789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01937640" w14:textId="7BB34774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51F5E" w14:paraId="30A66E98" w14:textId="77777777" w:rsidTr="00E51F5E">
        <w:trPr>
          <w:trHeight w:val="20"/>
        </w:trPr>
        <w:tc>
          <w:tcPr>
            <w:tcW w:w="2542" w:type="dxa"/>
            <w:shd w:val="clear" w:color="auto" w:fill="D6EAE7" w:themeFill="accent4" w:themeFillTint="33"/>
            <w:vAlign w:val="center"/>
          </w:tcPr>
          <w:p w14:paraId="67624AE3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40DFCE47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64F959D9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D6EAE7" w:themeFill="accent4" w:themeFillTint="33"/>
            <w:vAlign w:val="center"/>
          </w:tcPr>
          <w:p w14:paraId="4CF8D4CA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2C9535AC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01082600" w14:textId="76E0E3EF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</w:tr>
      <w:tr w:rsidR="0099577D" w14:paraId="47A141AE" w14:textId="77777777" w:rsidTr="00E51F5E">
        <w:trPr>
          <w:trHeight w:val="454"/>
        </w:trPr>
        <w:tc>
          <w:tcPr>
            <w:tcW w:w="2542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BED9795" w14:textId="40D5B79F" w:rsidR="006255F1" w:rsidRPr="009309A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Sponsor Number: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DD16B7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10BD5C26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4B84E656" w14:textId="18457FD4" w:rsidR="006255F1" w:rsidRPr="009309AE" w:rsidRDefault="001C7B3E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Centre ID: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3F3027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4485447D" w14:textId="3BA62DFE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51F5E" w14:paraId="7CFF2D40" w14:textId="77777777" w:rsidTr="00E51F5E">
        <w:trPr>
          <w:trHeight w:val="50"/>
        </w:trPr>
        <w:tc>
          <w:tcPr>
            <w:tcW w:w="2542" w:type="dxa"/>
            <w:shd w:val="clear" w:color="auto" w:fill="D6EAE7" w:themeFill="accent4" w:themeFillTint="33"/>
            <w:vAlign w:val="center"/>
          </w:tcPr>
          <w:p w14:paraId="5ED180BF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2644F841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3EF4996C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D6EAE7" w:themeFill="accent4" w:themeFillTint="33"/>
            <w:vAlign w:val="center"/>
          </w:tcPr>
          <w:p w14:paraId="48AEACD6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146C55E9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70295718" w14:textId="6356CFBC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</w:tr>
      <w:tr w:rsidR="0099577D" w14:paraId="11C169BB" w14:textId="77777777" w:rsidTr="00E51F5E">
        <w:trPr>
          <w:trHeight w:val="454"/>
        </w:trPr>
        <w:tc>
          <w:tcPr>
            <w:tcW w:w="2542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6477E210" w14:textId="310FE22B" w:rsidR="006255F1" w:rsidRPr="009309A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EudraCT or ISRCTN Number: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287CB7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3A4570D1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1505D0D4" w14:textId="0BB0D4C0" w:rsidR="006255F1" w:rsidRPr="009309AE" w:rsidRDefault="00A44309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Centre Name: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CF16F7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1B2912C2" w14:textId="773EFF25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51F5E" w14:paraId="56532C14" w14:textId="77777777" w:rsidTr="00E51F5E">
        <w:trPr>
          <w:trHeight w:val="50"/>
        </w:trPr>
        <w:tc>
          <w:tcPr>
            <w:tcW w:w="2542" w:type="dxa"/>
            <w:shd w:val="clear" w:color="auto" w:fill="D6EAE7" w:themeFill="accent4" w:themeFillTint="33"/>
            <w:vAlign w:val="center"/>
          </w:tcPr>
          <w:p w14:paraId="4401E8D3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184DC1D8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7A12311D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D6EAE7" w:themeFill="accent4" w:themeFillTint="33"/>
            <w:vAlign w:val="center"/>
          </w:tcPr>
          <w:p w14:paraId="26F327D6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3F203E01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594C11C9" w14:textId="1EBC76A4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</w:tr>
      <w:tr w:rsidR="0099577D" w14:paraId="490FFFF9" w14:textId="77777777" w:rsidTr="00E51F5E">
        <w:trPr>
          <w:trHeight w:val="454"/>
        </w:trPr>
        <w:tc>
          <w:tcPr>
            <w:tcW w:w="2542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778AD6C" w14:textId="0C2234DC" w:rsidR="006255F1" w:rsidRPr="009309A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Participant ID: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A2024A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413ECD0A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214CD1BA" w14:textId="0A70FC64" w:rsidR="006255F1" w:rsidRPr="009309AE" w:rsidRDefault="009309AE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Centre Country: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735714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1B167EED" w14:textId="2B8F3865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51F5E" w14:paraId="1061408C" w14:textId="77777777" w:rsidTr="00E51F5E">
        <w:trPr>
          <w:trHeight w:val="110"/>
        </w:trPr>
        <w:tc>
          <w:tcPr>
            <w:tcW w:w="2542" w:type="dxa"/>
            <w:shd w:val="clear" w:color="auto" w:fill="D6EAE7" w:themeFill="accent4" w:themeFillTint="33"/>
            <w:vAlign w:val="center"/>
          </w:tcPr>
          <w:p w14:paraId="05DBBDF1" w14:textId="77777777" w:rsidR="006255F1" w:rsidRPr="009312F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AE7" w:themeFill="accent4" w:themeFillTint="33"/>
          </w:tcPr>
          <w:p w14:paraId="5A1268CB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0F4B0DF7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D6EAE7" w:themeFill="accent4" w:themeFillTint="33"/>
          </w:tcPr>
          <w:p w14:paraId="4D636484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D6EAE7" w:themeFill="accent4" w:themeFillTint="33"/>
          </w:tcPr>
          <w:p w14:paraId="7E3C76A5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79140719" w14:textId="5B343E0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</w:tr>
      <w:tr w:rsidR="0099577D" w14:paraId="274C9CA5" w14:textId="77777777" w:rsidTr="00E51F5E">
        <w:trPr>
          <w:trHeight w:val="454"/>
        </w:trPr>
        <w:tc>
          <w:tcPr>
            <w:tcW w:w="2542" w:type="dxa"/>
            <w:tcBorders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17EB5D56" w14:textId="67EE7682" w:rsidR="006255F1" w:rsidRPr="009309AE" w:rsidRDefault="006255F1" w:rsidP="00E51F5E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309AE">
              <w:rPr>
                <w:rFonts w:asciiTheme="minorHAnsi" w:hAnsiTheme="minorHAnsi"/>
                <w:b/>
                <w:bCs/>
                <w:sz w:val="22"/>
                <w:szCs w:val="22"/>
              </w:rPr>
              <w:t>Date PI informed of SAE: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68627E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2E9742BB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44" w:type="dxa"/>
            <w:shd w:val="clear" w:color="auto" w:fill="D6EAE7" w:themeFill="accent4" w:themeFillTint="33"/>
          </w:tcPr>
          <w:p w14:paraId="7BE7DA4B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6EAE7" w:themeFill="accent4" w:themeFillTint="33"/>
          </w:tcPr>
          <w:p w14:paraId="66E0C404" w14:textId="77777777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08AE71B3" w14:textId="32A7B53D" w:rsidR="006255F1" w:rsidRPr="009309AE" w:rsidRDefault="006255F1" w:rsidP="00280C57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6255F1" w14:paraId="5130C012" w14:textId="77777777" w:rsidTr="00E51F5E">
        <w:trPr>
          <w:trHeight w:val="57"/>
        </w:trPr>
        <w:tc>
          <w:tcPr>
            <w:tcW w:w="2542" w:type="dxa"/>
            <w:shd w:val="clear" w:color="auto" w:fill="D6EAE7" w:themeFill="accent4" w:themeFillTint="33"/>
          </w:tcPr>
          <w:p w14:paraId="500ED2B0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D6EAE7" w:themeFill="accent4" w:themeFillTint="33"/>
          </w:tcPr>
          <w:p w14:paraId="63B57EAE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91" w:type="dxa"/>
            <w:shd w:val="clear" w:color="auto" w:fill="D6EAE7" w:themeFill="accent4" w:themeFillTint="33"/>
          </w:tcPr>
          <w:p w14:paraId="44C9C3C2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544" w:type="dxa"/>
            <w:shd w:val="clear" w:color="auto" w:fill="D6EAE7" w:themeFill="accent4" w:themeFillTint="33"/>
          </w:tcPr>
          <w:p w14:paraId="0B67CE8F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D6EAE7" w:themeFill="accent4" w:themeFillTint="33"/>
          </w:tcPr>
          <w:p w14:paraId="26C19B6C" w14:textId="77777777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  <w:tc>
          <w:tcPr>
            <w:tcW w:w="289" w:type="dxa"/>
            <w:shd w:val="clear" w:color="auto" w:fill="D6EAE7" w:themeFill="accent4" w:themeFillTint="33"/>
          </w:tcPr>
          <w:p w14:paraId="286BF8B3" w14:textId="37C1F430" w:rsidR="006255F1" w:rsidRPr="009312FE" w:rsidRDefault="006255F1" w:rsidP="00280C57">
            <w:pPr>
              <w:rPr>
                <w:rFonts w:asciiTheme="minorHAnsi" w:hAnsiTheme="minorHAnsi"/>
                <w:b/>
                <w:bCs/>
                <w:sz w:val="10"/>
                <w:szCs w:val="10"/>
              </w:rPr>
            </w:pPr>
          </w:p>
        </w:tc>
      </w:tr>
    </w:tbl>
    <w:p w14:paraId="27E245BB" w14:textId="2E99E828" w:rsidR="00174340" w:rsidRPr="00F72CCC" w:rsidRDefault="00174340" w:rsidP="00280C57">
      <w:pPr>
        <w:rPr>
          <w:rFonts w:asciiTheme="minorHAnsi" w:hAnsiTheme="minorHAnsi"/>
        </w:rPr>
      </w:pPr>
    </w:p>
    <w:tbl>
      <w:tblPr>
        <w:tblStyle w:val="TableGrid"/>
        <w:tblW w:w="10825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2268"/>
        <w:gridCol w:w="931"/>
        <w:gridCol w:w="1353"/>
        <w:gridCol w:w="3963"/>
        <w:gridCol w:w="335"/>
      </w:tblGrid>
      <w:tr w:rsidR="000D5B00" w14:paraId="30BBFEDC" w14:textId="77777777" w:rsidTr="007A4AE0">
        <w:trPr>
          <w:trHeight w:val="253"/>
        </w:trPr>
        <w:tc>
          <w:tcPr>
            <w:tcW w:w="10825" w:type="dxa"/>
            <w:gridSpan w:val="6"/>
            <w:shd w:val="clear" w:color="auto" w:fill="00325F" w:themeFill="accent2"/>
          </w:tcPr>
          <w:p w14:paraId="4D6B8437" w14:textId="3A5B34A6" w:rsidR="000D5B00" w:rsidRDefault="000D5B00" w:rsidP="00BC763B">
            <w:pPr>
              <w:rPr>
                <w:rFonts w:asciiTheme="minorHAnsi" w:hAnsiTheme="minorHAnsi"/>
              </w:rPr>
            </w:pPr>
            <w:r w:rsidRPr="00EB2615">
              <w:rPr>
                <w:rFonts w:asciiTheme="minorHAnsi" w:hAnsiTheme="minorHAnsi"/>
                <w:b/>
                <w:bCs/>
                <w:color w:val="FFFFFF" w:themeColor="background1"/>
              </w:rPr>
              <w:t>2. EVENT DETAILS</w:t>
            </w:r>
          </w:p>
        </w:tc>
      </w:tr>
      <w:tr w:rsidR="001B0FBF" w14:paraId="6827BBDB" w14:textId="77777777" w:rsidTr="00D254E5">
        <w:trPr>
          <w:trHeight w:val="20"/>
        </w:trPr>
        <w:tc>
          <w:tcPr>
            <w:tcW w:w="1975" w:type="dxa"/>
            <w:shd w:val="clear" w:color="auto" w:fill="D6EAE7" w:themeFill="accent4" w:themeFillTint="33"/>
          </w:tcPr>
          <w:p w14:paraId="38044633" w14:textId="77777777" w:rsidR="001B0FBF" w:rsidRPr="00E2058B" w:rsidRDefault="001B0FB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D6EAE7" w:themeFill="accent4" w:themeFillTint="33"/>
          </w:tcPr>
          <w:p w14:paraId="1705E6E6" w14:textId="77777777" w:rsidR="001B0FBF" w:rsidRPr="00E2058B" w:rsidRDefault="001B0FB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D6EAE7" w:themeFill="accent4" w:themeFillTint="33"/>
          </w:tcPr>
          <w:p w14:paraId="5877CD43" w14:textId="77777777" w:rsidR="001B0FBF" w:rsidRPr="00E2058B" w:rsidRDefault="001B0FB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353" w:type="dxa"/>
            <w:shd w:val="clear" w:color="auto" w:fill="D6EAE7" w:themeFill="accent4" w:themeFillTint="33"/>
          </w:tcPr>
          <w:p w14:paraId="070A56AA" w14:textId="77777777" w:rsidR="001B0FBF" w:rsidRPr="00E2058B" w:rsidRDefault="001B0FB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963" w:type="dxa"/>
            <w:tcBorders>
              <w:bottom w:val="single" w:sz="12" w:space="0" w:color="auto"/>
            </w:tcBorders>
            <w:shd w:val="clear" w:color="auto" w:fill="D6EAE7" w:themeFill="accent4" w:themeFillTint="33"/>
          </w:tcPr>
          <w:p w14:paraId="32AB6AA3" w14:textId="77777777" w:rsidR="001B0FBF" w:rsidRPr="00E2058B" w:rsidRDefault="001B0FB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35" w:type="dxa"/>
            <w:shd w:val="clear" w:color="auto" w:fill="D6EAE7" w:themeFill="accent4" w:themeFillTint="33"/>
          </w:tcPr>
          <w:p w14:paraId="7526AF80" w14:textId="77777777" w:rsidR="001B0FBF" w:rsidRPr="00E2058B" w:rsidRDefault="001B0FB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C71CBC" w14:paraId="4BFFD197" w14:textId="77777777" w:rsidTr="00D254E5">
        <w:trPr>
          <w:trHeight w:val="528"/>
        </w:trPr>
        <w:tc>
          <w:tcPr>
            <w:tcW w:w="1975" w:type="dxa"/>
            <w:tcBorders>
              <w:right w:val="single" w:sz="12" w:space="0" w:color="auto"/>
            </w:tcBorders>
            <w:shd w:val="clear" w:color="auto" w:fill="D6EAE7" w:themeFill="accent4" w:themeFillTint="33"/>
          </w:tcPr>
          <w:p w14:paraId="372D0ACD" w14:textId="5C4B149D" w:rsidR="00D415FE" w:rsidRPr="00E2058B" w:rsidRDefault="00D415FE" w:rsidP="00FF1FF8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E2058B">
              <w:rPr>
                <w:rFonts w:asciiTheme="minorHAnsi" w:hAnsiTheme="minorHAnsi"/>
                <w:b/>
                <w:bCs/>
              </w:rPr>
              <w:t>Date of Onset: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041BE2" w14:textId="77777777" w:rsidR="00D415FE" w:rsidRDefault="00D415FE" w:rsidP="00BC763B">
            <w:pPr>
              <w:rPr>
                <w:rFonts w:asciiTheme="minorHAnsi" w:hAnsiTheme="minorHAnsi"/>
              </w:rPr>
            </w:pPr>
          </w:p>
        </w:tc>
        <w:tc>
          <w:tcPr>
            <w:tcW w:w="931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76AE9CE4" w14:textId="77777777" w:rsidR="00D415FE" w:rsidRDefault="00D415FE" w:rsidP="00BC763B">
            <w:pPr>
              <w:rPr>
                <w:rFonts w:asciiTheme="minorHAnsi" w:hAnsiTheme="minorHAnsi"/>
              </w:rPr>
            </w:pPr>
          </w:p>
        </w:tc>
        <w:tc>
          <w:tcPr>
            <w:tcW w:w="1353" w:type="dxa"/>
            <w:tcBorders>
              <w:right w:val="single" w:sz="12" w:space="0" w:color="auto"/>
            </w:tcBorders>
            <w:shd w:val="clear" w:color="auto" w:fill="D6EAE7" w:themeFill="accent4" w:themeFillTint="33"/>
          </w:tcPr>
          <w:p w14:paraId="23C5D755" w14:textId="246CD95F" w:rsidR="00D415FE" w:rsidRPr="00FF1FF8" w:rsidRDefault="00D415FE" w:rsidP="00FF1FF8">
            <w:pPr>
              <w:jc w:val="right"/>
              <w:rPr>
                <w:rFonts w:asciiTheme="minorHAnsi" w:hAnsiTheme="minorHAnsi"/>
                <w:b/>
                <w:bCs/>
              </w:rPr>
            </w:pPr>
            <w:r w:rsidRPr="00FF1FF8">
              <w:rPr>
                <w:rFonts w:asciiTheme="minorHAnsi" w:hAnsiTheme="minorHAnsi"/>
                <w:b/>
                <w:bCs/>
              </w:rPr>
              <w:t>Diagnosis*: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38C325" w14:textId="77777777" w:rsidR="00D415FE" w:rsidRDefault="00D415FE" w:rsidP="00BC763B">
            <w:pPr>
              <w:rPr>
                <w:rFonts w:asciiTheme="minorHAnsi" w:hAnsiTheme="minorHAnsi"/>
              </w:rPr>
            </w:pPr>
          </w:p>
        </w:tc>
        <w:tc>
          <w:tcPr>
            <w:tcW w:w="335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77E29F22" w14:textId="3A89D839" w:rsidR="00D415FE" w:rsidRDefault="00D415FE" w:rsidP="00BC763B">
            <w:pPr>
              <w:rPr>
                <w:rFonts w:asciiTheme="minorHAnsi" w:hAnsiTheme="minorHAnsi"/>
              </w:rPr>
            </w:pPr>
          </w:p>
        </w:tc>
      </w:tr>
      <w:tr w:rsidR="00D415FE" w14:paraId="51FD8A62" w14:textId="77777777" w:rsidTr="00C71CBC">
        <w:trPr>
          <w:trHeight w:val="267"/>
        </w:trPr>
        <w:tc>
          <w:tcPr>
            <w:tcW w:w="10825" w:type="dxa"/>
            <w:gridSpan w:val="6"/>
            <w:shd w:val="clear" w:color="auto" w:fill="D6EAE7" w:themeFill="accent4" w:themeFillTint="33"/>
          </w:tcPr>
          <w:p w14:paraId="571B6BA5" w14:textId="7D0AED90" w:rsidR="00D415FE" w:rsidRPr="005611B8" w:rsidRDefault="001E55BB" w:rsidP="005611B8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FF1FF8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*The </w:t>
            </w:r>
            <w:proofErr w:type="gramStart"/>
            <w:r w:rsidRPr="00FF1FF8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Diagnosis</w:t>
            </w:r>
            <w:proofErr w:type="gramEnd"/>
            <w:r w:rsidRPr="00FF1FF8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 xml:space="preserve"> is the Main Event (or symptom) for which the seriousness criteria(s) apply. There should be ONE Main Event per form. If there are two events, please complete two forms</w:t>
            </w:r>
          </w:p>
        </w:tc>
      </w:tr>
      <w:tr w:rsidR="00B748D3" w14:paraId="1B8FE56D" w14:textId="77777777" w:rsidTr="00FF1FF8">
        <w:trPr>
          <w:trHeight w:val="20"/>
        </w:trPr>
        <w:tc>
          <w:tcPr>
            <w:tcW w:w="10825" w:type="dxa"/>
            <w:gridSpan w:val="6"/>
            <w:shd w:val="clear" w:color="auto" w:fill="D6EAE7" w:themeFill="accent4" w:themeFillTint="33"/>
          </w:tcPr>
          <w:p w14:paraId="5FE2D19A" w14:textId="77777777" w:rsidR="00B748D3" w:rsidRPr="00FF1FF8" w:rsidRDefault="00B748D3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8062F5" w14:paraId="0F4BEE2D" w14:textId="77777777" w:rsidTr="00132BDF">
        <w:trPr>
          <w:trHeight w:val="3444"/>
        </w:trPr>
        <w:tc>
          <w:tcPr>
            <w:tcW w:w="1975" w:type="dxa"/>
            <w:tcBorders>
              <w:right w:val="single" w:sz="12" w:space="0" w:color="auto"/>
            </w:tcBorders>
            <w:shd w:val="clear" w:color="auto" w:fill="D6EAE7" w:themeFill="accent4" w:themeFillTint="33"/>
          </w:tcPr>
          <w:p w14:paraId="7CFBC7CB" w14:textId="77777777" w:rsidR="008062F5" w:rsidRPr="000D5B00" w:rsidRDefault="008062F5" w:rsidP="00B748D3">
            <w:pPr>
              <w:ind w:hanging="142"/>
              <w:jc w:val="right"/>
              <w:rPr>
                <w:rFonts w:asciiTheme="minorHAnsi" w:hAnsiTheme="minorHAnsi" w:cs="Arial"/>
                <w:b/>
              </w:rPr>
            </w:pPr>
            <w:r w:rsidRPr="000D5B00">
              <w:rPr>
                <w:rFonts w:asciiTheme="minorHAnsi" w:hAnsiTheme="minorHAnsi" w:cs="Arial"/>
                <w:b/>
              </w:rPr>
              <w:t xml:space="preserve">Description </w:t>
            </w:r>
          </w:p>
          <w:p w14:paraId="622CA3FD" w14:textId="77777777" w:rsidR="008062F5" w:rsidRPr="000D5B00" w:rsidRDefault="008062F5" w:rsidP="00B748D3">
            <w:pPr>
              <w:ind w:hanging="142"/>
              <w:jc w:val="right"/>
              <w:rPr>
                <w:rFonts w:asciiTheme="minorHAnsi" w:hAnsiTheme="minorHAnsi" w:cs="Arial"/>
                <w:b/>
              </w:rPr>
            </w:pPr>
            <w:r w:rsidRPr="000D5B00">
              <w:rPr>
                <w:rFonts w:asciiTheme="minorHAnsi" w:hAnsiTheme="minorHAnsi" w:cs="Arial"/>
                <w:b/>
              </w:rPr>
              <w:t>of SAE:</w:t>
            </w:r>
          </w:p>
          <w:p w14:paraId="659C1AD1" w14:textId="77777777" w:rsidR="008062F5" w:rsidRDefault="008062F5" w:rsidP="00B748D3">
            <w:pPr>
              <w:ind w:hanging="142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DA3577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DA3577">
              <w:rPr>
                <w:rFonts w:ascii="Arial" w:hAnsi="Arial" w:cs="Arial"/>
                <w:i/>
                <w:sz w:val="16"/>
                <w:szCs w:val="16"/>
              </w:rPr>
              <w:t>1000 character</w:t>
            </w:r>
            <w:proofErr w:type="gramEnd"/>
            <w:r w:rsidRPr="00DA3577">
              <w:rPr>
                <w:rFonts w:ascii="Arial" w:hAnsi="Arial" w:cs="Arial"/>
                <w:i/>
                <w:sz w:val="16"/>
                <w:szCs w:val="16"/>
              </w:rPr>
              <w:t xml:space="preserve"> limit)</w:t>
            </w:r>
          </w:p>
          <w:p w14:paraId="30BDB212" w14:textId="77777777" w:rsidR="008062F5" w:rsidRDefault="008062F5" w:rsidP="00B748D3">
            <w:pPr>
              <w:ind w:hanging="142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B2AB98" w14:textId="786536D3" w:rsidR="008062F5" w:rsidRPr="000D5B00" w:rsidRDefault="008062F5" w:rsidP="00B748D3">
            <w:pPr>
              <w:rPr>
                <w:rFonts w:asciiTheme="majorHAnsi" w:hAnsiTheme="majorHAnsi"/>
              </w:rPr>
            </w:pPr>
            <w:r w:rsidRPr="000D5B00">
              <w:rPr>
                <w:rFonts w:asciiTheme="majorHAnsi" w:hAnsiTheme="majorHAnsi" w:cs="Arial"/>
                <w:b/>
                <w:color w:val="FF0000"/>
                <w:sz w:val="18"/>
                <w:szCs w:val="20"/>
              </w:rPr>
              <w:t xml:space="preserve">If any event/symptom mentioned in the Description of SAE area meets a </w:t>
            </w:r>
            <w:proofErr w:type="gramStart"/>
            <w:r w:rsidRPr="000D5B00">
              <w:rPr>
                <w:rFonts w:asciiTheme="majorHAnsi" w:hAnsiTheme="majorHAnsi" w:cs="Arial"/>
                <w:b/>
                <w:color w:val="FF0000"/>
                <w:sz w:val="18"/>
                <w:szCs w:val="20"/>
              </w:rPr>
              <w:t>seriousness criteria</w:t>
            </w:r>
            <w:proofErr w:type="gramEnd"/>
            <w:r w:rsidRPr="000D5B00">
              <w:rPr>
                <w:rFonts w:asciiTheme="majorHAnsi" w:hAnsiTheme="majorHAnsi" w:cs="Arial"/>
                <w:b/>
                <w:color w:val="FF0000"/>
                <w:sz w:val="18"/>
                <w:szCs w:val="20"/>
              </w:rPr>
              <w:t xml:space="preserve"> in their own right, a separate SAE form will need to be completed</w:t>
            </w:r>
          </w:p>
        </w:tc>
        <w:tc>
          <w:tcPr>
            <w:tcW w:w="85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B880F" w14:textId="77777777" w:rsidR="008062F5" w:rsidRDefault="008062F5" w:rsidP="00BC763B">
            <w:pPr>
              <w:rPr>
                <w:rFonts w:asciiTheme="minorHAnsi" w:hAnsiTheme="minorHAnsi"/>
              </w:rPr>
            </w:pPr>
          </w:p>
        </w:tc>
        <w:tc>
          <w:tcPr>
            <w:tcW w:w="335" w:type="dxa"/>
            <w:tcBorders>
              <w:left w:val="single" w:sz="12" w:space="0" w:color="auto"/>
            </w:tcBorders>
            <w:shd w:val="clear" w:color="auto" w:fill="D6EAE7" w:themeFill="accent4" w:themeFillTint="33"/>
          </w:tcPr>
          <w:p w14:paraId="470E6BD7" w14:textId="40757AF9" w:rsidR="008062F5" w:rsidRDefault="008062F5" w:rsidP="00BC763B">
            <w:pPr>
              <w:rPr>
                <w:rFonts w:asciiTheme="minorHAnsi" w:hAnsiTheme="minorHAnsi"/>
              </w:rPr>
            </w:pPr>
          </w:p>
        </w:tc>
      </w:tr>
      <w:tr w:rsidR="00D415FE" w14:paraId="0805B401" w14:textId="77777777" w:rsidTr="00D254E5">
        <w:trPr>
          <w:trHeight w:val="20"/>
        </w:trPr>
        <w:tc>
          <w:tcPr>
            <w:tcW w:w="1975" w:type="dxa"/>
            <w:shd w:val="clear" w:color="auto" w:fill="D6EAE7" w:themeFill="accent4" w:themeFillTint="33"/>
          </w:tcPr>
          <w:p w14:paraId="6EFCEA5E" w14:textId="77777777" w:rsidR="00D415FE" w:rsidRPr="000D5B00" w:rsidRDefault="00D415FE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D6EAE7" w:themeFill="accent4" w:themeFillTint="33"/>
          </w:tcPr>
          <w:p w14:paraId="77B816ED" w14:textId="77777777" w:rsidR="00D415FE" w:rsidRPr="000D5B00" w:rsidRDefault="00D415FE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D6EAE7" w:themeFill="accent4" w:themeFillTint="33"/>
          </w:tcPr>
          <w:p w14:paraId="6C5468D2" w14:textId="77777777" w:rsidR="00D415FE" w:rsidRPr="000D5B00" w:rsidRDefault="00D415FE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353" w:type="dxa"/>
            <w:shd w:val="clear" w:color="auto" w:fill="D6EAE7" w:themeFill="accent4" w:themeFillTint="33"/>
          </w:tcPr>
          <w:p w14:paraId="7D4641B0" w14:textId="77777777" w:rsidR="00D415FE" w:rsidRPr="000D5B00" w:rsidRDefault="00D415FE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963" w:type="dxa"/>
            <w:shd w:val="clear" w:color="auto" w:fill="D6EAE7" w:themeFill="accent4" w:themeFillTint="33"/>
          </w:tcPr>
          <w:p w14:paraId="7011DBB7" w14:textId="77777777" w:rsidR="00D415FE" w:rsidRPr="000D5B00" w:rsidRDefault="00D415FE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35" w:type="dxa"/>
            <w:shd w:val="clear" w:color="auto" w:fill="D6EAE7" w:themeFill="accent4" w:themeFillTint="33"/>
          </w:tcPr>
          <w:p w14:paraId="0B52F174" w14:textId="25A618CB" w:rsidR="00D415FE" w:rsidRPr="000D5B00" w:rsidRDefault="00D415FE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  <w:tr w:rsidR="00132BDF" w14:paraId="25092504" w14:textId="77777777" w:rsidTr="00D1242A">
        <w:trPr>
          <w:trHeight w:val="80"/>
        </w:trPr>
        <w:tc>
          <w:tcPr>
            <w:tcW w:w="1975" w:type="dxa"/>
            <w:shd w:val="clear" w:color="auto" w:fill="D6EAE7" w:themeFill="accent4" w:themeFillTint="33"/>
          </w:tcPr>
          <w:p w14:paraId="5212CCCF" w14:textId="77777777" w:rsidR="00132BDF" w:rsidRPr="000D5B00" w:rsidRDefault="00132BD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D6EAE7" w:themeFill="accent4" w:themeFillTint="33"/>
          </w:tcPr>
          <w:p w14:paraId="3647F5DE" w14:textId="77777777" w:rsidR="00132BDF" w:rsidRPr="000D5B00" w:rsidRDefault="00132BD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931" w:type="dxa"/>
            <w:shd w:val="clear" w:color="auto" w:fill="D6EAE7" w:themeFill="accent4" w:themeFillTint="33"/>
          </w:tcPr>
          <w:p w14:paraId="01B0293B" w14:textId="77777777" w:rsidR="00132BDF" w:rsidRPr="000D5B00" w:rsidRDefault="00132BD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1353" w:type="dxa"/>
            <w:shd w:val="clear" w:color="auto" w:fill="D6EAE7" w:themeFill="accent4" w:themeFillTint="33"/>
          </w:tcPr>
          <w:p w14:paraId="5E2A7F45" w14:textId="77777777" w:rsidR="00132BDF" w:rsidRPr="000D5B00" w:rsidRDefault="00132BD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963" w:type="dxa"/>
            <w:shd w:val="clear" w:color="auto" w:fill="D6EAE7" w:themeFill="accent4" w:themeFillTint="33"/>
          </w:tcPr>
          <w:p w14:paraId="1F6154CF" w14:textId="77777777" w:rsidR="00132BDF" w:rsidRPr="000D5B00" w:rsidRDefault="00132BD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  <w:tc>
          <w:tcPr>
            <w:tcW w:w="335" w:type="dxa"/>
            <w:shd w:val="clear" w:color="auto" w:fill="D6EAE7" w:themeFill="accent4" w:themeFillTint="33"/>
          </w:tcPr>
          <w:p w14:paraId="73FF5267" w14:textId="77777777" w:rsidR="00132BDF" w:rsidRPr="000D5B00" w:rsidRDefault="00132BDF" w:rsidP="00BC763B">
            <w:pPr>
              <w:rPr>
                <w:rFonts w:asciiTheme="minorHAnsi" w:hAnsiTheme="minorHAnsi"/>
                <w:sz w:val="10"/>
                <w:szCs w:val="10"/>
              </w:rPr>
            </w:pPr>
          </w:p>
        </w:tc>
      </w:tr>
    </w:tbl>
    <w:p w14:paraId="616C1C79" w14:textId="0B8D34E9" w:rsidR="00174340" w:rsidRDefault="00174340" w:rsidP="00280C57">
      <w:pPr>
        <w:rPr>
          <w:rFonts w:asciiTheme="minorHAnsi" w:hAnsiTheme="minorHAnsi"/>
        </w:rPr>
      </w:pPr>
    </w:p>
    <w:tbl>
      <w:tblPr>
        <w:tblStyle w:val="TableGrid"/>
        <w:tblW w:w="10773" w:type="dxa"/>
        <w:tblInd w:w="-1139" w:type="dxa"/>
        <w:tblLook w:val="04A0" w:firstRow="1" w:lastRow="0" w:firstColumn="1" w:lastColumn="0" w:noHBand="0" w:noVBand="1"/>
      </w:tblPr>
      <w:tblGrid>
        <w:gridCol w:w="2515"/>
        <w:gridCol w:w="436"/>
        <w:gridCol w:w="3211"/>
        <w:gridCol w:w="436"/>
        <w:gridCol w:w="2191"/>
        <w:gridCol w:w="1984"/>
      </w:tblGrid>
      <w:tr w:rsidR="004B4D41" w14:paraId="1EDC4928" w14:textId="77777777" w:rsidTr="006532B9">
        <w:trPr>
          <w:trHeight w:val="725"/>
        </w:trPr>
        <w:tc>
          <w:tcPr>
            <w:tcW w:w="25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</w:tcPr>
          <w:p w14:paraId="121EB025" w14:textId="77777777" w:rsidR="004B4D41" w:rsidRPr="00CE2F5C" w:rsidRDefault="004B4D41" w:rsidP="009F5621">
            <w:pPr>
              <w:rPr>
                <w:rFonts w:asciiTheme="minorHAnsi" w:hAnsiTheme="minorHAnsi"/>
                <w:b/>
                <w:bCs/>
              </w:rPr>
            </w:pPr>
            <w:r w:rsidRPr="00CE2F5C">
              <w:rPr>
                <w:rFonts w:asciiTheme="minorHAnsi" w:hAnsiTheme="minorHAnsi"/>
                <w:b/>
                <w:bCs/>
              </w:rPr>
              <w:t>Seriousness Criteria:</w:t>
            </w:r>
          </w:p>
          <w:p w14:paraId="1F8E8EE5" w14:textId="0B1E8CDF" w:rsidR="004B4D41" w:rsidRPr="00FD672E" w:rsidRDefault="004B4D41" w:rsidP="009F5621">
            <w:pPr>
              <w:rPr>
                <w:rFonts w:asciiTheme="minorHAnsi" w:hAnsiTheme="minorHAnsi"/>
                <w:i/>
                <w:iCs/>
              </w:rPr>
            </w:pPr>
            <w:r w:rsidRPr="00FD672E">
              <w:rPr>
                <w:rFonts w:asciiTheme="minorHAnsi" w:hAnsiTheme="minorHAnsi"/>
                <w:i/>
                <w:iCs/>
                <w:sz w:val="22"/>
                <w:szCs w:val="22"/>
              </w:rPr>
              <w:t>(Tick all that apply)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B0C97D2" w14:textId="06C3213B" w:rsidR="004B4D41" w:rsidRDefault="00000000" w:rsidP="00BC763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7394953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8D718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5830035" w14:textId="77777777" w:rsidR="004B4D41" w:rsidRDefault="004B4D41" w:rsidP="00BC7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346">
              <w:rPr>
                <w:rFonts w:asciiTheme="minorHAnsi" w:hAnsiTheme="minorHAnsi" w:cstheme="minorHAnsi"/>
                <w:sz w:val="22"/>
                <w:szCs w:val="22"/>
              </w:rPr>
              <w:t>Congenital anomaly/birth defect</w:t>
            </w:r>
          </w:p>
          <w:p w14:paraId="0D936355" w14:textId="77777777" w:rsidR="006532B9" w:rsidRPr="00F61DC9" w:rsidRDefault="006532B9" w:rsidP="006532B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2928B4" w14:textId="0DABA987" w:rsidR="006532B9" w:rsidRPr="00F61DC9" w:rsidRDefault="006532B9" w:rsidP="006532B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0B844A" w14:textId="50605ACF" w:rsidR="004B4D41" w:rsidRPr="00AF2346" w:rsidRDefault="00000000" w:rsidP="00BC7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730571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4B4D41" w:rsidRPr="00AF234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A69AC9E" w14:textId="77777777" w:rsidR="004B4D41" w:rsidRPr="00AF2346" w:rsidRDefault="004B4D41" w:rsidP="00880C45">
            <w:pPr>
              <w:ind w:right="-613"/>
              <w:rPr>
                <w:rFonts w:asciiTheme="minorHAnsi" w:hAnsiTheme="minorHAnsi" w:cstheme="minorHAnsi"/>
                <w:sz w:val="22"/>
                <w:szCs w:val="22"/>
              </w:rPr>
            </w:pPr>
            <w:r w:rsidRPr="00AF2346">
              <w:rPr>
                <w:rFonts w:asciiTheme="minorHAnsi" w:hAnsiTheme="minorHAnsi" w:cstheme="minorHAnsi"/>
                <w:sz w:val="22"/>
                <w:szCs w:val="22"/>
              </w:rPr>
              <w:t xml:space="preserve">Inpatient hospitalisation or prolongation </w:t>
            </w:r>
          </w:p>
          <w:p w14:paraId="550C07AE" w14:textId="35B6F2FF" w:rsidR="004B4D41" w:rsidRDefault="004B4D41" w:rsidP="002324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346">
              <w:rPr>
                <w:rFonts w:asciiTheme="minorHAnsi" w:hAnsiTheme="minorHAnsi" w:cstheme="minorHAnsi"/>
                <w:sz w:val="22"/>
                <w:szCs w:val="22"/>
              </w:rPr>
              <w:t xml:space="preserve">of existing </w:t>
            </w:r>
            <w:r w:rsidR="00CB3E2F" w:rsidRPr="00AF2346">
              <w:rPr>
                <w:rFonts w:asciiTheme="minorHAnsi" w:hAnsiTheme="minorHAnsi" w:cstheme="minorHAnsi"/>
                <w:sz w:val="22"/>
                <w:szCs w:val="22"/>
              </w:rPr>
              <w:t>inpatient hospitalisation</w:t>
            </w:r>
          </w:p>
          <w:p w14:paraId="57DEF14F" w14:textId="5CD43BEE" w:rsidR="004B4D41" w:rsidRPr="00F61DC9" w:rsidRDefault="004B4D41" w:rsidP="0023244F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B4D41" w14:paraId="179782AA" w14:textId="77777777" w:rsidTr="006532B9">
        <w:trPr>
          <w:trHeight w:val="595"/>
        </w:trPr>
        <w:tc>
          <w:tcPr>
            <w:tcW w:w="25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</w:tcPr>
          <w:p w14:paraId="03EF34C3" w14:textId="77777777" w:rsidR="004B4D41" w:rsidRDefault="004B4D41" w:rsidP="00BC763B">
            <w:pPr>
              <w:rPr>
                <w:rFonts w:asciiTheme="minorHAnsi" w:hAnsiTheme="minorHAnsi"/>
              </w:rPr>
            </w:pP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C7DD48" w14:textId="042B65B2" w:rsidR="004B4D41" w:rsidRDefault="00000000" w:rsidP="00BC763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3941416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4B4D4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14:paraId="14214EAF" w14:textId="77777777" w:rsidR="004B4D41" w:rsidRDefault="004B4D41" w:rsidP="000B42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346">
              <w:rPr>
                <w:rFonts w:asciiTheme="minorHAnsi" w:hAnsiTheme="minorHAnsi" w:cstheme="minorHAnsi"/>
                <w:sz w:val="22"/>
                <w:szCs w:val="22"/>
              </w:rPr>
              <w:t>Involved persistent or significant disability or incapacity</w:t>
            </w:r>
          </w:p>
          <w:p w14:paraId="3080CEBA" w14:textId="5BB399D4" w:rsidR="004B4D41" w:rsidRPr="00F61DC9" w:rsidRDefault="004B4D41" w:rsidP="000B42EB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887788E" w14:textId="3DA3BAD0" w:rsidR="004B4D41" w:rsidRPr="00AF2346" w:rsidRDefault="00000000" w:rsidP="00BC7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23844423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4B4D41" w:rsidRPr="00AF234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28C842" w14:textId="2BC8B7E3" w:rsidR="004B4D41" w:rsidRPr="00AF2346" w:rsidRDefault="004B4D41" w:rsidP="00BC7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346">
              <w:rPr>
                <w:rFonts w:asciiTheme="minorHAnsi" w:hAnsiTheme="minorHAnsi" w:cstheme="minorHAnsi"/>
                <w:sz w:val="22"/>
                <w:szCs w:val="22"/>
              </w:rPr>
              <w:t>Life-threatening</w:t>
            </w:r>
          </w:p>
        </w:tc>
      </w:tr>
      <w:tr w:rsidR="004B4D41" w14:paraId="081FC533" w14:textId="77777777" w:rsidTr="005B64F0">
        <w:tc>
          <w:tcPr>
            <w:tcW w:w="25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</w:tcPr>
          <w:p w14:paraId="2A7C82CF" w14:textId="77777777" w:rsidR="004B4D41" w:rsidRDefault="004B4D41" w:rsidP="00BC763B">
            <w:pPr>
              <w:rPr>
                <w:rFonts w:asciiTheme="minorHAnsi" w:hAnsiTheme="minorHAnsi"/>
              </w:rPr>
            </w:pPr>
          </w:p>
        </w:tc>
        <w:tc>
          <w:tcPr>
            <w:tcW w:w="4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5B30AE1" w14:textId="3655B63E" w:rsidR="004B4D41" w:rsidRDefault="00000000" w:rsidP="00BC763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10392895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4B4D4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0B51EBF" w14:textId="1618F585" w:rsidR="004B4D41" w:rsidRPr="00AF2346" w:rsidRDefault="004B4D41" w:rsidP="00BC7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AF2346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proofErr w:type="gramEnd"/>
            <w:r w:rsidRPr="00AF2346">
              <w:rPr>
                <w:rFonts w:asciiTheme="minorHAnsi" w:hAnsiTheme="minorHAnsi" w:cstheme="minorHAnsi"/>
                <w:sz w:val="22"/>
                <w:szCs w:val="22"/>
              </w:rPr>
              <w:t xml:space="preserve"> significant medical event</w:t>
            </w:r>
          </w:p>
        </w:tc>
        <w:tc>
          <w:tcPr>
            <w:tcW w:w="4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696A63" w14:textId="1AF46651" w:rsidR="004B4D41" w:rsidRPr="00AF2346" w:rsidRDefault="00000000" w:rsidP="00BC7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2616717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4B4D4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88852D" w14:textId="77777777" w:rsidR="004B4D41" w:rsidRDefault="004B4D41" w:rsidP="00BC76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2346">
              <w:rPr>
                <w:rFonts w:asciiTheme="minorHAnsi" w:hAnsiTheme="minorHAnsi" w:cstheme="minorHAnsi"/>
                <w:sz w:val="22"/>
                <w:szCs w:val="22"/>
              </w:rPr>
              <w:t>Participant died</w:t>
            </w:r>
          </w:p>
          <w:p w14:paraId="0A23527A" w14:textId="546B0AC2" w:rsidR="00F61DC9" w:rsidRPr="00F61DC9" w:rsidRDefault="00F61DC9" w:rsidP="00BC763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803BA3" w14:paraId="41F917EF" w14:textId="77777777" w:rsidTr="005B64F0">
        <w:trPr>
          <w:trHeight w:val="548"/>
        </w:trPr>
        <w:tc>
          <w:tcPr>
            <w:tcW w:w="25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</w:tcPr>
          <w:p w14:paraId="37CE1866" w14:textId="77777777" w:rsidR="00803BA3" w:rsidRPr="00FD672E" w:rsidRDefault="00803BA3" w:rsidP="00FD672E">
            <w:pPr>
              <w:rPr>
                <w:rFonts w:asciiTheme="minorHAnsi" w:hAnsiTheme="minorHAnsi"/>
                <w:b/>
                <w:bCs/>
              </w:rPr>
            </w:pPr>
            <w:r w:rsidRPr="00FD672E">
              <w:rPr>
                <w:rFonts w:asciiTheme="minorHAnsi" w:hAnsiTheme="minorHAnsi"/>
                <w:b/>
                <w:bCs/>
              </w:rPr>
              <w:t>Other SAE Criteria:</w:t>
            </w:r>
          </w:p>
          <w:p w14:paraId="45DCF5D1" w14:textId="788ACD07" w:rsidR="00803BA3" w:rsidRPr="00FD672E" w:rsidRDefault="00803BA3" w:rsidP="00FD672E">
            <w:pPr>
              <w:rPr>
                <w:rFonts w:asciiTheme="minorHAnsi" w:hAnsiTheme="minorHAnsi"/>
                <w:i/>
                <w:iCs/>
              </w:rPr>
            </w:pPr>
            <w:r w:rsidRPr="00FD672E">
              <w:rPr>
                <w:rFonts w:asciiTheme="minorHAnsi" w:hAnsiTheme="minorHAnsi"/>
                <w:i/>
                <w:iCs/>
                <w:sz w:val="22"/>
                <w:szCs w:val="22"/>
              </w:rPr>
              <w:t>(To be ticked IF other criteria(s) apply, left blank if not)</w:t>
            </w:r>
          </w:p>
        </w:tc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8CF26EC" w14:textId="2ADBC631" w:rsidR="00803BA3" w:rsidRDefault="00000000" w:rsidP="00BC763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589649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942E6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211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14F6F6" w14:textId="309F2B76" w:rsidR="00803BA3" w:rsidRPr="00803BA3" w:rsidRDefault="00803BA3" w:rsidP="00BC763B">
            <w:pPr>
              <w:rPr>
                <w:rFonts w:asciiTheme="minorHAnsi" w:hAnsiTheme="minorHAnsi"/>
                <w:sz w:val="22"/>
                <w:szCs w:val="22"/>
              </w:rPr>
            </w:pPr>
            <w:r w:rsidRPr="00803BA3">
              <w:rPr>
                <w:rFonts w:asciiTheme="minorHAnsi" w:hAnsiTheme="minorHAnsi"/>
                <w:sz w:val="22"/>
                <w:szCs w:val="22"/>
              </w:rPr>
              <w:t>New events/reactions likely to affect the safety of participants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553234C" w14:textId="23715383" w:rsidR="00803BA3" w:rsidRPr="00803BA3" w:rsidRDefault="00000000" w:rsidP="00BC763B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1071463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803BA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17DCB9D" w14:textId="61A8AC2F" w:rsidR="00803BA3" w:rsidRPr="00803BA3" w:rsidRDefault="00803BA3" w:rsidP="00BC763B">
            <w:pPr>
              <w:rPr>
                <w:rFonts w:asciiTheme="minorHAnsi" w:hAnsiTheme="minorHAnsi"/>
                <w:sz w:val="22"/>
                <w:szCs w:val="22"/>
              </w:rPr>
            </w:pPr>
            <w:r w:rsidRPr="00803BA3">
              <w:rPr>
                <w:rFonts w:asciiTheme="minorHAnsi" w:hAnsiTheme="minorHAnsi"/>
                <w:sz w:val="22"/>
                <w:szCs w:val="22"/>
              </w:rPr>
              <w:t>Post-trial SUSAR</w:t>
            </w:r>
          </w:p>
        </w:tc>
      </w:tr>
      <w:tr w:rsidR="00803BA3" w14:paraId="44947DDA" w14:textId="77777777" w:rsidTr="005B64F0">
        <w:trPr>
          <w:trHeight w:val="547"/>
        </w:trPr>
        <w:tc>
          <w:tcPr>
            <w:tcW w:w="25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</w:tcPr>
          <w:p w14:paraId="215B0B50" w14:textId="77777777" w:rsidR="00803BA3" w:rsidRPr="00FD672E" w:rsidRDefault="00803BA3" w:rsidP="00FD672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CCDB143" w14:textId="77777777" w:rsidR="00803BA3" w:rsidRDefault="00803BA3" w:rsidP="00BC763B">
            <w:pPr>
              <w:rPr>
                <w:rFonts w:asciiTheme="minorHAnsi" w:hAnsiTheme="minorHAnsi"/>
              </w:rPr>
            </w:pPr>
          </w:p>
        </w:tc>
        <w:tc>
          <w:tcPr>
            <w:tcW w:w="321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162FD5" w14:textId="77777777" w:rsidR="00803BA3" w:rsidRPr="00803BA3" w:rsidRDefault="00803BA3" w:rsidP="00BC76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35C5B7" w14:textId="15272748" w:rsidR="00803BA3" w:rsidRPr="00803BA3" w:rsidRDefault="00000000" w:rsidP="00BC763B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8552152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803BA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C9E77C" w14:textId="77777777" w:rsidR="00803BA3" w:rsidRPr="00803BA3" w:rsidRDefault="00803BA3" w:rsidP="00803BA3">
            <w:pPr>
              <w:rPr>
                <w:rFonts w:asciiTheme="minorHAnsi" w:hAnsiTheme="minorHAnsi"/>
                <w:sz w:val="22"/>
                <w:szCs w:val="22"/>
              </w:rPr>
            </w:pPr>
            <w:r w:rsidRPr="00803BA3">
              <w:rPr>
                <w:rFonts w:asciiTheme="minorHAnsi" w:hAnsiTheme="minorHAnsi"/>
                <w:sz w:val="22"/>
                <w:szCs w:val="22"/>
              </w:rPr>
              <w:t xml:space="preserve">Recommendation </w:t>
            </w:r>
          </w:p>
          <w:p w14:paraId="29EEADF6" w14:textId="44C2316D" w:rsidR="00803BA3" w:rsidRPr="00803BA3" w:rsidRDefault="00803BA3" w:rsidP="00803BA3">
            <w:pPr>
              <w:rPr>
                <w:rFonts w:asciiTheme="minorHAnsi" w:hAnsiTheme="minorHAnsi"/>
                <w:sz w:val="22"/>
                <w:szCs w:val="22"/>
              </w:rPr>
            </w:pPr>
            <w:r w:rsidRPr="00803BA3">
              <w:rPr>
                <w:rFonts w:asciiTheme="minorHAnsi" w:hAnsiTheme="minorHAnsi"/>
                <w:sz w:val="22"/>
                <w:szCs w:val="22"/>
              </w:rPr>
              <w:t>of the DMC</w:t>
            </w:r>
          </w:p>
        </w:tc>
      </w:tr>
      <w:tr w:rsidR="00F03168" w14:paraId="46904E2A" w14:textId="77777777" w:rsidTr="005B64F0">
        <w:trPr>
          <w:trHeight w:val="533"/>
        </w:trPr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3EB3EDA6" w14:textId="6F5587B9" w:rsidR="00F03168" w:rsidRPr="00F63A62" w:rsidRDefault="005574DB" w:rsidP="00F63A62">
            <w:pPr>
              <w:rPr>
                <w:rFonts w:asciiTheme="minorHAnsi" w:hAnsiTheme="minorHAnsi"/>
                <w:b/>
                <w:bCs/>
              </w:rPr>
            </w:pPr>
            <w:r w:rsidRPr="00F63A62">
              <w:rPr>
                <w:rFonts w:asciiTheme="minorHAnsi" w:hAnsiTheme="minorHAnsi"/>
                <w:b/>
                <w:bCs/>
              </w:rPr>
              <w:t>Severity of Event:</w:t>
            </w:r>
          </w:p>
        </w:tc>
        <w:tc>
          <w:tcPr>
            <w:tcW w:w="82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FBDC7" w14:textId="3ECB6295" w:rsidR="00F03168" w:rsidRDefault="00000000" w:rsidP="00F63A62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2810370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F0316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031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4197" w:rsidRPr="00904197">
              <w:rPr>
                <w:rFonts w:asciiTheme="minorHAnsi" w:hAnsiTheme="minorHAnsi" w:cstheme="minorHAnsi"/>
                <w:sz w:val="22"/>
                <w:szCs w:val="22"/>
              </w:rPr>
              <w:t>Mild</w:t>
            </w:r>
            <w:r w:rsidR="00904197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F031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0530331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F0316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031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64D0" w:rsidRPr="003D64D0">
              <w:rPr>
                <w:rFonts w:asciiTheme="minorHAnsi" w:hAnsiTheme="minorHAnsi" w:cstheme="minorHAnsi"/>
                <w:sz w:val="22"/>
                <w:szCs w:val="22"/>
              </w:rPr>
              <w:t>Moderate</w:t>
            </w:r>
            <w:r w:rsidR="003D64D0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F0316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688800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4743B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743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743B5" w:rsidRPr="004743B5">
              <w:rPr>
                <w:rFonts w:asciiTheme="minorHAnsi" w:hAnsiTheme="minorHAnsi" w:cstheme="minorHAnsi"/>
                <w:sz w:val="22"/>
                <w:szCs w:val="22"/>
              </w:rPr>
              <w:t>Severe</w:t>
            </w:r>
          </w:p>
        </w:tc>
      </w:tr>
      <w:tr w:rsidR="00FE2E21" w14:paraId="5F7D9417" w14:textId="77777777" w:rsidTr="00F160C3"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</w:tcPr>
          <w:p w14:paraId="2913770D" w14:textId="79CFAD10" w:rsidR="00FE2E21" w:rsidRPr="00B15C14" w:rsidRDefault="00B15C14" w:rsidP="00B15C14">
            <w:pPr>
              <w:rPr>
                <w:rFonts w:asciiTheme="minorHAnsi" w:hAnsiTheme="minorHAnsi"/>
                <w:b/>
                <w:bCs/>
              </w:rPr>
            </w:pPr>
            <w:r w:rsidRPr="00B15C14">
              <w:rPr>
                <w:rFonts w:asciiTheme="minorHAnsi" w:hAnsiTheme="minorHAnsi"/>
                <w:b/>
                <w:bCs/>
              </w:rPr>
              <w:t>Is the event due to progression of underlying disease</w:t>
            </w:r>
            <w:r w:rsidR="00FB0EF6">
              <w:rPr>
                <w:rFonts w:asciiTheme="minorHAnsi" w:hAnsiTheme="minorHAnsi"/>
                <w:b/>
                <w:bCs/>
              </w:rPr>
              <w:t>?</w:t>
            </w:r>
          </w:p>
        </w:tc>
        <w:tc>
          <w:tcPr>
            <w:tcW w:w="82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84F0D" w14:textId="64F12784" w:rsidR="00FE2E21" w:rsidRDefault="00000000" w:rsidP="00D102F8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16415670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D102F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102F8">
              <w:rPr>
                <w:rFonts w:asciiTheme="minorHAnsi" w:hAnsiTheme="minorHAnsi" w:cstheme="minorHAnsi"/>
                <w:sz w:val="22"/>
                <w:szCs w:val="22"/>
              </w:rPr>
              <w:t xml:space="preserve"> Yes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41059199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D102F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102F8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</w:p>
        </w:tc>
      </w:tr>
      <w:tr w:rsidR="00A009AF" w14:paraId="2A51E1B9" w14:textId="77777777" w:rsidTr="00F160C3">
        <w:tc>
          <w:tcPr>
            <w:tcW w:w="2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</w:tcPr>
          <w:p w14:paraId="6FA7258C" w14:textId="64EADB05" w:rsidR="00A009AF" w:rsidRPr="00826B19" w:rsidRDefault="00A009AF" w:rsidP="00BC763B">
            <w:pPr>
              <w:rPr>
                <w:rFonts w:asciiTheme="minorHAnsi" w:hAnsiTheme="minorHAnsi"/>
                <w:b/>
                <w:bCs/>
              </w:rPr>
            </w:pPr>
            <w:r w:rsidRPr="00826B19">
              <w:rPr>
                <w:rFonts w:asciiTheme="minorHAnsi" w:hAnsiTheme="minorHAnsi"/>
                <w:b/>
                <w:bCs/>
              </w:rPr>
              <w:t>Is the event due to lack of efficacy of IMP?</w:t>
            </w:r>
          </w:p>
        </w:tc>
        <w:tc>
          <w:tcPr>
            <w:tcW w:w="36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7110C" w14:textId="132BA68C" w:rsidR="00A009AF" w:rsidRDefault="00000000" w:rsidP="00826B19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0892521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A009A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009AF">
              <w:rPr>
                <w:rFonts w:asciiTheme="minorHAnsi" w:hAnsiTheme="minorHAnsi" w:cstheme="minorHAnsi"/>
                <w:sz w:val="22"/>
                <w:szCs w:val="22"/>
              </w:rPr>
              <w:t xml:space="preserve"> Yes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9638298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A009A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009AF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</w:p>
        </w:tc>
        <w:tc>
          <w:tcPr>
            <w:tcW w:w="2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26D37DDD" w14:textId="1E20CE88" w:rsidR="00A009AF" w:rsidRPr="00F160C3" w:rsidRDefault="00826B19" w:rsidP="00826B19">
            <w:pPr>
              <w:rPr>
                <w:rFonts w:asciiTheme="minorHAnsi" w:hAnsiTheme="minorHAnsi"/>
                <w:b/>
                <w:bCs/>
              </w:rPr>
            </w:pPr>
            <w:r w:rsidRPr="00F160C3">
              <w:rPr>
                <w:rFonts w:asciiTheme="minorHAnsi" w:hAnsiTheme="minorHAnsi"/>
                <w:b/>
                <w:bCs/>
                <w:sz w:val="20"/>
                <w:szCs w:val="20"/>
              </w:rPr>
              <w:t>If yes, indicate which IMP(s):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5B372" w14:textId="45609F7E" w:rsidR="00A009AF" w:rsidRDefault="00A009AF" w:rsidP="00BC763B">
            <w:pPr>
              <w:rPr>
                <w:rFonts w:asciiTheme="minorHAnsi" w:hAnsiTheme="minorHAnsi"/>
              </w:rPr>
            </w:pPr>
          </w:p>
        </w:tc>
      </w:tr>
    </w:tbl>
    <w:p w14:paraId="2501D790" w14:textId="77777777" w:rsidR="00183565" w:rsidRDefault="00183565" w:rsidP="00280C57">
      <w:pPr>
        <w:rPr>
          <w:rFonts w:asciiTheme="minorHAnsi" w:hAnsiTheme="minorHAnsi"/>
        </w:rPr>
      </w:pPr>
    </w:p>
    <w:tbl>
      <w:tblPr>
        <w:tblStyle w:val="TableGrid"/>
        <w:tblW w:w="10778" w:type="dxa"/>
        <w:tblInd w:w="-1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2515"/>
        <w:gridCol w:w="994"/>
        <w:gridCol w:w="1546"/>
        <w:gridCol w:w="13"/>
        <w:gridCol w:w="709"/>
        <w:gridCol w:w="425"/>
        <w:gridCol w:w="1060"/>
        <w:gridCol w:w="282"/>
        <w:gridCol w:w="1233"/>
        <w:gridCol w:w="282"/>
        <w:gridCol w:w="826"/>
      </w:tblGrid>
      <w:tr w:rsidR="00B04225" w:rsidRPr="001916AD" w14:paraId="2665A516" w14:textId="77777777" w:rsidTr="00583EC4">
        <w:trPr>
          <w:trHeight w:val="500"/>
        </w:trPr>
        <w:tc>
          <w:tcPr>
            <w:tcW w:w="10778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00325F" w:themeFill="accent2"/>
            <w:vAlign w:val="center"/>
          </w:tcPr>
          <w:p w14:paraId="36278D54" w14:textId="77777777" w:rsidR="00B04225" w:rsidRPr="001916AD" w:rsidRDefault="00B04225" w:rsidP="007D57DE">
            <w:pPr>
              <w:ind w:right="34"/>
              <w:rPr>
                <w:rFonts w:asciiTheme="minorHAnsi" w:hAnsiTheme="minorHAnsi" w:cs="Arial"/>
                <w:b/>
                <w:color w:val="44546A" w:themeColor="text2"/>
              </w:rPr>
            </w:pPr>
            <w:r w:rsidRPr="00EB2615">
              <w:rPr>
                <w:rFonts w:asciiTheme="minorHAnsi" w:hAnsiTheme="minorHAnsi" w:cs="Arial"/>
                <w:b/>
                <w:color w:val="FFFFFF" w:themeColor="background1"/>
              </w:rPr>
              <w:t>3. TRIAL TREATMENT</w:t>
            </w:r>
          </w:p>
        </w:tc>
      </w:tr>
      <w:tr w:rsidR="007912AE" w:rsidRPr="001916AD" w14:paraId="47873AF5" w14:textId="77777777" w:rsidTr="007912AE">
        <w:trPr>
          <w:trHeight w:val="443"/>
        </w:trPr>
        <w:tc>
          <w:tcPr>
            <w:tcW w:w="440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247B011B" w14:textId="77777777" w:rsidR="00B04225" w:rsidRPr="008D7DC5" w:rsidRDefault="00B04225" w:rsidP="007D57DE">
            <w:pPr>
              <w:ind w:right="31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7DC5">
              <w:rPr>
                <w:rFonts w:asciiTheme="minorHAnsi" w:hAnsiTheme="minorHAnsi" w:cs="Arial"/>
                <w:b/>
                <w:sz w:val="22"/>
                <w:szCs w:val="22"/>
              </w:rPr>
              <w:t>Did participant receive IMP prior to SAE?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E6208F" w14:textId="17546A56" w:rsidR="00B04225" w:rsidRPr="00C94C91" w:rsidRDefault="00000000" w:rsidP="007D57DE">
            <w:pPr>
              <w:ind w:right="-613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-527716713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267672384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583EC4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B04225" w:rsidRPr="00C94C91">
              <w:rPr>
                <w:rFonts w:asciiTheme="minorHAnsi" w:hAnsiTheme="minorHAnsi" w:cs="Arial"/>
                <w:sz w:val="22"/>
                <w:szCs w:val="22"/>
              </w:rPr>
              <w:t xml:space="preserve">  Yes </w:t>
            </w:r>
          </w:p>
        </w:tc>
        <w:tc>
          <w:tcPr>
            <w:tcW w:w="410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BC6D2" w14:textId="4C24FAAF" w:rsidR="00B04225" w:rsidRPr="00C94C91" w:rsidRDefault="00000000" w:rsidP="007D57DE">
            <w:pPr>
              <w:ind w:right="34"/>
              <w:rPr>
                <w:rFonts w:asciiTheme="minorHAnsi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032616747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405995205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692951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B04225" w:rsidRPr="00C94C91">
              <w:rPr>
                <w:rFonts w:asciiTheme="minorHAnsi" w:hAnsiTheme="minorHAnsi" w:cs="Arial"/>
                <w:sz w:val="22"/>
                <w:szCs w:val="22"/>
              </w:rPr>
              <w:t xml:space="preserve">  No   </w:t>
            </w:r>
            <w:r w:rsidR="00B04225" w:rsidRPr="00C94C91">
              <w:rPr>
                <w:rFonts w:asciiTheme="minorHAnsi" w:hAnsiTheme="minorHAnsi" w:cs="Arial"/>
                <w:i/>
                <w:sz w:val="22"/>
                <w:szCs w:val="22"/>
              </w:rPr>
              <w:t>if no, please proceed to section 4</w:t>
            </w:r>
          </w:p>
        </w:tc>
      </w:tr>
      <w:tr w:rsidR="007912AE" w:rsidRPr="001916AD" w14:paraId="722BFFDB" w14:textId="77777777" w:rsidTr="007912AE">
        <w:trPr>
          <w:trHeight w:val="615"/>
        </w:trPr>
        <w:tc>
          <w:tcPr>
            <w:tcW w:w="340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29EDAC96" w14:textId="77777777" w:rsidR="00B04225" w:rsidRPr="00675B3B" w:rsidRDefault="00B04225" w:rsidP="007D57DE">
            <w:pPr>
              <w:ind w:right="3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>Name of trial IMP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1E02B955" w14:textId="77777777" w:rsidR="00B04225" w:rsidRPr="00675B3B" w:rsidRDefault="00B04225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>Dose/</w:t>
            </w:r>
          </w:p>
          <w:p w14:paraId="698CA640" w14:textId="77777777" w:rsidR="00B04225" w:rsidRPr="00675B3B" w:rsidRDefault="00B04225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>Schedule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53D2E42D" w14:textId="77777777" w:rsidR="00B04225" w:rsidRPr="00675B3B" w:rsidRDefault="00B04225" w:rsidP="007D57DE">
            <w:pPr>
              <w:ind w:right="-3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>Route of Administration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5C888702" w14:textId="77777777" w:rsidR="00B04225" w:rsidRPr="00675B3B" w:rsidRDefault="00B04225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7CB050CF" w14:textId="77777777" w:rsidR="00B04225" w:rsidRPr="00675B3B" w:rsidRDefault="00B04225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>End Date</w:t>
            </w:r>
          </w:p>
          <w:p w14:paraId="1319036C" w14:textId="77777777" w:rsidR="00B04225" w:rsidRPr="00675B3B" w:rsidRDefault="00B04225" w:rsidP="007D57DE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i/>
                <w:sz w:val="20"/>
                <w:szCs w:val="20"/>
              </w:rPr>
              <w:t>Tick box if ongoing</w:t>
            </w:r>
          </w:p>
        </w:tc>
        <w:tc>
          <w:tcPr>
            <w:tcW w:w="23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6EAE7" w:themeFill="accent4" w:themeFillTint="33"/>
            <w:vAlign w:val="center"/>
          </w:tcPr>
          <w:p w14:paraId="41A50134" w14:textId="77777777" w:rsidR="00B04225" w:rsidRPr="00675B3B" w:rsidRDefault="00B04225" w:rsidP="007D57DE">
            <w:pPr>
              <w:ind w:right="3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>Is SAE causally related to IMP?</w:t>
            </w:r>
          </w:p>
        </w:tc>
      </w:tr>
      <w:tr w:rsidR="007912AE" w:rsidRPr="001916AD" w14:paraId="66D48D4E" w14:textId="77777777" w:rsidTr="007912AE">
        <w:trPr>
          <w:trHeight w:val="486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357D7" w14:textId="77777777" w:rsidR="00B04225" w:rsidRPr="001916AD" w:rsidRDefault="00B04225" w:rsidP="007D57DE">
            <w:pPr>
              <w:ind w:right="31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916AD">
              <w:rPr>
                <w:rFonts w:asciiTheme="minorHAnsi" w:hAnsiTheme="minorHAnsi" w:cs="Arial"/>
                <w:b/>
                <w:sz w:val="14"/>
                <w:szCs w:val="14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DA082" w14:textId="77777777" w:rsidR="00B04225" w:rsidRPr="001916AD" w:rsidRDefault="00B04225" w:rsidP="007D57DE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3670E" w14:textId="77777777" w:rsidR="00B04225" w:rsidRPr="001916AD" w:rsidRDefault="00B04225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55707" w14:textId="77777777" w:rsidR="00B04225" w:rsidRPr="001916AD" w:rsidRDefault="00B04225" w:rsidP="007D57DE">
            <w:pPr>
              <w:ind w:right="-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8AAAA" w14:textId="77777777" w:rsidR="00B04225" w:rsidRPr="001916AD" w:rsidRDefault="00B04225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483729" w14:textId="77777777" w:rsidR="00B04225" w:rsidRPr="001033C9" w:rsidRDefault="00B04225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1784992872"/>
          </w:sdtPr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737741432"/>
              </w:sdtPr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14:paraId="10792665" w14:textId="451DF3E6" w:rsidR="00B04225" w:rsidRPr="001033C9" w:rsidRDefault="00000000" w:rsidP="007D57DE">
                    <w:pPr>
                      <w:ind w:right="-112" w:hanging="250"/>
                      <w:jc w:val="center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1565335970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583EC4">
                          <w:rPr>
                            <w:rFonts w:ascii="MS Gothic" w:eastAsia="MS Gothic" w:hAnsi="MS Gothic" w:cstheme="minorHAnsi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2A5F8" w14:textId="5D1E60FE" w:rsidR="00B04225" w:rsidRPr="001033C9" w:rsidRDefault="00000000" w:rsidP="007D57DE">
            <w:pPr>
              <w:ind w:left="37" w:right="34" w:hanging="14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82677889"/>
              </w:sdtPr>
              <w:sdtContent>
                <w:sdt>
                  <w:sdtPr>
                    <w:rPr>
                      <w:rFonts w:asciiTheme="minorHAnsi" w:hAnsiTheme="minorHAnsi" w:cs="Arial"/>
                      <w:sz w:val="18"/>
                      <w:szCs w:val="18"/>
                    </w:rPr>
                    <w:id w:val="-972283615"/>
                  </w:sdtPr>
                  <w:sdtContent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887222533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B04225" w:rsidRPr="001033C9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04225" w:rsidRPr="001033C9">
              <w:rPr>
                <w:rFonts w:asciiTheme="minorHAnsi" w:hAnsiTheme="minorHAnsi" w:cs="Arial"/>
                <w:sz w:val="18"/>
                <w:szCs w:val="18"/>
              </w:rPr>
              <w:t xml:space="preserve"> Unrelated</w:t>
            </w: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1762173871"/>
          </w:sdtPr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209493923"/>
              </w:sdtPr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14:paraId="5065D430" w14:textId="37F0D755" w:rsidR="00B04225" w:rsidRPr="001033C9" w:rsidRDefault="00000000" w:rsidP="007D57DE">
                    <w:pPr>
                      <w:ind w:left="180" w:right="34" w:hanging="284"/>
                      <w:jc w:val="right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739868842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B04225" w:rsidRPr="001033C9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A1F02" w14:textId="77777777" w:rsidR="00B04225" w:rsidRPr="001033C9" w:rsidRDefault="00B04225" w:rsidP="007D57DE">
            <w:pPr>
              <w:ind w:left="-108" w:right="34" w:firstLine="4"/>
              <w:rPr>
                <w:rFonts w:asciiTheme="minorHAnsi" w:hAnsiTheme="minorHAnsi" w:cs="Arial"/>
                <w:sz w:val="18"/>
                <w:szCs w:val="18"/>
              </w:rPr>
            </w:pPr>
            <w:r w:rsidRPr="001033C9">
              <w:rPr>
                <w:rFonts w:asciiTheme="minorHAnsi" w:hAnsiTheme="minorHAnsi" w:cs="Arial"/>
                <w:sz w:val="18"/>
                <w:szCs w:val="18"/>
              </w:rPr>
              <w:t>Possibly Related</w:t>
            </w:r>
          </w:p>
        </w:tc>
      </w:tr>
      <w:tr w:rsidR="007912AE" w:rsidRPr="001916AD" w14:paraId="23AD71DA" w14:textId="77777777" w:rsidTr="007912AE">
        <w:trPr>
          <w:trHeight w:val="500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DD3AA" w14:textId="77777777" w:rsidR="00B04225" w:rsidRPr="001916AD" w:rsidRDefault="00B04225" w:rsidP="007D57DE">
            <w:pPr>
              <w:ind w:right="31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916AD"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DCA91" w14:textId="77777777" w:rsidR="00B04225" w:rsidRPr="001916AD" w:rsidRDefault="00B04225" w:rsidP="007D57DE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0428" w14:textId="77777777" w:rsidR="00B04225" w:rsidRPr="001916AD" w:rsidRDefault="00B04225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93716" w14:textId="77777777" w:rsidR="00B04225" w:rsidRPr="001916AD" w:rsidRDefault="00B04225" w:rsidP="007D57DE">
            <w:pPr>
              <w:ind w:right="-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34EEA" w14:textId="77777777" w:rsidR="00B04225" w:rsidRPr="001916AD" w:rsidRDefault="00B04225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C72DAA" w14:textId="77777777" w:rsidR="00B04225" w:rsidRPr="001033C9" w:rsidRDefault="00B04225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-487016324"/>
          </w:sdtPr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319924735"/>
              </w:sdtPr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14:paraId="282FB79D" w14:textId="76659B4B" w:rsidR="00B04225" w:rsidRPr="001033C9" w:rsidRDefault="00000000" w:rsidP="007D57DE">
                    <w:pPr>
                      <w:ind w:right="-112" w:hanging="250"/>
                      <w:jc w:val="center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723515652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692951">
                          <w:rPr>
                            <w:rFonts w:ascii="MS Gothic" w:eastAsia="MS Gothic" w:hAnsi="MS Gothic" w:cstheme="minorHAnsi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3C83E" w14:textId="5392953B" w:rsidR="00B04225" w:rsidRPr="001033C9" w:rsidRDefault="00000000" w:rsidP="007D57DE">
            <w:pPr>
              <w:ind w:left="37" w:right="34" w:hanging="14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57981275"/>
              </w:sdtPr>
              <w:sdtContent>
                <w:sdt>
                  <w:sdtPr>
                    <w:rPr>
                      <w:rFonts w:asciiTheme="minorHAnsi" w:hAnsiTheme="minorHAnsi" w:cs="Arial"/>
                      <w:sz w:val="18"/>
                      <w:szCs w:val="18"/>
                    </w:rPr>
                    <w:id w:val="417681190"/>
                  </w:sdtPr>
                  <w:sdtContent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1234618526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692951">
                          <w:rPr>
                            <w:rFonts w:ascii="MS Gothic" w:eastAsia="MS Gothic" w:hAnsi="MS Gothic" w:cstheme="minorHAnsi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04225" w:rsidRPr="001033C9">
              <w:rPr>
                <w:rFonts w:asciiTheme="minorHAnsi" w:hAnsiTheme="minorHAnsi" w:cs="Arial"/>
                <w:sz w:val="18"/>
                <w:szCs w:val="18"/>
              </w:rPr>
              <w:t xml:space="preserve"> Unrelated</w:t>
            </w: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1073466864"/>
          </w:sdtPr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143108641"/>
              </w:sdtPr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14:paraId="2B45D3EF" w14:textId="42065728" w:rsidR="00B04225" w:rsidRPr="001033C9" w:rsidRDefault="00000000" w:rsidP="007D57DE">
                    <w:pPr>
                      <w:ind w:left="180" w:right="34" w:hanging="284"/>
                      <w:jc w:val="right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1048993596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692951">
                          <w:rPr>
                            <w:rFonts w:ascii="MS Gothic" w:eastAsia="MS Gothic" w:hAnsi="MS Gothic" w:cstheme="minorHAnsi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03065" w14:textId="77777777" w:rsidR="00B04225" w:rsidRPr="001033C9" w:rsidRDefault="00B04225" w:rsidP="007D57DE">
            <w:pPr>
              <w:ind w:left="-108" w:right="34" w:firstLine="4"/>
              <w:rPr>
                <w:rFonts w:asciiTheme="minorHAnsi" w:hAnsiTheme="minorHAnsi" w:cs="Arial"/>
                <w:sz w:val="18"/>
                <w:szCs w:val="18"/>
              </w:rPr>
            </w:pPr>
            <w:r w:rsidRPr="001033C9">
              <w:rPr>
                <w:rFonts w:asciiTheme="minorHAnsi" w:hAnsiTheme="minorHAnsi" w:cs="Arial"/>
                <w:sz w:val="18"/>
                <w:szCs w:val="18"/>
              </w:rPr>
              <w:t>Possibly Related</w:t>
            </w:r>
          </w:p>
        </w:tc>
      </w:tr>
      <w:tr w:rsidR="007912AE" w:rsidRPr="001916AD" w14:paraId="603AAB70" w14:textId="77777777" w:rsidTr="007912AE">
        <w:trPr>
          <w:trHeight w:val="500"/>
        </w:trPr>
        <w:tc>
          <w:tcPr>
            <w:tcW w:w="8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585E5" w14:textId="77777777" w:rsidR="00B04225" w:rsidRPr="001916AD" w:rsidRDefault="00B04225" w:rsidP="007D57DE">
            <w:pPr>
              <w:ind w:right="31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916AD"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E89E5" w14:textId="77777777" w:rsidR="00B04225" w:rsidRPr="001916AD" w:rsidRDefault="00B04225" w:rsidP="007D57DE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CD8A7" w14:textId="77777777" w:rsidR="00B04225" w:rsidRPr="001916AD" w:rsidRDefault="00B04225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05CED" w14:textId="77777777" w:rsidR="00B04225" w:rsidRPr="001916AD" w:rsidRDefault="00B04225" w:rsidP="007D57DE">
            <w:pPr>
              <w:ind w:right="-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9DD45" w14:textId="77777777" w:rsidR="00B04225" w:rsidRPr="001916AD" w:rsidRDefault="00B04225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755A6C91" w14:textId="77777777" w:rsidR="00B04225" w:rsidRPr="001033C9" w:rsidRDefault="00B04225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-162167992"/>
          </w:sdtPr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858155415"/>
              </w:sdtPr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nil"/>
                      <w:bottom w:val="single" w:sz="12" w:space="0" w:color="auto"/>
                      <w:right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14:paraId="2903E1FA" w14:textId="55918AE4" w:rsidR="00B04225" w:rsidRPr="001033C9" w:rsidRDefault="00000000" w:rsidP="007D57DE">
                    <w:pPr>
                      <w:ind w:right="-112" w:hanging="250"/>
                      <w:jc w:val="center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1770615231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B04225" w:rsidRPr="001033C9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0EB7F" w14:textId="7EE4B620" w:rsidR="00B04225" w:rsidRPr="001033C9" w:rsidRDefault="00000000" w:rsidP="007D57DE">
            <w:pPr>
              <w:ind w:left="37" w:right="34" w:hanging="14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65066433"/>
              </w:sdtPr>
              <w:sdtContent>
                <w:sdt>
                  <w:sdtPr>
                    <w:rPr>
                      <w:rFonts w:asciiTheme="minorHAnsi" w:hAnsiTheme="minorHAnsi" w:cs="Arial"/>
                      <w:sz w:val="18"/>
                      <w:szCs w:val="18"/>
                    </w:rPr>
                    <w:id w:val="2121175086"/>
                  </w:sdtPr>
                  <w:sdtContent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88289338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B04225">
                          <w:rPr>
                            <w:rFonts w:ascii="MS Gothic" w:eastAsia="MS Gothic" w:hAnsi="MS Gothic" w:cstheme="minorHAnsi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04225" w:rsidRPr="001033C9">
              <w:rPr>
                <w:rFonts w:asciiTheme="minorHAnsi" w:hAnsiTheme="minorHAnsi" w:cs="Arial"/>
                <w:sz w:val="18"/>
                <w:szCs w:val="18"/>
              </w:rPr>
              <w:t xml:space="preserve"> Unrelated</w:t>
            </w: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-618538711"/>
          </w:sdtPr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018968412"/>
              </w:sdtPr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single" w:sz="4" w:space="0" w:color="auto"/>
                      <w:bottom w:val="single" w:sz="12" w:space="0" w:color="auto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14:paraId="5F57190A" w14:textId="4DA93A5D" w:rsidR="00B04225" w:rsidRPr="001033C9" w:rsidRDefault="00000000" w:rsidP="007D57DE">
                    <w:pPr>
                      <w:ind w:left="180" w:right="34" w:hanging="284"/>
                      <w:jc w:val="right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407273587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B04225" w:rsidRPr="001033C9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826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686D6D" w14:textId="77777777" w:rsidR="00B04225" w:rsidRPr="001033C9" w:rsidRDefault="00B04225" w:rsidP="007D57DE">
            <w:pPr>
              <w:ind w:left="-108" w:right="34" w:firstLine="4"/>
              <w:rPr>
                <w:rFonts w:asciiTheme="minorHAnsi" w:hAnsiTheme="minorHAnsi" w:cs="Arial"/>
                <w:sz w:val="18"/>
                <w:szCs w:val="18"/>
              </w:rPr>
            </w:pPr>
            <w:r w:rsidRPr="001033C9">
              <w:rPr>
                <w:rFonts w:asciiTheme="minorHAnsi" w:hAnsiTheme="minorHAnsi" w:cs="Arial"/>
                <w:sz w:val="18"/>
                <w:szCs w:val="18"/>
              </w:rPr>
              <w:t>Possibly Related</w:t>
            </w:r>
          </w:p>
        </w:tc>
      </w:tr>
      <w:tr w:rsidR="00B04225" w:rsidRPr="001916AD" w14:paraId="17D16E56" w14:textId="77777777" w:rsidTr="007912AE">
        <w:trPr>
          <w:trHeight w:val="782"/>
        </w:trPr>
        <w:tc>
          <w:tcPr>
            <w:tcW w:w="340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45CFD469" w14:textId="77777777" w:rsidR="00B04225" w:rsidRPr="00410EA3" w:rsidRDefault="00B04225" w:rsidP="00825803">
            <w:pPr>
              <w:ind w:right="34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10EA3">
              <w:rPr>
                <w:rFonts w:asciiTheme="minorHAnsi" w:hAnsiTheme="minorHAnsi" w:cs="Arial"/>
                <w:b/>
                <w:sz w:val="20"/>
                <w:szCs w:val="20"/>
              </w:rPr>
              <w:t>Rationale for causality assessment:</w:t>
            </w:r>
          </w:p>
          <w:p w14:paraId="51148920" w14:textId="77777777" w:rsidR="00B04225" w:rsidRPr="00583EC4" w:rsidRDefault="00B04225" w:rsidP="007D57DE">
            <w:pPr>
              <w:ind w:right="34"/>
              <w:rPr>
                <w:rFonts w:asciiTheme="minorHAnsi" w:hAnsiTheme="minorHAnsi" w:cs="Arial"/>
                <w:b/>
                <w:color w:val="FF0000"/>
                <w:sz w:val="16"/>
                <w:szCs w:val="18"/>
              </w:rPr>
            </w:pPr>
            <w:r w:rsidRPr="00583EC4"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 xml:space="preserve">The causality assessment (and expectedness if required) has to be made using the event / symptom mentioned in the </w:t>
            </w:r>
            <w:proofErr w:type="gramStart"/>
            <w:r w:rsidRPr="00583EC4"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>Diagnosis</w:t>
            </w:r>
            <w:proofErr w:type="gramEnd"/>
            <w:r w:rsidRPr="00583EC4"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 xml:space="preserve"> box</w:t>
            </w:r>
          </w:p>
        </w:tc>
        <w:tc>
          <w:tcPr>
            <w:tcW w:w="73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DD6752" w14:textId="77777777" w:rsidR="00B04225" w:rsidRPr="001916AD" w:rsidRDefault="00B04225" w:rsidP="007D57DE">
            <w:pPr>
              <w:ind w:right="34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825803" w:rsidRPr="001916AD" w14:paraId="263D1F69" w14:textId="77777777" w:rsidTr="008D7DC5">
        <w:trPr>
          <w:trHeight w:val="381"/>
        </w:trPr>
        <w:tc>
          <w:tcPr>
            <w:tcW w:w="10778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46877F" w:themeFill="accent4"/>
            <w:vAlign w:val="center"/>
          </w:tcPr>
          <w:p w14:paraId="58829FE6" w14:textId="77777777" w:rsidR="00B04225" w:rsidRPr="001916AD" w:rsidRDefault="00B04225" w:rsidP="007D57DE">
            <w:pPr>
              <w:ind w:right="34"/>
              <w:jc w:val="center"/>
              <w:rPr>
                <w:rFonts w:asciiTheme="minorHAnsi" w:hAnsiTheme="minorHAnsi" w:cs="Arial"/>
                <w:color w:val="44546A" w:themeColor="text2"/>
                <w:sz w:val="18"/>
                <w:szCs w:val="18"/>
              </w:rPr>
            </w:pPr>
            <w:r w:rsidRPr="005C6A0B">
              <w:rPr>
                <w:rFonts w:asciiTheme="minorHAnsi" w:hAnsiTheme="minorHAnsi" w:cs="Arial"/>
                <w:b/>
                <w:color w:val="FFFFFF" w:themeColor="background1"/>
              </w:rPr>
              <w:t xml:space="preserve">The section below must only be completed when the SAE is </w:t>
            </w:r>
            <w:r w:rsidRPr="005C6A0B">
              <w:rPr>
                <w:rFonts w:asciiTheme="minorHAnsi" w:hAnsiTheme="minorHAnsi" w:cs="Arial"/>
                <w:b/>
                <w:color w:val="FFFFFF" w:themeColor="background1"/>
                <w:u w:val="single"/>
              </w:rPr>
              <w:t>POSSIBLY RELATED</w:t>
            </w:r>
            <w:r w:rsidRPr="005C6A0B">
              <w:rPr>
                <w:rFonts w:asciiTheme="minorHAnsi" w:hAnsiTheme="minorHAnsi" w:cs="Arial"/>
                <w:b/>
                <w:color w:val="FFFFFF" w:themeColor="background1"/>
              </w:rPr>
              <w:t xml:space="preserve"> to the IMP</w:t>
            </w:r>
          </w:p>
        </w:tc>
      </w:tr>
      <w:tr w:rsidR="00B04225" w:rsidRPr="001916AD" w14:paraId="70E24378" w14:textId="77777777" w:rsidTr="007912AE">
        <w:trPr>
          <w:trHeight w:val="328"/>
        </w:trPr>
        <w:tc>
          <w:tcPr>
            <w:tcW w:w="340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11EAC55B" w14:textId="77777777" w:rsidR="00B04225" w:rsidRPr="005C6A0B" w:rsidRDefault="00B04225" w:rsidP="007D57DE">
            <w:pPr>
              <w:ind w:right="31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6A0B">
              <w:rPr>
                <w:rFonts w:asciiTheme="minorHAnsi" w:hAnsiTheme="minorHAnsi" w:cs="Arial"/>
                <w:b/>
                <w:sz w:val="20"/>
                <w:szCs w:val="20"/>
              </w:rPr>
              <w:t>Expectedness:</w:t>
            </w:r>
          </w:p>
        </w:tc>
        <w:tc>
          <w:tcPr>
            <w:tcW w:w="25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6A1EF19" w14:textId="47D2698E" w:rsidR="00B04225" w:rsidRPr="00732C96" w:rsidRDefault="00000000" w:rsidP="007D57DE">
            <w:pPr>
              <w:ind w:right="-108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242915088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2063513074"/>
                  </w:sdtPr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1874031668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32C96" w:rsidRPr="00732C96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04225" w:rsidRPr="00732C96">
              <w:rPr>
                <w:rFonts w:asciiTheme="minorHAnsi" w:hAnsiTheme="minorHAnsi" w:cs="Arial"/>
                <w:sz w:val="20"/>
                <w:szCs w:val="20"/>
              </w:rPr>
              <w:t xml:space="preserve"> Expected</w:t>
            </w:r>
          </w:p>
        </w:tc>
        <w:tc>
          <w:tcPr>
            <w:tcW w:w="4830" w:type="dxa"/>
            <w:gridSpan w:val="8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D5E9761" w14:textId="77777777" w:rsidR="00B04225" w:rsidRPr="00732C96" w:rsidRDefault="00B04225" w:rsidP="007D57DE">
            <w:pPr>
              <w:ind w:right="34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732C96">
              <w:rPr>
                <w:rFonts w:asciiTheme="minorHAnsi" w:hAnsiTheme="minorHAnsi" w:cs="Arial"/>
                <w:i/>
                <w:sz w:val="16"/>
                <w:szCs w:val="16"/>
              </w:rPr>
              <w:t>the reaction is consistent with the toxicity of the trial drug as listed in the Reference Safety Information (RSI) contained in the SPC or IB</w:t>
            </w:r>
          </w:p>
        </w:tc>
      </w:tr>
      <w:tr w:rsidR="00B04225" w:rsidRPr="001916AD" w14:paraId="364C6F60" w14:textId="77777777" w:rsidTr="007912AE">
        <w:trPr>
          <w:trHeight w:val="383"/>
        </w:trPr>
        <w:tc>
          <w:tcPr>
            <w:tcW w:w="340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33434DA1" w14:textId="77777777" w:rsidR="00B04225" w:rsidRPr="005C6A0B" w:rsidRDefault="00B04225" w:rsidP="007D57DE">
            <w:pPr>
              <w:ind w:right="31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805D6DB" w14:textId="562260E5" w:rsidR="00B04225" w:rsidRPr="00732C96" w:rsidRDefault="00000000" w:rsidP="007D57DE">
            <w:pPr>
              <w:ind w:right="-108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492703067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-23482928"/>
                  </w:sdtPr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1428608889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692951" w:rsidRPr="00732C96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B04225" w:rsidRPr="00732C96">
              <w:rPr>
                <w:rFonts w:asciiTheme="minorHAnsi" w:hAnsiTheme="minorHAnsi" w:cs="Arial"/>
                <w:sz w:val="20"/>
                <w:szCs w:val="20"/>
              </w:rPr>
              <w:t xml:space="preserve"> Unexpected</w:t>
            </w:r>
          </w:p>
        </w:tc>
        <w:tc>
          <w:tcPr>
            <w:tcW w:w="4830" w:type="dxa"/>
            <w:gridSpan w:val="8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3106055" w14:textId="77777777" w:rsidR="00B04225" w:rsidRPr="00732C96" w:rsidRDefault="00B04225" w:rsidP="007D57DE">
            <w:pPr>
              <w:ind w:right="34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732C96">
              <w:rPr>
                <w:rFonts w:asciiTheme="minorHAnsi" w:hAnsiTheme="minorHAnsi" w:cs="Arial"/>
                <w:i/>
                <w:sz w:val="16"/>
                <w:szCs w:val="16"/>
              </w:rPr>
              <w:t xml:space="preserve">the reaction is </w:t>
            </w:r>
            <w:r w:rsidRPr="00732C96">
              <w:rPr>
                <w:rFonts w:asciiTheme="minorHAnsi" w:hAnsiTheme="minorHAnsi" w:cs="Arial"/>
                <w:b/>
                <w:i/>
                <w:sz w:val="16"/>
                <w:szCs w:val="16"/>
                <w:u w:val="single"/>
              </w:rPr>
              <w:t xml:space="preserve">not </w:t>
            </w:r>
            <w:r w:rsidRPr="00732C96">
              <w:rPr>
                <w:rFonts w:asciiTheme="minorHAnsi" w:hAnsiTheme="minorHAnsi" w:cs="Arial"/>
                <w:i/>
                <w:sz w:val="16"/>
                <w:szCs w:val="16"/>
              </w:rPr>
              <w:t>consistent with the toxicity as listed in the Reference Safety Information (RSI) contained in the SPC or IB</w:t>
            </w:r>
          </w:p>
        </w:tc>
      </w:tr>
      <w:tr w:rsidR="00B04225" w:rsidRPr="001916AD" w14:paraId="58DC9952" w14:textId="77777777" w:rsidTr="007912AE">
        <w:trPr>
          <w:trHeight w:val="448"/>
        </w:trPr>
        <w:tc>
          <w:tcPr>
            <w:tcW w:w="340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2D598F31" w14:textId="77777777" w:rsidR="00B04225" w:rsidRPr="005C6A0B" w:rsidRDefault="00B04225" w:rsidP="00DF3644">
            <w:pPr>
              <w:ind w:right="3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6A0B">
              <w:rPr>
                <w:rFonts w:asciiTheme="minorHAnsi" w:hAnsiTheme="minorHAnsi" w:cs="Arial"/>
                <w:b/>
                <w:sz w:val="20"/>
                <w:szCs w:val="20"/>
              </w:rPr>
              <w:t>Version and/or date* of IB or SPC containing the RSI used to assess expectedness:</w:t>
            </w:r>
          </w:p>
        </w:tc>
        <w:tc>
          <w:tcPr>
            <w:tcW w:w="7370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FD7120E" w14:textId="77777777" w:rsidR="00B04225" w:rsidRPr="001916AD" w:rsidRDefault="00B04225" w:rsidP="007D57DE">
            <w:pPr>
              <w:ind w:right="3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04225" w:rsidRPr="001916AD" w14:paraId="49669114" w14:textId="77777777" w:rsidTr="007912AE">
        <w:trPr>
          <w:trHeight w:val="313"/>
        </w:trPr>
        <w:tc>
          <w:tcPr>
            <w:tcW w:w="340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21F2D0C2" w14:textId="77777777" w:rsidR="00B04225" w:rsidRPr="001916AD" w:rsidRDefault="00B04225" w:rsidP="007D57DE">
            <w:pPr>
              <w:ind w:right="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37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B3F6084" w14:textId="77777777" w:rsidR="00B04225" w:rsidRPr="00732C96" w:rsidRDefault="00B04225" w:rsidP="007D57DE">
            <w:pPr>
              <w:ind w:right="34"/>
              <w:rPr>
                <w:rFonts w:asciiTheme="minorHAnsi" w:hAnsiTheme="minorHAnsi" w:cs="Arial"/>
                <w:sz w:val="16"/>
                <w:szCs w:val="20"/>
              </w:rPr>
            </w:pPr>
            <w:r w:rsidRPr="00732C96">
              <w:rPr>
                <w:rFonts w:asciiTheme="minorHAnsi" w:hAnsiTheme="minorHAnsi" w:cs="Arial"/>
                <w:sz w:val="16"/>
                <w:szCs w:val="20"/>
              </w:rPr>
              <w:t xml:space="preserve">* </w:t>
            </w:r>
            <w:proofErr w:type="gramStart"/>
            <w:r w:rsidRPr="00732C96">
              <w:rPr>
                <w:rFonts w:asciiTheme="minorHAnsi" w:hAnsiTheme="minorHAnsi" w:cs="Arial"/>
                <w:sz w:val="16"/>
                <w:szCs w:val="20"/>
              </w:rPr>
              <w:t>for</w:t>
            </w:r>
            <w:proofErr w:type="gramEnd"/>
            <w:r w:rsidRPr="00732C96">
              <w:rPr>
                <w:rFonts w:asciiTheme="minorHAnsi" w:hAnsiTheme="minorHAnsi" w:cs="Arial"/>
                <w:sz w:val="16"/>
                <w:szCs w:val="20"/>
              </w:rPr>
              <w:t xml:space="preserve"> SPCs ‘date’ refers to ‘Date of revision of text’ as indicated near the end of the document</w:t>
            </w:r>
          </w:p>
        </w:tc>
      </w:tr>
      <w:tr w:rsidR="00B04225" w:rsidRPr="001916AD" w14:paraId="67FBAFF8" w14:textId="77777777" w:rsidTr="007912AE">
        <w:trPr>
          <w:trHeight w:val="943"/>
        </w:trPr>
        <w:tc>
          <w:tcPr>
            <w:tcW w:w="34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ED8801B" w14:textId="4C582B17" w:rsidR="00B04225" w:rsidRPr="001916AD" w:rsidRDefault="00B04225" w:rsidP="00732C96">
            <w:pPr>
              <w:ind w:right="31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32C96">
              <w:rPr>
                <w:rFonts w:asciiTheme="minorHAnsi" w:hAnsiTheme="minorHAnsi" w:cs="Arial"/>
                <w:b/>
                <w:sz w:val="20"/>
                <w:szCs w:val="20"/>
              </w:rPr>
              <w:t>Rational</w:t>
            </w:r>
            <w:r w:rsidRPr="00732C96">
              <w:rPr>
                <w:rFonts w:asciiTheme="minorHAnsi" w:hAnsiTheme="minorHAnsi" w:cs="Arial"/>
                <w:b/>
                <w:sz w:val="20"/>
                <w:szCs w:val="20"/>
                <w:shd w:val="clear" w:color="auto" w:fill="D6EAE7" w:themeFill="accent4" w:themeFillTint="33"/>
              </w:rPr>
              <w:t>e for expectedness</w:t>
            </w:r>
            <w:r w:rsidR="00732C96" w:rsidRPr="00732C96">
              <w:rPr>
                <w:rFonts w:asciiTheme="minorHAnsi" w:hAnsiTheme="minorHAnsi" w:cs="Arial"/>
                <w:b/>
                <w:sz w:val="20"/>
                <w:szCs w:val="20"/>
                <w:shd w:val="clear" w:color="auto" w:fill="D6EAE7" w:themeFill="accent4" w:themeFillTint="33"/>
              </w:rPr>
              <w:t xml:space="preserve"> </w:t>
            </w:r>
            <w:r w:rsidRPr="00732C96">
              <w:rPr>
                <w:rFonts w:asciiTheme="minorHAnsi" w:hAnsiTheme="minorHAnsi" w:cs="Arial"/>
                <w:b/>
                <w:sz w:val="20"/>
                <w:szCs w:val="20"/>
                <w:shd w:val="clear" w:color="auto" w:fill="D6EAE7" w:themeFill="accent4" w:themeFillTint="33"/>
              </w:rPr>
              <w:t>assessment:</w:t>
            </w:r>
          </w:p>
        </w:tc>
        <w:tc>
          <w:tcPr>
            <w:tcW w:w="737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B795D3" w14:textId="77777777" w:rsidR="00B04225" w:rsidRPr="001916AD" w:rsidRDefault="00B04225" w:rsidP="007D57DE">
            <w:pPr>
              <w:ind w:right="3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72B72055" w14:textId="77777777" w:rsidR="001617AE" w:rsidRDefault="001617AE" w:rsidP="00280C57">
      <w:pPr>
        <w:rPr>
          <w:rFonts w:asciiTheme="minorHAnsi" w:hAnsiTheme="minorHAnsi"/>
        </w:rPr>
      </w:pPr>
    </w:p>
    <w:tbl>
      <w:tblPr>
        <w:tblStyle w:val="TableGrid"/>
        <w:tblW w:w="10778" w:type="dxa"/>
        <w:tblInd w:w="-1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2657"/>
        <w:gridCol w:w="1175"/>
        <w:gridCol w:w="1223"/>
        <w:gridCol w:w="284"/>
        <w:gridCol w:w="12"/>
        <w:gridCol w:w="1086"/>
        <w:gridCol w:w="825"/>
        <w:gridCol w:w="282"/>
        <w:gridCol w:w="1233"/>
        <w:gridCol w:w="282"/>
        <w:gridCol w:w="826"/>
      </w:tblGrid>
      <w:tr w:rsidR="00CD4879" w:rsidRPr="001916AD" w14:paraId="56AE6601" w14:textId="77777777" w:rsidTr="002D5D5A">
        <w:trPr>
          <w:trHeight w:val="500"/>
        </w:trPr>
        <w:tc>
          <w:tcPr>
            <w:tcW w:w="10778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00325F" w:themeFill="accent2"/>
            <w:vAlign w:val="center"/>
          </w:tcPr>
          <w:p w14:paraId="5D7B1A57" w14:textId="410F2B03" w:rsidR="00CD4879" w:rsidRPr="001916AD" w:rsidRDefault="00CE07F3" w:rsidP="007D57DE">
            <w:pPr>
              <w:ind w:right="34"/>
              <w:rPr>
                <w:rFonts w:asciiTheme="minorHAnsi" w:hAnsiTheme="minorHAnsi" w:cs="Arial"/>
                <w:b/>
                <w:color w:val="44546A" w:themeColor="text2"/>
              </w:rPr>
            </w:pPr>
            <w:r w:rsidRPr="00EB2615">
              <w:rPr>
                <w:rFonts w:asciiTheme="minorHAnsi" w:hAnsiTheme="minorHAnsi" w:cs="Arial"/>
                <w:b/>
                <w:color w:val="FFFFFF" w:themeColor="background1"/>
              </w:rPr>
              <w:t>4. NON-INVESTIGATIONAL MEDICINAL PRODUCTS (NIMPs)</w:t>
            </w:r>
          </w:p>
        </w:tc>
      </w:tr>
      <w:tr w:rsidR="00CD4879" w:rsidRPr="001916AD" w14:paraId="59289B0E" w14:textId="77777777" w:rsidTr="002D5D5A">
        <w:trPr>
          <w:trHeight w:val="615"/>
        </w:trPr>
        <w:tc>
          <w:tcPr>
            <w:tcW w:w="472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7B8C0B80" w14:textId="01F94C35" w:rsidR="00CD4879" w:rsidRPr="001916AD" w:rsidRDefault="002D5D5A" w:rsidP="002D5D5A">
            <w:pPr>
              <w:ind w:right="3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2D5D5A">
              <w:rPr>
                <w:rFonts w:asciiTheme="minorHAnsi" w:hAnsiTheme="minorHAnsi" w:cs="Arial"/>
                <w:b/>
                <w:sz w:val="20"/>
                <w:szCs w:val="20"/>
              </w:rPr>
              <w:t>Are there any additional medications used as part of the protocol (e.g. rescue/escape medications)?</w:t>
            </w:r>
          </w:p>
        </w:tc>
        <w:tc>
          <w:tcPr>
            <w:tcW w:w="15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A23738" w14:textId="77777777" w:rsidR="00CD4879" w:rsidRPr="00C94C91" w:rsidRDefault="00000000" w:rsidP="007D57DE">
            <w:pPr>
              <w:ind w:right="-613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1527898386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433525313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CD4879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CD4879" w:rsidRPr="00C94C91">
              <w:rPr>
                <w:rFonts w:asciiTheme="minorHAnsi" w:hAnsiTheme="minorHAnsi" w:cs="Arial"/>
                <w:sz w:val="22"/>
                <w:szCs w:val="22"/>
              </w:rPr>
              <w:t xml:space="preserve">  Yes </w:t>
            </w:r>
          </w:p>
        </w:tc>
        <w:tc>
          <w:tcPr>
            <w:tcW w:w="453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2D33C9" w14:textId="78B88196" w:rsidR="00CD4879" w:rsidRPr="00C94C91" w:rsidRDefault="00000000" w:rsidP="007D57DE">
            <w:pPr>
              <w:ind w:right="34"/>
              <w:rPr>
                <w:rFonts w:asciiTheme="minorHAnsi" w:hAnsiTheme="minorHAnsi" w:cs="Arial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id w:val="348838414"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id w:val="-1067802769"/>
                    <w14:checkbox>
                      <w14:checked w14:val="0"/>
                      <w14:checkedState w14:val="2611" w14:font="MS Gothic"/>
                      <w14:uncheckedState w14:val="2610" w14:font="MS Gothic"/>
                    </w14:checkbox>
                  </w:sdtPr>
                  <w:sdtContent>
                    <w:r w:rsidR="00CD4879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CD4879" w:rsidRPr="00C94C91">
              <w:rPr>
                <w:rFonts w:asciiTheme="minorHAnsi" w:hAnsiTheme="minorHAnsi" w:cs="Arial"/>
                <w:sz w:val="22"/>
                <w:szCs w:val="22"/>
              </w:rPr>
              <w:t xml:space="preserve">  No   </w:t>
            </w:r>
            <w:r w:rsidR="00CD4879" w:rsidRPr="00C94C91">
              <w:rPr>
                <w:rFonts w:asciiTheme="minorHAnsi" w:hAnsiTheme="minorHAnsi" w:cs="Arial"/>
                <w:i/>
                <w:sz w:val="22"/>
                <w:szCs w:val="22"/>
              </w:rPr>
              <w:t xml:space="preserve">if no, please proceed to section </w:t>
            </w:r>
            <w:r w:rsidR="002D5D5A">
              <w:rPr>
                <w:rFonts w:asciiTheme="minorHAnsi" w:hAnsiTheme="minorHAnsi" w:cs="Arial"/>
                <w:i/>
                <w:sz w:val="22"/>
                <w:szCs w:val="22"/>
              </w:rPr>
              <w:t>5</w:t>
            </w:r>
          </w:p>
        </w:tc>
      </w:tr>
      <w:tr w:rsidR="00CD4879" w:rsidRPr="001916AD" w14:paraId="7AEE53AB" w14:textId="77777777" w:rsidTr="002D5D5A">
        <w:trPr>
          <w:trHeight w:val="615"/>
        </w:trPr>
        <w:tc>
          <w:tcPr>
            <w:tcW w:w="355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05D15DA7" w14:textId="010917CB" w:rsidR="00CD4879" w:rsidRPr="00675B3B" w:rsidRDefault="00CD4879" w:rsidP="007D57DE">
            <w:pPr>
              <w:ind w:right="3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 xml:space="preserve">Name of trial </w:t>
            </w:r>
            <w:r w:rsidR="00B60914">
              <w:rPr>
                <w:rFonts w:asciiTheme="minorHAnsi" w:hAnsiTheme="minorHAnsi" w:cs="Arial"/>
                <w:b/>
                <w:sz w:val="20"/>
                <w:szCs w:val="20"/>
              </w:rPr>
              <w:t>N</w:t>
            </w: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>IMP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4C0282EB" w14:textId="77777777" w:rsidR="00CD4879" w:rsidRPr="00675B3B" w:rsidRDefault="00CD4879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>Dose/</w:t>
            </w:r>
          </w:p>
          <w:p w14:paraId="17655481" w14:textId="77777777" w:rsidR="00CD4879" w:rsidRPr="00675B3B" w:rsidRDefault="00CD4879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>Schedule</w:t>
            </w:r>
          </w:p>
        </w:tc>
        <w:tc>
          <w:tcPr>
            <w:tcW w:w="15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25679841" w14:textId="77777777" w:rsidR="00CD4879" w:rsidRPr="00675B3B" w:rsidRDefault="00CD4879" w:rsidP="007D57DE">
            <w:pPr>
              <w:ind w:right="-3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>Route of Administration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1248C2B8" w14:textId="77777777" w:rsidR="00CD4879" w:rsidRPr="00675B3B" w:rsidRDefault="00CD4879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11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0C62BCCD" w14:textId="77777777" w:rsidR="00CD4879" w:rsidRPr="00675B3B" w:rsidRDefault="00CD4879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>End Date</w:t>
            </w:r>
          </w:p>
          <w:p w14:paraId="42F1C18A" w14:textId="77777777" w:rsidR="00CD4879" w:rsidRPr="00675B3B" w:rsidRDefault="00CD4879" w:rsidP="007D57DE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i/>
                <w:sz w:val="20"/>
                <w:szCs w:val="20"/>
              </w:rPr>
              <w:t>Tick box if ongoing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6EAE7" w:themeFill="accent4" w:themeFillTint="33"/>
            <w:vAlign w:val="center"/>
          </w:tcPr>
          <w:p w14:paraId="4F9AA665" w14:textId="54E28935" w:rsidR="00CD4879" w:rsidRPr="00675B3B" w:rsidRDefault="00CD4879" w:rsidP="007D57DE">
            <w:pPr>
              <w:ind w:right="3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 xml:space="preserve">Is SAE causally related to </w:t>
            </w:r>
            <w:r w:rsidR="00B60914">
              <w:rPr>
                <w:rFonts w:asciiTheme="minorHAnsi" w:hAnsiTheme="minorHAnsi" w:cs="Arial"/>
                <w:b/>
                <w:sz w:val="20"/>
                <w:szCs w:val="20"/>
              </w:rPr>
              <w:t>N</w:t>
            </w:r>
            <w:r w:rsidRPr="00675B3B">
              <w:rPr>
                <w:rFonts w:asciiTheme="minorHAnsi" w:hAnsiTheme="minorHAnsi" w:cs="Arial"/>
                <w:b/>
                <w:sz w:val="20"/>
                <w:szCs w:val="20"/>
              </w:rPr>
              <w:t>IMP?</w:t>
            </w:r>
          </w:p>
        </w:tc>
      </w:tr>
      <w:tr w:rsidR="00CD4879" w:rsidRPr="001916AD" w14:paraId="52F271B6" w14:textId="77777777" w:rsidTr="002D5D5A">
        <w:trPr>
          <w:trHeight w:val="486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CC54D" w14:textId="77777777" w:rsidR="00CD4879" w:rsidRPr="001916AD" w:rsidRDefault="00CD4879" w:rsidP="007D57DE">
            <w:pPr>
              <w:ind w:right="31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916AD">
              <w:rPr>
                <w:rFonts w:asciiTheme="minorHAnsi" w:hAnsiTheme="minorHAnsi" w:cs="Arial"/>
                <w:b/>
                <w:sz w:val="14"/>
                <w:szCs w:val="14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9F052" w14:textId="77777777" w:rsidR="00CD4879" w:rsidRPr="001916AD" w:rsidRDefault="00CD4879" w:rsidP="007D57DE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8528FE" w14:textId="77777777" w:rsidR="00CD4879" w:rsidRPr="001916AD" w:rsidRDefault="00CD4879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282BF" w14:textId="77777777" w:rsidR="00CD4879" w:rsidRPr="001916AD" w:rsidRDefault="00CD4879" w:rsidP="007D57DE">
            <w:pPr>
              <w:ind w:right="-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EB77F" w14:textId="77777777" w:rsidR="00CD4879" w:rsidRPr="001916AD" w:rsidRDefault="00CD4879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326260" w14:textId="77777777" w:rsidR="00CD4879" w:rsidRPr="001033C9" w:rsidRDefault="00CD4879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-963807077"/>
          </w:sdtPr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639196"/>
              </w:sdtPr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14:paraId="49F4AB2E" w14:textId="77777777" w:rsidR="00CD4879" w:rsidRPr="001033C9" w:rsidRDefault="00000000" w:rsidP="007D57DE">
                    <w:pPr>
                      <w:ind w:right="-112" w:hanging="250"/>
                      <w:jc w:val="center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1325005437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D4879" w:rsidRPr="001033C9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7E74A" w14:textId="77777777" w:rsidR="00CD4879" w:rsidRPr="001033C9" w:rsidRDefault="00000000" w:rsidP="007D57DE">
            <w:pPr>
              <w:ind w:left="37" w:right="34" w:hanging="14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8368545"/>
              </w:sdtPr>
              <w:sdtContent>
                <w:sdt>
                  <w:sdtPr>
                    <w:rPr>
                      <w:rFonts w:asciiTheme="minorHAnsi" w:hAnsiTheme="minorHAnsi" w:cs="Arial"/>
                      <w:sz w:val="18"/>
                      <w:szCs w:val="18"/>
                    </w:rPr>
                    <w:id w:val="662512937"/>
                  </w:sdtPr>
                  <w:sdtContent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334848253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D4879" w:rsidRPr="001033C9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CD4879" w:rsidRPr="001033C9">
              <w:rPr>
                <w:rFonts w:asciiTheme="minorHAnsi" w:hAnsiTheme="minorHAnsi" w:cs="Arial"/>
                <w:sz w:val="18"/>
                <w:szCs w:val="18"/>
              </w:rPr>
              <w:t xml:space="preserve"> Unrelated</w:t>
            </w: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-1933423889"/>
          </w:sdtPr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77391877"/>
              </w:sdtPr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14:paraId="2950EB15" w14:textId="77777777" w:rsidR="00CD4879" w:rsidRPr="001033C9" w:rsidRDefault="00000000" w:rsidP="007D57DE">
                    <w:pPr>
                      <w:ind w:left="180" w:right="34" w:hanging="284"/>
                      <w:jc w:val="right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567078322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D4879" w:rsidRPr="001033C9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575F5F" w14:textId="77777777" w:rsidR="00CD4879" w:rsidRPr="001033C9" w:rsidRDefault="00CD4879" w:rsidP="007D57DE">
            <w:pPr>
              <w:ind w:left="-108" w:right="34" w:firstLine="4"/>
              <w:rPr>
                <w:rFonts w:asciiTheme="minorHAnsi" w:hAnsiTheme="minorHAnsi" w:cs="Arial"/>
                <w:sz w:val="18"/>
                <w:szCs w:val="18"/>
              </w:rPr>
            </w:pPr>
            <w:r w:rsidRPr="001033C9">
              <w:rPr>
                <w:rFonts w:asciiTheme="minorHAnsi" w:hAnsiTheme="minorHAnsi" w:cs="Arial"/>
                <w:sz w:val="18"/>
                <w:szCs w:val="18"/>
              </w:rPr>
              <w:t>Possibly Related</w:t>
            </w:r>
          </w:p>
        </w:tc>
      </w:tr>
      <w:tr w:rsidR="00CD4879" w:rsidRPr="001916AD" w14:paraId="70174EE9" w14:textId="77777777" w:rsidTr="002D5D5A">
        <w:trPr>
          <w:trHeight w:val="500"/>
        </w:trPr>
        <w:tc>
          <w:tcPr>
            <w:tcW w:w="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7C8" w14:textId="77777777" w:rsidR="00CD4879" w:rsidRPr="001916AD" w:rsidRDefault="00CD4879" w:rsidP="007D57DE">
            <w:pPr>
              <w:ind w:right="31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916AD">
              <w:rPr>
                <w:rFonts w:asciiTheme="minorHAnsi" w:hAnsiTheme="minorHAnsi" w:cs="Arial"/>
                <w:b/>
                <w:sz w:val="14"/>
                <w:szCs w:val="14"/>
              </w:rPr>
              <w:t>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B9660" w14:textId="77777777" w:rsidR="00CD4879" w:rsidRPr="001916AD" w:rsidRDefault="00CD4879" w:rsidP="007D57DE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4CF18" w14:textId="77777777" w:rsidR="00CD4879" w:rsidRPr="001916AD" w:rsidRDefault="00CD4879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9ACFB" w14:textId="77777777" w:rsidR="00CD4879" w:rsidRPr="001916AD" w:rsidRDefault="00CD4879" w:rsidP="007D57DE">
            <w:pPr>
              <w:ind w:right="-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DC3D1" w14:textId="77777777" w:rsidR="00CD4879" w:rsidRPr="001916AD" w:rsidRDefault="00CD4879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FE1053" w14:textId="77777777" w:rsidR="00CD4879" w:rsidRPr="001033C9" w:rsidRDefault="00CD4879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941187615"/>
          </w:sdtPr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819718526"/>
              </w:sdtPr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14:paraId="00C53379" w14:textId="77777777" w:rsidR="00CD4879" w:rsidRPr="001033C9" w:rsidRDefault="00000000" w:rsidP="007D57DE">
                    <w:pPr>
                      <w:ind w:right="-112" w:hanging="250"/>
                      <w:jc w:val="center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1686473701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D4879">
                          <w:rPr>
                            <w:rFonts w:ascii="MS Gothic" w:eastAsia="MS Gothic" w:hAnsi="MS Gothic" w:cstheme="minorHAnsi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44B0D" w14:textId="77777777" w:rsidR="00CD4879" w:rsidRPr="001033C9" w:rsidRDefault="00000000" w:rsidP="007D57DE">
            <w:pPr>
              <w:ind w:left="37" w:right="34" w:hanging="14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84199388"/>
              </w:sdtPr>
              <w:sdtContent>
                <w:sdt>
                  <w:sdtPr>
                    <w:rPr>
                      <w:rFonts w:asciiTheme="minorHAnsi" w:hAnsiTheme="minorHAnsi" w:cs="Arial"/>
                      <w:sz w:val="18"/>
                      <w:szCs w:val="18"/>
                    </w:rPr>
                    <w:id w:val="1354070055"/>
                  </w:sdtPr>
                  <w:sdtContent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949925235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D4879">
                          <w:rPr>
                            <w:rFonts w:ascii="MS Gothic" w:eastAsia="MS Gothic" w:hAnsi="MS Gothic" w:cstheme="minorHAnsi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CD4879" w:rsidRPr="001033C9">
              <w:rPr>
                <w:rFonts w:asciiTheme="minorHAnsi" w:hAnsiTheme="minorHAnsi" w:cs="Arial"/>
                <w:sz w:val="18"/>
                <w:szCs w:val="18"/>
              </w:rPr>
              <w:t xml:space="preserve"> Unrelated</w:t>
            </w: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1316063523"/>
          </w:sdtPr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88097731"/>
              </w:sdtPr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14:paraId="44CFFE00" w14:textId="77777777" w:rsidR="00CD4879" w:rsidRPr="001033C9" w:rsidRDefault="00000000" w:rsidP="007D57DE">
                    <w:pPr>
                      <w:ind w:left="180" w:right="34" w:hanging="284"/>
                      <w:jc w:val="right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1152904077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D4879">
                          <w:rPr>
                            <w:rFonts w:ascii="MS Gothic" w:eastAsia="MS Gothic" w:hAnsi="MS Gothic" w:cstheme="minorHAnsi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5027E4" w14:textId="77777777" w:rsidR="00CD4879" w:rsidRPr="001033C9" w:rsidRDefault="00CD4879" w:rsidP="007D57DE">
            <w:pPr>
              <w:ind w:left="-108" w:right="34" w:firstLine="4"/>
              <w:rPr>
                <w:rFonts w:asciiTheme="minorHAnsi" w:hAnsiTheme="minorHAnsi" w:cs="Arial"/>
                <w:sz w:val="18"/>
                <w:szCs w:val="18"/>
              </w:rPr>
            </w:pPr>
            <w:r w:rsidRPr="001033C9">
              <w:rPr>
                <w:rFonts w:asciiTheme="minorHAnsi" w:hAnsiTheme="minorHAnsi" w:cs="Arial"/>
                <w:sz w:val="18"/>
                <w:szCs w:val="18"/>
              </w:rPr>
              <w:t>Possibly Related</w:t>
            </w:r>
          </w:p>
        </w:tc>
      </w:tr>
      <w:tr w:rsidR="00CD4879" w:rsidRPr="001916AD" w14:paraId="44D24AEE" w14:textId="77777777" w:rsidTr="002D5D5A">
        <w:trPr>
          <w:trHeight w:val="500"/>
        </w:trPr>
        <w:tc>
          <w:tcPr>
            <w:tcW w:w="8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B2EDD" w14:textId="77777777" w:rsidR="00CD4879" w:rsidRPr="001916AD" w:rsidRDefault="00CD4879" w:rsidP="007D57DE">
            <w:pPr>
              <w:ind w:right="31"/>
              <w:jc w:val="right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1916AD"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1B59D" w14:textId="77777777" w:rsidR="00CD4879" w:rsidRPr="001916AD" w:rsidRDefault="00CD4879" w:rsidP="007D57DE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1465D" w14:textId="77777777" w:rsidR="00CD4879" w:rsidRPr="001916AD" w:rsidRDefault="00CD4879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54138" w14:textId="77777777" w:rsidR="00CD4879" w:rsidRPr="001916AD" w:rsidRDefault="00CD4879" w:rsidP="007D57DE">
            <w:pPr>
              <w:ind w:right="-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3B63E" w14:textId="77777777" w:rsidR="00CD4879" w:rsidRPr="001916AD" w:rsidRDefault="00CD4879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CA34B81" w14:textId="77777777" w:rsidR="00CD4879" w:rsidRPr="001033C9" w:rsidRDefault="00CD4879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-591546143"/>
          </w:sdtPr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24508197"/>
              </w:sdtPr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nil"/>
                      <w:bottom w:val="single" w:sz="12" w:space="0" w:color="auto"/>
                      <w:right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14:paraId="7F946BC0" w14:textId="77777777" w:rsidR="00CD4879" w:rsidRPr="001033C9" w:rsidRDefault="00000000" w:rsidP="007D57DE">
                    <w:pPr>
                      <w:ind w:right="-112" w:hanging="250"/>
                      <w:jc w:val="center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1981412201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D4879" w:rsidRPr="001033C9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6A76C" w14:textId="77777777" w:rsidR="00CD4879" w:rsidRPr="001033C9" w:rsidRDefault="00000000" w:rsidP="007D57DE">
            <w:pPr>
              <w:ind w:left="37" w:right="34" w:hanging="14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113740076"/>
              </w:sdtPr>
              <w:sdtContent>
                <w:sdt>
                  <w:sdtPr>
                    <w:rPr>
                      <w:rFonts w:asciiTheme="minorHAnsi" w:hAnsiTheme="minorHAnsi" w:cs="Arial"/>
                      <w:sz w:val="18"/>
                      <w:szCs w:val="18"/>
                    </w:rPr>
                    <w:id w:val="1095209961"/>
                  </w:sdtPr>
                  <w:sdtContent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-1506283869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D4879">
                          <w:rPr>
                            <w:rFonts w:ascii="MS Gothic" w:eastAsia="MS Gothic" w:hAnsi="MS Gothic" w:cstheme="minorHAnsi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CD4879" w:rsidRPr="001033C9">
              <w:rPr>
                <w:rFonts w:asciiTheme="minorHAnsi" w:hAnsiTheme="minorHAnsi" w:cs="Arial"/>
                <w:sz w:val="18"/>
                <w:szCs w:val="18"/>
              </w:rPr>
              <w:t xml:space="preserve"> Unrelated</w:t>
            </w:r>
          </w:p>
        </w:tc>
        <w:sdt>
          <w:sdtPr>
            <w:rPr>
              <w:rFonts w:asciiTheme="minorHAnsi" w:hAnsiTheme="minorHAnsi" w:cs="Arial"/>
              <w:sz w:val="18"/>
              <w:szCs w:val="18"/>
            </w:rPr>
            <w:id w:val="1523671887"/>
          </w:sdtPr>
          <w:sdtContent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68560056"/>
              </w:sdtPr>
              <w:sdtContent>
                <w:tc>
                  <w:tcPr>
                    <w:tcW w:w="282" w:type="dxa"/>
                    <w:tcBorders>
                      <w:top w:val="single" w:sz="4" w:space="0" w:color="auto"/>
                      <w:left w:val="single" w:sz="4" w:space="0" w:color="auto"/>
                      <w:bottom w:val="single" w:sz="12" w:space="0" w:color="auto"/>
                      <w:right w:val="nil"/>
                    </w:tcBorders>
                    <w:shd w:val="clear" w:color="auto" w:fill="FFFFFF" w:themeFill="background1"/>
                    <w:vAlign w:val="center"/>
                  </w:tcPr>
                  <w:p w14:paraId="4081D20C" w14:textId="77777777" w:rsidR="00CD4879" w:rsidRPr="001033C9" w:rsidRDefault="00000000" w:rsidP="007D57DE">
                    <w:pPr>
                      <w:ind w:left="180" w:right="34" w:hanging="284"/>
                      <w:jc w:val="right"/>
                      <w:rPr>
                        <w:rFonts w:asciiTheme="minorHAnsi" w:hAnsiTheme="minorHAnsi" w:cs="Arial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id w:val="53975737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D4879" w:rsidRPr="001033C9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  <w:tc>
          <w:tcPr>
            <w:tcW w:w="825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63DAEB" w14:textId="77777777" w:rsidR="00CD4879" w:rsidRPr="001033C9" w:rsidRDefault="00CD4879" w:rsidP="007D57DE">
            <w:pPr>
              <w:ind w:left="-108" w:right="34" w:firstLine="4"/>
              <w:rPr>
                <w:rFonts w:asciiTheme="minorHAnsi" w:hAnsiTheme="minorHAnsi" w:cs="Arial"/>
                <w:sz w:val="18"/>
                <w:szCs w:val="18"/>
              </w:rPr>
            </w:pPr>
            <w:r w:rsidRPr="001033C9">
              <w:rPr>
                <w:rFonts w:asciiTheme="minorHAnsi" w:hAnsiTheme="minorHAnsi" w:cs="Arial"/>
                <w:sz w:val="18"/>
                <w:szCs w:val="18"/>
              </w:rPr>
              <w:t>Possibly Related</w:t>
            </w:r>
          </w:p>
        </w:tc>
      </w:tr>
      <w:tr w:rsidR="00CD4879" w:rsidRPr="001916AD" w14:paraId="257E8ECB" w14:textId="77777777" w:rsidTr="00B60914">
        <w:trPr>
          <w:trHeight w:val="660"/>
        </w:trPr>
        <w:tc>
          <w:tcPr>
            <w:tcW w:w="35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2C28CB03" w14:textId="386F6DA2" w:rsidR="00CD4879" w:rsidRPr="00B60914" w:rsidRDefault="00CD4879" w:rsidP="007D57DE">
            <w:pPr>
              <w:ind w:right="34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10EA3">
              <w:rPr>
                <w:rFonts w:asciiTheme="minorHAnsi" w:hAnsiTheme="minorHAnsi" w:cs="Arial"/>
                <w:b/>
                <w:sz w:val="20"/>
                <w:szCs w:val="20"/>
              </w:rPr>
              <w:t>Rationale for causality assessment:</w:t>
            </w:r>
          </w:p>
        </w:tc>
        <w:tc>
          <w:tcPr>
            <w:tcW w:w="722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01008A" w14:textId="77777777" w:rsidR="00CD4879" w:rsidRPr="001916AD" w:rsidRDefault="00CD4879" w:rsidP="007D57DE">
            <w:pPr>
              <w:ind w:right="34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CD4879" w:rsidRPr="001916AD" w14:paraId="335EC86E" w14:textId="77777777" w:rsidTr="002D5D5A">
        <w:trPr>
          <w:trHeight w:val="482"/>
        </w:trPr>
        <w:tc>
          <w:tcPr>
            <w:tcW w:w="10778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46877F" w:themeFill="accent4"/>
            <w:vAlign w:val="center"/>
          </w:tcPr>
          <w:p w14:paraId="0338C15D" w14:textId="49F2DA93" w:rsidR="00CD4879" w:rsidRPr="001916AD" w:rsidRDefault="00CD4879" w:rsidP="007D57DE">
            <w:pPr>
              <w:ind w:right="34"/>
              <w:jc w:val="center"/>
              <w:rPr>
                <w:rFonts w:asciiTheme="minorHAnsi" w:hAnsiTheme="minorHAnsi" w:cs="Arial"/>
                <w:color w:val="44546A" w:themeColor="text2"/>
                <w:sz w:val="18"/>
                <w:szCs w:val="18"/>
              </w:rPr>
            </w:pPr>
            <w:r w:rsidRPr="005C6A0B">
              <w:rPr>
                <w:rFonts w:asciiTheme="minorHAnsi" w:hAnsiTheme="minorHAnsi" w:cs="Arial"/>
                <w:b/>
                <w:color w:val="FFFFFF" w:themeColor="background1"/>
              </w:rPr>
              <w:t xml:space="preserve">The section below must only be completed when the SAE is </w:t>
            </w:r>
            <w:r w:rsidRPr="005C6A0B">
              <w:rPr>
                <w:rFonts w:asciiTheme="minorHAnsi" w:hAnsiTheme="minorHAnsi" w:cs="Arial"/>
                <w:b/>
                <w:color w:val="FFFFFF" w:themeColor="background1"/>
                <w:u w:val="single"/>
              </w:rPr>
              <w:t>POSSIBLY RELATED</w:t>
            </w:r>
            <w:r w:rsidRPr="005C6A0B">
              <w:rPr>
                <w:rFonts w:asciiTheme="minorHAnsi" w:hAnsiTheme="minorHAnsi" w:cs="Arial"/>
                <w:b/>
                <w:color w:val="FFFFFF" w:themeColor="background1"/>
              </w:rPr>
              <w:t xml:space="preserve"> to the </w:t>
            </w:r>
            <w:r w:rsidR="00B60914">
              <w:rPr>
                <w:rFonts w:asciiTheme="minorHAnsi" w:hAnsiTheme="minorHAnsi" w:cs="Arial"/>
                <w:b/>
                <w:color w:val="FFFFFF" w:themeColor="background1"/>
              </w:rPr>
              <w:t>N</w:t>
            </w:r>
            <w:r w:rsidRPr="005C6A0B">
              <w:rPr>
                <w:rFonts w:asciiTheme="minorHAnsi" w:hAnsiTheme="minorHAnsi" w:cs="Arial"/>
                <w:b/>
                <w:color w:val="FFFFFF" w:themeColor="background1"/>
              </w:rPr>
              <w:t>IMP</w:t>
            </w:r>
          </w:p>
        </w:tc>
      </w:tr>
      <w:tr w:rsidR="002D5D5A" w:rsidRPr="001916AD" w14:paraId="32D6EA0D" w14:textId="77777777" w:rsidTr="002D5D5A">
        <w:trPr>
          <w:trHeight w:val="328"/>
        </w:trPr>
        <w:tc>
          <w:tcPr>
            <w:tcW w:w="355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563BEDEB" w14:textId="77777777" w:rsidR="00CD4879" w:rsidRPr="005C6A0B" w:rsidRDefault="00CD4879" w:rsidP="007D57DE">
            <w:pPr>
              <w:ind w:right="31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6A0B">
              <w:rPr>
                <w:rFonts w:asciiTheme="minorHAnsi" w:hAnsiTheme="minorHAnsi" w:cs="Arial"/>
                <w:b/>
                <w:sz w:val="20"/>
                <w:szCs w:val="20"/>
              </w:rPr>
              <w:t>Expectedness: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4232590" w14:textId="77777777" w:rsidR="00CD4879" w:rsidRPr="00732C96" w:rsidRDefault="00000000" w:rsidP="007D57DE">
            <w:pPr>
              <w:ind w:right="-108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410670937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1209988008"/>
                  </w:sdtPr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-601727227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D4879" w:rsidRPr="00732C96">
                          <w:rPr>
                            <w:rFonts w:ascii="Segoe UI Symbol" w:eastAsia="MS Gothic" w:hAnsi="Segoe UI Symbol" w:cs="Segoe UI Symbol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CD4879" w:rsidRPr="00732C96">
              <w:rPr>
                <w:rFonts w:asciiTheme="minorHAnsi" w:hAnsiTheme="minorHAnsi" w:cs="Arial"/>
                <w:sz w:val="20"/>
                <w:szCs w:val="20"/>
              </w:rPr>
              <w:t xml:space="preserve"> Expected</w:t>
            </w:r>
          </w:p>
        </w:tc>
        <w:tc>
          <w:tcPr>
            <w:tcW w:w="4829" w:type="dxa"/>
            <w:gridSpan w:val="8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364F34E" w14:textId="06A5D0E7" w:rsidR="00CD4879" w:rsidRPr="00732C96" w:rsidRDefault="009741EA" w:rsidP="007D57DE">
            <w:pPr>
              <w:ind w:right="34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741EA">
              <w:rPr>
                <w:rFonts w:asciiTheme="minorHAnsi" w:hAnsiTheme="minorHAnsi" w:cs="Arial"/>
                <w:i/>
                <w:sz w:val="16"/>
                <w:szCs w:val="16"/>
              </w:rPr>
              <w:t>the reaction is consistent with the toxicity of the NIMP as listed in the Reference Safety Information (RSI) contained in the SPC</w:t>
            </w:r>
          </w:p>
        </w:tc>
      </w:tr>
      <w:tr w:rsidR="002D5D5A" w:rsidRPr="001916AD" w14:paraId="1C985DD1" w14:textId="77777777" w:rsidTr="002D5D5A">
        <w:trPr>
          <w:trHeight w:val="383"/>
        </w:trPr>
        <w:tc>
          <w:tcPr>
            <w:tcW w:w="355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79DDD215" w14:textId="77777777" w:rsidR="00CD4879" w:rsidRPr="005C6A0B" w:rsidRDefault="00CD4879" w:rsidP="007D57DE">
            <w:pPr>
              <w:ind w:right="31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D155E8" w14:textId="68641740" w:rsidR="00CD4879" w:rsidRPr="00732C96" w:rsidRDefault="00000000" w:rsidP="007D57DE">
            <w:pPr>
              <w:ind w:right="-108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724986390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724190886"/>
                  </w:sdtPr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-1293972603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8B5F4E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CD4879" w:rsidRPr="00732C96">
              <w:rPr>
                <w:rFonts w:asciiTheme="minorHAnsi" w:hAnsiTheme="minorHAnsi" w:cs="Arial"/>
                <w:sz w:val="20"/>
                <w:szCs w:val="20"/>
              </w:rPr>
              <w:t xml:space="preserve"> Unexpected</w:t>
            </w:r>
          </w:p>
        </w:tc>
        <w:tc>
          <w:tcPr>
            <w:tcW w:w="4829" w:type="dxa"/>
            <w:gridSpan w:val="8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2D97CDF" w14:textId="0569C4D6" w:rsidR="00CD4879" w:rsidRPr="00732C96" w:rsidRDefault="00CC0AC4" w:rsidP="007D57DE">
            <w:pPr>
              <w:ind w:right="34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t</w:t>
            </w:r>
            <w:r w:rsidRPr="00CC0AC4">
              <w:rPr>
                <w:rFonts w:asciiTheme="minorHAnsi" w:hAnsiTheme="minorHAnsi" w:cs="Arial"/>
                <w:i/>
                <w:sz w:val="16"/>
                <w:szCs w:val="16"/>
              </w:rPr>
              <w:t>he reaction is not consistent with the toxicity as listed in the Reference Safety Information (RSI) contained in the SPC</w:t>
            </w:r>
          </w:p>
        </w:tc>
      </w:tr>
      <w:tr w:rsidR="00CD4879" w:rsidRPr="001916AD" w14:paraId="7A9152EF" w14:textId="77777777" w:rsidTr="002D5D5A">
        <w:trPr>
          <w:trHeight w:val="448"/>
        </w:trPr>
        <w:tc>
          <w:tcPr>
            <w:tcW w:w="355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1C53D67F" w14:textId="77777777" w:rsidR="00CD4879" w:rsidRPr="005C6A0B" w:rsidRDefault="00CD4879" w:rsidP="007D57DE">
            <w:pPr>
              <w:ind w:right="3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C6A0B">
              <w:rPr>
                <w:rFonts w:asciiTheme="minorHAnsi" w:hAnsiTheme="minorHAnsi" w:cs="Arial"/>
                <w:b/>
                <w:sz w:val="20"/>
                <w:szCs w:val="20"/>
              </w:rPr>
              <w:t>Version and/or date* of IB or SPC containing the RSI used to assess expectedness:</w:t>
            </w:r>
          </w:p>
        </w:tc>
        <w:tc>
          <w:tcPr>
            <w:tcW w:w="7227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5758891F" w14:textId="77777777" w:rsidR="00CD4879" w:rsidRPr="001916AD" w:rsidRDefault="00CD4879" w:rsidP="007D57DE">
            <w:pPr>
              <w:ind w:right="3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4879" w:rsidRPr="001916AD" w14:paraId="1EABE842" w14:textId="77777777" w:rsidTr="002D5D5A">
        <w:trPr>
          <w:trHeight w:val="313"/>
        </w:trPr>
        <w:tc>
          <w:tcPr>
            <w:tcW w:w="355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34279183" w14:textId="77777777" w:rsidR="00CD4879" w:rsidRPr="001916AD" w:rsidRDefault="00CD4879" w:rsidP="007D57DE">
            <w:pPr>
              <w:ind w:right="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227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D061DA3" w14:textId="77777777" w:rsidR="00CD4879" w:rsidRPr="00732C96" w:rsidRDefault="00CD4879" w:rsidP="007D57DE">
            <w:pPr>
              <w:ind w:right="34"/>
              <w:rPr>
                <w:rFonts w:asciiTheme="minorHAnsi" w:hAnsiTheme="minorHAnsi" w:cs="Arial"/>
                <w:sz w:val="16"/>
                <w:szCs w:val="20"/>
              </w:rPr>
            </w:pPr>
            <w:r w:rsidRPr="00732C96">
              <w:rPr>
                <w:rFonts w:asciiTheme="minorHAnsi" w:hAnsiTheme="minorHAnsi" w:cs="Arial"/>
                <w:sz w:val="16"/>
                <w:szCs w:val="20"/>
              </w:rPr>
              <w:t xml:space="preserve">* </w:t>
            </w:r>
            <w:proofErr w:type="gramStart"/>
            <w:r w:rsidRPr="00732C96">
              <w:rPr>
                <w:rFonts w:asciiTheme="minorHAnsi" w:hAnsiTheme="minorHAnsi" w:cs="Arial"/>
                <w:sz w:val="16"/>
                <w:szCs w:val="20"/>
              </w:rPr>
              <w:t>for</w:t>
            </w:r>
            <w:proofErr w:type="gramEnd"/>
            <w:r w:rsidRPr="00732C96">
              <w:rPr>
                <w:rFonts w:asciiTheme="minorHAnsi" w:hAnsiTheme="minorHAnsi" w:cs="Arial"/>
                <w:sz w:val="16"/>
                <w:szCs w:val="20"/>
              </w:rPr>
              <w:t xml:space="preserve"> SPCs ‘date’ refers to ‘Date of revision of text’ as indicated near the end of the document</w:t>
            </w:r>
          </w:p>
        </w:tc>
      </w:tr>
      <w:tr w:rsidR="00CD4879" w:rsidRPr="001916AD" w14:paraId="53734126" w14:textId="77777777" w:rsidTr="002D5D5A">
        <w:trPr>
          <w:trHeight w:val="943"/>
        </w:trPr>
        <w:tc>
          <w:tcPr>
            <w:tcW w:w="355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43F9F123" w14:textId="77777777" w:rsidR="00CD4879" w:rsidRPr="001916AD" w:rsidRDefault="00CD4879" w:rsidP="007D57DE">
            <w:pPr>
              <w:ind w:right="31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32C96">
              <w:rPr>
                <w:rFonts w:asciiTheme="minorHAnsi" w:hAnsiTheme="minorHAnsi" w:cs="Arial"/>
                <w:b/>
                <w:sz w:val="20"/>
                <w:szCs w:val="20"/>
              </w:rPr>
              <w:t>Rational</w:t>
            </w:r>
            <w:r w:rsidRPr="00732C96">
              <w:rPr>
                <w:rFonts w:asciiTheme="minorHAnsi" w:hAnsiTheme="minorHAnsi" w:cs="Arial"/>
                <w:b/>
                <w:sz w:val="20"/>
                <w:szCs w:val="20"/>
                <w:shd w:val="clear" w:color="auto" w:fill="D6EAE7" w:themeFill="accent4" w:themeFillTint="33"/>
              </w:rPr>
              <w:t>e for expectedness assessment:</w:t>
            </w:r>
          </w:p>
        </w:tc>
        <w:tc>
          <w:tcPr>
            <w:tcW w:w="722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A4984A" w14:textId="77777777" w:rsidR="00CD4879" w:rsidRPr="001916AD" w:rsidRDefault="00CD4879" w:rsidP="007D57DE">
            <w:pPr>
              <w:ind w:right="34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9E2A02B" w14:textId="77777777" w:rsidR="001617AE" w:rsidRDefault="001617AE" w:rsidP="00280C57">
      <w:pPr>
        <w:rPr>
          <w:rFonts w:asciiTheme="minorHAnsi" w:hAnsiTheme="minorHAnsi"/>
        </w:rPr>
      </w:pPr>
    </w:p>
    <w:tbl>
      <w:tblPr>
        <w:tblStyle w:val="TableGrid"/>
        <w:tblW w:w="10773" w:type="dxa"/>
        <w:tblInd w:w="-1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032"/>
        <w:gridCol w:w="1346"/>
        <w:gridCol w:w="703"/>
        <w:gridCol w:w="1030"/>
        <w:gridCol w:w="439"/>
        <w:gridCol w:w="1204"/>
        <w:gridCol w:w="1688"/>
        <w:gridCol w:w="1549"/>
        <w:gridCol w:w="499"/>
      </w:tblGrid>
      <w:tr w:rsidR="008B5F4E" w:rsidRPr="008B5F4E" w14:paraId="45F33B53" w14:textId="77777777" w:rsidTr="008B5F4E">
        <w:trPr>
          <w:trHeight w:val="519"/>
        </w:trPr>
        <w:tc>
          <w:tcPr>
            <w:tcW w:w="10773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00325F" w:themeFill="accent2"/>
            <w:vAlign w:val="center"/>
          </w:tcPr>
          <w:p w14:paraId="770CED29" w14:textId="77777777" w:rsidR="008B5F4E" w:rsidRPr="008B5F4E" w:rsidRDefault="008B5F4E" w:rsidP="007D57DE">
            <w:pPr>
              <w:ind w:right="34"/>
              <w:rPr>
                <w:rFonts w:asciiTheme="minorHAnsi" w:hAnsiTheme="minorHAnsi" w:cs="Arial"/>
                <w:b/>
                <w:color w:val="44546A" w:themeColor="text2"/>
              </w:rPr>
            </w:pPr>
            <w:r w:rsidRPr="00EB2615">
              <w:rPr>
                <w:rFonts w:asciiTheme="minorHAnsi" w:hAnsiTheme="minorHAnsi" w:cs="Arial"/>
                <w:b/>
                <w:color w:val="FFFFFF" w:themeColor="background1"/>
              </w:rPr>
              <w:t xml:space="preserve">5. CONCOMITANT MEDICATION RELEVANT TO THE SAE </w:t>
            </w:r>
          </w:p>
        </w:tc>
      </w:tr>
      <w:tr w:rsidR="008B5F4E" w:rsidRPr="008B5F4E" w14:paraId="3828354A" w14:textId="77777777" w:rsidTr="00F466A0">
        <w:trPr>
          <w:trHeight w:val="469"/>
        </w:trPr>
        <w:tc>
          <w:tcPr>
            <w:tcW w:w="10773" w:type="dxa"/>
            <w:gridSpan w:val="10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F37BBB1" w14:textId="77777777" w:rsidR="008B5F4E" w:rsidRPr="008B5F4E" w:rsidRDefault="008B5F4E" w:rsidP="007D57DE">
            <w:pPr>
              <w:ind w:right="34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8B5F4E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Do not include therapy used to </w:t>
            </w:r>
            <w:r w:rsidRPr="008B5F4E">
              <w:rPr>
                <w:rFonts w:asciiTheme="minorHAnsi" w:hAnsiTheme="minorHAnsi" w:cs="Arial"/>
                <w:b/>
                <w:color w:val="FF0000"/>
                <w:sz w:val="22"/>
                <w:szCs w:val="22"/>
                <w:u w:val="single"/>
              </w:rPr>
              <w:t>treat</w:t>
            </w:r>
            <w:r w:rsidRPr="008B5F4E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 xml:space="preserve"> the SAE</w:t>
            </w:r>
          </w:p>
        </w:tc>
      </w:tr>
      <w:tr w:rsidR="008B5F4E" w:rsidRPr="008B5F4E" w14:paraId="18D228CA" w14:textId="77777777" w:rsidTr="008B5F4E">
        <w:trPr>
          <w:trHeight w:val="638"/>
        </w:trPr>
        <w:tc>
          <w:tcPr>
            <w:tcW w:w="436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7991365D" w14:textId="77777777" w:rsidR="008B5F4E" w:rsidRPr="008B5F4E" w:rsidRDefault="008B5F4E" w:rsidP="007D57DE">
            <w:pPr>
              <w:ind w:right="31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B5F4E">
              <w:rPr>
                <w:rFonts w:asciiTheme="minorHAnsi" w:hAnsiTheme="minorHAnsi" w:cs="Arial"/>
                <w:b/>
                <w:sz w:val="20"/>
                <w:szCs w:val="20"/>
              </w:rPr>
              <w:t>Are there any relevant concomitant medications?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DF8FDC" w14:textId="2F9709E6" w:rsidR="008B5F4E" w:rsidRPr="008B5F4E" w:rsidRDefault="00000000" w:rsidP="007D57DE">
            <w:pPr>
              <w:ind w:right="-613"/>
              <w:rPr>
                <w:rFonts w:asciiTheme="minorHAnsi" w:hAnsiTheme="minorHAnsi" w:cs="Arial"/>
                <w:sz w:val="12"/>
                <w:szCs w:val="12"/>
              </w:rPr>
            </w:pPr>
            <w:sdt>
              <w:sdtPr>
                <w:rPr>
                  <w:rFonts w:asciiTheme="minorHAnsi" w:hAnsiTheme="minorHAnsi" w:cs="Arial"/>
                </w:rPr>
                <w:id w:val="758643233"/>
              </w:sdtPr>
              <w:sdtContent>
                <w:sdt>
                  <w:sdtPr>
                    <w:rPr>
                      <w:rFonts w:asciiTheme="minorHAnsi" w:hAnsiTheme="minorHAnsi" w:cs="Arial"/>
                    </w:rPr>
                    <w:id w:val="-1986696408"/>
                  </w:sdtPr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357401173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8B5F4E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8B5F4E" w:rsidRPr="008B5F4E">
              <w:rPr>
                <w:rFonts w:asciiTheme="minorHAnsi" w:hAnsiTheme="minorHAnsi" w:cs="Arial"/>
                <w:sz w:val="12"/>
                <w:szCs w:val="12"/>
              </w:rPr>
              <w:t xml:space="preserve">  </w:t>
            </w:r>
            <w:r w:rsidR="008B5F4E" w:rsidRPr="008B5F4E">
              <w:rPr>
                <w:rFonts w:asciiTheme="minorHAnsi" w:hAnsiTheme="minorHAnsi" w:cs="Arial"/>
                <w:sz w:val="18"/>
                <w:szCs w:val="18"/>
              </w:rPr>
              <w:t xml:space="preserve">Yes </w:t>
            </w:r>
          </w:p>
        </w:tc>
        <w:tc>
          <w:tcPr>
            <w:tcW w:w="494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9ED159" w14:textId="150449C4" w:rsidR="008B5F4E" w:rsidRPr="008B5F4E" w:rsidRDefault="00000000" w:rsidP="007D57DE">
            <w:pPr>
              <w:ind w:right="34"/>
              <w:rPr>
                <w:rFonts w:asciiTheme="minorHAnsi" w:hAnsiTheme="minorHAnsi" w:cs="Arial"/>
                <w:b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</w:rPr>
                <w:id w:val="825471958"/>
              </w:sdtPr>
              <w:sdtContent>
                <w:sdt>
                  <w:sdtPr>
                    <w:rPr>
                      <w:rFonts w:asciiTheme="minorHAnsi" w:hAnsiTheme="minorHAnsi" w:cs="Arial"/>
                    </w:rPr>
                    <w:id w:val="-1988082452"/>
                  </w:sdtPr>
                  <w:sdtContent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-1584980147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8B5F4E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8B5F4E" w:rsidRPr="008B5F4E">
              <w:rPr>
                <w:rFonts w:asciiTheme="minorHAnsi" w:hAnsiTheme="minorHAnsi" w:cs="Arial"/>
                <w:sz w:val="12"/>
                <w:szCs w:val="12"/>
              </w:rPr>
              <w:t xml:space="preserve">  </w:t>
            </w:r>
            <w:r w:rsidR="008B5F4E" w:rsidRPr="008B5F4E">
              <w:rPr>
                <w:rFonts w:asciiTheme="minorHAnsi" w:hAnsiTheme="minorHAnsi" w:cs="Arial"/>
                <w:sz w:val="18"/>
                <w:szCs w:val="18"/>
              </w:rPr>
              <w:t xml:space="preserve">No   </w:t>
            </w:r>
            <w:r w:rsidR="008B5F4E" w:rsidRPr="008B5F4E">
              <w:rPr>
                <w:rFonts w:asciiTheme="minorHAnsi" w:hAnsiTheme="minorHAnsi" w:cs="Arial"/>
                <w:i/>
                <w:sz w:val="18"/>
                <w:szCs w:val="18"/>
              </w:rPr>
              <w:t>if no, please proceed to section 6</w:t>
            </w:r>
          </w:p>
        </w:tc>
      </w:tr>
      <w:tr w:rsidR="008B5F4E" w:rsidRPr="008B5F4E" w14:paraId="320180DA" w14:textId="77777777" w:rsidTr="008B5F4E">
        <w:trPr>
          <w:trHeight w:val="638"/>
        </w:trPr>
        <w:tc>
          <w:tcPr>
            <w:tcW w:w="231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51737E9C" w14:textId="77777777" w:rsidR="008B5F4E" w:rsidRPr="008B5F4E" w:rsidRDefault="008B5F4E" w:rsidP="007D57DE">
            <w:pPr>
              <w:ind w:right="3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B5F4E">
              <w:rPr>
                <w:rFonts w:asciiTheme="minorHAnsi" w:hAnsiTheme="minorHAnsi" w:cs="Arial"/>
                <w:b/>
                <w:sz w:val="20"/>
                <w:szCs w:val="20"/>
              </w:rPr>
              <w:t>Name of concomitant medication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56CD0D79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B5F4E">
              <w:rPr>
                <w:rFonts w:asciiTheme="minorHAnsi" w:hAnsiTheme="minorHAnsi" w:cs="Arial"/>
                <w:b/>
                <w:sz w:val="20"/>
                <w:szCs w:val="20"/>
              </w:rPr>
              <w:t>Dose/</w:t>
            </w:r>
          </w:p>
          <w:p w14:paraId="138ABCE4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B5F4E">
              <w:rPr>
                <w:rFonts w:asciiTheme="minorHAnsi" w:hAnsiTheme="minorHAnsi" w:cs="Arial"/>
                <w:b/>
                <w:sz w:val="20"/>
                <w:szCs w:val="20"/>
              </w:rPr>
              <w:t>Schedule</w:t>
            </w:r>
          </w:p>
        </w:tc>
        <w:tc>
          <w:tcPr>
            <w:tcW w:w="17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4C7D39D0" w14:textId="77777777" w:rsidR="008B5F4E" w:rsidRPr="008B5F4E" w:rsidRDefault="008B5F4E" w:rsidP="007D57DE">
            <w:pPr>
              <w:ind w:right="-3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B5F4E">
              <w:rPr>
                <w:rFonts w:asciiTheme="minorHAnsi" w:hAnsiTheme="minorHAnsi" w:cs="Arial"/>
                <w:b/>
                <w:sz w:val="20"/>
                <w:szCs w:val="20"/>
              </w:rPr>
              <w:t>Route of Administration</w:t>
            </w:r>
          </w:p>
        </w:tc>
        <w:tc>
          <w:tcPr>
            <w:tcW w:w="16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7B1FC93C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B5F4E">
              <w:rPr>
                <w:rFonts w:asciiTheme="minorHAnsi" w:hAnsiTheme="minorHAnsi" w:cs="Arial"/>
                <w:b/>
                <w:sz w:val="20"/>
                <w:szCs w:val="20"/>
              </w:rPr>
              <w:t>Reason for Use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0D77F97D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B5F4E">
              <w:rPr>
                <w:rFonts w:asciiTheme="minorHAnsi" w:hAnsiTheme="minorHAnsi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20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6EAE7" w:themeFill="accent4" w:themeFillTint="33"/>
            <w:vAlign w:val="center"/>
          </w:tcPr>
          <w:p w14:paraId="4EAAD918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B5F4E">
              <w:rPr>
                <w:rFonts w:asciiTheme="minorHAnsi" w:hAnsiTheme="minorHAnsi" w:cs="Arial"/>
                <w:b/>
                <w:sz w:val="20"/>
                <w:szCs w:val="20"/>
              </w:rPr>
              <w:t>End Date</w:t>
            </w:r>
          </w:p>
          <w:p w14:paraId="0B575FC3" w14:textId="77777777" w:rsidR="008B5F4E" w:rsidRPr="008B5F4E" w:rsidRDefault="008B5F4E" w:rsidP="007D57DE">
            <w:pPr>
              <w:ind w:right="3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B5F4E">
              <w:rPr>
                <w:rFonts w:asciiTheme="minorHAnsi" w:hAnsiTheme="minorHAnsi" w:cs="Arial"/>
                <w:i/>
                <w:sz w:val="20"/>
                <w:szCs w:val="20"/>
              </w:rPr>
              <w:t>Tick box if ongoing</w:t>
            </w:r>
          </w:p>
        </w:tc>
      </w:tr>
      <w:tr w:rsidR="008B5F4E" w:rsidRPr="008B5F4E" w14:paraId="10641D5E" w14:textId="77777777" w:rsidTr="00535229">
        <w:trPr>
          <w:trHeight w:val="397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8E9D5" w14:textId="77777777" w:rsidR="008B5F4E" w:rsidRPr="00535229" w:rsidRDefault="008B5F4E" w:rsidP="007D57DE">
            <w:pPr>
              <w:ind w:right="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35229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F8AE4" w14:textId="77777777" w:rsidR="008B5F4E" w:rsidRPr="008B5F4E" w:rsidRDefault="008B5F4E" w:rsidP="007D57DE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FFFB3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1830B" w14:textId="77777777" w:rsidR="008B5F4E" w:rsidRPr="008B5F4E" w:rsidRDefault="008B5F4E" w:rsidP="007D57DE">
            <w:pPr>
              <w:ind w:right="-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D1125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76B3F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6A0936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</w:rPr>
            <w:id w:val="-2112964944"/>
          </w:sdtPr>
          <w:sdtContent>
            <w:sdt>
              <w:sdtPr>
                <w:rPr>
                  <w:rFonts w:asciiTheme="minorHAnsi" w:hAnsiTheme="minorHAnsi" w:cs="Arial"/>
                </w:rPr>
                <w:id w:val="1320459176"/>
              </w:sdtPr>
              <w:sdtContent>
                <w:tc>
                  <w:tcPr>
                    <w:tcW w:w="499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14:paraId="2CF00E5F" w14:textId="6505D3F5" w:rsidR="008B5F4E" w:rsidRPr="008B5F4E" w:rsidRDefault="00000000" w:rsidP="007D57DE">
                    <w:pPr>
                      <w:ind w:left="-108" w:right="34" w:firstLine="4"/>
                      <w:jc w:val="center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-1075668749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A3734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8B5F4E" w:rsidRPr="008B5F4E" w14:paraId="32A5417A" w14:textId="77777777" w:rsidTr="00535229">
        <w:trPr>
          <w:trHeight w:val="397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7643B" w14:textId="77777777" w:rsidR="008B5F4E" w:rsidRPr="00535229" w:rsidRDefault="008B5F4E" w:rsidP="007D57DE">
            <w:pPr>
              <w:ind w:right="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35229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D1767" w14:textId="77777777" w:rsidR="008B5F4E" w:rsidRPr="008B5F4E" w:rsidRDefault="008B5F4E" w:rsidP="007D57DE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7C0E2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F583F" w14:textId="77777777" w:rsidR="008B5F4E" w:rsidRPr="008B5F4E" w:rsidRDefault="008B5F4E" w:rsidP="007D57DE">
            <w:pPr>
              <w:ind w:right="-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940ED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CAE59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3955B1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</w:rPr>
            <w:id w:val="-2065162030"/>
          </w:sdtPr>
          <w:sdtContent>
            <w:sdt>
              <w:sdtPr>
                <w:rPr>
                  <w:rFonts w:asciiTheme="minorHAnsi" w:hAnsiTheme="minorHAnsi" w:cs="Arial"/>
                </w:rPr>
                <w:id w:val="-469976882"/>
              </w:sdtPr>
              <w:sdtContent>
                <w:tc>
                  <w:tcPr>
                    <w:tcW w:w="499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14:paraId="5399141B" w14:textId="1CB40A6F" w:rsidR="008B5F4E" w:rsidRPr="008B5F4E" w:rsidRDefault="00000000" w:rsidP="007D57DE">
                    <w:pPr>
                      <w:ind w:left="-108" w:right="34" w:firstLine="4"/>
                      <w:jc w:val="center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2120182080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8B5F4E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8B5F4E" w:rsidRPr="008B5F4E" w14:paraId="6F6EA3CD" w14:textId="77777777" w:rsidTr="00535229">
        <w:trPr>
          <w:trHeight w:val="397"/>
        </w:trPr>
        <w:tc>
          <w:tcPr>
            <w:tcW w:w="28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CDADDB" w14:textId="77777777" w:rsidR="008B5F4E" w:rsidRPr="00535229" w:rsidRDefault="008B5F4E" w:rsidP="007D57DE">
            <w:pPr>
              <w:ind w:right="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35229">
              <w:rPr>
                <w:rFonts w:asciiTheme="minorHAnsi" w:hAnsiTheme="minorHAnsi" w:cs="Arial"/>
                <w:b/>
                <w:sz w:val="18"/>
                <w:szCs w:val="18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935771" w14:textId="77777777" w:rsidR="008B5F4E" w:rsidRPr="008B5F4E" w:rsidRDefault="008B5F4E" w:rsidP="007D57DE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8E5C53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78A090" w14:textId="77777777" w:rsidR="008B5F4E" w:rsidRPr="008B5F4E" w:rsidRDefault="008B5F4E" w:rsidP="007D57DE">
            <w:pPr>
              <w:ind w:right="-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B487EE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CFAA94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FCF9FA6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</w:rPr>
            <w:id w:val="1475643349"/>
          </w:sdtPr>
          <w:sdtContent>
            <w:sdt>
              <w:sdtPr>
                <w:rPr>
                  <w:rFonts w:asciiTheme="minorHAnsi" w:hAnsiTheme="minorHAnsi" w:cs="Arial"/>
                </w:rPr>
                <w:id w:val="157806133"/>
              </w:sdtPr>
              <w:sdtContent>
                <w:tc>
                  <w:tcPr>
                    <w:tcW w:w="499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14:paraId="7B2C5966" w14:textId="6AE18041" w:rsidR="008B5F4E" w:rsidRPr="008B5F4E" w:rsidRDefault="00000000" w:rsidP="007D57DE">
                    <w:pPr>
                      <w:ind w:left="-108" w:right="34" w:firstLine="4"/>
                      <w:jc w:val="center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2029977162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8B5F4E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8B5F4E" w:rsidRPr="008B5F4E" w14:paraId="0906B516" w14:textId="77777777" w:rsidTr="00535229">
        <w:trPr>
          <w:trHeight w:val="397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8ED228" w14:textId="77777777" w:rsidR="008B5F4E" w:rsidRPr="00535229" w:rsidRDefault="008B5F4E" w:rsidP="007D57DE">
            <w:pPr>
              <w:ind w:right="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35229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21048D" w14:textId="77777777" w:rsidR="008B5F4E" w:rsidRPr="008B5F4E" w:rsidRDefault="008B5F4E" w:rsidP="007D57DE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B85BA8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A122FC" w14:textId="77777777" w:rsidR="008B5F4E" w:rsidRPr="008B5F4E" w:rsidRDefault="008B5F4E" w:rsidP="007D57DE">
            <w:pPr>
              <w:ind w:right="-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C7E70E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F7BED4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E60B471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</w:rPr>
            <w:id w:val="-2122216647"/>
          </w:sdtPr>
          <w:sdtContent>
            <w:sdt>
              <w:sdtPr>
                <w:rPr>
                  <w:rFonts w:asciiTheme="minorHAnsi" w:hAnsiTheme="minorHAnsi" w:cs="Arial"/>
                </w:rPr>
                <w:id w:val="1599057422"/>
              </w:sdtPr>
              <w:sdtContent>
                <w:tc>
                  <w:tcPr>
                    <w:tcW w:w="499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14:paraId="1EF71C55" w14:textId="5E1B2BB3" w:rsidR="008B5F4E" w:rsidRPr="008B5F4E" w:rsidRDefault="00000000" w:rsidP="007D57DE">
                    <w:pPr>
                      <w:ind w:left="-108" w:right="34" w:firstLine="4"/>
                      <w:jc w:val="center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1919206923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8B5F4E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8B5F4E" w:rsidRPr="008B5F4E" w14:paraId="7BAD49FE" w14:textId="77777777" w:rsidTr="00535229">
        <w:trPr>
          <w:trHeight w:val="397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5DB60D" w14:textId="77777777" w:rsidR="008B5F4E" w:rsidRPr="00535229" w:rsidRDefault="008B5F4E" w:rsidP="007D57DE">
            <w:pPr>
              <w:ind w:right="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35229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1DFF3D" w14:textId="77777777" w:rsidR="008B5F4E" w:rsidRPr="008B5F4E" w:rsidRDefault="008B5F4E" w:rsidP="007D57DE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D5C44B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D831C2" w14:textId="77777777" w:rsidR="008B5F4E" w:rsidRPr="008B5F4E" w:rsidRDefault="008B5F4E" w:rsidP="007D57DE">
            <w:pPr>
              <w:ind w:right="-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F9C860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88F01A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46FFE7F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</w:rPr>
            <w:id w:val="1593199688"/>
          </w:sdtPr>
          <w:sdtContent>
            <w:sdt>
              <w:sdtPr>
                <w:rPr>
                  <w:rFonts w:asciiTheme="minorHAnsi" w:hAnsiTheme="minorHAnsi" w:cs="Arial"/>
                </w:rPr>
                <w:id w:val="-1838692350"/>
              </w:sdtPr>
              <w:sdtContent>
                <w:tc>
                  <w:tcPr>
                    <w:tcW w:w="499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FFFFFF" w:themeFill="background1"/>
                    <w:vAlign w:val="center"/>
                  </w:tcPr>
                  <w:p w14:paraId="77831AEF" w14:textId="01540178" w:rsidR="008B5F4E" w:rsidRPr="008B5F4E" w:rsidRDefault="00000000" w:rsidP="007D57DE">
                    <w:pPr>
                      <w:ind w:left="-108" w:right="34" w:firstLine="4"/>
                      <w:jc w:val="center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-832676349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8B5F4E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8B5F4E" w:rsidRPr="008B5F4E" w14:paraId="78FA2C3A" w14:textId="77777777" w:rsidTr="00535229">
        <w:trPr>
          <w:trHeight w:val="397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FC8930" w14:textId="77777777" w:rsidR="008B5F4E" w:rsidRPr="00535229" w:rsidRDefault="008B5F4E" w:rsidP="007D57DE">
            <w:pPr>
              <w:ind w:right="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35229">
              <w:rPr>
                <w:rFonts w:asciiTheme="minorHAnsi" w:hAnsiTheme="minorHAnsi" w:cs="Arial"/>
                <w:b/>
                <w:sz w:val="18"/>
                <w:szCs w:val="18"/>
              </w:rPr>
              <w:t>6</w:t>
            </w:r>
          </w:p>
        </w:tc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27D048" w14:textId="77777777" w:rsidR="008B5F4E" w:rsidRPr="008B5F4E" w:rsidRDefault="008B5F4E" w:rsidP="007D57DE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6E0577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73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D47F9F" w14:textId="77777777" w:rsidR="008B5F4E" w:rsidRPr="008B5F4E" w:rsidRDefault="008B5F4E" w:rsidP="007D57DE">
            <w:pPr>
              <w:ind w:right="-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4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30C4FD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01E9AA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266DEABD" w14:textId="77777777" w:rsidR="008B5F4E" w:rsidRPr="008B5F4E" w:rsidRDefault="008B5F4E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="Arial"/>
            </w:rPr>
            <w:id w:val="-1469587753"/>
          </w:sdtPr>
          <w:sdtContent>
            <w:sdt>
              <w:sdtPr>
                <w:rPr>
                  <w:rFonts w:asciiTheme="minorHAnsi" w:hAnsiTheme="minorHAnsi" w:cs="Arial"/>
                </w:rPr>
                <w:id w:val="1963689545"/>
              </w:sdtPr>
              <w:sdtContent>
                <w:tc>
                  <w:tcPr>
                    <w:tcW w:w="499" w:type="dxa"/>
                    <w:tcBorders>
                      <w:top w:val="single" w:sz="4" w:space="0" w:color="auto"/>
                      <w:left w:val="nil"/>
                      <w:bottom w:val="single" w:sz="12" w:space="0" w:color="auto"/>
                    </w:tcBorders>
                    <w:shd w:val="clear" w:color="auto" w:fill="FFFFFF" w:themeFill="background1"/>
                    <w:vAlign w:val="center"/>
                  </w:tcPr>
                  <w:p w14:paraId="61D30F2D" w14:textId="00E981F4" w:rsidR="008B5F4E" w:rsidRPr="008B5F4E" w:rsidRDefault="00000000" w:rsidP="007D57DE">
                    <w:pPr>
                      <w:ind w:left="-108" w:right="34" w:firstLine="4"/>
                      <w:jc w:val="center"/>
                      <w:rPr>
                        <w:rFonts w:asciiTheme="minorHAnsi" w:hAnsiTheme="minorHAnsi" w:cs="Arial"/>
                        <w:sz w:val="16"/>
                        <w:szCs w:val="16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id w:val="-1570576259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8B5F4E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</w:tr>
    </w:tbl>
    <w:tbl>
      <w:tblPr>
        <w:tblStyle w:val="TableGrid1"/>
        <w:tblW w:w="10773" w:type="dxa"/>
        <w:tblInd w:w="-1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460"/>
        <w:gridCol w:w="1904"/>
        <w:gridCol w:w="9"/>
        <w:gridCol w:w="1155"/>
        <w:gridCol w:w="759"/>
        <w:gridCol w:w="1914"/>
        <w:gridCol w:w="1987"/>
      </w:tblGrid>
      <w:tr w:rsidR="00A16946" w:rsidRPr="00A16946" w14:paraId="3AA367E4" w14:textId="77777777" w:rsidTr="5BC53007">
        <w:trPr>
          <w:trHeight w:val="519"/>
        </w:trPr>
        <w:tc>
          <w:tcPr>
            <w:tcW w:w="10773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00325F" w:themeFill="accent2"/>
            <w:vAlign w:val="center"/>
          </w:tcPr>
          <w:p w14:paraId="15DC2C7D" w14:textId="77777777" w:rsidR="00A16946" w:rsidRPr="00A16946" w:rsidRDefault="00A16946" w:rsidP="5BC53007">
            <w:pPr>
              <w:ind w:right="34"/>
              <w:rPr>
                <w:rFonts w:eastAsiaTheme="minorEastAsia"/>
                <w:b/>
                <w:bCs/>
                <w:color w:val="44546A" w:themeColor="text2"/>
              </w:rPr>
            </w:pPr>
            <w:r w:rsidRPr="5BC53007">
              <w:rPr>
                <w:rFonts w:eastAsiaTheme="minorEastAsia"/>
              </w:rPr>
              <w:lastRenderedPageBreak/>
              <w:br w:type="column"/>
            </w:r>
            <w:r w:rsidRPr="5BC53007">
              <w:rPr>
                <w:rFonts w:eastAsiaTheme="minorEastAsia"/>
                <w:b/>
                <w:bCs/>
                <w:color w:val="FFFFFF" w:themeColor="accent6"/>
              </w:rPr>
              <w:t xml:space="preserve">6. MEDICAL HISTORY </w:t>
            </w:r>
          </w:p>
        </w:tc>
      </w:tr>
      <w:tr w:rsidR="00A16946" w:rsidRPr="00A16946" w14:paraId="4C7E4043" w14:textId="77777777" w:rsidTr="5BC53007">
        <w:trPr>
          <w:trHeight w:val="638"/>
        </w:trPr>
        <w:tc>
          <w:tcPr>
            <w:tcW w:w="494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29D55D50" w14:textId="77777777" w:rsidR="00A16946" w:rsidRPr="007A3734" w:rsidRDefault="00A16946" w:rsidP="5BC53007">
            <w:pPr>
              <w:ind w:right="31"/>
              <w:jc w:val="right"/>
              <w:rPr>
                <w:rFonts w:eastAsiaTheme="minorEastAsia"/>
                <w:b/>
                <w:bCs/>
                <w:sz w:val="20"/>
                <w:szCs w:val="20"/>
              </w:rPr>
            </w:pPr>
            <w:r w:rsidRPr="5BC53007">
              <w:rPr>
                <w:rFonts w:eastAsiaTheme="minorEastAsia"/>
                <w:b/>
                <w:bCs/>
                <w:sz w:val="20"/>
                <w:szCs w:val="20"/>
              </w:rPr>
              <w:t>Is there any relevant medical history?</w:t>
            </w:r>
          </w:p>
        </w:tc>
        <w:tc>
          <w:tcPr>
            <w:tcW w:w="11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accent6"/>
            <w:vAlign w:val="center"/>
          </w:tcPr>
          <w:p w14:paraId="79698479" w14:textId="6E456A11" w:rsidR="00A16946" w:rsidRPr="007A3734" w:rsidRDefault="00000000" w:rsidP="5BC53007">
            <w:pPr>
              <w:ind w:right="-613"/>
              <w:rPr>
                <w:rFonts w:eastAsiaTheme="minorEastAsia"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-1828350049"/>
              </w:sdtPr>
              <w:sdtContent>
                <w:sdt>
                  <w:sdtPr>
                    <w:rPr>
                      <w:rFonts w:eastAsiaTheme="minorEastAsia"/>
                      <w:sz w:val="20"/>
                      <w:szCs w:val="20"/>
                    </w:rPr>
                    <w:id w:val="1632665800"/>
                  </w:sdtPr>
                  <w:sdtContent>
                    <w:sdt>
                      <w:sdtPr>
                        <w:rPr>
                          <w:rFonts w:eastAsiaTheme="minorEastAsia"/>
                          <w:sz w:val="20"/>
                          <w:szCs w:val="20"/>
                        </w:rPr>
                        <w:id w:val="-231001190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A3734" w:rsidRPr="5BC53007">
                          <w:rPr>
                            <w:rFonts w:eastAsiaTheme="minor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16946" w:rsidRPr="5BC53007">
              <w:rPr>
                <w:rFonts w:eastAsiaTheme="minorEastAsia"/>
                <w:sz w:val="20"/>
                <w:szCs w:val="20"/>
              </w:rPr>
              <w:t xml:space="preserve">  Yes</w:t>
            </w:r>
          </w:p>
        </w:tc>
        <w:tc>
          <w:tcPr>
            <w:tcW w:w="466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FFFFFF" w:themeFill="accent6"/>
            <w:vAlign w:val="center"/>
          </w:tcPr>
          <w:p w14:paraId="600C21EC" w14:textId="0268E356" w:rsidR="00A16946" w:rsidRPr="007A3734" w:rsidRDefault="00000000" w:rsidP="5BC53007">
            <w:pPr>
              <w:ind w:right="34"/>
              <w:rPr>
                <w:rFonts w:eastAsiaTheme="minorEastAsia"/>
                <w:b/>
                <w:bCs/>
                <w:sz w:val="20"/>
                <w:szCs w:val="20"/>
              </w:rPr>
            </w:pPr>
            <w:sdt>
              <w:sdtPr>
                <w:rPr>
                  <w:rFonts w:eastAsiaTheme="minorEastAsia"/>
                  <w:sz w:val="20"/>
                  <w:szCs w:val="20"/>
                </w:rPr>
                <w:id w:val="269446363"/>
              </w:sdtPr>
              <w:sdtContent>
                <w:sdt>
                  <w:sdtPr>
                    <w:rPr>
                      <w:rFonts w:eastAsiaTheme="minorEastAsia"/>
                      <w:sz w:val="20"/>
                      <w:szCs w:val="20"/>
                    </w:rPr>
                    <w:id w:val="399173047"/>
                  </w:sdtPr>
                  <w:sdtContent>
                    <w:sdt>
                      <w:sdtPr>
                        <w:rPr>
                          <w:rFonts w:eastAsiaTheme="minorEastAsia"/>
                          <w:sz w:val="20"/>
                          <w:szCs w:val="20"/>
                        </w:rPr>
                        <w:id w:val="1226637129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A3734" w:rsidRPr="5BC53007">
                          <w:rPr>
                            <w:rFonts w:eastAsiaTheme="minor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16946" w:rsidRPr="5BC53007">
              <w:rPr>
                <w:rFonts w:eastAsiaTheme="minorEastAsia"/>
                <w:sz w:val="20"/>
                <w:szCs w:val="20"/>
              </w:rPr>
              <w:t xml:space="preserve">  No   </w:t>
            </w:r>
            <w:r w:rsidR="00A16946" w:rsidRPr="5BC53007">
              <w:rPr>
                <w:rFonts w:eastAsiaTheme="minorEastAsia"/>
                <w:i/>
                <w:iCs/>
                <w:sz w:val="20"/>
                <w:szCs w:val="20"/>
              </w:rPr>
              <w:t>if no, please proceed to section 7</w:t>
            </w:r>
          </w:p>
        </w:tc>
      </w:tr>
      <w:tr w:rsidR="00A16946" w:rsidRPr="00A16946" w14:paraId="23E1B2B3" w14:textId="77777777" w:rsidTr="5BC53007">
        <w:trPr>
          <w:trHeight w:val="638"/>
        </w:trPr>
        <w:tc>
          <w:tcPr>
            <w:tcW w:w="304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227428E7" w14:textId="77777777" w:rsidR="00A16946" w:rsidRPr="007A3734" w:rsidRDefault="00A16946" w:rsidP="5BC53007">
            <w:pPr>
              <w:ind w:right="31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5BC53007">
              <w:rPr>
                <w:rFonts w:eastAsiaTheme="minorEastAsia"/>
                <w:b/>
                <w:bCs/>
                <w:sz w:val="20"/>
                <w:szCs w:val="20"/>
              </w:rPr>
              <w:t>Condition</w:t>
            </w:r>
          </w:p>
        </w:tc>
        <w:tc>
          <w:tcPr>
            <w:tcW w:w="19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5D51E23C" w14:textId="77777777" w:rsidR="00A16946" w:rsidRPr="007A3734" w:rsidRDefault="00A16946" w:rsidP="5BC53007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5BC53007">
              <w:rPr>
                <w:rFonts w:eastAsiaTheme="minorEastAsia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9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2960FA1B" w14:textId="77777777" w:rsidR="00A16946" w:rsidRPr="007A3734" w:rsidRDefault="00A16946" w:rsidP="5BC53007">
            <w:pPr>
              <w:ind w:right="-3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5BC53007">
              <w:rPr>
                <w:rFonts w:eastAsiaTheme="minorEastAsia"/>
                <w:b/>
                <w:bCs/>
                <w:sz w:val="20"/>
                <w:szCs w:val="20"/>
              </w:rPr>
              <w:t>End Date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08679D47" w14:textId="77777777" w:rsidR="00A16946" w:rsidRPr="007A3734" w:rsidRDefault="00A16946" w:rsidP="5BC53007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5BC53007">
              <w:rPr>
                <w:rFonts w:eastAsiaTheme="minorEastAsia"/>
                <w:b/>
                <w:bCs/>
                <w:sz w:val="20"/>
                <w:szCs w:val="20"/>
              </w:rPr>
              <w:t>Ongoing?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6EAE7" w:themeFill="accent4" w:themeFillTint="33"/>
            <w:vAlign w:val="center"/>
          </w:tcPr>
          <w:p w14:paraId="0A095A81" w14:textId="77777777" w:rsidR="00A16946" w:rsidRPr="007A3734" w:rsidRDefault="00A16946" w:rsidP="5BC53007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5BC53007">
              <w:rPr>
                <w:rFonts w:eastAsiaTheme="minorEastAsia"/>
                <w:b/>
                <w:bCs/>
                <w:sz w:val="20"/>
                <w:szCs w:val="20"/>
              </w:rPr>
              <w:t>Medication Required?</w:t>
            </w:r>
          </w:p>
        </w:tc>
      </w:tr>
      <w:tr w:rsidR="00A16946" w:rsidRPr="00A16946" w14:paraId="2CCF09CB" w14:textId="77777777" w:rsidTr="5BC53007">
        <w:trPr>
          <w:trHeight w:val="535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accent6"/>
            <w:vAlign w:val="center"/>
          </w:tcPr>
          <w:p w14:paraId="24913A78" w14:textId="77777777" w:rsidR="00A16946" w:rsidRPr="00964607" w:rsidRDefault="00A16946" w:rsidP="5BC53007">
            <w:pPr>
              <w:ind w:right="31"/>
              <w:jc w:val="right"/>
              <w:rPr>
                <w:rFonts w:eastAsiaTheme="minorEastAsia"/>
                <w:b/>
                <w:bCs/>
                <w:sz w:val="18"/>
                <w:szCs w:val="18"/>
              </w:rPr>
            </w:pPr>
            <w:r w:rsidRPr="5BC53007">
              <w:rPr>
                <w:rFonts w:eastAsiaTheme="minor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accent6"/>
            <w:vAlign w:val="center"/>
          </w:tcPr>
          <w:p w14:paraId="727CE555" w14:textId="77777777" w:rsidR="00A16946" w:rsidRPr="00A16946" w:rsidRDefault="00A16946" w:rsidP="5BC53007">
            <w:pPr>
              <w:ind w:right="3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accent6"/>
            <w:vAlign w:val="center"/>
          </w:tcPr>
          <w:p w14:paraId="3C76E29E" w14:textId="77777777" w:rsidR="00A16946" w:rsidRPr="00A16946" w:rsidRDefault="00A16946" w:rsidP="5BC53007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accent6"/>
            <w:vAlign w:val="center"/>
          </w:tcPr>
          <w:p w14:paraId="37E0A13D" w14:textId="77777777" w:rsidR="00A16946" w:rsidRPr="00A16946" w:rsidRDefault="00A16946" w:rsidP="5BC53007">
            <w:pPr>
              <w:ind w:right="-3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accent6"/>
            <w:vAlign w:val="center"/>
          </w:tcPr>
          <w:p w14:paraId="3F9672D5" w14:textId="2CE3852C" w:rsidR="00A16946" w:rsidRPr="00A16946" w:rsidRDefault="00000000" w:rsidP="5BC53007">
            <w:pPr>
              <w:ind w:right="33"/>
              <w:jc w:val="center"/>
              <w:rPr>
                <w:rFonts w:eastAsiaTheme="minorEastAsia"/>
                <w:sz w:val="12"/>
                <w:szCs w:val="12"/>
              </w:rPr>
            </w:pPr>
            <w:sdt>
              <w:sdtPr>
                <w:rPr>
                  <w:rFonts w:eastAsiaTheme="minorEastAsia"/>
                </w:rPr>
                <w:id w:val="-65882445"/>
              </w:sdtPr>
              <w:sdtContent>
                <w:sdt>
                  <w:sdtPr>
                    <w:rPr>
                      <w:rFonts w:eastAsiaTheme="minorEastAsia"/>
                    </w:rPr>
                    <w:id w:val="-1312862815"/>
                  </w:sdtPr>
                  <w:sdtContent>
                    <w:sdt>
                      <w:sdtPr>
                        <w:rPr>
                          <w:rFonts w:eastAsiaTheme="minorEastAsia"/>
                          <w:sz w:val="20"/>
                          <w:szCs w:val="20"/>
                        </w:rPr>
                        <w:id w:val="41483357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A3734" w:rsidRPr="5BC53007">
                          <w:rPr>
                            <w:rFonts w:eastAsiaTheme="minor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16946" w:rsidRPr="5BC53007">
              <w:rPr>
                <w:rFonts w:eastAsiaTheme="minorEastAsia"/>
                <w:sz w:val="12"/>
                <w:szCs w:val="12"/>
              </w:rPr>
              <w:t xml:space="preserve">  </w:t>
            </w:r>
            <w:r w:rsidR="00A16946" w:rsidRPr="5BC53007">
              <w:rPr>
                <w:rFonts w:eastAsiaTheme="minorEastAsia"/>
                <w:sz w:val="18"/>
                <w:szCs w:val="18"/>
              </w:rPr>
              <w:t xml:space="preserve">Yes    </w:t>
            </w:r>
            <w:sdt>
              <w:sdtPr>
                <w:rPr>
                  <w:rFonts w:eastAsiaTheme="minorEastAsia"/>
                </w:rPr>
                <w:id w:val="1741370362"/>
              </w:sdtPr>
              <w:sdtContent>
                <w:sdt>
                  <w:sdtPr>
                    <w:rPr>
                      <w:rFonts w:eastAsiaTheme="minorEastAsia"/>
                    </w:rPr>
                    <w:id w:val="1758095580"/>
                  </w:sdtPr>
                  <w:sdtContent>
                    <w:sdt>
                      <w:sdtPr>
                        <w:rPr>
                          <w:rFonts w:eastAsiaTheme="minorEastAsia"/>
                          <w:sz w:val="20"/>
                          <w:szCs w:val="20"/>
                        </w:rPr>
                        <w:id w:val="49354728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A3734" w:rsidRPr="5BC53007">
                          <w:rPr>
                            <w:rFonts w:eastAsiaTheme="minor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16946" w:rsidRPr="5BC53007">
              <w:rPr>
                <w:rFonts w:eastAsiaTheme="minorEastAsia"/>
                <w:sz w:val="12"/>
                <w:szCs w:val="12"/>
              </w:rPr>
              <w:t xml:space="preserve">  </w:t>
            </w:r>
            <w:r w:rsidR="00A16946" w:rsidRPr="5BC53007">
              <w:rPr>
                <w:rFonts w:eastAsiaTheme="minorEastAsia"/>
                <w:sz w:val="18"/>
                <w:szCs w:val="18"/>
              </w:rPr>
              <w:t>No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accent6"/>
            <w:vAlign w:val="center"/>
          </w:tcPr>
          <w:p w14:paraId="09C02EC6" w14:textId="5188144F" w:rsidR="00A16946" w:rsidRPr="00A16946" w:rsidRDefault="00000000" w:rsidP="5BC53007">
            <w:pPr>
              <w:jc w:val="center"/>
              <w:rPr>
                <w:rFonts w:eastAsiaTheme="minorEastAsia"/>
                <w:sz w:val="18"/>
                <w:szCs w:val="18"/>
              </w:rPr>
            </w:pPr>
            <w:sdt>
              <w:sdtPr>
                <w:rPr>
                  <w:rFonts w:eastAsiaTheme="minorEastAsia"/>
                </w:rPr>
                <w:id w:val="-274872291"/>
              </w:sdtPr>
              <w:sdtContent>
                <w:sdt>
                  <w:sdtPr>
                    <w:rPr>
                      <w:rFonts w:eastAsiaTheme="minorEastAsia"/>
                    </w:rPr>
                    <w:id w:val="-663703116"/>
                  </w:sdtPr>
                  <w:sdtContent>
                    <w:sdt>
                      <w:sdtPr>
                        <w:rPr>
                          <w:rFonts w:eastAsiaTheme="minorEastAsia"/>
                          <w:sz w:val="20"/>
                          <w:szCs w:val="20"/>
                        </w:rPr>
                        <w:id w:val="-450632800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A3734" w:rsidRPr="5BC53007">
                          <w:rPr>
                            <w:rFonts w:eastAsiaTheme="minor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16946" w:rsidRPr="5BC53007">
              <w:rPr>
                <w:rFonts w:eastAsiaTheme="minorEastAsia"/>
                <w:sz w:val="12"/>
                <w:szCs w:val="12"/>
              </w:rPr>
              <w:t xml:space="preserve">  </w:t>
            </w:r>
            <w:r w:rsidR="00A16946" w:rsidRPr="5BC53007">
              <w:rPr>
                <w:rFonts w:eastAsiaTheme="minorEastAsia"/>
                <w:sz w:val="18"/>
                <w:szCs w:val="18"/>
              </w:rPr>
              <w:t xml:space="preserve">Yes    </w:t>
            </w:r>
            <w:sdt>
              <w:sdtPr>
                <w:rPr>
                  <w:rFonts w:eastAsiaTheme="minorEastAsia"/>
                </w:rPr>
                <w:id w:val="1847896024"/>
              </w:sdtPr>
              <w:sdtContent>
                <w:sdt>
                  <w:sdtPr>
                    <w:rPr>
                      <w:rFonts w:eastAsiaTheme="minorEastAsia"/>
                    </w:rPr>
                    <w:id w:val="1778453199"/>
                  </w:sdtPr>
                  <w:sdtContent>
                    <w:sdt>
                      <w:sdtPr>
                        <w:rPr>
                          <w:rFonts w:eastAsiaTheme="minorEastAsia"/>
                          <w:sz w:val="20"/>
                          <w:szCs w:val="20"/>
                        </w:rPr>
                        <w:id w:val="-302624206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A3734" w:rsidRPr="5BC53007">
                          <w:rPr>
                            <w:rFonts w:eastAsiaTheme="minor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16946" w:rsidRPr="5BC53007">
              <w:rPr>
                <w:rFonts w:eastAsiaTheme="minorEastAsia"/>
                <w:sz w:val="12"/>
                <w:szCs w:val="12"/>
              </w:rPr>
              <w:t xml:space="preserve">  </w:t>
            </w:r>
            <w:r w:rsidR="00A16946" w:rsidRPr="5BC53007">
              <w:rPr>
                <w:rFonts w:eastAsiaTheme="minorEastAsia"/>
                <w:sz w:val="18"/>
                <w:szCs w:val="18"/>
              </w:rPr>
              <w:t>No</w:t>
            </w:r>
          </w:p>
        </w:tc>
      </w:tr>
      <w:tr w:rsidR="00A16946" w:rsidRPr="00A16946" w14:paraId="580A53DB" w14:textId="77777777" w:rsidTr="5BC53007">
        <w:trPr>
          <w:trHeight w:val="519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accent6"/>
            <w:vAlign w:val="center"/>
          </w:tcPr>
          <w:p w14:paraId="1DB77C80" w14:textId="77777777" w:rsidR="00A16946" w:rsidRPr="00964607" w:rsidRDefault="00A16946" w:rsidP="5BC53007">
            <w:pPr>
              <w:ind w:right="31"/>
              <w:jc w:val="right"/>
              <w:rPr>
                <w:rFonts w:eastAsiaTheme="minorEastAsia"/>
                <w:b/>
                <w:bCs/>
                <w:sz w:val="18"/>
                <w:szCs w:val="18"/>
              </w:rPr>
            </w:pPr>
            <w:r w:rsidRPr="5BC53007">
              <w:rPr>
                <w:rFonts w:eastAsiaTheme="minor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accent6"/>
            <w:vAlign w:val="center"/>
          </w:tcPr>
          <w:p w14:paraId="2330067B" w14:textId="77777777" w:rsidR="00A16946" w:rsidRPr="00A16946" w:rsidRDefault="00A16946" w:rsidP="5BC53007">
            <w:pPr>
              <w:ind w:right="3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accent6"/>
            <w:vAlign w:val="center"/>
          </w:tcPr>
          <w:p w14:paraId="04755735" w14:textId="77777777" w:rsidR="00A16946" w:rsidRPr="00A16946" w:rsidRDefault="00A16946" w:rsidP="5BC53007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accent6"/>
            <w:vAlign w:val="center"/>
          </w:tcPr>
          <w:p w14:paraId="249F3A69" w14:textId="77777777" w:rsidR="00A16946" w:rsidRPr="00A16946" w:rsidRDefault="00A16946" w:rsidP="5BC53007">
            <w:pPr>
              <w:ind w:right="-3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accent6"/>
            <w:vAlign w:val="center"/>
          </w:tcPr>
          <w:p w14:paraId="0B90A3CB" w14:textId="1212FFAB" w:rsidR="00A16946" w:rsidRPr="00A16946" w:rsidRDefault="00000000" w:rsidP="5BC53007">
            <w:pPr>
              <w:ind w:right="33"/>
              <w:jc w:val="center"/>
              <w:rPr>
                <w:rFonts w:eastAsiaTheme="minorEastAsia"/>
                <w:sz w:val="12"/>
                <w:szCs w:val="12"/>
              </w:rPr>
            </w:pPr>
            <w:sdt>
              <w:sdtPr>
                <w:rPr>
                  <w:rFonts w:eastAsiaTheme="minorEastAsia"/>
                </w:rPr>
                <w:id w:val="-1444767858"/>
              </w:sdtPr>
              <w:sdtContent>
                <w:sdt>
                  <w:sdtPr>
                    <w:rPr>
                      <w:rFonts w:eastAsiaTheme="minorEastAsia"/>
                    </w:rPr>
                    <w:id w:val="-1808541020"/>
                  </w:sdtPr>
                  <w:sdtContent>
                    <w:sdt>
                      <w:sdtPr>
                        <w:rPr>
                          <w:rFonts w:eastAsiaTheme="minorEastAsia"/>
                          <w:sz w:val="20"/>
                          <w:szCs w:val="20"/>
                        </w:rPr>
                        <w:id w:val="-1931352504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A3734" w:rsidRPr="5BC53007">
                          <w:rPr>
                            <w:rFonts w:eastAsiaTheme="minor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16946" w:rsidRPr="5BC53007">
              <w:rPr>
                <w:rFonts w:eastAsiaTheme="minorEastAsia"/>
                <w:sz w:val="12"/>
                <w:szCs w:val="12"/>
              </w:rPr>
              <w:t xml:space="preserve">  </w:t>
            </w:r>
            <w:r w:rsidR="00A16946" w:rsidRPr="5BC53007">
              <w:rPr>
                <w:rFonts w:eastAsiaTheme="minorEastAsia"/>
                <w:sz w:val="18"/>
                <w:szCs w:val="18"/>
              </w:rPr>
              <w:t xml:space="preserve">Yes    </w:t>
            </w:r>
            <w:sdt>
              <w:sdtPr>
                <w:rPr>
                  <w:rFonts w:eastAsiaTheme="minorEastAsia"/>
                </w:rPr>
                <w:id w:val="723644988"/>
              </w:sdtPr>
              <w:sdtContent>
                <w:sdt>
                  <w:sdtPr>
                    <w:rPr>
                      <w:rFonts w:eastAsiaTheme="minorEastAsia"/>
                    </w:rPr>
                    <w:id w:val="1382909292"/>
                  </w:sdtPr>
                  <w:sdtContent>
                    <w:sdt>
                      <w:sdtPr>
                        <w:rPr>
                          <w:rFonts w:eastAsiaTheme="minorEastAsia"/>
                          <w:sz w:val="20"/>
                          <w:szCs w:val="20"/>
                        </w:rPr>
                        <w:id w:val="2024973340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A3734" w:rsidRPr="5BC53007">
                          <w:rPr>
                            <w:rFonts w:eastAsiaTheme="minor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16946" w:rsidRPr="5BC53007">
              <w:rPr>
                <w:rFonts w:eastAsiaTheme="minorEastAsia"/>
                <w:sz w:val="12"/>
                <w:szCs w:val="12"/>
              </w:rPr>
              <w:t xml:space="preserve">  </w:t>
            </w:r>
            <w:r w:rsidR="00A16946" w:rsidRPr="5BC53007">
              <w:rPr>
                <w:rFonts w:eastAsiaTheme="minorEastAsia"/>
                <w:sz w:val="18"/>
                <w:szCs w:val="18"/>
              </w:rPr>
              <w:t>No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accent6"/>
            <w:vAlign w:val="center"/>
          </w:tcPr>
          <w:p w14:paraId="46E84776" w14:textId="1F927045" w:rsidR="00A16946" w:rsidRPr="00A16946" w:rsidRDefault="00000000" w:rsidP="5BC53007">
            <w:pPr>
              <w:jc w:val="center"/>
              <w:rPr>
                <w:rFonts w:eastAsiaTheme="minorEastAsia"/>
                <w:sz w:val="18"/>
                <w:szCs w:val="18"/>
              </w:rPr>
            </w:pPr>
            <w:sdt>
              <w:sdtPr>
                <w:rPr>
                  <w:rFonts w:eastAsiaTheme="minorEastAsia"/>
                </w:rPr>
                <w:id w:val="-676269109"/>
              </w:sdtPr>
              <w:sdtContent>
                <w:sdt>
                  <w:sdtPr>
                    <w:rPr>
                      <w:rFonts w:eastAsiaTheme="minorEastAsia"/>
                    </w:rPr>
                    <w:id w:val="528226082"/>
                  </w:sdtPr>
                  <w:sdtContent>
                    <w:sdt>
                      <w:sdtPr>
                        <w:rPr>
                          <w:rFonts w:eastAsiaTheme="minorEastAsia"/>
                          <w:sz w:val="20"/>
                          <w:szCs w:val="20"/>
                        </w:rPr>
                        <w:id w:val="235214148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A3734" w:rsidRPr="5BC53007">
                          <w:rPr>
                            <w:rFonts w:eastAsiaTheme="minor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16946" w:rsidRPr="5BC53007">
              <w:rPr>
                <w:rFonts w:eastAsiaTheme="minorEastAsia"/>
                <w:sz w:val="12"/>
                <w:szCs w:val="12"/>
              </w:rPr>
              <w:t xml:space="preserve">  </w:t>
            </w:r>
            <w:r w:rsidR="00A16946" w:rsidRPr="5BC53007">
              <w:rPr>
                <w:rFonts w:eastAsiaTheme="minorEastAsia"/>
                <w:sz w:val="18"/>
                <w:szCs w:val="18"/>
              </w:rPr>
              <w:t xml:space="preserve">Yes   </w:t>
            </w:r>
            <w:sdt>
              <w:sdtPr>
                <w:rPr>
                  <w:rFonts w:eastAsiaTheme="minorEastAsia"/>
                  <w:sz w:val="20"/>
                  <w:szCs w:val="20"/>
                </w:rPr>
                <w:id w:val="1753624731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7A3734" w:rsidRPr="5BC53007">
                  <w:rPr>
                    <w:rFonts w:eastAsiaTheme="minor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eastAsiaTheme="minorEastAsia"/>
                  <w:sz w:val="20"/>
                  <w:szCs w:val="20"/>
                </w:rPr>
                <w:id w:val="-1242483149"/>
              </w:sdtPr>
              <w:sdtEndPr>
                <w:rPr>
                  <w:sz w:val="24"/>
                  <w:szCs w:val="24"/>
                </w:rPr>
              </w:sdtEndPr>
              <w:sdtContent>
                <w:sdt>
                  <w:sdtPr>
                    <w:rPr>
                      <w:rFonts w:eastAsiaTheme="minorEastAsia"/>
                      <w:sz w:val="20"/>
                      <w:szCs w:val="20"/>
                    </w:rPr>
                    <w:id w:val="-1653750890"/>
                  </w:sdtPr>
                  <w:sdtEndPr>
                    <w:rPr>
                      <w:sz w:val="24"/>
                      <w:szCs w:val="24"/>
                    </w:rPr>
                  </w:sdtEndPr>
                  <w:sdtContent/>
                </w:sdt>
              </w:sdtContent>
            </w:sdt>
            <w:r w:rsidR="00A16946" w:rsidRPr="5BC53007">
              <w:rPr>
                <w:rFonts w:eastAsiaTheme="minorEastAsia"/>
                <w:sz w:val="12"/>
                <w:szCs w:val="12"/>
              </w:rPr>
              <w:t xml:space="preserve">  </w:t>
            </w:r>
            <w:r w:rsidR="00A16946" w:rsidRPr="5BC53007">
              <w:rPr>
                <w:rFonts w:eastAsiaTheme="minorEastAsia"/>
                <w:sz w:val="18"/>
                <w:szCs w:val="18"/>
              </w:rPr>
              <w:t>No</w:t>
            </w:r>
          </w:p>
        </w:tc>
      </w:tr>
      <w:tr w:rsidR="00A16946" w:rsidRPr="00A16946" w14:paraId="36DBA03F" w14:textId="77777777" w:rsidTr="5BC53007">
        <w:trPr>
          <w:trHeight w:val="519"/>
        </w:trPr>
        <w:tc>
          <w:tcPr>
            <w:tcW w:w="58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accent6"/>
            <w:vAlign w:val="center"/>
          </w:tcPr>
          <w:p w14:paraId="1F3FD82B" w14:textId="77777777" w:rsidR="00A16946" w:rsidRPr="00964607" w:rsidRDefault="00A16946" w:rsidP="5BC53007">
            <w:pPr>
              <w:ind w:right="31"/>
              <w:jc w:val="right"/>
              <w:rPr>
                <w:rFonts w:eastAsiaTheme="minorEastAsia"/>
                <w:b/>
                <w:bCs/>
                <w:sz w:val="18"/>
                <w:szCs w:val="18"/>
              </w:rPr>
            </w:pPr>
            <w:r w:rsidRPr="5BC53007">
              <w:rPr>
                <w:rFonts w:eastAsiaTheme="minor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accent6"/>
            <w:vAlign w:val="center"/>
          </w:tcPr>
          <w:p w14:paraId="6F54BAC4" w14:textId="77777777" w:rsidR="00A16946" w:rsidRPr="00A16946" w:rsidRDefault="00A16946" w:rsidP="5BC53007">
            <w:pPr>
              <w:ind w:right="3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accent6"/>
            <w:vAlign w:val="center"/>
          </w:tcPr>
          <w:p w14:paraId="208DE68B" w14:textId="77777777" w:rsidR="00A16946" w:rsidRPr="00A16946" w:rsidRDefault="00A16946" w:rsidP="5BC53007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accent6"/>
            <w:vAlign w:val="center"/>
          </w:tcPr>
          <w:p w14:paraId="7ED2275A" w14:textId="77777777" w:rsidR="00A16946" w:rsidRPr="00A16946" w:rsidRDefault="00A16946" w:rsidP="5BC53007">
            <w:pPr>
              <w:ind w:right="-3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accent6"/>
            <w:vAlign w:val="center"/>
          </w:tcPr>
          <w:p w14:paraId="5F3CA520" w14:textId="3C143877" w:rsidR="00A16946" w:rsidRPr="00A16946" w:rsidRDefault="00000000" w:rsidP="5BC53007">
            <w:pPr>
              <w:ind w:right="33"/>
              <w:jc w:val="center"/>
              <w:rPr>
                <w:rFonts w:eastAsiaTheme="minorEastAsia"/>
                <w:sz w:val="12"/>
                <w:szCs w:val="12"/>
              </w:rPr>
            </w:pPr>
            <w:sdt>
              <w:sdtPr>
                <w:rPr>
                  <w:rFonts w:eastAsiaTheme="minorEastAsia"/>
                </w:rPr>
                <w:id w:val="73177656"/>
              </w:sdtPr>
              <w:sdtContent>
                <w:sdt>
                  <w:sdtPr>
                    <w:rPr>
                      <w:rFonts w:eastAsiaTheme="minorEastAsia"/>
                    </w:rPr>
                    <w:id w:val="-993724271"/>
                  </w:sdtPr>
                  <w:sdtContent>
                    <w:sdt>
                      <w:sdtPr>
                        <w:rPr>
                          <w:rFonts w:eastAsiaTheme="minorEastAsia"/>
                          <w:sz w:val="20"/>
                          <w:szCs w:val="20"/>
                        </w:rPr>
                        <w:id w:val="1152725704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A3734" w:rsidRPr="5BC53007">
                          <w:rPr>
                            <w:rFonts w:eastAsiaTheme="minor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16946" w:rsidRPr="5BC53007">
              <w:rPr>
                <w:rFonts w:eastAsiaTheme="minorEastAsia"/>
                <w:sz w:val="12"/>
                <w:szCs w:val="12"/>
              </w:rPr>
              <w:t xml:space="preserve">  </w:t>
            </w:r>
            <w:r w:rsidR="00A16946" w:rsidRPr="5BC53007">
              <w:rPr>
                <w:rFonts w:eastAsiaTheme="minorEastAsia"/>
                <w:sz w:val="18"/>
                <w:szCs w:val="18"/>
              </w:rPr>
              <w:t xml:space="preserve">Yes    </w:t>
            </w:r>
            <w:sdt>
              <w:sdtPr>
                <w:rPr>
                  <w:rFonts w:eastAsiaTheme="minorEastAsia"/>
                </w:rPr>
                <w:id w:val="1034466205"/>
              </w:sdtPr>
              <w:sdtContent>
                <w:sdt>
                  <w:sdtPr>
                    <w:rPr>
                      <w:rFonts w:eastAsiaTheme="minorEastAsia"/>
                    </w:rPr>
                    <w:id w:val="-424648966"/>
                  </w:sdtPr>
                  <w:sdtContent>
                    <w:sdt>
                      <w:sdtPr>
                        <w:rPr>
                          <w:rFonts w:eastAsiaTheme="minorEastAsia"/>
                          <w:sz w:val="20"/>
                          <w:szCs w:val="20"/>
                        </w:rPr>
                        <w:id w:val="-1987229976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A3734" w:rsidRPr="5BC53007">
                          <w:rPr>
                            <w:rFonts w:eastAsiaTheme="minor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16946" w:rsidRPr="5BC53007">
              <w:rPr>
                <w:rFonts w:eastAsiaTheme="minorEastAsia"/>
                <w:sz w:val="12"/>
                <w:szCs w:val="12"/>
              </w:rPr>
              <w:t xml:space="preserve">  </w:t>
            </w:r>
            <w:r w:rsidR="00A16946" w:rsidRPr="5BC53007">
              <w:rPr>
                <w:rFonts w:eastAsiaTheme="minorEastAsia"/>
                <w:sz w:val="18"/>
                <w:szCs w:val="18"/>
              </w:rPr>
              <w:t>No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accent6"/>
            <w:vAlign w:val="center"/>
          </w:tcPr>
          <w:p w14:paraId="3497992A" w14:textId="4484C319" w:rsidR="00A16946" w:rsidRPr="00A16946" w:rsidRDefault="00000000" w:rsidP="5BC53007">
            <w:pPr>
              <w:jc w:val="center"/>
              <w:rPr>
                <w:rFonts w:eastAsiaTheme="minorEastAsia"/>
                <w:sz w:val="18"/>
                <w:szCs w:val="18"/>
              </w:rPr>
            </w:pPr>
            <w:sdt>
              <w:sdtPr>
                <w:rPr>
                  <w:rFonts w:eastAsiaTheme="minorEastAsia"/>
                </w:rPr>
                <w:id w:val="-180048053"/>
              </w:sdtPr>
              <w:sdtContent>
                <w:sdt>
                  <w:sdtPr>
                    <w:rPr>
                      <w:rFonts w:eastAsiaTheme="minorEastAsia"/>
                    </w:rPr>
                    <w:id w:val="787776702"/>
                  </w:sdtPr>
                  <w:sdtContent>
                    <w:sdt>
                      <w:sdtPr>
                        <w:rPr>
                          <w:rFonts w:eastAsiaTheme="minorEastAsia"/>
                          <w:sz w:val="20"/>
                          <w:szCs w:val="20"/>
                        </w:rPr>
                        <w:id w:val="-1337459041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A3734" w:rsidRPr="5BC53007">
                          <w:rPr>
                            <w:rFonts w:eastAsiaTheme="minor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16946" w:rsidRPr="5BC53007">
              <w:rPr>
                <w:rFonts w:eastAsiaTheme="minorEastAsia"/>
                <w:sz w:val="12"/>
                <w:szCs w:val="12"/>
              </w:rPr>
              <w:t xml:space="preserve">  </w:t>
            </w:r>
            <w:r w:rsidR="00A16946" w:rsidRPr="5BC53007">
              <w:rPr>
                <w:rFonts w:eastAsiaTheme="minorEastAsia"/>
                <w:sz w:val="18"/>
                <w:szCs w:val="18"/>
              </w:rPr>
              <w:t xml:space="preserve">Yes    </w:t>
            </w:r>
            <w:sdt>
              <w:sdtPr>
                <w:rPr>
                  <w:rFonts w:eastAsiaTheme="minorEastAsia"/>
                </w:rPr>
                <w:id w:val="-1143428380"/>
              </w:sdtPr>
              <w:sdtContent>
                <w:sdt>
                  <w:sdtPr>
                    <w:rPr>
                      <w:rFonts w:eastAsiaTheme="minorEastAsia"/>
                    </w:rPr>
                    <w:id w:val="1460080150"/>
                  </w:sdtPr>
                  <w:sdtContent>
                    <w:sdt>
                      <w:sdtPr>
                        <w:rPr>
                          <w:rFonts w:eastAsiaTheme="minorEastAsia"/>
                          <w:sz w:val="20"/>
                          <w:szCs w:val="20"/>
                        </w:rPr>
                        <w:id w:val="250021844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A3734" w:rsidRPr="5BC53007">
                          <w:rPr>
                            <w:rFonts w:eastAsiaTheme="minor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16946" w:rsidRPr="5BC53007">
              <w:rPr>
                <w:rFonts w:eastAsiaTheme="minorEastAsia"/>
                <w:sz w:val="12"/>
                <w:szCs w:val="12"/>
              </w:rPr>
              <w:t xml:space="preserve">  </w:t>
            </w:r>
            <w:r w:rsidR="00A16946" w:rsidRPr="5BC53007">
              <w:rPr>
                <w:rFonts w:eastAsiaTheme="minorEastAsia"/>
                <w:sz w:val="18"/>
                <w:szCs w:val="18"/>
              </w:rPr>
              <w:t>No</w:t>
            </w:r>
          </w:p>
        </w:tc>
      </w:tr>
      <w:tr w:rsidR="00A16946" w:rsidRPr="00A16946" w14:paraId="0DC41DFD" w14:textId="77777777" w:rsidTr="5BC53007">
        <w:trPr>
          <w:trHeight w:val="519"/>
        </w:trPr>
        <w:tc>
          <w:tcPr>
            <w:tcW w:w="5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accent6"/>
            <w:vAlign w:val="center"/>
          </w:tcPr>
          <w:p w14:paraId="229F6F60" w14:textId="77777777" w:rsidR="00A16946" w:rsidRPr="00964607" w:rsidRDefault="00A16946" w:rsidP="5BC53007">
            <w:pPr>
              <w:ind w:right="31"/>
              <w:jc w:val="right"/>
              <w:rPr>
                <w:rFonts w:eastAsiaTheme="minorEastAsia"/>
                <w:b/>
                <w:bCs/>
                <w:sz w:val="18"/>
                <w:szCs w:val="18"/>
              </w:rPr>
            </w:pPr>
            <w:r w:rsidRPr="5BC53007">
              <w:rPr>
                <w:rFonts w:eastAsiaTheme="minor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accent6"/>
            <w:vAlign w:val="center"/>
          </w:tcPr>
          <w:p w14:paraId="59806B39" w14:textId="77777777" w:rsidR="00A16946" w:rsidRPr="00A16946" w:rsidRDefault="00A16946" w:rsidP="5BC53007">
            <w:pPr>
              <w:ind w:right="3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accent6"/>
            <w:vAlign w:val="center"/>
          </w:tcPr>
          <w:p w14:paraId="2E9E5023" w14:textId="77777777" w:rsidR="00A16946" w:rsidRPr="00A16946" w:rsidRDefault="00A16946" w:rsidP="5BC53007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accent6"/>
            <w:vAlign w:val="center"/>
          </w:tcPr>
          <w:p w14:paraId="0A750DCF" w14:textId="77777777" w:rsidR="00A16946" w:rsidRPr="00A16946" w:rsidRDefault="00A16946" w:rsidP="5BC53007">
            <w:pPr>
              <w:ind w:right="-3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accent6"/>
            <w:vAlign w:val="center"/>
          </w:tcPr>
          <w:p w14:paraId="479F6F6D" w14:textId="6DE0560A" w:rsidR="00A16946" w:rsidRPr="00A16946" w:rsidRDefault="00000000" w:rsidP="5BC53007">
            <w:pPr>
              <w:ind w:right="33"/>
              <w:jc w:val="center"/>
              <w:rPr>
                <w:rFonts w:eastAsiaTheme="minorEastAsia"/>
                <w:sz w:val="12"/>
                <w:szCs w:val="12"/>
              </w:rPr>
            </w:pPr>
            <w:sdt>
              <w:sdtPr>
                <w:rPr>
                  <w:rFonts w:eastAsiaTheme="minorEastAsia"/>
                </w:rPr>
                <w:id w:val="509107101"/>
              </w:sdtPr>
              <w:sdtContent>
                <w:sdt>
                  <w:sdtPr>
                    <w:rPr>
                      <w:rFonts w:eastAsiaTheme="minorEastAsia"/>
                    </w:rPr>
                    <w:id w:val="-448089575"/>
                  </w:sdtPr>
                  <w:sdtContent>
                    <w:sdt>
                      <w:sdtPr>
                        <w:rPr>
                          <w:rFonts w:eastAsiaTheme="minorEastAsia"/>
                          <w:sz w:val="20"/>
                          <w:szCs w:val="20"/>
                        </w:rPr>
                        <w:id w:val="-868061643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A3734" w:rsidRPr="5BC53007">
                          <w:rPr>
                            <w:rFonts w:eastAsiaTheme="minor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16946" w:rsidRPr="5BC53007">
              <w:rPr>
                <w:rFonts w:eastAsiaTheme="minorEastAsia"/>
                <w:sz w:val="12"/>
                <w:szCs w:val="12"/>
              </w:rPr>
              <w:t xml:space="preserve">  </w:t>
            </w:r>
            <w:r w:rsidR="00A16946" w:rsidRPr="5BC53007">
              <w:rPr>
                <w:rFonts w:eastAsiaTheme="minorEastAsia"/>
                <w:sz w:val="18"/>
                <w:szCs w:val="18"/>
              </w:rPr>
              <w:t xml:space="preserve">Yes    </w:t>
            </w:r>
            <w:sdt>
              <w:sdtPr>
                <w:rPr>
                  <w:rFonts w:eastAsiaTheme="minorEastAsia"/>
                </w:rPr>
                <w:id w:val="-692994923"/>
              </w:sdtPr>
              <w:sdtContent>
                <w:sdt>
                  <w:sdtPr>
                    <w:rPr>
                      <w:rFonts w:eastAsiaTheme="minorEastAsia"/>
                    </w:rPr>
                    <w:id w:val="171079146"/>
                  </w:sdtPr>
                  <w:sdtContent>
                    <w:sdt>
                      <w:sdtPr>
                        <w:rPr>
                          <w:rFonts w:eastAsiaTheme="minorEastAsia"/>
                          <w:sz w:val="20"/>
                          <w:szCs w:val="20"/>
                        </w:rPr>
                        <w:id w:val="85820333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A3734" w:rsidRPr="5BC53007">
                          <w:rPr>
                            <w:rFonts w:eastAsiaTheme="minor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16946" w:rsidRPr="5BC53007">
              <w:rPr>
                <w:rFonts w:eastAsiaTheme="minorEastAsia"/>
                <w:sz w:val="12"/>
                <w:szCs w:val="12"/>
              </w:rPr>
              <w:t xml:space="preserve">  </w:t>
            </w:r>
            <w:r w:rsidR="00A16946" w:rsidRPr="5BC53007">
              <w:rPr>
                <w:rFonts w:eastAsiaTheme="minorEastAsia"/>
                <w:sz w:val="18"/>
                <w:szCs w:val="18"/>
              </w:rPr>
              <w:t>No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accent6"/>
            <w:vAlign w:val="center"/>
          </w:tcPr>
          <w:p w14:paraId="4A828F66" w14:textId="460BCF93" w:rsidR="00A16946" w:rsidRPr="00A16946" w:rsidRDefault="00000000" w:rsidP="5BC53007">
            <w:pPr>
              <w:jc w:val="center"/>
              <w:rPr>
                <w:rFonts w:eastAsiaTheme="minorEastAsia"/>
                <w:sz w:val="18"/>
                <w:szCs w:val="18"/>
              </w:rPr>
            </w:pPr>
            <w:sdt>
              <w:sdtPr>
                <w:rPr>
                  <w:rFonts w:eastAsiaTheme="minorEastAsia"/>
                </w:rPr>
                <w:id w:val="-367453452"/>
              </w:sdtPr>
              <w:sdtContent>
                <w:sdt>
                  <w:sdtPr>
                    <w:rPr>
                      <w:rFonts w:eastAsiaTheme="minorEastAsia"/>
                    </w:rPr>
                    <w:id w:val="1100762171"/>
                  </w:sdtPr>
                  <w:sdtContent>
                    <w:sdt>
                      <w:sdtPr>
                        <w:rPr>
                          <w:rFonts w:eastAsiaTheme="minorEastAsia"/>
                          <w:sz w:val="20"/>
                          <w:szCs w:val="20"/>
                        </w:rPr>
                        <w:id w:val="1675144149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A3734" w:rsidRPr="5BC53007">
                          <w:rPr>
                            <w:rFonts w:eastAsiaTheme="minor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16946" w:rsidRPr="5BC53007">
              <w:rPr>
                <w:rFonts w:eastAsiaTheme="minorEastAsia"/>
                <w:sz w:val="12"/>
                <w:szCs w:val="12"/>
              </w:rPr>
              <w:t xml:space="preserve">  </w:t>
            </w:r>
            <w:r w:rsidR="00A16946" w:rsidRPr="5BC53007">
              <w:rPr>
                <w:rFonts w:eastAsiaTheme="minorEastAsia"/>
                <w:sz w:val="18"/>
                <w:szCs w:val="18"/>
              </w:rPr>
              <w:t xml:space="preserve">Yes    </w:t>
            </w:r>
            <w:sdt>
              <w:sdtPr>
                <w:rPr>
                  <w:rFonts w:eastAsiaTheme="minorEastAsia"/>
                </w:rPr>
                <w:id w:val="-732467805"/>
              </w:sdtPr>
              <w:sdtContent>
                <w:sdt>
                  <w:sdtPr>
                    <w:rPr>
                      <w:rFonts w:eastAsiaTheme="minorEastAsia"/>
                    </w:rPr>
                    <w:id w:val="1901704815"/>
                  </w:sdtPr>
                  <w:sdtContent>
                    <w:sdt>
                      <w:sdtPr>
                        <w:rPr>
                          <w:rFonts w:eastAsiaTheme="minorEastAsia"/>
                          <w:sz w:val="20"/>
                          <w:szCs w:val="20"/>
                        </w:rPr>
                        <w:id w:val="-107738360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A3734" w:rsidRPr="5BC53007">
                          <w:rPr>
                            <w:rFonts w:eastAsiaTheme="minor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16946" w:rsidRPr="5BC53007">
              <w:rPr>
                <w:rFonts w:eastAsiaTheme="minorEastAsia"/>
                <w:sz w:val="12"/>
                <w:szCs w:val="12"/>
              </w:rPr>
              <w:t xml:space="preserve">  </w:t>
            </w:r>
            <w:r w:rsidR="00A16946" w:rsidRPr="5BC53007">
              <w:rPr>
                <w:rFonts w:eastAsiaTheme="minorEastAsia"/>
                <w:sz w:val="18"/>
                <w:szCs w:val="18"/>
              </w:rPr>
              <w:t>No</w:t>
            </w:r>
          </w:p>
        </w:tc>
      </w:tr>
      <w:tr w:rsidR="00A16946" w:rsidRPr="00A16946" w14:paraId="362B01C7" w14:textId="77777777" w:rsidTr="5BC53007">
        <w:trPr>
          <w:trHeight w:val="519"/>
        </w:trPr>
        <w:tc>
          <w:tcPr>
            <w:tcW w:w="5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accent6"/>
            <w:vAlign w:val="center"/>
          </w:tcPr>
          <w:p w14:paraId="37BF35E6" w14:textId="77777777" w:rsidR="00A16946" w:rsidRPr="00964607" w:rsidRDefault="00A16946" w:rsidP="5BC53007">
            <w:pPr>
              <w:ind w:right="31"/>
              <w:jc w:val="right"/>
              <w:rPr>
                <w:rFonts w:eastAsiaTheme="minorEastAsia"/>
                <w:b/>
                <w:bCs/>
                <w:sz w:val="18"/>
                <w:szCs w:val="18"/>
              </w:rPr>
            </w:pPr>
            <w:r w:rsidRPr="5BC53007">
              <w:rPr>
                <w:rFonts w:eastAsiaTheme="minor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accent6"/>
            <w:vAlign w:val="center"/>
          </w:tcPr>
          <w:p w14:paraId="3D837ADE" w14:textId="77777777" w:rsidR="00A16946" w:rsidRPr="00A16946" w:rsidRDefault="00A16946" w:rsidP="5BC53007">
            <w:pPr>
              <w:ind w:right="3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accent6"/>
            <w:vAlign w:val="center"/>
          </w:tcPr>
          <w:p w14:paraId="780D66F8" w14:textId="77777777" w:rsidR="00A16946" w:rsidRPr="00A16946" w:rsidRDefault="00A16946" w:rsidP="5BC53007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accent6"/>
            <w:vAlign w:val="center"/>
          </w:tcPr>
          <w:p w14:paraId="35342D82" w14:textId="77777777" w:rsidR="00A16946" w:rsidRPr="00A16946" w:rsidRDefault="00A16946" w:rsidP="5BC53007">
            <w:pPr>
              <w:ind w:right="-3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accent6"/>
            <w:vAlign w:val="center"/>
          </w:tcPr>
          <w:p w14:paraId="2DC29FFB" w14:textId="19E60F36" w:rsidR="00A16946" w:rsidRPr="00A16946" w:rsidRDefault="00000000" w:rsidP="5BC53007">
            <w:pPr>
              <w:ind w:right="33"/>
              <w:jc w:val="center"/>
              <w:rPr>
                <w:rFonts w:eastAsiaTheme="minorEastAsia"/>
                <w:sz w:val="12"/>
                <w:szCs w:val="12"/>
              </w:rPr>
            </w:pPr>
            <w:sdt>
              <w:sdtPr>
                <w:rPr>
                  <w:rFonts w:eastAsiaTheme="minorEastAsia"/>
                </w:rPr>
                <w:id w:val="7641800"/>
              </w:sdtPr>
              <w:sdtEndPr>
                <w:rPr>
                  <w:sz w:val="20"/>
                  <w:szCs w:val="20"/>
                </w:rPr>
              </w:sdtEndPr>
              <w:sdtContent>
                <w:sdt>
                  <w:sdtPr>
                    <w:rPr>
                      <w:rFonts w:eastAsiaTheme="minorEastAsia"/>
                    </w:rPr>
                    <w:id w:val="1015428762"/>
                  </w:sdtPr>
                  <w:sdtEndPr>
                    <w:rPr>
                      <w:sz w:val="20"/>
                      <w:szCs w:val="20"/>
                    </w:rPr>
                  </w:sdtEndPr>
                  <w:sdtContent/>
                </w:sdt>
              </w:sdtContent>
            </w:sdt>
            <w:sdt>
              <w:sdtPr>
                <w:rPr>
                  <w:rFonts w:eastAsiaTheme="minorEastAsia"/>
                  <w:sz w:val="20"/>
                  <w:szCs w:val="20"/>
                </w:rPr>
                <w:id w:val="-1653590148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7A3734" w:rsidRPr="5BC53007">
                  <w:rPr>
                    <w:rFonts w:eastAsiaTheme="minorEastAsia"/>
                    <w:sz w:val="20"/>
                    <w:szCs w:val="20"/>
                  </w:rPr>
                  <w:t>☐</w:t>
                </w:r>
              </w:sdtContent>
            </w:sdt>
            <w:r w:rsidR="00A16946" w:rsidRPr="5BC53007">
              <w:rPr>
                <w:rFonts w:eastAsiaTheme="minorEastAsia"/>
                <w:sz w:val="12"/>
                <w:szCs w:val="12"/>
              </w:rPr>
              <w:t xml:space="preserve"> </w:t>
            </w:r>
            <w:r w:rsidR="00A16946" w:rsidRPr="5BC53007">
              <w:rPr>
                <w:rFonts w:eastAsiaTheme="minorEastAsia"/>
                <w:sz w:val="18"/>
                <w:szCs w:val="18"/>
              </w:rPr>
              <w:t xml:space="preserve">Yes    </w:t>
            </w:r>
            <w:sdt>
              <w:sdtPr>
                <w:rPr>
                  <w:rFonts w:eastAsiaTheme="minorEastAsia"/>
                </w:rPr>
                <w:id w:val="-59642232"/>
              </w:sdtPr>
              <w:sdtContent>
                <w:sdt>
                  <w:sdtPr>
                    <w:rPr>
                      <w:rFonts w:eastAsiaTheme="minorEastAsia"/>
                    </w:rPr>
                    <w:id w:val="1219399180"/>
                  </w:sdtPr>
                  <w:sdtContent>
                    <w:sdt>
                      <w:sdtPr>
                        <w:rPr>
                          <w:rFonts w:eastAsiaTheme="minorEastAsia"/>
                          <w:sz w:val="20"/>
                          <w:szCs w:val="20"/>
                        </w:rPr>
                        <w:id w:val="137925779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A3734" w:rsidRPr="5BC53007">
                          <w:rPr>
                            <w:rFonts w:eastAsiaTheme="minor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16946" w:rsidRPr="5BC53007">
              <w:rPr>
                <w:rFonts w:eastAsiaTheme="minorEastAsia"/>
                <w:sz w:val="12"/>
                <w:szCs w:val="12"/>
              </w:rPr>
              <w:t xml:space="preserve">  </w:t>
            </w:r>
            <w:r w:rsidR="00A16946" w:rsidRPr="5BC53007">
              <w:rPr>
                <w:rFonts w:eastAsiaTheme="minorEastAsia"/>
                <w:sz w:val="18"/>
                <w:szCs w:val="18"/>
              </w:rPr>
              <w:t>No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accent6"/>
            <w:vAlign w:val="center"/>
          </w:tcPr>
          <w:p w14:paraId="1E802C2A" w14:textId="366E1A6D" w:rsidR="00A16946" w:rsidRPr="00A16946" w:rsidRDefault="00000000" w:rsidP="5BC53007">
            <w:pPr>
              <w:jc w:val="center"/>
              <w:rPr>
                <w:rFonts w:eastAsiaTheme="minorEastAsia"/>
                <w:sz w:val="18"/>
                <w:szCs w:val="18"/>
              </w:rPr>
            </w:pPr>
            <w:sdt>
              <w:sdtPr>
                <w:rPr>
                  <w:rFonts w:eastAsiaTheme="minorEastAsia"/>
                </w:rPr>
                <w:id w:val="-1379004849"/>
              </w:sdtPr>
              <w:sdtContent>
                <w:sdt>
                  <w:sdtPr>
                    <w:rPr>
                      <w:rFonts w:eastAsiaTheme="minorEastAsia"/>
                    </w:rPr>
                    <w:id w:val="700290966"/>
                  </w:sdtPr>
                  <w:sdtContent>
                    <w:sdt>
                      <w:sdtPr>
                        <w:rPr>
                          <w:rFonts w:eastAsiaTheme="minorEastAsia"/>
                          <w:sz w:val="20"/>
                          <w:szCs w:val="20"/>
                        </w:rPr>
                        <w:id w:val="-1751882016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A3734" w:rsidRPr="5BC53007">
                          <w:rPr>
                            <w:rFonts w:eastAsiaTheme="minor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16946" w:rsidRPr="5BC53007">
              <w:rPr>
                <w:rFonts w:eastAsiaTheme="minorEastAsia"/>
                <w:sz w:val="12"/>
                <w:szCs w:val="12"/>
              </w:rPr>
              <w:t xml:space="preserve">  </w:t>
            </w:r>
            <w:r w:rsidR="00A16946" w:rsidRPr="5BC53007">
              <w:rPr>
                <w:rFonts w:eastAsiaTheme="minorEastAsia"/>
                <w:sz w:val="18"/>
                <w:szCs w:val="18"/>
              </w:rPr>
              <w:t xml:space="preserve">Yes    </w:t>
            </w:r>
            <w:sdt>
              <w:sdtPr>
                <w:rPr>
                  <w:rFonts w:eastAsiaTheme="minorEastAsia"/>
                </w:rPr>
                <w:id w:val="-1485545563"/>
              </w:sdtPr>
              <w:sdtContent>
                <w:sdt>
                  <w:sdtPr>
                    <w:rPr>
                      <w:rFonts w:eastAsiaTheme="minorEastAsia"/>
                    </w:rPr>
                    <w:id w:val="-2107947526"/>
                  </w:sdtPr>
                  <w:sdtContent>
                    <w:sdt>
                      <w:sdtPr>
                        <w:rPr>
                          <w:rFonts w:eastAsiaTheme="minorEastAsia"/>
                          <w:sz w:val="20"/>
                          <w:szCs w:val="20"/>
                        </w:rPr>
                        <w:id w:val="-1537964034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A3734" w:rsidRPr="5BC53007">
                          <w:rPr>
                            <w:rFonts w:eastAsiaTheme="minor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16946" w:rsidRPr="5BC53007">
              <w:rPr>
                <w:rFonts w:eastAsiaTheme="minorEastAsia"/>
                <w:sz w:val="12"/>
                <w:szCs w:val="12"/>
              </w:rPr>
              <w:t xml:space="preserve">  </w:t>
            </w:r>
            <w:r w:rsidR="00A16946" w:rsidRPr="5BC53007">
              <w:rPr>
                <w:rFonts w:eastAsiaTheme="minorEastAsia"/>
                <w:sz w:val="18"/>
                <w:szCs w:val="18"/>
              </w:rPr>
              <w:t>No</w:t>
            </w:r>
          </w:p>
        </w:tc>
      </w:tr>
      <w:tr w:rsidR="00A16946" w:rsidRPr="00A16946" w14:paraId="1898419A" w14:textId="77777777" w:rsidTr="5BC53007">
        <w:trPr>
          <w:trHeight w:val="519"/>
        </w:trPr>
        <w:tc>
          <w:tcPr>
            <w:tcW w:w="58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accent6"/>
            <w:vAlign w:val="center"/>
          </w:tcPr>
          <w:p w14:paraId="2AF003D0" w14:textId="77777777" w:rsidR="00A16946" w:rsidRPr="00964607" w:rsidRDefault="00A16946" w:rsidP="5BC53007">
            <w:pPr>
              <w:ind w:right="31"/>
              <w:jc w:val="right"/>
              <w:rPr>
                <w:rFonts w:eastAsiaTheme="minorEastAsia"/>
                <w:b/>
                <w:bCs/>
                <w:sz w:val="18"/>
                <w:szCs w:val="18"/>
              </w:rPr>
            </w:pPr>
            <w:r w:rsidRPr="5BC53007">
              <w:rPr>
                <w:rFonts w:eastAsiaTheme="minor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accent6"/>
            <w:vAlign w:val="center"/>
          </w:tcPr>
          <w:p w14:paraId="54CF1834" w14:textId="77777777" w:rsidR="00A16946" w:rsidRPr="00A16946" w:rsidRDefault="00A16946" w:rsidP="5BC53007">
            <w:pPr>
              <w:ind w:right="31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accent6"/>
            <w:vAlign w:val="center"/>
          </w:tcPr>
          <w:p w14:paraId="27E07455" w14:textId="77777777" w:rsidR="00A16946" w:rsidRPr="00A16946" w:rsidRDefault="00A16946" w:rsidP="5BC53007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accent6"/>
            <w:vAlign w:val="center"/>
          </w:tcPr>
          <w:p w14:paraId="68DBBADE" w14:textId="77777777" w:rsidR="00A16946" w:rsidRPr="00A16946" w:rsidRDefault="00A16946" w:rsidP="5BC53007">
            <w:pPr>
              <w:ind w:right="-3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accent6"/>
            <w:vAlign w:val="center"/>
          </w:tcPr>
          <w:p w14:paraId="509CB642" w14:textId="2115BF00" w:rsidR="00A16946" w:rsidRPr="00A16946" w:rsidRDefault="00000000" w:rsidP="5BC53007">
            <w:pPr>
              <w:ind w:right="33"/>
              <w:jc w:val="center"/>
              <w:rPr>
                <w:rFonts w:eastAsiaTheme="minorEastAsia"/>
                <w:sz w:val="12"/>
                <w:szCs w:val="12"/>
              </w:rPr>
            </w:pPr>
            <w:sdt>
              <w:sdtPr>
                <w:rPr>
                  <w:rFonts w:eastAsiaTheme="minorEastAsia"/>
                </w:rPr>
                <w:id w:val="-907226147"/>
              </w:sdtPr>
              <w:sdtContent>
                <w:sdt>
                  <w:sdtPr>
                    <w:rPr>
                      <w:rFonts w:eastAsiaTheme="minorEastAsia"/>
                    </w:rPr>
                    <w:id w:val="763809612"/>
                  </w:sdtPr>
                  <w:sdtContent>
                    <w:sdt>
                      <w:sdtPr>
                        <w:rPr>
                          <w:rFonts w:eastAsiaTheme="minorEastAsia"/>
                          <w:sz w:val="20"/>
                          <w:szCs w:val="20"/>
                        </w:rPr>
                        <w:id w:val="-761830747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F34C16" w:rsidRPr="5BC53007">
                          <w:rPr>
                            <w:rFonts w:eastAsiaTheme="minor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16946" w:rsidRPr="5BC53007">
              <w:rPr>
                <w:rFonts w:eastAsiaTheme="minorEastAsia"/>
                <w:sz w:val="12"/>
                <w:szCs w:val="12"/>
              </w:rPr>
              <w:t xml:space="preserve">  </w:t>
            </w:r>
            <w:r w:rsidR="00A16946" w:rsidRPr="5BC53007">
              <w:rPr>
                <w:rFonts w:eastAsiaTheme="minorEastAsia"/>
                <w:sz w:val="18"/>
                <w:szCs w:val="18"/>
              </w:rPr>
              <w:t xml:space="preserve">Yes    </w:t>
            </w:r>
            <w:sdt>
              <w:sdtPr>
                <w:rPr>
                  <w:rFonts w:eastAsiaTheme="minorEastAsia"/>
                </w:rPr>
                <w:id w:val="-141042410"/>
              </w:sdtPr>
              <w:sdtContent>
                <w:sdt>
                  <w:sdtPr>
                    <w:rPr>
                      <w:rFonts w:eastAsiaTheme="minorEastAsia"/>
                    </w:rPr>
                    <w:id w:val="-182913313"/>
                  </w:sdtPr>
                  <w:sdtContent>
                    <w:sdt>
                      <w:sdtPr>
                        <w:rPr>
                          <w:rFonts w:eastAsiaTheme="minorEastAsia"/>
                          <w:sz w:val="20"/>
                          <w:szCs w:val="20"/>
                        </w:rPr>
                        <w:id w:val="-294215102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A3734" w:rsidRPr="5BC53007">
                          <w:rPr>
                            <w:rFonts w:eastAsiaTheme="minor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16946" w:rsidRPr="5BC53007">
              <w:rPr>
                <w:rFonts w:eastAsiaTheme="minorEastAsia"/>
                <w:sz w:val="12"/>
                <w:szCs w:val="12"/>
              </w:rPr>
              <w:t xml:space="preserve">  </w:t>
            </w:r>
            <w:r w:rsidR="00A16946" w:rsidRPr="5BC53007">
              <w:rPr>
                <w:rFonts w:eastAsiaTheme="minorEastAsia"/>
                <w:sz w:val="18"/>
                <w:szCs w:val="18"/>
              </w:rPr>
              <w:t>No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FFFFF" w:themeFill="accent6"/>
            <w:vAlign w:val="center"/>
          </w:tcPr>
          <w:p w14:paraId="2708D320" w14:textId="0BB40FE8" w:rsidR="00A16946" w:rsidRPr="00A16946" w:rsidRDefault="00000000" w:rsidP="5BC53007">
            <w:pPr>
              <w:jc w:val="center"/>
              <w:rPr>
                <w:rFonts w:eastAsiaTheme="minorEastAsia"/>
                <w:sz w:val="18"/>
                <w:szCs w:val="18"/>
              </w:rPr>
            </w:pPr>
            <w:sdt>
              <w:sdtPr>
                <w:rPr>
                  <w:rFonts w:eastAsiaTheme="minorEastAsia"/>
                </w:rPr>
                <w:id w:val="993997463"/>
              </w:sdtPr>
              <w:sdtContent>
                <w:sdt>
                  <w:sdtPr>
                    <w:rPr>
                      <w:rFonts w:eastAsiaTheme="minorEastAsia"/>
                    </w:rPr>
                    <w:id w:val="638768646"/>
                  </w:sdtPr>
                  <w:sdtContent>
                    <w:sdt>
                      <w:sdtPr>
                        <w:rPr>
                          <w:rFonts w:eastAsiaTheme="minorEastAsia"/>
                          <w:sz w:val="20"/>
                          <w:szCs w:val="20"/>
                        </w:rPr>
                        <w:id w:val="1793017481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A3734" w:rsidRPr="5BC53007">
                          <w:rPr>
                            <w:rFonts w:eastAsiaTheme="minor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16946" w:rsidRPr="5BC53007">
              <w:rPr>
                <w:rFonts w:eastAsiaTheme="minorEastAsia"/>
                <w:sz w:val="12"/>
                <w:szCs w:val="12"/>
              </w:rPr>
              <w:t xml:space="preserve">  </w:t>
            </w:r>
            <w:r w:rsidR="00A16946" w:rsidRPr="5BC53007">
              <w:rPr>
                <w:rFonts w:eastAsiaTheme="minorEastAsia"/>
                <w:sz w:val="18"/>
                <w:szCs w:val="18"/>
              </w:rPr>
              <w:t xml:space="preserve">Yes    </w:t>
            </w:r>
            <w:sdt>
              <w:sdtPr>
                <w:rPr>
                  <w:rFonts w:eastAsiaTheme="minorEastAsia"/>
                </w:rPr>
                <w:id w:val="256724401"/>
              </w:sdtPr>
              <w:sdtContent>
                <w:sdt>
                  <w:sdtPr>
                    <w:rPr>
                      <w:rFonts w:eastAsiaTheme="minorEastAsia"/>
                    </w:rPr>
                    <w:id w:val="-708569489"/>
                  </w:sdtPr>
                  <w:sdtContent>
                    <w:sdt>
                      <w:sdtPr>
                        <w:rPr>
                          <w:rFonts w:eastAsiaTheme="minorEastAsia"/>
                          <w:sz w:val="20"/>
                          <w:szCs w:val="20"/>
                        </w:rPr>
                        <w:id w:val="-811637664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7A3734" w:rsidRPr="5BC53007">
                          <w:rPr>
                            <w:rFonts w:eastAsiaTheme="minor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A16946" w:rsidRPr="5BC53007">
              <w:rPr>
                <w:rFonts w:eastAsiaTheme="minorEastAsia"/>
                <w:sz w:val="12"/>
                <w:szCs w:val="12"/>
              </w:rPr>
              <w:t xml:space="preserve">  </w:t>
            </w:r>
            <w:r w:rsidR="00A16946" w:rsidRPr="5BC53007">
              <w:rPr>
                <w:rFonts w:eastAsiaTheme="minorEastAsia"/>
                <w:sz w:val="18"/>
                <w:szCs w:val="18"/>
              </w:rPr>
              <w:t>No</w:t>
            </w:r>
          </w:p>
        </w:tc>
      </w:tr>
    </w:tbl>
    <w:p w14:paraId="7E841E3B" w14:textId="77777777" w:rsidR="00CD4879" w:rsidRDefault="00CD4879" w:rsidP="00280C57">
      <w:pPr>
        <w:rPr>
          <w:rFonts w:asciiTheme="minorHAnsi" w:hAnsiTheme="minorHAnsi"/>
        </w:rPr>
      </w:pPr>
    </w:p>
    <w:tbl>
      <w:tblPr>
        <w:tblStyle w:val="TableGrid"/>
        <w:tblW w:w="10773" w:type="dxa"/>
        <w:tblInd w:w="-1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"/>
        <w:gridCol w:w="2534"/>
        <w:gridCol w:w="283"/>
        <w:gridCol w:w="985"/>
        <w:gridCol w:w="17"/>
        <w:gridCol w:w="1812"/>
        <w:gridCol w:w="61"/>
        <w:gridCol w:w="1488"/>
        <w:gridCol w:w="1829"/>
        <w:gridCol w:w="1247"/>
        <w:gridCol w:w="236"/>
      </w:tblGrid>
      <w:tr w:rsidR="00964607" w:rsidRPr="00964607" w14:paraId="5C59632A" w14:textId="77777777" w:rsidTr="0015187E">
        <w:trPr>
          <w:trHeight w:val="519"/>
        </w:trPr>
        <w:tc>
          <w:tcPr>
            <w:tcW w:w="10773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00325F" w:themeFill="accent2"/>
            <w:vAlign w:val="center"/>
          </w:tcPr>
          <w:p w14:paraId="3DBB7A8E" w14:textId="77777777" w:rsidR="00964607" w:rsidRPr="00964607" w:rsidRDefault="00964607" w:rsidP="007D57DE">
            <w:pPr>
              <w:ind w:right="34"/>
              <w:rPr>
                <w:rFonts w:asciiTheme="minorHAnsi" w:hAnsiTheme="minorHAnsi" w:cs="Arial"/>
                <w:b/>
                <w:color w:val="44546A" w:themeColor="text2"/>
              </w:rPr>
            </w:pPr>
            <w:r w:rsidRPr="00964607">
              <w:rPr>
                <w:rFonts w:asciiTheme="minorHAnsi" w:hAnsiTheme="minorHAnsi"/>
              </w:rPr>
              <w:br w:type="column"/>
            </w:r>
            <w:r w:rsidRPr="00EB2615">
              <w:rPr>
                <w:rFonts w:asciiTheme="minorHAnsi" w:hAnsiTheme="minorHAnsi" w:cs="Arial"/>
                <w:b/>
                <w:color w:val="FFFFFF" w:themeColor="background1"/>
              </w:rPr>
              <w:t xml:space="preserve">7. RELEVANT TEST /LABORATORY FINDINGS </w:t>
            </w:r>
          </w:p>
        </w:tc>
      </w:tr>
      <w:tr w:rsidR="00964607" w:rsidRPr="00964607" w14:paraId="27EAE42F" w14:textId="77777777" w:rsidTr="0015187E">
        <w:trPr>
          <w:trHeight w:val="519"/>
        </w:trPr>
        <w:tc>
          <w:tcPr>
            <w:tcW w:w="10773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C3E2A55" w14:textId="77777777" w:rsidR="00964607" w:rsidRPr="00964607" w:rsidRDefault="00964607" w:rsidP="007D57DE">
            <w:pPr>
              <w:ind w:right="34"/>
              <w:jc w:val="center"/>
              <w:rPr>
                <w:rFonts w:asciiTheme="minorHAnsi" w:hAnsiTheme="minorHAnsi"/>
              </w:rPr>
            </w:pPr>
            <w:r w:rsidRPr="00964607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Include only the results relevant to the SAE diagnosis or course of SAE</w:t>
            </w:r>
          </w:p>
        </w:tc>
      </w:tr>
      <w:tr w:rsidR="00964607" w:rsidRPr="00964607" w14:paraId="5D67BC1D" w14:textId="77777777" w:rsidTr="0015187E">
        <w:trPr>
          <w:trHeight w:val="638"/>
        </w:trPr>
        <w:tc>
          <w:tcPr>
            <w:tcW w:w="4100" w:type="dxa"/>
            <w:gridSpan w:val="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7940A8BA" w14:textId="77777777" w:rsidR="00964607" w:rsidRPr="00964607" w:rsidRDefault="00964607" w:rsidP="009679F4">
            <w:pPr>
              <w:ind w:right="3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F34C16">
              <w:rPr>
                <w:rFonts w:asciiTheme="minorHAnsi" w:hAnsiTheme="minorHAnsi" w:cs="Arial"/>
                <w:b/>
                <w:sz w:val="20"/>
                <w:szCs w:val="20"/>
              </w:rPr>
              <w:t>Are there any relevant tests/laboratory findings?</w:t>
            </w:r>
          </w:p>
        </w:tc>
        <w:tc>
          <w:tcPr>
            <w:tcW w:w="187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095D69D" w14:textId="47F82995" w:rsidR="00964607" w:rsidRPr="00964607" w:rsidRDefault="00000000" w:rsidP="007D57DE">
            <w:pPr>
              <w:ind w:right="-613"/>
              <w:rPr>
                <w:rFonts w:asciiTheme="minorHAnsi" w:hAnsiTheme="minorHAnsi" w:cs="Arial"/>
                <w:sz w:val="12"/>
                <w:szCs w:val="12"/>
              </w:rPr>
            </w:pPr>
            <w:sdt>
              <w:sdtPr>
                <w:rPr>
                  <w:rFonts w:asciiTheme="minorHAnsi" w:hAnsiTheme="minorHAnsi" w:cs="Arial"/>
                </w:rPr>
                <w:id w:val="-863985290"/>
              </w:sdtPr>
              <w:sdtContent>
                <w:sdt>
                  <w:sdtPr>
                    <w:rPr>
                      <w:rFonts w:asciiTheme="minorHAnsi" w:hAnsiTheme="minorHAnsi" w:cs="Arial"/>
                    </w:rPr>
                    <w:id w:val="-206576605"/>
                  </w:sdtPr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1215699575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F34C16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964607" w:rsidRPr="00964607">
              <w:rPr>
                <w:rFonts w:asciiTheme="minorHAnsi" w:hAnsiTheme="minorHAnsi" w:cs="Arial"/>
                <w:sz w:val="12"/>
                <w:szCs w:val="12"/>
              </w:rPr>
              <w:t xml:space="preserve">  </w:t>
            </w:r>
            <w:r w:rsidR="00964607" w:rsidRPr="00964607">
              <w:rPr>
                <w:rFonts w:asciiTheme="minorHAnsi" w:hAnsiTheme="minorHAnsi" w:cs="Arial"/>
                <w:sz w:val="18"/>
                <w:szCs w:val="18"/>
              </w:rPr>
              <w:t xml:space="preserve">Yes </w:t>
            </w:r>
          </w:p>
        </w:tc>
        <w:tc>
          <w:tcPr>
            <w:tcW w:w="480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57265E" w14:textId="5D9E0905" w:rsidR="00964607" w:rsidRPr="00964607" w:rsidRDefault="00000000" w:rsidP="007D57DE">
            <w:pPr>
              <w:ind w:right="34"/>
              <w:rPr>
                <w:rFonts w:asciiTheme="minorHAnsi" w:hAnsiTheme="minorHAnsi" w:cs="Arial"/>
                <w:b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</w:rPr>
                <w:id w:val="-2013286642"/>
              </w:sdtPr>
              <w:sdtContent>
                <w:sdt>
                  <w:sdtPr>
                    <w:rPr>
                      <w:rFonts w:asciiTheme="minorHAnsi" w:hAnsiTheme="minorHAnsi" w:cs="Arial"/>
                    </w:rPr>
                    <w:id w:val="1075251208"/>
                  </w:sdtPr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23835587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67A90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964607" w:rsidRPr="00964607">
              <w:rPr>
                <w:rFonts w:asciiTheme="minorHAnsi" w:hAnsiTheme="minorHAnsi" w:cs="Arial"/>
                <w:sz w:val="12"/>
                <w:szCs w:val="12"/>
              </w:rPr>
              <w:t xml:space="preserve">  </w:t>
            </w:r>
            <w:r w:rsidR="00964607" w:rsidRPr="00964607">
              <w:rPr>
                <w:rFonts w:asciiTheme="minorHAnsi" w:hAnsiTheme="minorHAnsi" w:cs="Arial"/>
                <w:sz w:val="18"/>
                <w:szCs w:val="18"/>
              </w:rPr>
              <w:t xml:space="preserve">No   </w:t>
            </w:r>
            <w:r w:rsidR="00964607" w:rsidRPr="00964607">
              <w:rPr>
                <w:rFonts w:asciiTheme="minorHAnsi" w:hAnsiTheme="minorHAnsi" w:cs="Arial"/>
                <w:i/>
                <w:sz w:val="18"/>
                <w:szCs w:val="18"/>
              </w:rPr>
              <w:t>if no, please proceed to section 8</w:t>
            </w:r>
          </w:p>
        </w:tc>
      </w:tr>
      <w:tr w:rsidR="0015187E" w:rsidRPr="00964607" w14:paraId="360ED2F4" w14:textId="77777777" w:rsidTr="0015187E">
        <w:trPr>
          <w:trHeight w:val="638"/>
        </w:trPr>
        <w:tc>
          <w:tcPr>
            <w:tcW w:w="28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6FA887D0" w14:textId="77777777" w:rsidR="00964607" w:rsidRPr="00F34C16" w:rsidRDefault="00964607" w:rsidP="007D57DE">
            <w:pPr>
              <w:ind w:right="31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4C16">
              <w:rPr>
                <w:rFonts w:asciiTheme="minorHAnsi" w:hAnsiTheme="minorHAnsi" w:cs="Arial"/>
                <w:b/>
                <w:sz w:val="20"/>
                <w:szCs w:val="20"/>
              </w:rPr>
              <w:t>Test/Lab Finding</w:t>
            </w:r>
          </w:p>
        </w:tc>
        <w:tc>
          <w:tcPr>
            <w:tcW w:w="1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2F6F2A41" w14:textId="77777777" w:rsidR="00964607" w:rsidRPr="00F34C16" w:rsidRDefault="00964607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4C16">
              <w:rPr>
                <w:rFonts w:asciiTheme="minorHAnsi" w:hAnsiTheme="minorHAnsi" w:cs="Arial"/>
                <w:b/>
                <w:sz w:val="20"/>
                <w:szCs w:val="20"/>
              </w:rPr>
              <w:t>Unit</w:t>
            </w:r>
          </w:p>
        </w:tc>
        <w:tc>
          <w:tcPr>
            <w:tcW w:w="18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56B4C479" w14:textId="77777777" w:rsidR="00964607" w:rsidRPr="00F34C16" w:rsidRDefault="00964607" w:rsidP="007D57DE">
            <w:pPr>
              <w:ind w:right="-3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4C16">
              <w:rPr>
                <w:rFonts w:asciiTheme="minorHAnsi" w:hAnsiTheme="minorHAnsi" w:cs="Arial"/>
                <w:b/>
                <w:sz w:val="20"/>
                <w:szCs w:val="20"/>
              </w:rPr>
              <w:t>Date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6FE22D05" w14:textId="77777777" w:rsidR="00964607" w:rsidRPr="00F34C16" w:rsidRDefault="00964607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4C16">
              <w:rPr>
                <w:rFonts w:asciiTheme="minorHAnsi" w:hAnsiTheme="minorHAnsi" w:cs="Arial"/>
                <w:b/>
                <w:sz w:val="20"/>
                <w:szCs w:val="20"/>
              </w:rPr>
              <w:t>Value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52E61B91" w14:textId="77777777" w:rsidR="00964607" w:rsidRPr="00F34C16" w:rsidRDefault="00964607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4C16">
              <w:rPr>
                <w:rFonts w:asciiTheme="minorHAnsi" w:hAnsiTheme="minorHAnsi" w:cs="Arial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60BC622A" w14:textId="77777777" w:rsidR="00964607" w:rsidRPr="00F34C16" w:rsidRDefault="00964607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34C16">
              <w:rPr>
                <w:rFonts w:asciiTheme="minorHAnsi" w:hAnsiTheme="minorHAnsi" w:cs="Arial"/>
                <w:b/>
                <w:sz w:val="20"/>
                <w:szCs w:val="20"/>
              </w:rPr>
              <w:t>Value</w:t>
            </w:r>
          </w:p>
        </w:tc>
      </w:tr>
      <w:tr w:rsidR="00964607" w:rsidRPr="00964607" w14:paraId="064ABAA9" w14:textId="77777777" w:rsidTr="0015187E">
        <w:trPr>
          <w:trHeight w:val="535"/>
        </w:trPr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FB17B" w14:textId="77777777" w:rsidR="00964607" w:rsidRPr="00F34C16" w:rsidRDefault="00964607" w:rsidP="007D57DE">
            <w:pPr>
              <w:ind w:right="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34C16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8A987" w14:textId="77777777" w:rsidR="00964607" w:rsidRPr="00964607" w:rsidRDefault="00964607" w:rsidP="007D57DE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5C84FA" w14:textId="77777777" w:rsidR="00964607" w:rsidRPr="00964607" w:rsidRDefault="00964607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611A2" w14:textId="77777777" w:rsidR="00964607" w:rsidRPr="00964607" w:rsidRDefault="00964607" w:rsidP="007D57DE">
            <w:pPr>
              <w:ind w:right="-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BF5123" w14:textId="77777777" w:rsidR="00964607" w:rsidRPr="00964607" w:rsidRDefault="00964607" w:rsidP="007D57DE">
            <w:pPr>
              <w:ind w:right="33"/>
              <w:jc w:val="center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8967E" w14:textId="77777777" w:rsidR="00964607" w:rsidRPr="00964607" w:rsidRDefault="00964607" w:rsidP="007D57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D20D08" w14:textId="77777777" w:rsidR="00964607" w:rsidRPr="00964607" w:rsidRDefault="00964607" w:rsidP="007D57DE">
            <w:pPr>
              <w:jc w:val="center"/>
              <w:rPr>
                <w:rFonts w:asciiTheme="minorHAnsi" w:hAnsiTheme="minorHAnsi"/>
              </w:rPr>
            </w:pPr>
          </w:p>
        </w:tc>
      </w:tr>
      <w:tr w:rsidR="00964607" w:rsidRPr="00964607" w14:paraId="13A389BF" w14:textId="77777777" w:rsidTr="0015187E">
        <w:trPr>
          <w:trHeight w:val="519"/>
        </w:trPr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E79532" w14:textId="77777777" w:rsidR="00964607" w:rsidRPr="00F34C16" w:rsidRDefault="00964607" w:rsidP="007D57DE">
            <w:pPr>
              <w:ind w:right="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34C16">
              <w:rPr>
                <w:rFonts w:asciiTheme="minorHAnsi" w:hAnsiTheme="minorHAnsi" w:cs="Arial"/>
                <w:b/>
                <w:sz w:val="18"/>
                <w:szCs w:val="18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39B04" w14:textId="77777777" w:rsidR="00964607" w:rsidRPr="00964607" w:rsidRDefault="00964607" w:rsidP="007D57DE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6EF265" w14:textId="77777777" w:rsidR="00964607" w:rsidRPr="00964607" w:rsidRDefault="00964607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F5F8" w14:textId="77777777" w:rsidR="00964607" w:rsidRPr="00964607" w:rsidRDefault="00964607" w:rsidP="007D57DE">
            <w:pPr>
              <w:ind w:right="-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C9E671" w14:textId="77777777" w:rsidR="00964607" w:rsidRPr="00964607" w:rsidRDefault="00964607" w:rsidP="007D57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A2B22" w14:textId="77777777" w:rsidR="00964607" w:rsidRPr="00964607" w:rsidRDefault="00964607" w:rsidP="007D57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758608" w14:textId="77777777" w:rsidR="00964607" w:rsidRPr="00964607" w:rsidRDefault="00964607" w:rsidP="007D57DE">
            <w:pPr>
              <w:jc w:val="center"/>
              <w:rPr>
                <w:rFonts w:asciiTheme="minorHAnsi" w:hAnsiTheme="minorHAnsi"/>
              </w:rPr>
            </w:pPr>
          </w:p>
        </w:tc>
      </w:tr>
      <w:tr w:rsidR="00964607" w:rsidRPr="00964607" w14:paraId="4AE9FD81" w14:textId="77777777" w:rsidTr="0015187E">
        <w:trPr>
          <w:trHeight w:val="519"/>
        </w:trPr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817A4" w14:textId="77777777" w:rsidR="00964607" w:rsidRPr="00F34C16" w:rsidRDefault="00964607" w:rsidP="007D57DE">
            <w:pPr>
              <w:ind w:right="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34C16">
              <w:rPr>
                <w:rFonts w:asciiTheme="minorHAnsi" w:hAnsiTheme="minorHAnsi" w:cs="Arial"/>
                <w:b/>
                <w:sz w:val="18"/>
                <w:szCs w:val="18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FAB57" w14:textId="77777777" w:rsidR="00964607" w:rsidRPr="00964607" w:rsidRDefault="00964607" w:rsidP="007D57DE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BD34B9" w14:textId="77777777" w:rsidR="00964607" w:rsidRPr="00964607" w:rsidRDefault="00964607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C6A75" w14:textId="77777777" w:rsidR="00964607" w:rsidRPr="00964607" w:rsidRDefault="00964607" w:rsidP="007D57DE">
            <w:pPr>
              <w:ind w:right="-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ACEEC2" w14:textId="77777777" w:rsidR="00964607" w:rsidRPr="00964607" w:rsidRDefault="00964607" w:rsidP="007D57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063AA" w14:textId="77777777" w:rsidR="00964607" w:rsidRPr="00964607" w:rsidRDefault="00964607" w:rsidP="007D57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0C4CC5" w14:textId="77777777" w:rsidR="00964607" w:rsidRPr="00964607" w:rsidRDefault="00964607" w:rsidP="007D57DE">
            <w:pPr>
              <w:jc w:val="center"/>
              <w:rPr>
                <w:rFonts w:asciiTheme="minorHAnsi" w:hAnsiTheme="minorHAnsi"/>
              </w:rPr>
            </w:pPr>
          </w:p>
        </w:tc>
      </w:tr>
      <w:tr w:rsidR="00964607" w:rsidRPr="00964607" w14:paraId="20A2C32C" w14:textId="77777777" w:rsidTr="0015187E">
        <w:trPr>
          <w:trHeight w:val="519"/>
        </w:trPr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F12D6" w14:textId="77777777" w:rsidR="00964607" w:rsidRPr="00F34C16" w:rsidRDefault="00964607" w:rsidP="007D57DE">
            <w:pPr>
              <w:ind w:right="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34C16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24E79" w14:textId="77777777" w:rsidR="00964607" w:rsidRPr="00964607" w:rsidRDefault="00964607" w:rsidP="007D57DE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392A50" w14:textId="77777777" w:rsidR="00964607" w:rsidRPr="00964607" w:rsidRDefault="00964607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8F4F1" w14:textId="77777777" w:rsidR="00964607" w:rsidRPr="00964607" w:rsidRDefault="00964607" w:rsidP="007D57DE">
            <w:pPr>
              <w:ind w:right="-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7965AB" w14:textId="77777777" w:rsidR="00964607" w:rsidRPr="00964607" w:rsidRDefault="00964607" w:rsidP="007D57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E19BB" w14:textId="77777777" w:rsidR="00964607" w:rsidRPr="00964607" w:rsidRDefault="00964607" w:rsidP="007D57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6DCEC9" w14:textId="77777777" w:rsidR="00964607" w:rsidRPr="00964607" w:rsidRDefault="00964607" w:rsidP="007D57DE">
            <w:pPr>
              <w:jc w:val="center"/>
              <w:rPr>
                <w:rFonts w:asciiTheme="minorHAnsi" w:hAnsiTheme="minorHAnsi"/>
              </w:rPr>
            </w:pPr>
          </w:p>
        </w:tc>
      </w:tr>
      <w:tr w:rsidR="0015187E" w:rsidRPr="00964607" w14:paraId="0C2A8458" w14:textId="77777777" w:rsidTr="0015187E">
        <w:trPr>
          <w:trHeight w:val="519"/>
        </w:trPr>
        <w:tc>
          <w:tcPr>
            <w:tcW w:w="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633C5" w14:textId="77777777" w:rsidR="00964607" w:rsidRPr="00F34C16" w:rsidRDefault="00964607" w:rsidP="007D57DE">
            <w:pPr>
              <w:ind w:right="31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34C16">
              <w:rPr>
                <w:rFonts w:asciiTheme="minorHAnsi" w:hAnsiTheme="minorHAnsi" w:cs="Arial"/>
                <w:b/>
                <w:sz w:val="18"/>
                <w:szCs w:val="18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CDCAB" w14:textId="77777777" w:rsidR="00964607" w:rsidRPr="00964607" w:rsidRDefault="00964607" w:rsidP="007D57DE">
            <w:pPr>
              <w:ind w:right="3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A4643" w14:textId="77777777" w:rsidR="00964607" w:rsidRPr="00964607" w:rsidRDefault="00964607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676BF" w14:textId="77777777" w:rsidR="00964607" w:rsidRPr="00964607" w:rsidRDefault="00964607" w:rsidP="007D57DE">
            <w:pPr>
              <w:ind w:right="-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364158" w14:textId="77777777" w:rsidR="00964607" w:rsidRPr="00964607" w:rsidRDefault="00964607" w:rsidP="007D57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5C381" w14:textId="77777777" w:rsidR="00964607" w:rsidRPr="00964607" w:rsidRDefault="00964607" w:rsidP="007D57D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DA137E" w14:textId="77777777" w:rsidR="00964607" w:rsidRPr="00964607" w:rsidRDefault="00964607" w:rsidP="007D57DE">
            <w:pPr>
              <w:jc w:val="center"/>
              <w:rPr>
                <w:rFonts w:asciiTheme="minorHAnsi" w:hAnsiTheme="minorHAnsi"/>
              </w:rPr>
            </w:pPr>
          </w:p>
        </w:tc>
      </w:tr>
      <w:tr w:rsidR="00964607" w:rsidRPr="00964607" w14:paraId="1ADC5ACD" w14:textId="77777777" w:rsidTr="0015187E">
        <w:trPr>
          <w:trHeight w:val="57"/>
        </w:trPr>
        <w:tc>
          <w:tcPr>
            <w:tcW w:w="28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6EAE7" w:themeFill="accent4" w:themeFillTint="33"/>
            <w:vAlign w:val="center"/>
          </w:tcPr>
          <w:p w14:paraId="5623E6F4" w14:textId="77777777" w:rsidR="00964607" w:rsidRPr="0015187E" w:rsidRDefault="00964607" w:rsidP="007D57DE">
            <w:pPr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5187E">
              <w:rPr>
                <w:rFonts w:asciiTheme="minorHAnsi" w:hAnsiTheme="minorHAnsi" w:cs="Arial"/>
                <w:b/>
                <w:sz w:val="20"/>
                <w:szCs w:val="20"/>
              </w:rPr>
              <w:t>Comment on findings:</w:t>
            </w:r>
          </w:p>
          <w:p w14:paraId="3A600751" w14:textId="77777777" w:rsidR="00964607" w:rsidRPr="0015187E" w:rsidRDefault="00964607" w:rsidP="007D57DE">
            <w:pPr>
              <w:jc w:val="right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15187E">
              <w:rPr>
                <w:rFonts w:asciiTheme="minorHAnsi" w:hAnsiTheme="minorHAnsi" w:cs="Arial"/>
                <w:i/>
                <w:sz w:val="20"/>
                <w:szCs w:val="20"/>
              </w:rPr>
              <w:t>(or mark Not Applicable)</w:t>
            </w:r>
          </w:p>
        </w:tc>
        <w:tc>
          <w:tcPr>
            <w:tcW w:w="7958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11057EC1" w14:textId="77777777" w:rsidR="00964607" w:rsidRPr="00964607" w:rsidRDefault="00964607" w:rsidP="007D57DE">
            <w:pPr>
              <w:jc w:val="center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964607" w:rsidRPr="00964607" w14:paraId="401D4346" w14:textId="77777777" w:rsidTr="0015187E">
        <w:trPr>
          <w:trHeight w:val="1871"/>
        </w:trPr>
        <w:tc>
          <w:tcPr>
            <w:tcW w:w="2815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6EAE7" w:themeFill="accent4" w:themeFillTint="33"/>
            <w:vAlign w:val="center"/>
          </w:tcPr>
          <w:p w14:paraId="12943627" w14:textId="77777777" w:rsidR="00964607" w:rsidRPr="00964607" w:rsidRDefault="00964607" w:rsidP="007D57D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5AEE3B2D" w14:textId="77777777" w:rsidR="00964607" w:rsidRPr="00964607" w:rsidRDefault="00964607" w:rsidP="007D57DE">
            <w:pPr>
              <w:ind w:right="-3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4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20A631" w14:textId="77777777" w:rsidR="00964607" w:rsidRDefault="00964607" w:rsidP="007D57DE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26A174F" w14:textId="77777777" w:rsidR="00964607" w:rsidRPr="00964607" w:rsidRDefault="00964607" w:rsidP="00964607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E07C43C" w14:textId="77777777" w:rsidR="00964607" w:rsidRDefault="00964607" w:rsidP="00964607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EAB1CC7" w14:textId="77777777" w:rsidR="00964607" w:rsidRDefault="00964607" w:rsidP="00964607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DEE01C4" w14:textId="77777777" w:rsidR="00964607" w:rsidRDefault="00964607" w:rsidP="00964607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545C0DA" w14:textId="77777777" w:rsidR="00964607" w:rsidRDefault="00964607" w:rsidP="00964607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061125B" w14:textId="5EC6A21B" w:rsidR="00964607" w:rsidRPr="00964607" w:rsidRDefault="00964607" w:rsidP="009646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2709DAD7" w14:textId="77777777" w:rsidR="00964607" w:rsidRPr="00964607" w:rsidRDefault="00964607" w:rsidP="007D57DE">
            <w:pPr>
              <w:jc w:val="center"/>
              <w:rPr>
                <w:rFonts w:asciiTheme="minorHAnsi" w:hAnsiTheme="minorHAnsi"/>
              </w:rPr>
            </w:pPr>
          </w:p>
        </w:tc>
      </w:tr>
      <w:tr w:rsidR="00964607" w:rsidRPr="00964607" w14:paraId="5883FB1A" w14:textId="77777777" w:rsidTr="0015187E">
        <w:trPr>
          <w:trHeight w:val="101"/>
        </w:trPr>
        <w:tc>
          <w:tcPr>
            <w:tcW w:w="1077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AE7" w:themeFill="accent4" w:themeFillTint="33"/>
            <w:vAlign w:val="center"/>
          </w:tcPr>
          <w:p w14:paraId="61536CDB" w14:textId="77777777" w:rsidR="00964607" w:rsidRPr="00964607" w:rsidRDefault="00964607" w:rsidP="007D57DE">
            <w:pPr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p w14:paraId="3418D5DB" w14:textId="77777777" w:rsidR="008B5F4E" w:rsidRDefault="008B5F4E" w:rsidP="00280C57">
      <w:pPr>
        <w:rPr>
          <w:rFonts w:asciiTheme="minorHAnsi" w:hAnsiTheme="minorHAnsi"/>
        </w:rPr>
      </w:pPr>
    </w:p>
    <w:tbl>
      <w:tblPr>
        <w:tblStyle w:val="TableGrid"/>
        <w:tblW w:w="10773" w:type="dxa"/>
        <w:tblInd w:w="-1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9"/>
        <w:gridCol w:w="2392"/>
        <w:gridCol w:w="2393"/>
        <w:gridCol w:w="2469"/>
      </w:tblGrid>
      <w:tr w:rsidR="00123733" w:rsidRPr="00123733" w14:paraId="42171F6D" w14:textId="77777777" w:rsidTr="003D0CBC">
        <w:trPr>
          <w:trHeight w:val="519"/>
        </w:trPr>
        <w:tc>
          <w:tcPr>
            <w:tcW w:w="1077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00325F" w:themeFill="accent2"/>
            <w:vAlign w:val="center"/>
          </w:tcPr>
          <w:p w14:paraId="6293259F" w14:textId="77777777" w:rsidR="00123733" w:rsidRPr="00123733" w:rsidRDefault="00123733" w:rsidP="007D57DE">
            <w:pPr>
              <w:ind w:right="34"/>
              <w:rPr>
                <w:rFonts w:asciiTheme="minorHAnsi" w:hAnsiTheme="minorHAnsi" w:cs="Arial"/>
                <w:b/>
                <w:color w:val="44546A" w:themeColor="text2"/>
              </w:rPr>
            </w:pPr>
            <w:r w:rsidRPr="00EB2615">
              <w:rPr>
                <w:rFonts w:asciiTheme="minorHAnsi" w:hAnsiTheme="minorHAnsi" w:cs="Arial"/>
                <w:b/>
                <w:color w:val="FFFFFF" w:themeColor="background1"/>
              </w:rPr>
              <w:lastRenderedPageBreak/>
              <w:t xml:space="preserve">8. ACTION TAKEN </w:t>
            </w:r>
          </w:p>
        </w:tc>
      </w:tr>
      <w:tr w:rsidR="00123733" w:rsidRPr="00123733" w14:paraId="45BE96D7" w14:textId="77777777" w:rsidTr="003D0CBC">
        <w:trPr>
          <w:trHeight w:val="519"/>
        </w:trPr>
        <w:tc>
          <w:tcPr>
            <w:tcW w:w="1077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C1D6A33" w14:textId="77777777" w:rsidR="00123733" w:rsidRPr="00C67A90" w:rsidRDefault="00123733" w:rsidP="007D57DE">
            <w:pPr>
              <w:ind w:right="34"/>
              <w:jc w:val="center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 w:rsidRPr="00C67A90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 xml:space="preserve">Any follow-up information relevant to this section can be added to existing (e.g. initial) information. </w:t>
            </w:r>
          </w:p>
          <w:p w14:paraId="5F7FD295" w14:textId="77777777" w:rsidR="00123733" w:rsidRPr="00C67A90" w:rsidRDefault="00123733" w:rsidP="007D57DE">
            <w:pPr>
              <w:ind w:right="34"/>
              <w:jc w:val="center"/>
              <w:rPr>
                <w:rFonts w:asciiTheme="minorHAnsi" w:hAnsiTheme="minorHAnsi" w:cs="Arial"/>
                <w:b/>
                <w:color w:val="FFFFFF" w:themeColor="background1"/>
                <w:sz w:val="20"/>
                <w:szCs w:val="20"/>
              </w:rPr>
            </w:pPr>
            <w:r w:rsidRPr="00C67A90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 xml:space="preserve">DO NOT </w:t>
            </w:r>
            <w:r w:rsidRPr="00C67A90">
              <w:rPr>
                <w:rFonts w:asciiTheme="minorHAnsi" w:hAnsiTheme="minorHAnsi" w:cs="Arial"/>
                <w:b/>
                <w:sz w:val="20"/>
                <w:szCs w:val="20"/>
              </w:rPr>
              <w:t>cross through or otherwise obscure existing information, and do not use a new form for follow-up reports.</w:t>
            </w:r>
          </w:p>
        </w:tc>
      </w:tr>
      <w:tr w:rsidR="00123733" w:rsidRPr="00123733" w14:paraId="55EED30D" w14:textId="77777777" w:rsidTr="003D0CBC">
        <w:trPr>
          <w:trHeight w:val="638"/>
        </w:trPr>
        <w:tc>
          <w:tcPr>
            <w:tcW w:w="351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3BAD817C" w14:textId="77777777" w:rsidR="00123733" w:rsidRPr="003D0CBC" w:rsidRDefault="00123733" w:rsidP="007D57DE">
            <w:pPr>
              <w:ind w:right="31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D0CBC">
              <w:rPr>
                <w:rFonts w:asciiTheme="minorHAnsi" w:hAnsiTheme="minorHAnsi" w:cs="Arial"/>
                <w:b/>
                <w:sz w:val="22"/>
                <w:szCs w:val="22"/>
              </w:rPr>
              <w:t>Action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0A4D418D" w14:textId="77777777" w:rsidR="00123733" w:rsidRPr="003D0CBC" w:rsidRDefault="00123733" w:rsidP="007D57DE">
            <w:pPr>
              <w:ind w:right="-3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D0CBC">
              <w:rPr>
                <w:rFonts w:asciiTheme="minorHAnsi" w:hAnsiTheme="minorHAnsi" w:cs="Arial"/>
                <w:b/>
                <w:sz w:val="22"/>
                <w:szCs w:val="22"/>
              </w:rPr>
              <w:t>Name of IMP(s)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50D866FC" w14:textId="77777777" w:rsidR="00123733" w:rsidRPr="003D0CBC" w:rsidRDefault="00123733" w:rsidP="007D57D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D0CBC">
              <w:rPr>
                <w:rFonts w:asciiTheme="minorHAnsi" w:hAnsiTheme="minorHAnsi" w:cs="Arial"/>
                <w:b/>
                <w:sz w:val="22"/>
                <w:szCs w:val="22"/>
              </w:rPr>
              <w:t>Date of Action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6EAE7" w:themeFill="accent4" w:themeFillTint="33"/>
            <w:vAlign w:val="center"/>
          </w:tcPr>
          <w:p w14:paraId="18F3A432" w14:textId="77777777" w:rsidR="00123733" w:rsidRPr="003D0CBC" w:rsidRDefault="00123733" w:rsidP="007D57DE">
            <w:pPr>
              <w:ind w:right="34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D0CBC">
              <w:rPr>
                <w:rFonts w:asciiTheme="minorHAnsi" w:hAnsiTheme="minorHAnsi" w:cs="Arial"/>
                <w:b/>
                <w:sz w:val="22"/>
                <w:szCs w:val="22"/>
              </w:rPr>
              <w:t>Initials and Date</w:t>
            </w:r>
          </w:p>
        </w:tc>
      </w:tr>
      <w:tr w:rsidR="00123733" w:rsidRPr="00123733" w14:paraId="7E75B0A6" w14:textId="77777777" w:rsidTr="00123733">
        <w:trPr>
          <w:trHeight w:val="952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37F1A" w14:textId="7BCB8358" w:rsidR="00123733" w:rsidRPr="00C67A90" w:rsidRDefault="00000000" w:rsidP="007D57DE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717003548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-1181894739"/>
                  </w:sdtPr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-320199009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67A90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123733" w:rsidRPr="00C67A90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123733" w:rsidRPr="00C67A90">
              <w:rPr>
                <w:rFonts w:asciiTheme="minorHAnsi" w:hAnsiTheme="minorHAnsi" w:cs="Arial"/>
                <w:b/>
                <w:sz w:val="20"/>
                <w:szCs w:val="20"/>
              </w:rPr>
              <w:t>IMP permanently discontinued</w:t>
            </w:r>
          </w:p>
          <w:p w14:paraId="5ACFD911" w14:textId="77777777" w:rsidR="00123733" w:rsidRPr="00C67A90" w:rsidRDefault="00123733" w:rsidP="007D57DE">
            <w:pPr>
              <w:ind w:left="317" w:right="3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67A90">
              <w:rPr>
                <w:rFonts w:asciiTheme="minorHAnsi" w:hAnsiTheme="minorHAnsi" w:cs="Arial"/>
                <w:i/>
                <w:sz w:val="20"/>
                <w:szCs w:val="20"/>
              </w:rPr>
              <w:t>If multiple IMPs used, please record which IMPs have been discontinued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74C18" w14:textId="77777777" w:rsidR="00123733" w:rsidRPr="00C67A90" w:rsidRDefault="00123733" w:rsidP="007D57DE">
            <w:pPr>
              <w:ind w:right="-3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F3CA3" w14:textId="77777777" w:rsidR="00123733" w:rsidRPr="00C67A90" w:rsidRDefault="00123733" w:rsidP="007D57D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86263C" w14:textId="77777777" w:rsidR="00123733" w:rsidRPr="00C67A90" w:rsidRDefault="00123733" w:rsidP="007D57DE">
            <w:pPr>
              <w:ind w:left="-108" w:right="34" w:firstLine="4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23733" w:rsidRPr="00123733" w14:paraId="411ED33D" w14:textId="77777777" w:rsidTr="00123733">
        <w:trPr>
          <w:trHeight w:val="979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6BCE1" w14:textId="4632E2AB" w:rsidR="00123733" w:rsidRPr="00C67A90" w:rsidRDefault="00000000" w:rsidP="007D57DE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575248636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-1264920205"/>
                  </w:sdtPr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267046275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67A90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123733" w:rsidRPr="00C67A90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123733" w:rsidRPr="00C67A90">
              <w:rPr>
                <w:rFonts w:asciiTheme="minorHAnsi" w:hAnsiTheme="minorHAnsi" w:cs="Arial"/>
                <w:b/>
                <w:sz w:val="20"/>
                <w:szCs w:val="20"/>
              </w:rPr>
              <w:t>IMP dose reduced</w:t>
            </w:r>
          </w:p>
          <w:p w14:paraId="1188BEDC" w14:textId="77777777" w:rsidR="00123733" w:rsidRPr="00C67A90" w:rsidRDefault="00123733" w:rsidP="007D57DE">
            <w:pPr>
              <w:ind w:left="317"/>
              <w:rPr>
                <w:rFonts w:asciiTheme="minorHAnsi" w:hAnsiTheme="minorHAnsi" w:cs="Arial"/>
                <w:sz w:val="20"/>
                <w:szCs w:val="20"/>
              </w:rPr>
            </w:pPr>
            <w:r w:rsidRPr="00C67A90">
              <w:rPr>
                <w:rFonts w:asciiTheme="minorHAnsi" w:hAnsiTheme="minorHAnsi" w:cs="Arial"/>
                <w:i/>
                <w:sz w:val="20"/>
                <w:szCs w:val="20"/>
              </w:rPr>
              <w:t>If multiple IMPs used, please record which IMPs have been reduced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BD76" w14:textId="77777777" w:rsidR="00123733" w:rsidRPr="00C67A90" w:rsidRDefault="00123733" w:rsidP="007D57DE">
            <w:pPr>
              <w:ind w:right="-3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732E8" w14:textId="77777777" w:rsidR="00123733" w:rsidRPr="00C67A90" w:rsidRDefault="00123733" w:rsidP="007D57D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B8BC5B" w14:textId="77777777" w:rsidR="00123733" w:rsidRPr="00C67A90" w:rsidRDefault="00123733" w:rsidP="007D57DE">
            <w:pPr>
              <w:ind w:left="-108" w:right="34" w:firstLine="4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23733" w:rsidRPr="00123733" w14:paraId="0BBD1C06" w14:textId="77777777" w:rsidTr="00123733">
        <w:trPr>
          <w:trHeight w:val="970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A9F61" w14:textId="4F204B8E" w:rsidR="00123733" w:rsidRPr="00C67A90" w:rsidRDefault="00000000" w:rsidP="007D57DE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567700961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950285972"/>
                  </w:sdtPr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-88312391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67A90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123733" w:rsidRPr="00C67A90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123733" w:rsidRPr="00C67A90">
              <w:rPr>
                <w:rFonts w:asciiTheme="minorHAnsi" w:hAnsiTheme="minorHAnsi" w:cs="Arial"/>
                <w:b/>
                <w:sz w:val="20"/>
                <w:szCs w:val="20"/>
              </w:rPr>
              <w:t>IMP dose increased</w:t>
            </w:r>
          </w:p>
          <w:p w14:paraId="04E12C60" w14:textId="77777777" w:rsidR="00123733" w:rsidRPr="00C67A90" w:rsidRDefault="00123733" w:rsidP="007D57DE">
            <w:pPr>
              <w:ind w:left="317"/>
              <w:rPr>
                <w:rFonts w:asciiTheme="minorHAnsi" w:hAnsiTheme="minorHAnsi" w:cs="Arial"/>
                <w:sz w:val="20"/>
                <w:szCs w:val="20"/>
              </w:rPr>
            </w:pPr>
            <w:r w:rsidRPr="00C67A90">
              <w:rPr>
                <w:rFonts w:asciiTheme="minorHAnsi" w:hAnsiTheme="minorHAnsi" w:cs="Arial"/>
                <w:i/>
                <w:sz w:val="20"/>
                <w:szCs w:val="20"/>
              </w:rPr>
              <w:t>If multiple IMPs used, please record which IMPs have been increased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01413" w14:textId="77777777" w:rsidR="00123733" w:rsidRPr="00C67A90" w:rsidRDefault="00123733" w:rsidP="007D57DE">
            <w:pPr>
              <w:ind w:right="-3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BEF564" w14:textId="77777777" w:rsidR="00123733" w:rsidRPr="00C67A90" w:rsidRDefault="00123733" w:rsidP="007D57D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D8EB06" w14:textId="77777777" w:rsidR="00123733" w:rsidRPr="00C67A90" w:rsidRDefault="00123733" w:rsidP="007D57DE">
            <w:pPr>
              <w:ind w:left="-108" w:right="34" w:firstLine="4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23733" w:rsidRPr="00123733" w14:paraId="16EB4E45" w14:textId="77777777" w:rsidTr="003D0CBC">
        <w:trPr>
          <w:trHeight w:val="537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8D9A9" w14:textId="28F67DA3" w:rsidR="00123733" w:rsidRPr="00C67A90" w:rsidRDefault="00000000" w:rsidP="007D57DE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885458309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-1322958553"/>
                  </w:sdtPr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-383412439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67A90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123733" w:rsidRPr="00C67A90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123733" w:rsidRPr="00C67A90">
              <w:rPr>
                <w:rFonts w:asciiTheme="minorHAnsi" w:hAnsiTheme="minorHAnsi" w:cs="Arial"/>
                <w:b/>
                <w:sz w:val="20"/>
                <w:szCs w:val="20"/>
              </w:rPr>
              <w:t>IMP dose not changed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F30D2D" w14:textId="77777777" w:rsidR="00123733" w:rsidRPr="00C67A90" w:rsidRDefault="00123733" w:rsidP="007D57DE">
            <w:pPr>
              <w:ind w:right="-3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4D36AA" w14:textId="77777777" w:rsidR="00123733" w:rsidRPr="00C67A90" w:rsidRDefault="00123733" w:rsidP="007D57D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36DDE5" w14:textId="77777777" w:rsidR="00123733" w:rsidRPr="00C67A90" w:rsidRDefault="00123733" w:rsidP="007D57DE">
            <w:pPr>
              <w:ind w:left="-108" w:right="34" w:firstLine="4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23733" w:rsidRPr="00123733" w14:paraId="5AA88790" w14:textId="77777777" w:rsidTr="003D0CBC">
        <w:trPr>
          <w:trHeight w:val="549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669C2" w14:textId="4C881159" w:rsidR="00123733" w:rsidRPr="00C67A90" w:rsidRDefault="00000000" w:rsidP="007D57DE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299731817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1321934193"/>
                  </w:sdtPr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-830146613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67A90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123733" w:rsidRPr="00C67A90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123733" w:rsidRPr="00C67A90">
              <w:rPr>
                <w:rFonts w:asciiTheme="minorHAnsi" w:hAnsiTheme="minorHAnsi" w:cs="Arial"/>
                <w:b/>
                <w:sz w:val="20"/>
                <w:szCs w:val="20"/>
              </w:rPr>
              <w:t>Unknown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B41643" w14:textId="77777777" w:rsidR="00123733" w:rsidRPr="00C67A90" w:rsidRDefault="00123733" w:rsidP="007D57DE">
            <w:pPr>
              <w:ind w:right="-3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C6D990" w14:textId="77777777" w:rsidR="00123733" w:rsidRPr="00C67A90" w:rsidRDefault="00123733" w:rsidP="007D57D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3F41" w14:textId="77777777" w:rsidR="00123733" w:rsidRPr="00C67A90" w:rsidRDefault="00123733" w:rsidP="007D57DE">
            <w:pPr>
              <w:ind w:left="-108" w:right="34" w:firstLine="4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23733" w:rsidRPr="00123733" w14:paraId="32023F06" w14:textId="77777777" w:rsidTr="003D0CBC">
        <w:trPr>
          <w:trHeight w:val="613"/>
        </w:trPr>
        <w:tc>
          <w:tcPr>
            <w:tcW w:w="351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658F2F" w14:textId="795C7DAD" w:rsidR="00123733" w:rsidRPr="00C67A90" w:rsidRDefault="00000000" w:rsidP="007D57DE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713154604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-535582834"/>
                  </w:sdtPr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603851124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C67A90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123733" w:rsidRPr="00C67A90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123733" w:rsidRPr="00C67A90">
              <w:rPr>
                <w:rFonts w:asciiTheme="minorHAnsi" w:hAnsiTheme="minorHAnsi" w:cs="Arial"/>
                <w:b/>
                <w:sz w:val="20"/>
                <w:szCs w:val="20"/>
              </w:rPr>
              <w:t>Not Applicable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32B8D1" w14:textId="77777777" w:rsidR="00123733" w:rsidRPr="00C67A90" w:rsidRDefault="00123733" w:rsidP="007D57DE">
            <w:pPr>
              <w:ind w:right="-3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E91359" w14:textId="77777777" w:rsidR="00123733" w:rsidRPr="00C67A90" w:rsidRDefault="00123733" w:rsidP="007D57D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982CF9" w14:textId="77777777" w:rsidR="00123733" w:rsidRPr="00C67A90" w:rsidRDefault="00123733" w:rsidP="007D57DE">
            <w:pPr>
              <w:ind w:left="-108" w:right="34" w:firstLine="4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57FE8A5" w14:textId="77777777" w:rsidR="008B5F4E" w:rsidRDefault="008B5F4E" w:rsidP="00280C57">
      <w:pPr>
        <w:rPr>
          <w:rFonts w:asciiTheme="minorHAnsi" w:hAnsiTheme="minorHAnsi"/>
        </w:rPr>
      </w:pPr>
    </w:p>
    <w:tbl>
      <w:tblPr>
        <w:tblStyle w:val="TableGrid"/>
        <w:tblW w:w="10773" w:type="dxa"/>
        <w:tblInd w:w="-1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1690"/>
        <w:gridCol w:w="2674"/>
        <w:gridCol w:w="3594"/>
      </w:tblGrid>
      <w:tr w:rsidR="00F439DF" w:rsidRPr="00F439DF" w14:paraId="4F8BC33F" w14:textId="77777777" w:rsidTr="00346193">
        <w:trPr>
          <w:trHeight w:val="519"/>
        </w:trPr>
        <w:tc>
          <w:tcPr>
            <w:tcW w:w="1077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00325F" w:themeFill="accent2"/>
            <w:vAlign w:val="center"/>
          </w:tcPr>
          <w:p w14:paraId="507FBD3E" w14:textId="77777777" w:rsidR="00F439DF" w:rsidRPr="00F439DF" w:rsidRDefault="00F439DF" w:rsidP="007D57DE">
            <w:pPr>
              <w:ind w:right="34"/>
              <w:rPr>
                <w:rFonts w:asciiTheme="minorHAnsi" w:hAnsiTheme="minorHAnsi" w:cs="Arial"/>
                <w:b/>
                <w:color w:val="44546A" w:themeColor="text2"/>
              </w:rPr>
            </w:pPr>
            <w:r w:rsidRPr="00EB2615">
              <w:rPr>
                <w:rFonts w:asciiTheme="minorHAnsi" w:hAnsiTheme="minorHAnsi" w:cs="Arial"/>
                <w:b/>
                <w:color w:val="FFFFFF" w:themeColor="background1"/>
              </w:rPr>
              <w:t xml:space="preserve">9. OUTCOME OF SAE </w:t>
            </w:r>
          </w:p>
        </w:tc>
      </w:tr>
      <w:tr w:rsidR="00F439DF" w:rsidRPr="00F439DF" w14:paraId="7EC19B0A" w14:textId="77777777" w:rsidTr="00346193">
        <w:trPr>
          <w:trHeight w:val="519"/>
        </w:trPr>
        <w:tc>
          <w:tcPr>
            <w:tcW w:w="1077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FCE2BEB" w14:textId="77777777" w:rsidR="00F439DF" w:rsidRPr="00346193" w:rsidRDefault="00F439DF" w:rsidP="007D57DE">
            <w:pPr>
              <w:ind w:right="34"/>
              <w:jc w:val="center"/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</w:pPr>
            <w:r w:rsidRPr="00346193">
              <w:rPr>
                <w:rFonts w:asciiTheme="minorHAnsi" w:hAnsiTheme="minorHAnsi" w:cs="Arial"/>
                <w:b/>
                <w:color w:val="FF0000"/>
                <w:sz w:val="20"/>
                <w:szCs w:val="20"/>
              </w:rPr>
              <w:t xml:space="preserve">Any follow-up information relevant to this section can be added to existing (e.g. initial) information. </w:t>
            </w:r>
          </w:p>
          <w:p w14:paraId="63779CA7" w14:textId="77777777" w:rsidR="00F439DF" w:rsidRPr="00F439DF" w:rsidRDefault="00F439DF" w:rsidP="007D57DE">
            <w:pPr>
              <w:ind w:right="34"/>
              <w:jc w:val="center"/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F439DF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 xml:space="preserve">DO NOT </w:t>
            </w:r>
            <w:r w:rsidRPr="00F439DF">
              <w:rPr>
                <w:rFonts w:asciiTheme="minorHAnsi" w:hAnsiTheme="minorHAnsi" w:cs="Arial"/>
                <w:b/>
                <w:sz w:val="18"/>
                <w:szCs w:val="18"/>
              </w:rPr>
              <w:t>cross through or otherwise obscure existing information, and do not use a new form for follow-up reports.</w:t>
            </w:r>
          </w:p>
        </w:tc>
      </w:tr>
      <w:tr w:rsidR="00F439DF" w:rsidRPr="00F439DF" w14:paraId="0303886B" w14:textId="77777777" w:rsidTr="00A80728">
        <w:trPr>
          <w:trHeight w:val="392"/>
        </w:trPr>
        <w:tc>
          <w:tcPr>
            <w:tcW w:w="281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6465CFCF" w14:textId="77777777" w:rsidR="00F439DF" w:rsidRPr="00346193" w:rsidRDefault="00F439DF" w:rsidP="007D57DE">
            <w:pPr>
              <w:ind w:right="31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46193">
              <w:rPr>
                <w:rFonts w:asciiTheme="minorHAnsi" w:hAnsiTheme="minorHAnsi" w:cs="Arial"/>
                <w:b/>
                <w:sz w:val="22"/>
                <w:szCs w:val="22"/>
              </w:rPr>
              <w:t>Outcome of SAE</w:t>
            </w:r>
          </w:p>
        </w:tc>
        <w:tc>
          <w:tcPr>
            <w:tcW w:w="436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AE7" w:themeFill="accent4" w:themeFillTint="33"/>
            <w:vAlign w:val="center"/>
          </w:tcPr>
          <w:p w14:paraId="30E217BC" w14:textId="77777777" w:rsidR="00F439DF" w:rsidRPr="00346193" w:rsidRDefault="00F439DF" w:rsidP="007D57DE">
            <w:pPr>
              <w:ind w:right="-3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46193">
              <w:rPr>
                <w:rFonts w:asciiTheme="minorHAnsi" w:hAnsiTheme="minorHAnsi" w:cs="Arial"/>
                <w:b/>
                <w:sz w:val="22"/>
                <w:szCs w:val="22"/>
              </w:rPr>
              <w:t>Additional Information</w:t>
            </w:r>
          </w:p>
        </w:tc>
        <w:tc>
          <w:tcPr>
            <w:tcW w:w="35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6EAE7" w:themeFill="accent4" w:themeFillTint="33"/>
            <w:vAlign w:val="center"/>
          </w:tcPr>
          <w:p w14:paraId="6CB55179" w14:textId="77777777" w:rsidR="00F439DF" w:rsidRPr="00346193" w:rsidRDefault="00F439DF" w:rsidP="007D57DE">
            <w:pPr>
              <w:ind w:right="34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46193">
              <w:rPr>
                <w:rFonts w:asciiTheme="minorHAnsi" w:hAnsiTheme="minorHAnsi" w:cs="Arial"/>
                <w:b/>
                <w:sz w:val="22"/>
                <w:szCs w:val="22"/>
              </w:rPr>
              <w:t>Initials and Date</w:t>
            </w:r>
          </w:p>
        </w:tc>
      </w:tr>
      <w:tr w:rsidR="00F439DF" w:rsidRPr="00F439DF" w14:paraId="2C29DEC8" w14:textId="77777777" w:rsidTr="00346193">
        <w:trPr>
          <w:trHeight w:val="329"/>
        </w:trPr>
        <w:tc>
          <w:tcPr>
            <w:tcW w:w="10773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EEFE" w:themeFill="accent1" w:themeFillTint="33"/>
            <w:vAlign w:val="center"/>
          </w:tcPr>
          <w:p w14:paraId="39953548" w14:textId="77777777" w:rsidR="00F439DF" w:rsidRPr="00A80728" w:rsidRDefault="00F439DF" w:rsidP="007D57DE">
            <w:pPr>
              <w:ind w:left="1366" w:right="34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A80728">
              <w:rPr>
                <w:rFonts w:asciiTheme="minorHAnsi" w:hAnsiTheme="minorHAnsi" w:cs="Arial"/>
                <w:i/>
                <w:sz w:val="18"/>
                <w:szCs w:val="18"/>
              </w:rPr>
              <w:t>*</w:t>
            </w:r>
            <w:proofErr w:type="gramStart"/>
            <w:r w:rsidRPr="00A80728">
              <w:rPr>
                <w:rFonts w:asciiTheme="minorHAnsi" w:hAnsiTheme="minorHAnsi" w:cs="Arial"/>
                <w:i/>
                <w:sz w:val="18"/>
                <w:szCs w:val="18"/>
              </w:rPr>
              <w:t>*  Ongoing</w:t>
            </w:r>
            <w:proofErr w:type="gramEnd"/>
            <w:r w:rsidRPr="00A80728">
              <w:rPr>
                <w:rFonts w:asciiTheme="minorHAnsi" w:hAnsiTheme="minorHAnsi" w:cs="Arial"/>
                <w:i/>
                <w:sz w:val="18"/>
                <w:szCs w:val="18"/>
              </w:rPr>
              <w:t xml:space="preserve"> outcomes:  **</w:t>
            </w:r>
          </w:p>
        </w:tc>
      </w:tr>
      <w:tr w:rsidR="00F439DF" w:rsidRPr="00F439DF" w14:paraId="5F693681" w14:textId="77777777" w:rsidTr="00F439DF">
        <w:trPr>
          <w:trHeight w:val="564"/>
        </w:trPr>
        <w:tc>
          <w:tcPr>
            <w:tcW w:w="2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545E0B" w14:textId="1846F200" w:rsidR="00F439DF" w:rsidRPr="00346193" w:rsidRDefault="00000000" w:rsidP="007D57DE">
            <w:pPr>
              <w:ind w:left="317" w:right="31" w:hanging="317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794518789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1112326986"/>
                  </w:sdtPr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1254244389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346193" w:rsidRPr="00346193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346193" w:rsidRPr="00346193">
                      <w:rPr>
                        <w:rFonts w:asciiTheme="minorHAnsi" w:hAnsiTheme="minorHAnsi" w:cs="Arial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sdtContent>
            </w:sdt>
            <w:r w:rsidR="00F439DF" w:rsidRPr="0034619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F439DF" w:rsidRPr="00346193">
              <w:rPr>
                <w:rFonts w:asciiTheme="minorHAnsi" w:hAnsiTheme="minorHAnsi" w:cs="Arial"/>
                <w:b/>
                <w:sz w:val="20"/>
                <w:szCs w:val="20"/>
              </w:rPr>
              <w:t>Condition still present and unchanged</w:t>
            </w:r>
            <w:r w:rsidR="00F439DF" w:rsidRPr="0034619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8BF77" w14:textId="77777777" w:rsidR="00F439DF" w:rsidRPr="00346193" w:rsidRDefault="00F439DF" w:rsidP="007D57DE">
            <w:pPr>
              <w:ind w:right="-3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C5E82F" w14:textId="77777777" w:rsidR="00F439DF" w:rsidRPr="00F439DF" w:rsidRDefault="00F439DF" w:rsidP="007D57DE">
            <w:pPr>
              <w:ind w:left="-108" w:right="34" w:firstLine="4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439DF" w:rsidRPr="00F439DF" w14:paraId="28EFCEF8" w14:textId="77777777" w:rsidTr="00F439DF">
        <w:trPr>
          <w:trHeight w:val="558"/>
        </w:trPr>
        <w:tc>
          <w:tcPr>
            <w:tcW w:w="2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CCE20" w14:textId="539EDAF7" w:rsidR="00F439DF" w:rsidRPr="00346193" w:rsidRDefault="00000000" w:rsidP="007D57DE">
            <w:pPr>
              <w:ind w:right="3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105496829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-1387415819"/>
                  </w:sdtPr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-1569712264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346193" w:rsidRPr="00346193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346193" w:rsidRPr="00346193">
                      <w:rPr>
                        <w:rFonts w:asciiTheme="minorHAnsi" w:hAnsiTheme="minorHAnsi" w:cs="Arial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sdtContent>
            </w:sdt>
            <w:r w:rsidR="00F439DF" w:rsidRPr="0034619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F439DF" w:rsidRPr="00346193">
              <w:rPr>
                <w:rFonts w:asciiTheme="minorHAnsi" w:hAnsiTheme="minorHAnsi" w:cs="Arial"/>
                <w:b/>
                <w:sz w:val="20"/>
                <w:szCs w:val="20"/>
              </w:rPr>
              <w:t>Condition deteriorated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C849C" w14:textId="77777777" w:rsidR="00F439DF" w:rsidRPr="00346193" w:rsidRDefault="00F439DF" w:rsidP="007D57DE">
            <w:pPr>
              <w:ind w:right="-3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580621" w14:textId="77777777" w:rsidR="00F439DF" w:rsidRPr="00F439DF" w:rsidRDefault="00F439DF" w:rsidP="007D57DE">
            <w:pPr>
              <w:ind w:left="-108" w:right="34" w:firstLine="4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439DF" w:rsidRPr="00F439DF" w14:paraId="6E1AD7E3" w14:textId="77777777" w:rsidTr="00F439DF">
        <w:trPr>
          <w:trHeight w:val="552"/>
        </w:trPr>
        <w:tc>
          <w:tcPr>
            <w:tcW w:w="2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3D5AB" w14:textId="7D9EF5E0" w:rsidR="00F439DF" w:rsidRPr="00346193" w:rsidRDefault="00000000" w:rsidP="007D57DE">
            <w:pPr>
              <w:ind w:right="3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531443509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-772471493"/>
                  </w:sdtPr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-284579863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346193" w:rsidRPr="00346193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346193" w:rsidRPr="00346193">
                      <w:rPr>
                        <w:rFonts w:asciiTheme="minorHAnsi" w:hAnsiTheme="minorHAnsi" w:cs="Arial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sdtContent>
            </w:sdt>
            <w:r w:rsidR="00F439DF" w:rsidRPr="0034619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F439DF" w:rsidRPr="00346193">
              <w:rPr>
                <w:rFonts w:asciiTheme="minorHAnsi" w:hAnsiTheme="minorHAnsi" w:cs="Arial"/>
                <w:b/>
                <w:sz w:val="20"/>
                <w:szCs w:val="20"/>
              </w:rPr>
              <w:t>Condition Improving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8AA5E" w14:textId="77777777" w:rsidR="00F439DF" w:rsidRPr="00346193" w:rsidRDefault="00F439DF" w:rsidP="007D57DE">
            <w:pPr>
              <w:ind w:right="-3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FCC4E9" w14:textId="77777777" w:rsidR="00F439DF" w:rsidRPr="00F439DF" w:rsidRDefault="00F439DF" w:rsidP="007D57DE">
            <w:pPr>
              <w:ind w:left="-108" w:right="34" w:firstLine="4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439DF" w:rsidRPr="00F439DF" w14:paraId="215343DF" w14:textId="77777777" w:rsidTr="00346193">
        <w:trPr>
          <w:trHeight w:val="371"/>
        </w:trPr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EEFE" w:themeFill="accent1" w:themeFillTint="33"/>
            <w:vAlign w:val="center"/>
          </w:tcPr>
          <w:p w14:paraId="16D916FA" w14:textId="77777777" w:rsidR="00F439DF" w:rsidRPr="00346193" w:rsidRDefault="00F439DF" w:rsidP="007D57DE">
            <w:pPr>
              <w:ind w:left="-108" w:right="34" w:firstLine="4"/>
              <w:rPr>
                <w:rFonts w:asciiTheme="minorHAnsi" w:hAnsiTheme="minorHAnsi" w:cs="Arial"/>
                <w:sz w:val="20"/>
                <w:szCs w:val="20"/>
              </w:rPr>
            </w:pPr>
            <w:r w:rsidRPr="00346193">
              <w:rPr>
                <w:rFonts w:asciiTheme="minorHAnsi" w:hAnsiTheme="minorHAnsi" w:cs="Arial"/>
                <w:i/>
                <w:sz w:val="20"/>
                <w:szCs w:val="20"/>
              </w:rPr>
              <w:t xml:space="preserve">                             </w:t>
            </w:r>
            <w:r w:rsidRPr="00346193">
              <w:rPr>
                <w:rFonts w:asciiTheme="minorHAnsi" w:hAnsiTheme="minorHAnsi" w:cs="Arial"/>
                <w:i/>
                <w:sz w:val="20"/>
                <w:szCs w:val="20"/>
                <w:shd w:val="clear" w:color="auto" w:fill="C0EEFE" w:themeFill="accent1" w:themeFillTint="33"/>
              </w:rPr>
              <w:t xml:space="preserve"> </w:t>
            </w:r>
            <w:r w:rsidRPr="00A80728">
              <w:rPr>
                <w:rFonts w:asciiTheme="minorHAnsi" w:hAnsiTheme="minorHAnsi" w:cs="Arial"/>
                <w:i/>
                <w:sz w:val="18"/>
                <w:szCs w:val="18"/>
                <w:shd w:val="clear" w:color="auto" w:fill="C0EEFE" w:themeFill="accent1" w:themeFillTint="33"/>
              </w:rPr>
              <w:t xml:space="preserve">  *</w:t>
            </w:r>
            <w:proofErr w:type="gramStart"/>
            <w:r w:rsidRPr="00A80728">
              <w:rPr>
                <w:rFonts w:asciiTheme="minorHAnsi" w:hAnsiTheme="minorHAnsi" w:cs="Arial"/>
                <w:i/>
                <w:sz w:val="18"/>
                <w:szCs w:val="18"/>
                <w:shd w:val="clear" w:color="auto" w:fill="C0EEFE" w:themeFill="accent1" w:themeFillTint="33"/>
              </w:rPr>
              <w:t>*  Final</w:t>
            </w:r>
            <w:proofErr w:type="gramEnd"/>
            <w:r w:rsidRPr="00A80728">
              <w:rPr>
                <w:rFonts w:asciiTheme="minorHAnsi" w:hAnsiTheme="minorHAnsi" w:cs="Arial"/>
                <w:i/>
                <w:sz w:val="18"/>
                <w:szCs w:val="18"/>
                <w:shd w:val="clear" w:color="auto" w:fill="C0EEFE" w:themeFill="accent1" w:themeFillTint="33"/>
              </w:rPr>
              <w:t xml:space="preserve"> outcomes:  **</w:t>
            </w:r>
          </w:p>
        </w:tc>
      </w:tr>
      <w:tr w:rsidR="00F439DF" w:rsidRPr="00F439DF" w14:paraId="2124608A" w14:textId="77777777" w:rsidTr="00F439DF">
        <w:trPr>
          <w:trHeight w:val="465"/>
        </w:trPr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F8DB1" w14:textId="285204EB" w:rsidR="00F439DF" w:rsidRPr="00346193" w:rsidRDefault="00000000" w:rsidP="007D57DE">
            <w:pPr>
              <w:ind w:right="3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811736999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667213061"/>
                  </w:sdtPr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1382290297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346193" w:rsidRPr="00346193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346193" w:rsidRPr="00346193">
                      <w:rPr>
                        <w:rFonts w:asciiTheme="minorHAnsi" w:hAnsiTheme="minorHAnsi" w:cs="Arial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sdtContent>
            </w:sdt>
            <w:r w:rsidR="00F439DF" w:rsidRPr="0034619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F439DF" w:rsidRPr="00346193">
              <w:rPr>
                <w:rFonts w:asciiTheme="minorHAnsi" w:hAnsiTheme="minorHAnsi" w:cs="Arial"/>
                <w:b/>
                <w:sz w:val="20"/>
                <w:szCs w:val="20"/>
              </w:rPr>
              <w:t>Completely Recovered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B844F" w14:textId="77777777" w:rsidR="00F439DF" w:rsidRPr="00346193" w:rsidRDefault="00F439DF" w:rsidP="007D57DE">
            <w:pPr>
              <w:ind w:right="-30"/>
              <w:rPr>
                <w:rFonts w:asciiTheme="minorHAnsi" w:hAnsiTheme="minorHAnsi" w:cs="Arial"/>
                <w:sz w:val="20"/>
                <w:szCs w:val="20"/>
              </w:rPr>
            </w:pPr>
            <w:r w:rsidRPr="00346193">
              <w:rPr>
                <w:rFonts w:asciiTheme="minorHAnsi" w:hAnsiTheme="minorHAnsi" w:cs="Arial"/>
                <w:b/>
                <w:sz w:val="20"/>
                <w:szCs w:val="20"/>
              </w:rPr>
              <w:t>Date Recovered: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FAFB3" w14:textId="77777777" w:rsidR="00F439DF" w:rsidRPr="00F439DF" w:rsidRDefault="00F439DF" w:rsidP="007D57DE">
            <w:pPr>
              <w:ind w:left="-108" w:right="34" w:firstLine="4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439DF" w:rsidRPr="00F439DF" w14:paraId="4C99E219" w14:textId="77777777" w:rsidTr="00F439DF">
        <w:trPr>
          <w:trHeight w:val="570"/>
        </w:trPr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84103" w14:textId="28D3D7B8" w:rsidR="00F439DF" w:rsidRPr="00346193" w:rsidRDefault="00000000" w:rsidP="007D57DE">
            <w:pPr>
              <w:ind w:right="3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95638219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450756792"/>
                  </w:sdtPr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-1685664329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346193" w:rsidRPr="00346193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346193" w:rsidRPr="00346193">
                      <w:rPr>
                        <w:rFonts w:asciiTheme="minorHAnsi" w:hAnsiTheme="minorHAnsi" w:cs="Arial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sdtContent>
            </w:sdt>
            <w:r w:rsidR="00F439DF" w:rsidRPr="0034619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F439DF" w:rsidRPr="00346193">
              <w:rPr>
                <w:rFonts w:asciiTheme="minorHAnsi" w:hAnsiTheme="minorHAnsi" w:cs="Arial"/>
                <w:b/>
                <w:sz w:val="20"/>
                <w:szCs w:val="20"/>
              </w:rPr>
              <w:t>Recovered with sequelae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2D060" w14:textId="77777777" w:rsidR="00F439DF" w:rsidRPr="00346193" w:rsidRDefault="00F439DF" w:rsidP="007D57DE">
            <w:pPr>
              <w:ind w:right="-30"/>
              <w:rPr>
                <w:rFonts w:asciiTheme="minorHAnsi" w:hAnsiTheme="minorHAnsi" w:cs="Arial"/>
                <w:sz w:val="20"/>
                <w:szCs w:val="20"/>
              </w:rPr>
            </w:pPr>
            <w:r w:rsidRPr="00346193">
              <w:rPr>
                <w:rFonts w:asciiTheme="minorHAnsi" w:hAnsiTheme="minorHAnsi" w:cs="Arial"/>
                <w:b/>
                <w:sz w:val="20"/>
                <w:szCs w:val="20"/>
              </w:rPr>
              <w:t>Date Recovered: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0ED3B" w14:textId="77777777" w:rsidR="00F439DF" w:rsidRPr="00F439DF" w:rsidRDefault="00F439DF" w:rsidP="007D57DE">
            <w:pPr>
              <w:ind w:left="-108" w:right="34" w:firstLine="4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F439DF" w:rsidRPr="00F439DF" w14:paraId="68E2BC0E" w14:textId="77777777" w:rsidTr="00943010">
        <w:trPr>
          <w:trHeight w:val="371"/>
        </w:trPr>
        <w:tc>
          <w:tcPr>
            <w:tcW w:w="28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3C7FA" w14:textId="4C8BBC0C" w:rsidR="00F439DF" w:rsidRPr="00346193" w:rsidRDefault="00000000" w:rsidP="007D57DE">
            <w:pPr>
              <w:ind w:right="31"/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619839322"/>
              </w:sdtPr>
              <w:sdtContent>
                <w:sdt>
                  <w:sdtPr>
                    <w:rPr>
                      <w:rFonts w:asciiTheme="minorHAnsi" w:hAnsiTheme="minorHAnsi" w:cs="Arial"/>
                      <w:sz w:val="20"/>
                      <w:szCs w:val="20"/>
                    </w:rPr>
                    <w:id w:val="-1702700556"/>
                  </w:sdtPr>
                  <w:sdtContent>
                    <w:sdt>
                      <w:sdtP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</w:rPr>
                        <w:id w:val="-1408064394"/>
                        <w14:checkbox>
                          <w14:checked w14:val="0"/>
                          <w14:checkedState w14:val="2611" w14:font="MS Gothic"/>
                          <w14:uncheckedState w14:val="2610" w14:font="MS Gothic"/>
                        </w14:checkbox>
                      </w:sdtPr>
                      <w:sdtContent>
                        <w:r w:rsidR="00346193" w:rsidRPr="00346193">
                          <w:rPr>
                            <w:rFonts w:ascii="MS Gothic" w:eastAsia="MS Gothic" w:hAnsi="MS Gothic" w:cstheme="minorHAnsi" w:hint="eastAsia"/>
                            <w:sz w:val="20"/>
                            <w:szCs w:val="20"/>
                          </w:rPr>
                          <w:t>☐</w:t>
                        </w:r>
                      </w:sdtContent>
                    </w:sdt>
                    <w:r w:rsidR="00346193" w:rsidRPr="00346193">
                      <w:rPr>
                        <w:rFonts w:asciiTheme="minorHAnsi" w:hAnsiTheme="minorHAnsi" w:cs="Arial"/>
                        <w:sz w:val="20"/>
                        <w:szCs w:val="20"/>
                      </w:rPr>
                      <w:t xml:space="preserve">  </w:t>
                    </w:r>
                  </w:sdtContent>
                </w:sdt>
              </w:sdtContent>
            </w:sdt>
            <w:r w:rsidR="00F439DF" w:rsidRPr="00346193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F439DF" w:rsidRPr="00346193">
              <w:rPr>
                <w:rFonts w:asciiTheme="minorHAnsi" w:hAnsiTheme="minorHAnsi" w:cs="Arial"/>
                <w:b/>
                <w:sz w:val="20"/>
                <w:szCs w:val="20"/>
              </w:rPr>
              <w:t>Death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13252AFA" w14:textId="77777777" w:rsidR="005E1FD4" w:rsidRPr="00346193" w:rsidRDefault="00F439DF" w:rsidP="005C6B39">
            <w:pPr>
              <w:ind w:right="-3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46193">
              <w:rPr>
                <w:rFonts w:asciiTheme="minorHAnsi" w:hAnsiTheme="minorHAnsi" w:cs="Arial"/>
                <w:b/>
                <w:sz w:val="20"/>
                <w:szCs w:val="20"/>
              </w:rPr>
              <w:t xml:space="preserve"> Date of Death:</w:t>
            </w:r>
          </w:p>
          <w:p w14:paraId="3F3B9492" w14:textId="77777777" w:rsidR="005C6B39" w:rsidRPr="00346193" w:rsidRDefault="005C6B39" w:rsidP="005C6B39">
            <w:pPr>
              <w:ind w:right="-3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1D575AA1" w14:textId="77777777" w:rsidR="005C6B39" w:rsidRPr="00346193" w:rsidRDefault="00943010" w:rsidP="005C6B39">
            <w:pPr>
              <w:ind w:right="-3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gramStart"/>
            <w:r w:rsidRPr="00346193">
              <w:rPr>
                <w:rFonts w:asciiTheme="minorHAnsi" w:hAnsiTheme="minorHAnsi" w:cs="Arial"/>
                <w:b/>
                <w:sz w:val="20"/>
                <w:szCs w:val="20"/>
              </w:rPr>
              <w:t>Post mortem</w:t>
            </w:r>
            <w:proofErr w:type="gramEnd"/>
            <w:r w:rsidRPr="00346193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14:paraId="489B9511" w14:textId="0995794F" w:rsidR="00EF1138" w:rsidRPr="00346193" w:rsidRDefault="00000000" w:rsidP="005C6B39">
            <w:pPr>
              <w:ind w:right="-3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</w:rPr>
                <w:id w:val="1710218176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346193" w:rsidRPr="0034619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F1138" w:rsidRPr="00346193">
              <w:rPr>
                <w:rFonts w:asciiTheme="minorHAnsi" w:hAnsiTheme="minorHAnsi" w:cs="Arial"/>
                <w:sz w:val="20"/>
                <w:szCs w:val="20"/>
              </w:rPr>
              <w:t xml:space="preserve">  Yes   </w:t>
            </w: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</w:rPr>
                <w:id w:val="1120794774"/>
                <w14:checkbox>
                  <w14:checked w14:val="0"/>
                  <w14:checkedState w14:val="2611" w14:font="MS Gothic"/>
                  <w14:uncheckedState w14:val="2610" w14:font="MS Gothic"/>
                </w14:checkbox>
              </w:sdtPr>
              <w:sdtContent>
                <w:r w:rsidR="00EF1138" w:rsidRPr="0034619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F1138" w:rsidRPr="00346193">
              <w:rPr>
                <w:rFonts w:asciiTheme="minorHAnsi" w:hAnsiTheme="minorHAnsi" w:cs="Arial"/>
                <w:sz w:val="20"/>
                <w:szCs w:val="20"/>
              </w:rPr>
              <w:t xml:space="preserve">  No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D1D09" w14:textId="77777777" w:rsidR="00F439DF" w:rsidRPr="00346193" w:rsidRDefault="00F439DF" w:rsidP="007D57DE">
            <w:pPr>
              <w:ind w:right="-3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23797EB" w14:textId="77777777" w:rsidR="00943010" w:rsidRPr="00346193" w:rsidRDefault="00943010" w:rsidP="007D57DE">
            <w:pPr>
              <w:ind w:right="-3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3B27F73" w14:textId="4C6678DD" w:rsidR="00EF1138" w:rsidRPr="00346193" w:rsidRDefault="00EF1138" w:rsidP="007D57DE">
            <w:pPr>
              <w:ind w:right="-3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1D02330" w14:textId="77777777" w:rsidR="00F439DF" w:rsidRPr="00F439DF" w:rsidRDefault="00F439DF" w:rsidP="007D57DE">
            <w:pPr>
              <w:ind w:left="-108" w:right="34" w:firstLine="4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51631E6D" w14:textId="77777777" w:rsidR="00123733" w:rsidRDefault="00123733" w:rsidP="00280C57">
      <w:pPr>
        <w:rPr>
          <w:rFonts w:asciiTheme="minorHAnsi" w:hAnsiTheme="minorHAnsi"/>
        </w:rPr>
      </w:pPr>
    </w:p>
    <w:tbl>
      <w:tblPr>
        <w:tblStyle w:val="TableGrid"/>
        <w:tblW w:w="10773" w:type="dxa"/>
        <w:tblInd w:w="-1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742F1" w14:paraId="3D08899A" w14:textId="77777777" w:rsidTr="003742F1">
        <w:tc>
          <w:tcPr>
            <w:tcW w:w="10773" w:type="dxa"/>
            <w:shd w:val="clear" w:color="auto" w:fill="00325F" w:themeFill="accent2"/>
          </w:tcPr>
          <w:p w14:paraId="5FB85101" w14:textId="75AD5E00" w:rsidR="003742F1" w:rsidRPr="003742F1" w:rsidRDefault="003742F1" w:rsidP="00BC763B">
            <w:pPr>
              <w:rPr>
                <w:rFonts w:asciiTheme="minorHAnsi" w:hAnsiTheme="minorHAnsi"/>
                <w:b/>
                <w:bCs/>
              </w:rPr>
            </w:pPr>
            <w:r w:rsidRPr="00472187">
              <w:rPr>
                <w:rFonts w:asciiTheme="minorHAnsi" w:hAnsiTheme="minorHAnsi"/>
                <w:b/>
                <w:bCs/>
              </w:rPr>
              <w:t>10. ADDITIONAL INFORMATION</w:t>
            </w:r>
          </w:p>
        </w:tc>
      </w:tr>
      <w:tr w:rsidR="003742F1" w14:paraId="5E222C9A" w14:textId="77777777" w:rsidTr="003742F1">
        <w:trPr>
          <w:trHeight w:val="1202"/>
        </w:trPr>
        <w:tc>
          <w:tcPr>
            <w:tcW w:w="10773" w:type="dxa"/>
          </w:tcPr>
          <w:p w14:paraId="2B184BD6" w14:textId="77777777" w:rsidR="003742F1" w:rsidRDefault="003742F1" w:rsidP="00BC763B">
            <w:pPr>
              <w:rPr>
                <w:rFonts w:asciiTheme="minorHAnsi" w:hAnsiTheme="minorHAnsi"/>
              </w:rPr>
            </w:pPr>
          </w:p>
        </w:tc>
      </w:tr>
    </w:tbl>
    <w:p w14:paraId="0DEF1B58" w14:textId="77777777" w:rsidR="00183565" w:rsidRDefault="00183565" w:rsidP="00280C57">
      <w:pPr>
        <w:rPr>
          <w:rFonts w:asciiTheme="minorHAnsi" w:hAnsiTheme="minorHAnsi"/>
        </w:rPr>
      </w:pPr>
    </w:p>
    <w:tbl>
      <w:tblPr>
        <w:tblStyle w:val="TableGrid"/>
        <w:tblW w:w="10773" w:type="dxa"/>
        <w:tblInd w:w="-11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2230"/>
        <w:gridCol w:w="464"/>
        <w:gridCol w:w="27"/>
        <w:gridCol w:w="1373"/>
        <w:gridCol w:w="37"/>
        <w:gridCol w:w="1213"/>
        <w:gridCol w:w="48"/>
        <w:gridCol w:w="1355"/>
        <w:gridCol w:w="57"/>
        <w:gridCol w:w="2536"/>
        <w:gridCol w:w="29"/>
        <w:gridCol w:w="333"/>
      </w:tblGrid>
      <w:tr w:rsidR="00865DE4" w:rsidRPr="00865DE4" w14:paraId="19DED9BF" w14:textId="77777777" w:rsidTr="00865DE4">
        <w:trPr>
          <w:trHeight w:val="479"/>
        </w:trPr>
        <w:tc>
          <w:tcPr>
            <w:tcW w:w="10773" w:type="dxa"/>
            <w:gridSpan w:val="13"/>
            <w:tcBorders>
              <w:top w:val="single" w:sz="12" w:space="0" w:color="auto"/>
              <w:bottom w:val="nil"/>
            </w:tcBorders>
            <w:shd w:val="clear" w:color="auto" w:fill="00325F" w:themeFill="accent2"/>
            <w:vAlign w:val="center"/>
          </w:tcPr>
          <w:p w14:paraId="43C28E6E" w14:textId="77777777" w:rsidR="00865DE4" w:rsidRPr="00865DE4" w:rsidRDefault="00865DE4" w:rsidP="007D57DE">
            <w:pPr>
              <w:ind w:right="-613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472187">
              <w:rPr>
                <w:rFonts w:asciiTheme="minorHAnsi" w:hAnsiTheme="minorHAnsi" w:cs="Arial"/>
                <w:b/>
                <w:color w:val="FFFFFF" w:themeColor="background1"/>
              </w:rPr>
              <w:t>11. INFORMATION SOURCE FOR INITIAL REPORT</w:t>
            </w:r>
          </w:p>
        </w:tc>
      </w:tr>
      <w:tr w:rsidR="00865DE4" w:rsidRPr="00865DE4" w14:paraId="589B5A2E" w14:textId="77777777" w:rsidTr="00865DE4">
        <w:tc>
          <w:tcPr>
            <w:tcW w:w="10773" w:type="dxa"/>
            <w:gridSpan w:val="13"/>
            <w:tcBorders>
              <w:top w:val="nil"/>
            </w:tcBorders>
            <w:shd w:val="clear" w:color="auto" w:fill="D6EAE7" w:themeFill="accent4" w:themeFillTint="33"/>
          </w:tcPr>
          <w:p w14:paraId="15542851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  <w:color w:val="FF0000"/>
                <w:sz w:val="12"/>
                <w:szCs w:val="12"/>
              </w:rPr>
            </w:pPr>
          </w:p>
        </w:tc>
      </w:tr>
      <w:tr w:rsidR="00865DE4" w:rsidRPr="00865DE4" w14:paraId="5126BA0A" w14:textId="77777777" w:rsidTr="00865DE4">
        <w:trPr>
          <w:trHeight w:val="457"/>
        </w:trPr>
        <w:tc>
          <w:tcPr>
            <w:tcW w:w="3301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5ADF7DBC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Name / job title of person completing report:</w:t>
            </w:r>
          </w:p>
        </w:tc>
        <w:tc>
          <w:tcPr>
            <w:tcW w:w="71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E78C22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sz w:val="32"/>
                <w:szCs w:val="18"/>
              </w:rPr>
              <w:t>/</w:t>
            </w: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  <w:vAlign w:val="center"/>
          </w:tcPr>
          <w:p w14:paraId="2FF7D157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2802B313" w14:textId="77777777" w:rsidTr="00865DE4">
        <w:trPr>
          <w:trHeight w:val="60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55BBFDC1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0875A693" w14:textId="77777777" w:rsidTr="00865DE4">
        <w:trPr>
          <w:trHeight w:val="456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0A9CB134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Email:</w:t>
            </w:r>
          </w:p>
        </w:tc>
        <w:tc>
          <w:tcPr>
            <w:tcW w:w="53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6CE70" w14:textId="77777777" w:rsidR="00865DE4" w:rsidRPr="00865DE4" w:rsidRDefault="00865DE4" w:rsidP="007D57DE">
            <w:pPr>
              <w:ind w:right="-108" w:firstLine="18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0F6A8185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Telephone:</w:t>
            </w:r>
          </w:p>
        </w:tc>
        <w:tc>
          <w:tcPr>
            <w:tcW w:w="2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79533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4C237CC0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76220AC1" w14:textId="77777777" w:rsidTr="00865DE4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2483FA32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1FA2C94E" w14:textId="77777777" w:rsidTr="00865DE4">
        <w:trPr>
          <w:trHeight w:val="574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13038FF8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PI Name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6C855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213010F0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>PI Signature:</w:t>
            </w:r>
          </w:p>
        </w:tc>
        <w:tc>
          <w:tcPr>
            <w:tcW w:w="5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069989" w14:textId="77777777" w:rsidR="00865DE4" w:rsidRPr="00865DE4" w:rsidRDefault="00865DE4" w:rsidP="007D57DE">
            <w:pPr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           </w:t>
            </w:r>
            <w:r w:rsidRPr="00865DE4">
              <w:rPr>
                <w:rFonts w:asciiTheme="minorHAnsi" w:hAnsiTheme="minorHAnsi" w:cs="Arial"/>
                <w:i/>
                <w:sz w:val="18"/>
                <w:szCs w:val="18"/>
              </w:rPr>
              <w:t>Date:</w:t>
            </w: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343CE826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12137584" w14:textId="77777777" w:rsidTr="00865DE4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43118476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728CFFAB" w14:textId="77777777" w:rsidTr="00865DE4">
        <w:trPr>
          <w:trHeight w:val="651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0F9009D8" w14:textId="77777777" w:rsidR="00865DE4" w:rsidRPr="00151D4A" w:rsidRDefault="00865DE4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51D4A">
              <w:rPr>
                <w:rFonts w:asciiTheme="minorHAnsi" w:hAnsiTheme="minorHAnsi" w:cs="Arial"/>
                <w:b/>
                <w:sz w:val="20"/>
                <w:szCs w:val="20"/>
              </w:rPr>
              <w:t xml:space="preserve">ALL Reports must be signed and dated by the Principal Investigator </w:t>
            </w:r>
            <w:r w:rsidRPr="00151D4A">
              <w:rPr>
                <w:rFonts w:asciiTheme="minorHAnsi" w:hAnsiTheme="minorHAnsi" w:cs="Arial"/>
                <w:i/>
                <w:sz w:val="20"/>
                <w:szCs w:val="20"/>
              </w:rPr>
              <w:t>(or suitably qualified clinician listed on the delegation log)</w:t>
            </w:r>
          </w:p>
          <w:p w14:paraId="23D6627C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51D4A">
              <w:rPr>
                <w:rFonts w:asciiTheme="minorHAnsi" w:hAnsiTheme="minorHAnsi" w:cs="Arial"/>
                <w:sz w:val="20"/>
                <w:szCs w:val="20"/>
              </w:rPr>
              <w:t>If signatory is unavailable, the unsigned form must still be sent within 24 h reporting period</w:t>
            </w:r>
          </w:p>
        </w:tc>
      </w:tr>
      <w:tr w:rsidR="00865DE4" w:rsidRPr="00865DE4" w14:paraId="7AA83DA0" w14:textId="77777777" w:rsidTr="00865DE4">
        <w:trPr>
          <w:trHeight w:val="479"/>
        </w:trPr>
        <w:tc>
          <w:tcPr>
            <w:tcW w:w="10773" w:type="dxa"/>
            <w:gridSpan w:val="13"/>
            <w:tcBorders>
              <w:top w:val="single" w:sz="12" w:space="0" w:color="auto"/>
              <w:bottom w:val="nil"/>
            </w:tcBorders>
            <w:shd w:val="clear" w:color="auto" w:fill="00325F" w:themeFill="accent2"/>
            <w:vAlign w:val="center"/>
          </w:tcPr>
          <w:p w14:paraId="26392E0C" w14:textId="77777777" w:rsidR="00865DE4" w:rsidRPr="00472187" w:rsidRDefault="00865DE4" w:rsidP="007D57DE">
            <w:pPr>
              <w:ind w:right="-613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472187">
              <w:rPr>
                <w:rFonts w:asciiTheme="minorHAnsi" w:hAnsiTheme="minorHAnsi" w:cs="Arial"/>
                <w:b/>
                <w:color w:val="FFFFFF" w:themeColor="background1"/>
              </w:rPr>
              <w:t>12. INFORMATION SOURCE FOR FOLLOW-UP no. 1</w:t>
            </w:r>
          </w:p>
        </w:tc>
      </w:tr>
      <w:tr w:rsidR="00865DE4" w:rsidRPr="00865DE4" w14:paraId="78EAD4AC" w14:textId="77777777" w:rsidTr="00EB2615">
        <w:tc>
          <w:tcPr>
            <w:tcW w:w="10773" w:type="dxa"/>
            <w:gridSpan w:val="13"/>
            <w:tcBorders>
              <w:top w:val="nil"/>
            </w:tcBorders>
            <w:shd w:val="clear" w:color="auto" w:fill="D6EAE7" w:themeFill="accent4" w:themeFillTint="33"/>
          </w:tcPr>
          <w:p w14:paraId="235116F7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  <w:color w:val="FF0000"/>
                <w:sz w:val="12"/>
                <w:szCs w:val="12"/>
              </w:rPr>
            </w:pPr>
          </w:p>
        </w:tc>
      </w:tr>
      <w:tr w:rsidR="00865DE4" w:rsidRPr="00865DE4" w14:paraId="3C68BCBA" w14:textId="77777777" w:rsidTr="00EB2615">
        <w:trPr>
          <w:trHeight w:val="465"/>
        </w:trPr>
        <w:tc>
          <w:tcPr>
            <w:tcW w:w="3301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63EDCD9B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Name / job title of person completing report:</w:t>
            </w:r>
          </w:p>
        </w:tc>
        <w:tc>
          <w:tcPr>
            <w:tcW w:w="71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F5AEB7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sz w:val="32"/>
                <w:szCs w:val="18"/>
              </w:rPr>
              <w:t>/</w:t>
            </w: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  <w:vAlign w:val="center"/>
          </w:tcPr>
          <w:p w14:paraId="503C828A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09CFBA09" w14:textId="77777777" w:rsidTr="00EB2615">
        <w:trPr>
          <w:trHeight w:val="60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191D082F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24D64D73" w14:textId="77777777" w:rsidTr="00EB2615">
        <w:trPr>
          <w:trHeight w:val="444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01209F46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Email:</w:t>
            </w:r>
          </w:p>
        </w:tc>
        <w:tc>
          <w:tcPr>
            <w:tcW w:w="53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8AF627" w14:textId="77777777" w:rsidR="00865DE4" w:rsidRPr="00865DE4" w:rsidRDefault="00865DE4" w:rsidP="007D57DE">
            <w:pPr>
              <w:ind w:right="72" w:firstLine="18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7D121912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Telephone: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58CA37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7B52716D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7CAE55BB" w14:textId="77777777" w:rsidTr="00EB2615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4C65E927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25D53C30" w14:textId="77777777" w:rsidTr="00EB2615">
        <w:trPr>
          <w:trHeight w:val="574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471BDB99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PI Name</w:t>
            </w:r>
          </w:p>
        </w:tc>
        <w:tc>
          <w:tcPr>
            <w:tcW w:w="2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C44F62" w14:textId="77777777" w:rsidR="00865DE4" w:rsidRPr="00865DE4" w:rsidRDefault="00865DE4" w:rsidP="007D57DE">
            <w:pPr>
              <w:ind w:right="61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10260B11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PI Signature:</w:t>
            </w:r>
          </w:p>
        </w:tc>
        <w:tc>
          <w:tcPr>
            <w:tcW w:w="5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E8341F3" w14:textId="77777777" w:rsidR="00865DE4" w:rsidRPr="00865DE4" w:rsidRDefault="00865DE4" w:rsidP="007D57DE">
            <w:pPr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i/>
                <w:sz w:val="18"/>
                <w:szCs w:val="18"/>
              </w:rPr>
              <w:t xml:space="preserve">                           Date:</w:t>
            </w: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2C85D8A7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4BB4AA46" w14:textId="77777777" w:rsidTr="00EB2615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0072B5CA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55F35F15" w14:textId="77777777" w:rsidTr="00EB2615">
        <w:trPr>
          <w:trHeight w:val="572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6CF5197E" w14:textId="77777777" w:rsidR="00865DE4" w:rsidRPr="00EB2615" w:rsidRDefault="00865DE4" w:rsidP="007D57D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 xml:space="preserve">ALL Reports must be signed and dated by the Principal Investigator </w:t>
            </w:r>
            <w:r w:rsidRPr="00EB2615">
              <w:rPr>
                <w:rFonts w:asciiTheme="minorHAnsi" w:hAnsiTheme="minorHAnsi" w:cs="Arial"/>
                <w:i/>
                <w:sz w:val="20"/>
                <w:szCs w:val="20"/>
              </w:rPr>
              <w:t>(or suitably qualified clinician listed on the delegation log)</w:t>
            </w:r>
          </w:p>
          <w:p w14:paraId="11DFE8D1" w14:textId="77777777" w:rsidR="00865DE4" w:rsidRPr="00EB2615" w:rsidRDefault="00865DE4" w:rsidP="007D57DE">
            <w:pPr>
              <w:jc w:val="center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EB2615">
              <w:rPr>
                <w:rFonts w:asciiTheme="minorHAnsi" w:hAnsiTheme="minorHAnsi" w:cs="Arial"/>
                <w:sz w:val="20"/>
                <w:szCs w:val="20"/>
              </w:rPr>
              <w:t>If signatory is unavailable, the unsigned form must still be sent within 24 h reporting period</w:t>
            </w:r>
          </w:p>
        </w:tc>
      </w:tr>
      <w:tr w:rsidR="00865DE4" w:rsidRPr="00865DE4" w14:paraId="5DC3FBF1" w14:textId="77777777" w:rsidTr="00865DE4">
        <w:trPr>
          <w:trHeight w:val="479"/>
        </w:trPr>
        <w:tc>
          <w:tcPr>
            <w:tcW w:w="10773" w:type="dxa"/>
            <w:gridSpan w:val="13"/>
            <w:tcBorders>
              <w:top w:val="single" w:sz="12" w:space="0" w:color="auto"/>
              <w:bottom w:val="nil"/>
            </w:tcBorders>
            <w:shd w:val="clear" w:color="auto" w:fill="00325F" w:themeFill="accent2"/>
            <w:vAlign w:val="center"/>
          </w:tcPr>
          <w:p w14:paraId="74939B91" w14:textId="77777777" w:rsidR="00865DE4" w:rsidRPr="00865DE4" w:rsidRDefault="00865DE4" w:rsidP="007D57DE">
            <w:pPr>
              <w:ind w:right="-613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472187">
              <w:rPr>
                <w:rFonts w:asciiTheme="minorHAnsi" w:hAnsiTheme="minorHAnsi" w:cs="Arial"/>
                <w:b/>
                <w:color w:val="FFFFFF" w:themeColor="background1"/>
              </w:rPr>
              <w:t>13. INFORMATION SOURCE FOR FOLLOW-UP no. 2</w:t>
            </w:r>
            <w:r w:rsidRPr="00865DE4">
              <w:rPr>
                <w:rFonts w:asciiTheme="minorHAnsi" w:hAnsiTheme="minorHAnsi" w:cs="Arial"/>
                <w:b/>
                <w:color w:val="FFFFFF" w:themeColor="background1"/>
              </w:rPr>
              <w:t xml:space="preserve"> </w:t>
            </w:r>
            <w:r w:rsidRPr="00865DE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(for any additional follow-ups please use form CR005-T06)</w:t>
            </w:r>
          </w:p>
        </w:tc>
      </w:tr>
      <w:tr w:rsidR="00865DE4" w:rsidRPr="00865DE4" w14:paraId="54C45BBE" w14:textId="77777777" w:rsidTr="00EB2615">
        <w:tc>
          <w:tcPr>
            <w:tcW w:w="10773" w:type="dxa"/>
            <w:gridSpan w:val="13"/>
            <w:tcBorders>
              <w:top w:val="nil"/>
            </w:tcBorders>
            <w:shd w:val="clear" w:color="auto" w:fill="D6EAE7" w:themeFill="accent4" w:themeFillTint="33"/>
          </w:tcPr>
          <w:p w14:paraId="42A5268A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  <w:color w:val="FF0000"/>
                <w:sz w:val="12"/>
                <w:szCs w:val="12"/>
              </w:rPr>
            </w:pPr>
          </w:p>
        </w:tc>
      </w:tr>
      <w:tr w:rsidR="00865DE4" w:rsidRPr="00865DE4" w14:paraId="65367565" w14:textId="77777777" w:rsidTr="00EB2615">
        <w:trPr>
          <w:trHeight w:val="481"/>
        </w:trPr>
        <w:tc>
          <w:tcPr>
            <w:tcW w:w="3301" w:type="dxa"/>
            <w:gridSpan w:val="2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0C00592D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Name / job title of person completing report:</w:t>
            </w:r>
          </w:p>
        </w:tc>
        <w:tc>
          <w:tcPr>
            <w:tcW w:w="71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69BBF6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sz w:val="32"/>
                <w:szCs w:val="18"/>
              </w:rPr>
              <w:t>/</w:t>
            </w:r>
          </w:p>
        </w:tc>
        <w:tc>
          <w:tcPr>
            <w:tcW w:w="333" w:type="dxa"/>
            <w:tcBorders>
              <w:left w:val="single" w:sz="8" w:space="0" w:color="auto"/>
            </w:tcBorders>
            <w:shd w:val="clear" w:color="auto" w:fill="D6EAE7" w:themeFill="accent4" w:themeFillTint="33"/>
            <w:vAlign w:val="center"/>
          </w:tcPr>
          <w:p w14:paraId="675C9113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14748975" w14:textId="77777777" w:rsidTr="00EB2615">
        <w:trPr>
          <w:trHeight w:val="60"/>
        </w:trPr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75428851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52BF3C4D" w14:textId="77777777" w:rsidTr="00EB2615">
        <w:trPr>
          <w:trHeight w:val="471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55CA150F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Email:</w:t>
            </w:r>
          </w:p>
        </w:tc>
        <w:tc>
          <w:tcPr>
            <w:tcW w:w="53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96CC32" w14:textId="77777777" w:rsidR="00865DE4" w:rsidRPr="00865DE4" w:rsidRDefault="00865DE4" w:rsidP="007D57DE">
            <w:pPr>
              <w:ind w:firstLine="18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68247BA5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Telephone: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A84ED8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05E58F83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7EB8BE62" w14:textId="77777777" w:rsidTr="00EB2615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0D793A28" w14:textId="77777777" w:rsidR="00865DE4" w:rsidRPr="00865DE4" w:rsidRDefault="00865DE4" w:rsidP="007D57DE">
            <w:pPr>
              <w:ind w:right="-108" w:hanging="94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0FB6583B" w14:textId="77777777" w:rsidTr="00EB2615">
        <w:trPr>
          <w:trHeight w:val="574"/>
        </w:trPr>
        <w:tc>
          <w:tcPr>
            <w:tcW w:w="1071" w:type="dxa"/>
            <w:tcBorders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106CBC1A" w14:textId="77777777" w:rsidR="00865DE4" w:rsidRPr="00865DE4" w:rsidRDefault="00865DE4" w:rsidP="007D57DE">
            <w:pPr>
              <w:jc w:val="right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PI Name</w:t>
            </w:r>
          </w:p>
        </w:tc>
        <w:tc>
          <w:tcPr>
            <w:tcW w:w="2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78E6B8" w14:textId="77777777" w:rsidR="00865DE4" w:rsidRPr="00865DE4" w:rsidRDefault="00865DE4" w:rsidP="007D57DE">
            <w:pPr>
              <w:ind w:right="61" w:hanging="10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6EAE7" w:themeFill="accent4" w:themeFillTint="33"/>
            <w:vAlign w:val="center"/>
          </w:tcPr>
          <w:p w14:paraId="5738004D" w14:textId="77777777" w:rsidR="00865DE4" w:rsidRPr="00865DE4" w:rsidRDefault="00865DE4" w:rsidP="007D57DE">
            <w:pPr>
              <w:ind w:right="19" w:hanging="108"/>
              <w:jc w:val="right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EB2615">
              <w:rPr>
                <w:rFonts w:asciiTheme="minorHAnsi" w:hAnsiTheme="minorHAnsi" w:cs="Arial"/>
                <w:b/>
                <w:sz w:val="20"/>
                <w:szCs w:val="20"/>
              </w:rPr>
              <w:t>PI Signature:</w:t>
            </w:r>
          </w:p>
        </w:tc>
        <w:tc>
          <w:tcPr>
            <w:tcW w:w="52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A70738D" w14:textId="77777777" w:rsidR="00865DE4" w:rsidRPr="00865DE4" w:rsidRDefault="00865DE4" w:rsidP="007D57DE">
            <w:pPr>
              <w:jc w:val="center"/>
              <w:rPr>
                <w:rFonts w:asciiTheme="minorHAnsi" w:hAnsiTheme="minorHAnsi" w:cs="Arial"/>
                <w:i/>
              </w:rPr>
            </w:pPr>
            <w:r w:rsidRPr="00865DE4">
              <w:rPr>
                <w:rFonts w:asciiTheme="minorHAnsi" w:hAnsiTheme="minorHAnsi" w:cs="Arial"/>
                <w:i/>
                <w:sz w:val="18"/>
                <w:szCs w:val="18"/>
              </w:rPr>
              <w:t xml:space="preserve">                           Date:</w:t>
            </w:r>
          </w:p>
        </w:tc>
        <w:tc>
          <w:tcPr>
            <w:tcW w:w="362" w:type="dxa"/>
            <w:gridSpan w:val="2"/>
            <w:tcBorders>
              <w:left w:val="single" w:sz="8" w:space="0" w:color="auto"/>
            </w:tcBorders>
            <w:shd w:val="clear" w:color="auto" w:fill="D6EAE7" w:themeFill="accent4" w:themeFillTint="33"/>
          </w:tcPr>
          <w:p w14:paraId="670D9913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865DE4" w:rsidRPr="00865DE4" w14:paraId="402F2700" w14:textId="77777777" w:rsidTr="00EB2615">
        <w:tc>
          <w:tcPr>
            <w:tcW w:w="10773" w:type="dxa"/>
            <w:gridSpan w:val="13"/>
            <w:shd w:val="clear" w:color="auto" w:fill="D6EAE7" w:themeFill="accent4" w:themeFillTint="33"/>
            <w:vAlign w:val="center"/>
          </w:tcPr>
          <w:p w14:paraId="6163793E" w14:textId="77777777" w:rsidR="00865DE4" w:rsidRPr="00865DE4" w:rsidRDefault="00865DE4" w:rsidP="007D57DE">
            <w:pPr>
              <w:ind w:right="-108" w:hanging="103"/>
              <w:jc w:val="center"/>
              <w:rPr>
                <w:rFonts w:asciiTheme="minorHAnsi" w:hAnsiTheme="minorHAnsi" w:cs="Arial"/>
                <w:b/>
                <w:sz w:val="8"/>
                <w:szCs w:val="8"/>
              </w:rPr>
            </w:pPr>
          </w:p>
        </w:tc>
      </w:tr>
      <w:tr w:rsidR="00865DE4" w:rsidRPr="00865DE4" w14:paraId="7ED16764" w14:textId="77777777" w:rsidTr="00EB2615">
        <w:trPr>
          <w:trHeight w:val="635"/>
        </w:trPr>
        <w:tc>
          <w:tcPr>
            <w:tcW w:w="10773" w:type="dxa"/>
            <w:gridSpan w:val="13"/>
            <w:tcBorders>
              <w:bottom w:val="nil"/>
            </w:tcBorders>
            <w:shd w:val="clear" w:color="auto" w:fill="D6EAE7" w:themeFill="accent4" w:themeFillTint="33"/>
            <w:vAlign w:val="center"/>
          </w:tcPr>
          <w:p w14:paraId="6BF7FEEB" w14:textId="77777777" w:rsidR="00865DE4" w:rsidRPr="00865DE4" w:rsidRDefault="00865DE4" w:rsidP="007D57D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65DE4">
              <w:rPr>
                <w:rFonts w:asciiTheme="minorHAnsi" w:hAnsiTheme="minorHAnsi" w:cs="Arial"/>
                <w:b/>
                <w:sz w:val="18"/>
                <w:szCs w:val="18"/>
              </w:rPr>
              <w:t xml:space="preserve">ALL Reports must be signed and dated by the Principal Investigator </w:t>
            </w:r>
            <w:r w:rsidRPr="00865DE4">
              <w:rPr>
                <w:rFonts w:asciiTheme="minorHAnsi" w:hAnsiTheme="minorHAnsi" w:cs="Arial"/>
                <w:i/>
                <w:sz w:val="18"/>
                <w:szCs w:val="18"/>
              </w:rPr>
              <w:t>(or suitably qualified clinician listed on the delegation log)</w:t>
            </w:r>
          </w:p>
          <w:p w14:paraId="23FB67FF" w14:textId="77777777" w:rsidR="00865DE4" w:rsidRPr="00865DE4" w:rsidRDefault="00865DE4" w:rsidP="007D57DE">
            <w:pPr>
              <w:ind w:right="-613"/>
              <w:jc w:val="center"/>
              <w:rPr>
                <w:rFonts w:asciiTheme="minorHAnsi" w:hAnsiTheme="minorHAnsi" w:cs="Arial"/>
                <w:i/>
              </w:rPr>
            </w:pPr>
            <w:r w:rsidRPr="00865DE4">
              <w:rPr>
                <w:rFonts w:asciiTheme="minorHAnsi" w:hAnsiTheme="minorHAnsi" w:cs="Arial"/>
                <w:sz w:val="18"/>
                <w:szCs w:val="18"/>
              </w:rPr>
              <w:t>If signatory is unavailable, the unsigned form must still be sent within 24 h reporting period</w:t>
            </w:r>
          </w:p>
        </w:tc>
      </w:tr>
      <w:tr w:rsidR="00865DE4" w:rsidRPr="00865DE4" w14:paraId="3E6F726F" w14:textId="77777777" w:rsidTr="00EB2615">
        <w:trPr>
          <w:trHeight w:val="903"/>
        </w:trPr>
        <w:tc>
          <w:tcPr>
            <w:tcW w:w="10773" w:type="dxa"/>
            <w:gridSpan w:val="13"/>
            <w:tcBorders>
              <w:top w:val="nil"/>
              <w:bottom w:val="single" w:sz="12" w:space="0" w:color="auto"/>
            </w:tcBorders>
            <w:shd w:val="clear" w:color="auto" w:fill="00325F" w:themeFill="accent2"/>
            <w:vAlign w:val="center"/>
          </w:tcPr>
          <w:p w14:paraId="42786BA7" w14:textId="77777777" w:rsidR="00865DE4" w:rsidRPr="007F6D4D" w:rsidRDefault="00865DE4" w:rsidP="007D57DE">
            <w:pPr>
              <w:jc w:val="center"/>
              <w:rPr>
                <w:rFonts w:asciiTheme="minorHAnsi" w:hAnsiTheme="minorHAnsi" w:cs="Arial"/>
                <w:b/>
                <w:sz w:val="6"/>
                <w:szCs w:val="6"/>
              </w:rPr>
            </w:pPr>
          </w:p>
          <w:p w14:paraId="20C6B71E" w14:textId="77777777" w:rsidR="00865DE4" w:rsidRPr="00472187" w:rsidRDefault="00865DE4" w:rsidP="007D57D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472187">
              <w:rPr>
                <w:rFonts w:asciiTheme="minorHAnsi" w:hAnsiTheme="minorHAnsi" w:cs="Arial"/>
                <w:b/>
                <w:color w:val="FFFFFF" w:themeColor="background1"/>
              </w:rPr>
              <w:t>Original wet signature forms must be filed in the Investigator Site File (ISF).</w:t>
            </w:r>
          </w:p>
          <w:p w14:paraId="026BBE63" w14:textId="77777777" w:rsidR="00865DE4" w:rsidRPr="00472187" w:rsidRDefault="00865DE4" w:rsidP="007D57DE">
            <w:pPr>
              <w:jc w:val="center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472187">
              <w:rPr>
                <w:rFonts w:asciiTheme="minorHAnsi" w:hAnsiTheme="minorHAnsi" w:cs="Arial"/>
                <w:b/>
                <w:color w:val="FFFFFF" w:themeColor="background1"/>
              </w:rPr>
              <w:t>ACCORD will retain a copy on file.</w:t>
            </w:r>
          </w:p>
          <w:p w14:paraId="7A739030" w14:textId="77777777" w:rsidR="00865DE4" w:rsidRPr="00EB2615" w:rsidRDefault="00865DE4" w:rsidP="007D57DE">
            <w:pPr>
              <w:ind w:right="-613"/>
              <w:jc w:val="center"/>
              <w:rPr>
                <w:rFonts w:asciiTheme="minorHAnsi" w:hAnsiTheme="minorHAnsi" w:cs="Arial"/>
                <w:b/>
                <w:sz w:val="4"/>
                <w:szCs w:val="4"/>
              </w:rPr>
            </w:pPr>
          </w:p>
        </w:tc>
      </w:tr>
    </w:tbl>
    <w:p w14:paraId="46542CDC" w14:textId="77777777" w:rsidR="00174340" w:rsidRPr="00280C57" w:rsidRDefault="00174340" w:rsidP="00280C57"/>
    <w:sectPr w:rsidR="00174340" w:rsidRPr="00280C57" w:rsidSect="00A002E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304" w:bottom="1440" w:left="1701" w:header="510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6556F" w14:textId="77777777" w:rsidR="00D16BFE" w:rsidRDefault="00D16BFE">
      <w:r>
        <w:separator/>
      </w:r>
    </w:p>
  </w:endnote>
  <w:endnote w:type="continuationSeparator" w:id="0">
    <w:p w14:paraId="121D1DEA" w14:textId="77777777" w:rsidR="00D16BFE" w:rsidRDefault="00D1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lt Neon">
    <w:altName w:val="Calibri"/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7CB3246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89AF68" w14:textId="77777777" w:rsidR="00E938E1" w:rsidRDefault="00E938E1" w:rsidP="009C72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0A4E3C56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766D60D7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D2921BF" w14:textId="00DADFAE" w:rsidR="008B0E17" w:rsidRDefault="000C369F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EE6029F" wp14:editId="48FF6966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546932" w14:textId="4E64D395" w:rsidR="006E6AE2" w:rsidRPr="00CB5AFF" w:rsidRDefault="006E6AE2" w:rsidP="006E6AE2">
                          <w:pPr>
                            <w:pStyle w:val="Footer"/>
                            <w:rPr>
                              <w:lang w:val="fr-FR"/>
                            </w:rPr>
                          </w:pPr>
                          <w:r w:rsidRPr="00CB5AFF">
                            <w:rPr>
                              <w:lang w:val="fr-FR"/>
                            </w:rPr>
                            <w:t>Document</w:t>
                          </w:r>
                          <w:r w:rsidR="000C369F" w:rsidRPr="00CB5AFF">
                            <w:rPr>
                              <w:lang w:val="fr-FR"/>
                            </w:rPr>
                            <w:t xml:space="preserve"> </w:t>
                          </w:r>
                          <w:proofErr w:type="gramStart"/>
                          <w:r w:rsidR="000C369F" w:rsidRPr="00CB5AFF">
                            <w:rPr>
                              <w:lang w:val="fr-FR"/>
                            </w:rPr>
                            <w:t>No:</w:t>
                          </w:r>
                          <w:proofErr w:type="gramEnd"/>
                          <w:r w:rsidR="000C369F" w:rsidRPr="00CB5AFF">
                            <w:rPr>
                              <w:lang w:val="fr-FR"/>
                            </w:rPr>
                            <w:t xml:space="preserve"> </w:t>
                          </w:r>
                          <w:r w:rsidR="00CB5AFF" w:rsidRPr="00CB5AFF">
                            <w:rPr>
                              <w:lang w:val="fr-FR"/>
                            </w:rPr>
                            <w:t>CR005-T01</w:t>
                          </w:r>
                          <w:r w:rsidR="00CB5AFF">
                            <w:rPr>
                              <w:lang w:val="fr-FR"/>
                            </w:rPr>
                            <w:t xml:space="preserve"> v8.0</w:t>
                          </w:r>
                          <w:r w:rsidR="000C369F" w:rsidRPr="00CB5AFF">
                            <w:rPr>
                              <w:lang w:val="fr-FR"/>
                            </w:rPr>
                            <w:br/>
                            <w:t xml:space="preserve">Effective Date: </w:t>
                          </w:r>
                          <w:r w:rsidR="00715A56">
                            <w:rPr>
                              <w:lang w:val="fr-FR"/>
                            </w:rPr>
                            <w:t>17 JUL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E6029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" filled="f" stroked="f" strokeweight=".5pt">
              <v:textbox>
                <w:txbxContent>
                  <w:p w14:paraId="28546932" w14:textId="4E64D395" w:rsidR="006E6AE2" w:rsidRPr="00CB5AFF" w:rsidRDefault="006E6AE2" w:rsidP="006E6AE2">
                    <w:pPr>
                      <w:pStyle w:val="Footer"/>
                      <w:rPr>
                        <w:lang w:val="fr-FR"/>
                      </w:rPr>
                    </w:pPr>
                    <w:r w:rsidRPr="00CB5AFF">
                      <w:rPr>
                        <w:lang w:val="fr-FR"/>
                      </w:rPr>
                      <w:t>Document</w:t>
                    </w:r>
                    <w:r w:rsidR="000C369F" w:rsidRPr="00CB5AFF">
                      <w:rPr>
                        <w:lang w:val="fr-FR"/>
                      </w:rPr>
                      <w:t xml:space="preserve"> </w:t>
                    </w:r>
                    <w:proofErr w:type="gramStart"/>
                    <w:r w:rsidR="000C369F" w:rsidRPr="00CB5AFF">
                      <w:rPr>
                        <w:lang w:val="fr-FR"/>
                      </w:rPr>
                      <w:t>No:</w:t>
                    </w:r>
                    <w:proofErr w:type="gramEnd"/>
                    <w:r w:rsidR="000C369F" w:rsidRPr="00CB5AFF">
                      <w:rPr>
                        <w:lang w:val="fr-FR"/>
                      </w:rPr>
                      <w:t xml:space="preserve"> </w:t>
                    </w:r>
                    <w:r w:rsidR="00CB5AFF" w:rsidRPr="00CB5AFF">
                      <w:rPr>
                        <w:lang w:val="fr-FR"/>
                      </w:rPr>
                      <w:t>CR005-T01</w:t>
                    </w:r>
                    <w:r w:rsidR="00CB5AFF">
                      <w:rPr>
                        <w:lang w:val="fr-FR"/>
                      </w:rPr>
                      <w:t xml:space="preserve"> v8.0</w:t>
                    </w:r>
                    <w:r w:rsidR="000C369F" w:rsidRPr="00CB5AFF">
                      <w:rPr>
                        <w:lang w:val="fr-FR"/>
                      </w:rPr>
                      <w:br/>
                      <w:t xml:space="preserve">Effective Date: </w:t>
                    </w:r>
                    <w:r w:rsidR="00715A56">
                      <w:rPr>
                        <w:lang w:val="fr-FR"/>
                      </w:rPr>
                      <w:t>17 JUL 2025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7B4D84" wp14:editId="5A59842A">
              <wp:simplePos x="0" y="0"/>
              <wp:positionH relativeFrom="column">
                <wp:posOffset>-20320</wp:posOffset>
              </wp:positionH>
              <wp:positionV relativeFrom="paragraph">
                <wp:posOffset>-193224</wp:posOffset>
              </wp:positionV>
              <wp:extent cx="3611880" cy="458470"/>
              <wp:effectExtent l="0" t="0" r="0" b="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108648" w14:textId="3F259BA4" w:rsidR="006E6AE2" w:rsidRPr="009A0BBA" w:rsidRDefault="006E6AE2" w:rsidP="00280C57">
                          <w:pPr>
                            <w:pStyle w:val="Footer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7B4D8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.6pt;margin-top:-15.2pt;width:284.4pt;height:36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snGgIAADMEAAAOAAAAZHJzL2Uyb0RvYy54bWysU01vGyEQvVfqf0Dc6/U6tuOsvI7cRK4q&#10;RUkkp8oZs+BFYhkK2Lvur+/A+ktpT1UvMDDDfLz3mN93jSZ74bwCU9J8MKREGA6VMtuS/nhbfZlR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" filled="f" stroked="f" strokeweight=".5pt">
              <v:textbox>
                <w:txbxContent>
                  <w:p w14:paraId="46108648" w14:textId="3F259BA4" w:rsidR="006E6AE2" w:rsidRPr="009A0BBA" w:rsidRDefault="006E6AE2" w:rsidP="00280C57">
                    <w:pPr>
                      <w:pStyle w:val="Footer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3730167A" wp14:editId="4ADB0A48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group id="Group 10" style="position:absolute;margin-left:-95pt;margin-top:-19.55pt;width:621.6pt;height:79.15pt;z-index:251667456;mso-width-relative:margin;mso-height-relative:margin" coordsize="78944,10052" o:spid="_x0000_s1026" w14:anchorId="4B993E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">
              <v:rect id="Rectangle 4" style="position:absolute;left:47960;width:30984;height:710;visibility:visible;mso-wrap-style:square;v-text-anchor:middle" o:spid="_x0000_s1027" fillcolor="#457e81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/>
              <v:rect id="Rectangle 4" style="position:absolute;left:726;width:47556;height:717;visibility:visible;mso-wrap-style:square;v-text-anchor:middle" o:spid="_x0000_s1028" fillcolor="#0096dc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/>
              <v:rect id="Rectangle 4" style="position:absolute;top:605;width:76822;height:9447;visibility:visible;mso-wrap-style:square;v-text-anchor:middle" o:spid="_x0000_s1029" fillcolor="#041e42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/>
              <v:line id="Straight Connector 11" style="position:absolute;visibility:visible;mso-wrap-style:square" o:spid="_x0000_s1030" strokecolor="white [3212]" strokeweight=".5pt" o:connectortype="straight" from="48263,1574" to="48263,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263C54" wp14:editId="65E549FD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753A3A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shape id="_x0000_s1028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" w14:anchorId="50263C54">
              <v:textbox>
                <w:txbxContent>
                  <w:p w:rsidRPr="009B13A3" w:rsidR="006E6AE2" w:rsidP="006E6AE2" w:rsidRDefault="006E6AE2" w14:paraId="24753A3A" w14:textId="77777777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692492823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04229CC" w14:textId="77777777" w:rsidR="00373124" w:rsidRPr="006E6AE2" w:rsidRDefault="00373124" w:rsidP="00373124">
        <w:pPr>
          <w:framePr w:w="640" w:wrap="none" w:vAnchor="text" w:hAnchor="page" w:x="10531" w:y="-339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2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16A12029" w14:textId="4A8B1900" w:rsidR="00A002EF" w:rsidRDefault="00AB24C6" w:rsidP="00A002EF">
    <w:pPr>
      <w:pStyle w:val="Footer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35775F94" wp14:editId="6770DD20">
              <wp:simplePos x="0" y="0"/>
              <wp:positionH relativeFrom="page">
                <wp:posOffset>0</wp:posOffset>
              </wp:positionH>
              <wp:positionV relativeFrom="paragraph">
                <wp:posOffset>-69850</wp:posOffset>
              </wp:positionV>
              <wp:extent cx="7894320" cy="1005205"/>
              <wp:effectExtent l="0" t="0" r="0" b="4445"/>
              <wp:wrapNone/>
              <wp:docPr id="35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6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Rectangle 4"/>
                      <wps:cNvSpPr/>
                      <wps:spPr>
                        <a:xfrm>
                          <a:off x="12700" y="0"/>
                          <a:ext cx="4815556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A33B89" id="Group 10" o:spid="_x0000_s1026" style="position:absolute;margin-left:0;margin-top:-5.5pt;width:621.6pt;height:79.15pt;z-index:251677696;mso-position-horizontal-relative:page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" fillcolor="#457e81" stroked="f" strokeweight="1pt"/>
              <v:rect id="Rectangle 4" o:spid="_x0000_s1028" style="position:absolute;left:127;width:48155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" strokecolor="white [3212]" strokeweight=".5pt">
                <v:stroke joinstyle="miter"/>
              </v:line>
              <w10:wrap anchorx="page"/>
            </v:group>
          </w:pict>
        </mc:Fallback>
      </mc:AlternateContent>
    </w:r>
    <w:r w:rsidR="00373124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E5B790C" wp14:editId="49E7193C">
              <wp:simplePos x="0" y="0"/>
              <wp:positionH relativeFrom="column">
                <wp:posOffset>3964940</wp:posOffset>
              </wp:positionH>
              <wp:positionV relativeFrom="paragraph">
                <wp:posOffset>9525</wp:posOffset>
              </wp:positionV>
              <wp:extent cx="1893570" cy="458470"/>
              <wp:effectExtent l="0" t="0" r="0" b="0"/>
              <wp:wrapNone/>
              <wp:docPr id="33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8EEFC6" w14:textId="0BEBE5FA" w:rsidR="00A002EF" w:rsidRPr="00CB5AFF" w:rsidRDefault="00A002EF" w:rsidP="00A002EF">
                          <w:pPr>
                            <w:pStyle w:val="Footer"/>
                            <w:rPr>
                              <w:lang w:val="fr-FR"/>
                            </w:rPr>
                          </w:pPr>
                          <w:r w:rsidRPr="00CB5AFF">
                            <w:rPr>
                              <w:lang w:val="fr-FR"/>
                            </w:rPr>
                            <w:t xml:space="preserve">Document </w:t>
                          </w:r>
                          <w:proofErr w:type="gramStart"/>
                          <w:r w:rsidRPr="00CB5AFF">
                            <w:rPr>
                              <w:lang w:val="fr-FR"/>
                            </w:rPr>
                            <w:t>No:</w:t>
                          </w:r>
                          <w:proofErr w:type="gramEnd"/>
                          <w:r w:rsidRPr="00CB5AFF">
                            <w:rPr>
                              <w:lang w:val="fr-FR"/>
                            </w:rPr>
                            <w:t xml:space="preserve"> CR005-T01</w:t>
                          </w:r>
                          <w:r>
                            <w:rPr>
                              <w:lang w:val="fr-FR"/>
                            </w:rPr>
                            <w:t xml:space="preserve"> v8.0</w:t>
                          </w:r>
                          <w:r w:rsidRPr="00CB5AFF">
                            <w:rPr>
                              <w:lang w:val="fr-FR"/>
                            </w:rPr>
                            <w:br/>
                            <w:t xml:space="preserve">Effective Date: </w:t>
                          </w:r>
                          <w:r w:rsidR="00715A56">
                            <w:rPr>
                              <w:lang w:val="fr-FR"/>
                            </w:rPr>
                            <w:t>17 JUL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5B790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2.2pt;margin-top:.75pt;width:149.1pt;height:36.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" filled="f" stroked="f" strokeweight=".5pt">
              <v:textbox>
                <w:txbxContent>
                  <w:p w14:paraId="5C8EEFC6" w14:textId="0BEBE5FA" w:rsidR="00A002EF" w:rsidRPr="00CB5AFF" w:rsidRDefault="00A002EF" w:rsidP="00A002EF">
                    <w:pPr>
                      <w:pStyle w:val="Footer"/>
                      <w:rPr>
                        <w:lang w:val="fr-FR"/>
                      </w:rPr>
                    </w:pPr>
                    <w:r w:rsidRPr="00CB5AFF">
                      <w:rPr>
                        <w:lang w:val="fr-FR"/>
                      </w:rPr>
                      <w:t xml:space="preserve">Document </w:t>
                    </w:r>
                    <w:proofErr w:type="gramStart"/>
                    <w:r w:rsidRPr="00CB5AFF">
                      <w:rPr>
                        <w:lang w:val="fr-FR"/>
                      </w:rPr>
                      <w:t>No:</w:t>
                    </w:r>
                    <w:proofErr w:type="gramEnd"/>
                    <w:r w:rsidRPr="00CB5AFF">
                      <w:rPr>
                        <w:lang w:val="fr-FR"/>
                      </w:rPr>
                      <w:t xml:space="preserve"> CR005-T01</w:t>
                    </w:r>
                    <w:r>
                      <w:rPr>
                        <w:lang w:val="fr-FR"/>
                      </w:rPr>
                      <w:t xml:space="preserve"> v8.0</w:t>
                    </w:r>
                    <w:r w:rsidRPr="00CB5AFF">
                      <w:rPr>
                        <w:lang w:val="fr-FR"/>
                      </w:rPr>
                      <w:br/>
                      <w:t xml:space="preserve">Effective Date: </w:t>
                    </w:r>
                    <w:r w:rsidR="00715A56">
                      <w:rPr>
                        <w:lang w:val="fr-FR"/>
                      </w:rPr>
                      <w:t>17 JUL 2025</w:t>
                    </w:r>
                  </w:p>
                </w:txbxContent>
              </v:textbox>
            </v:shape>
          </w:pict>
        </mc:Fallback>
      </mc:AlternateContent>
    </w:r>
    <w:r w:rsidR="00373124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DDEEB7A" wp14:editId="4E0A17CF">
              <wp:simplePos x="0" y="0"/>
              <wp:positionH relativeFrom="column">
                <wp:posOffset>-31750</wp:posOffset>
              </wp:positionH>
              <wp:positionV relativeFrom="paragraph">
                <wp:posOffset>16510</wp:posOffset>
              </wp:positionV>
              <wp:extent cx="3611880" cy="458470"/>
              <wp:effectExtent l="0" t="0" r="0" b="0"/>
              <wp:wrapNone/>
              <wp:docPr id="3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916D39" w14:textId="7B9E52C0" w:rsidR="00A002EF" w:rsidRPr="009A0BBA" w:rsidRDefault="00A002EF" w:rsidP="00A002EF">
                          <w:pPr>
                            <w:pStyle w:val="Footer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DDEEB7A" id="_x0000_s1030" type="#_x0000_t202" style="position:absolute;margin-left:-2.5pt;margin-top:1.3pt;width:284.4pt;height:36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gRGwIAADMEAAAOAAAAZHJzL2Uyb0RvYy54bWysU01vGyEQvVfqf0Dc6/U6tuOsvI7cRK4q&#10;RUkkp8oZs+BFYhkK2Lvur+/A+ktpT1UvMDDDfLz3mN93jSZ74bwCU9J8MKREGA6VMtuS/nhbfZlR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" filled="f" stroked="f" strokeweight=".5pt">
              <v:textbox>
                <w:txbxContent>
                  <w:p w14:paraId="72916D39" w14:textId="7B9E52C0" w:rsidR="00A002EF" w:rsidRPr="009A0BBA" w:rsidRDefault="00A002EF" w:rsidP="00A002EF">
                    <w:pPr>
                      <w:pStyle w:val="Footer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A002EF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A4BAEA" wp14:editId="3BA37282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40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8E9CC7" w14:textId="77777777" w:rsidR="00A002EF" w:rsidRPr="009B13A3" w:rsidRDefault="00A002EF" w:rsidP="00A002EF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shape id="_x0000_s1031" style="position:absolute;margin-left:666.8pt;margin-top:-1.35pt;width:156.55pt;height:36.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" w14:anchorId="25A4BAEA">
              <v:textbox>
                <w:txbxContent>
                  <w:p w:rsidRPr="009B13A3" w:rsidR="00A002EF" w:rsidP="00A002EF" w:rsidRDefault="00A002EF" w14:paraId="458E9CC7" w14:textId="77777777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79E75773" w14:textId="32EA87E1" w:rsidR="00A002EF" w:rsidRDefault="00A00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DFA7" w14:textId="77777777" w:rsidR="00D16BFE" w:rsidRDefault="00D16BFE">
      <w:r>
        <w:separator/>
      </w:r>
    </w:p>
  </w:footnote>
  <w:footnote w:type="continuationSeparator" w:id="0">
    <w:p w14:paraId="11D488D1" w14:textId="77777777" w:rsidR="00D16BFE" w:rsidRDefault="00D1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92D7" w14:textId="0DE183B0" w:rsidR="00EC1B27" w:rsidRDefault="009A0BBA" w:rsidP="003A260D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DEB5096" wp14:editId="177F40E5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4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1pt" w14:anchorId="5F92F0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E93FBA" wp14:editId="1A3E6E55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4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41e42" stroked="f" strokeweight="1pt" w14:anchorId="191D1B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1B695A" wp14:editId="7EA57D8E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4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96dc" stroked="f" strokeweight="1pt" w14:anchorId="66F2FB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"/>
          </w:pict>
        </mc:Fallback>
      </mc:AlternateContent>
    </w:r>
    <w:r>
      <w:rPr>
        <w:noProof/>
      </w:rPr>
      <w:drawing>
        <wp:inline distT="0" distB="0" distL="0" distR="0" wp14:anchorId="2DCEA4F3" wp14:editId="6B9ADB90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10800" w:type="dxa"/>
      <w:tblInd w:w="-114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1701"/>
      <w:gridCol w:w="1842"/>
      <w:gridCol w:w="1656"/>
      <w:gridCol w:w="1756"/>
      <w:gridCol w:w="1985"/>
      <w:gridCol w:w="300"/>
    </w:tblGrid>
    <w:tr w:rsidR="00D2262C" w14:paraId="65138DFA" w14:textId="77777777" w:rsidTr="00880C45">
      <w:trPr>
        <w:trHeight w:val="20"/>
      </w:trPr>
      <w:tc>
        <w:tcPr>
          <w:tcW w:w="1560" w:type="dxa"/>
          <w:shd w:val="clear" w:color="auto" w:fill="AED5D0" w:themeFill="accent4" w:themeFillTint="66"/>
        </w:tcPr>
        <w:p w14:paraId="38EB9259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701" w:type="dxa"/>
          <w:tcBorders>
            <w:bottom w:val="single" w:sz="12" w:space="0" w:color="auto"/>
          </w:tcBorders>
          <w:shd w:val="clear" w:color="auto" w:fill="AED5D0" w:themeFill="accent4" w:themeFillTint="66"/>
        </w:tcPr>
        <w:p w14:paraId="405A2112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842" w:type="dxa"/>
          <w:shd w:val="clear" w:color="auto" w:fill="AED5D0" w:themeFill="accent4" w:themeFillTint="66"/>
        </w:tcPr>
        <w:p w14:paraId="5CB386FB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656" w:type="dxa"/>
          <w:tcBorders>
            <w:bottom w:val="single" w:sz="12" w:space="0" w:color="auto"/>
          </w:tcBorders>
          <w:shd w:val="clear" w:color="auto" w:fill="AED5D0" w:themeFill="accent4" w:themeFillTint="66"/>
        </w:tcPr>
        <w:p w14:paraId="6E4E240C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756" w:type="dxa"/>
          <w:shd w:val="clear" w:color="auto" w:fill="AED5D0" w:themeFill="accent4" w:themeFillTint="66"/>
        </w:tcPr>
        <w:p w14:paraId="46C9CA88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1985" w:type="dxa"/>
          <w:tcBorders>
            <w:bottom w:val="single" w:sz="12" w:space="0" w:color="auto"/>
          </w:tcBorders>
          <w:shd w:val="clear" w:color="auto" w:fill="AED5D0" w:themeFill="accent4" w:themeFillTint="66"/>
        </w:tcPr>
        <w:p w14:paraId="466BAC15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  <w:tc>
        <w:tcPr>
          <w:tcW w:w="300" w:type="dxa"/>
          <w:shd w:val="clear" w:color="auto" w:fill="AED5D0" w:themeFill="accent4" w:themeFillTint="66"/>
        </w:tcPr>
        <w:p w14:paraId="2BB571F4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8"/>
              <w:szCs w:val="8"/>
            </w:rPr>
          </w:pPr>
        </w:p>
      </w:tc>
    </w:tr>
    <w:tr w:rsidR="00D2262C" w14:paraId="54AF2BDE" w14:textId="77777777" w:rsidTr="00880C45">
      <w:trPr>
        <w:trHeight w:val="472"/>
      </w:trPr>
      <w:tc>
        <w:tcPr>
          <w:tcW w:w="1560" w:type="dxa"/>
          <w:tcBorders>
            <w:right w:val="single" w:sz="12" w:space="0" w:color="auto"/>
          </w:tcBorders>
          <w:shd w:val="clear" w:color="auto" w:fill="AED5D0" w:themeFill="accent4" w:themeFillTint="66"/>
          <w:vAlign w:val="center"/>
        </w:tcPr>
        <w:p w14:paraId="74CF5C24" w14:textId="34822AA6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  <w:r w:rsidRPr="00D2262C">
            <w:rPr>
              <w:rFonts w:asciiTheme="minorHAnsi" w:hAnsiTheme="minorHAnsi" w:cstheme="minorHAnsi"/>
              <w:b/>
              <w:bCs/>
            </w:rPr>
            <w:t>Trial Name:</w:t>
          </w:r>
        </w:p>
      </w:tc>
      <w:tc>
        <w:tcPr>
          <w:tcW w:w="170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</w:tcPr>
        <w:p w14:paraId="520EBB2D" w14:textId="77777777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842" w:type="dxa"/>
          <w:tcBorders>
            <w:left w:val="single" w:sz="12" w:space="0" w:color="auto"/>
            <w:right w:val="single" w:sz="12" w:space="0" w:color="auto"/>
          </w:tcBorders>
          <w:shd w:val="clear" w:color="auto" w:fill="AED5D0" w:themeFill="accent4" w:themeFillTint="66"/>
          <w:vAlign w:val="center"/>
        </w:tcPr>
        <w:p w14:paraId="1A2F8EFB" w14:textId="02CCD918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  <w:r w:rsidRPr="00D2262C">
            <w:rPr>
              <w:rFonts w:asciiTheme="minorHAnsi" w:hAnsiTheme="minorHAnsi" w:cstheme="minorHAnsi"/>
              <w:b/>
              <w:bCs/>
            </w:rPr>
            <w:t>Participant ID:</w:t>
          </w:r>
        </w:p>
      </w:tc>
      <w:tc>
        <w:tcPr>
          <w:tcW w:w="16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</w:tcPr>
        <w:p w14:paraId="2D8D00A9" w14:textId="77777777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1756" w:type="dxa"/>
          <w:tcBorders>
            <w:left w:val="single" w:sz="12" w:space="0" w:color="auto"/>
            <w:right w:val="single" w:sz="12" w:space="0" w:color="auto"/>
          </w:tcBorders>
          <w:shd w:val="clear" w:color="auto" w:fill="AED5D0" w:themeFill="accent4" w:themeFillTint="66"/>
          <w:vAlign w:val="center"/>
        </w:tcPr>
        <w:p w14:paraId="155F2631" w14:textId="71F22BE0" w:rsidR="0062489B" w:rsidRPr="00D2262C" w:rsidRDefault="0062489B" w:rsidP="00D2262C">
          <w:pPr>
            <w:pStyle w:val="Header"/>
            <w:jc w:val="center"/>
            <w:rPr>
              <w:rFonts w:asciiTheme="minorHAnsi" w:hAnsiTheme="minorHAnsi" w:cstheme="minorHAnsi"/>
              <w:b/>
              <w:bCs/>
            </w:rPr>
          </w:pPr>
          <w:r w:rsidRPr="00D2262C">
            <w:rPr>
              <w:rFonts w:asciiTheme="minorHAnsi" w:hAnsiTheme="minorHAnsi" w:cstheme="minorHAnsi"/>
              <w:b/>
              <w:bCs/>
            </w:rPr>
            <w:t>Date of Report:</w:t>
          </w:r>
        </w:p>
      </w:tc>
      <w:tc>
        <w:tcPr>
          <w:tcW w:w="198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14:paraId="7E48F49F" w14:textId="77777777" w:rsidR="0062489B" w:rsidRPr="00D2262C" w:rsidRDefault="0062489B" w:rsidP="00862648">
          <w:pPr>
            <w:pStyle w:val="Header"/>
            <w:jc w:val="right"/>
            <w:rPr>
              <w:rFonts w:asciiTheme="minorHAnsi" w:hAnsiTheme="minorHAnsi" w:cstheme="minorHAnsi"/>
              <w:b/>
              <w:bCs/>
            </w:rPr>
          </w:pPr>
        </w:p>
      </w:tc>
      <w:tc>
        <w:tcPr>
          <w:tcW w:w="300" w:type="dxa"/>
          <w:tcBorders>
            <w:left w:val="single" w:sz="12" w:space="0" w:color="auto"/>
          </w:tcBorders>
          <w:shd w:val="clear" w:color="auto" w:fill="AED5D0" w:themeFill="accent4" w:themeFillTint="66"/>
        </w:tcPr>
        <w:p w14:paraId="4FDD7B43" w14:textId="77777777" w:rsidR="0062489B" w:rsidRPr="00D2262C" w:rsidRDefault="0062489B" w:rsidP="00862648">
          <w:pPr>
            <w:pStyle w:val="Header"/>
            <w:jc w:val="right"/>
            <w:rPr>
              <w:rFonts w:asciiTheme="minorHAnsi" w:hAnsiTheme="minorHAnsi" w:cstheme="minorHAnsi"/>
              <w:b/>
              <w:bCs/>
            </w:rPr>
          </w:pPr>
        </w:p>
      </w:tc>
    </w:tr>
    <w:tr w:rsidR="00D2262C" w14:paraId="086DE247" w14:textId="77777777" w:rsidTr="00880C45">
      <w:trPr>
        <w:trHeight w:val="20"/>
      </w:trPr>
      <w:tc>
        <w:tcPr>
          <w:tcW w:w="1560" w:type="dxa"/>
          <w:shd w:val="clear" w:color="auto" w:fill="AED5D0" w:themeFill="accent4" w:themeFillTint="66"/>
        </w:tcPr>
        <w:p w14:paraId="3A3A9B58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701" w:type="dxa"/>
          <w:tcBorders>
            <w:top w:val="single" w:sz="12" w:space="0" w:color="auto"/>
          </w:tcBorders>
          <w:shd w:val="clear" w:color="auto" w:fill="AED5D0" w:themeFill="accent4" w:themeFillTint="66"/>
        </w:tcPr>
        <w:p w14:paraId="75664B8B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842" w:type="dxa"/>
          <w:shd w:val="clear" w:color="auto" w:fill="AED5D0" w:themeFill="accent4" w:themeFillTint="66"/>
        </w:tcPr>
        <w:p w14:paraId="706D05C2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656" w:type="dxa"/>
          <w:tcBorders>
            <w:top w:val="single" w:sz="12" w:space="0" w:color="auto"/>
          </w:tcBorders>
          <w:shd w:val="clear" w:color="auto" w:fill="AED5D0" w:themeFill="accent4" w:themeFillTint="66"/>
        </w:tcPr>
        <w:p w14:paraId="2182E3D5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756" w:type="dxa"/>
          <w:shd w:val="clear" w:color="auto" w:fill="AED5D0" w:themeFill="accent4" w:themeFillTint="66"/>
        </w:tcPr>
        <w:p w14:paraId="356B1BB3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1985" w:type="dxa"/>
          <w:tcBorders>
            <w:top w:val="single" w:sz="12" w:space="0" w:color="auto"/>
          </w:tcBorders>
          <w:shd w:val="clear" w:color="auto" w:fill="AED5D0" w:themeFill="accent4" w:themeFillTint="66"/>
        </w:tcPr>
        <w:p w14:paraId="69127A24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  <w:tc>
        <w:tcPr>
          <w:tcW w:w="300" w:type="dxa"/>
          <w:shd w:val="clear" w:color="auto" w:fill="AED5D0" w:themeFill="accent4" w:themeFillTint="66"/>
        </w:tcPr>
        <w:p w14:paraId="04E4A84C" w14:textId="77777777" w:rsidR="0062489B" w:rsidRPr="00D2262C" w:rsidRDefault="0062489B" w:rsidP="00862648">
          <w:pPr>
            <w:pStyle w:val="Header"/>
            <w:jc w:val="right"/>
            <w:rPr>
              <w:b/>
              <w:bCs/>
              <w:sz w:val="6"/>
              <w:szCs w:val="6"/>
            </w:rPr>
          </w:pPr>
        </w:p>
      </w:tc>
    </w:tr>
  </w:tbl>
  <w:p w14:paraId="065CE497" w14:textId="77777777" w:rsidR="00EC1B27" w:rsidRPr="00862648" w:rsidRDefault="00EC1B27" w:rsidP="0086264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1D07" w14:textId="2B709C66" w:rsidR="00EC1B27" w:rsidRDefault="00EC1B27" w:rsidP="0062489B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7F4D65F" wp14:editId="16D0DDDC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4" style="position:absolute;margin-left:-95.55pt;margin-top:-21.05pt;width:607.15pt;height:15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12]" stroked="f" strokeweight="1pt" w14:anchorId="09072C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5DC05EE" wp14:editId="44DC6077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4" style="position:absolute;margin-left:281.95pt;margin-top:-25.8pt;width:229.7pt;height:5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41e42" stroked="f" strokeweight="1pt" w14:anchorId="1466A6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56D8960" wp14:editId="663C010A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4" style="position:absolute;margin-left:-89.9pt;margin-top:-25.8pt;width:374.45pt;height:5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0096dc" stroked="f" strokeweight="1pt" w14:anchorId="74153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"/>
          </w:pict>
        </mc:Fallback>
      </mc:AlternateContent>
    </w:r>
    <w:r>
      <w:rPr>
        <w:noProof/>
      </w:rPr>
      <w:drawing>
        <wp:inline distT="0" distB="0" distL="0" distR="0" wp14:anchorId="2700BC51" wp14:editId="6245478A">
          <wp:extent cx="3238200" cy="535993"/>
          <wp:effectExtent l="0" t="0" r="635" b="0"/>
          <wp:docPr id="6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9060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837F33"/>
    <w:multiLevelType w:val="multilevel"/>
    <w:tmpl w:val="105ABEA6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3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332861"/>
    <w:multiLevelType w:val="hybridMultilevel"/>
    <w:tmpl w:val="B2FAD71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18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7980827"/>
    <w:multiLevelType w:val="multilevel"/>
    <w:tmpl w:val="9C0029D4"/>
    <w:numStyleLink w:val="Style1"/>
  </w:abstractNum>
  <w:abstractNum w:abstractNumId="24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6768452">
    <w:abstractNumId w:val="16"/>
  </w:num>
  <w:num w:numId="2" w16cid:durableId="871723374">
    <w:abstractNumId w:val="5"/>
  </w:num>
  <w:num w:numId="3" w16cid:durableId="476528834">
    <w:abstractNumId w:val="28"/>
  </w:num>
  <w:num w:numId="4" w16cid:durableId="309680045">
    <w:abstractNumId w:val="22"/>
  </w:num>
  <w:num w:numId="5" w16cid:durableId="497817399">
    <w:abstractNumId w:val="25"/>
  </w:num>
  <w:num w:numId="6" w16cid:durableId="579213139">
    <w:abstractNumId w:val="20"/>
  </w:num>
  <w:num w:numId="7" w16cid:durableId="806123283">
    <w:abstractNumId w:val="33"/>
  </w:num>
  <w:num w:numId="8" w16cid:durableId="216555495">
    <w:abstractNumId w:val="11"/>
  </w:num>
  <w:num w:numId="9" w16cid:durableId="1820220260">
    <w:abstractNumId w:val="27"/>
  </w:num>
  <w:num w:numId="10" w16cid:durableId="1206334234">
    <w:abstractNumId w:val="31"/>
  </w:num>
  <w:num w:numId="11" w16cid:durableId="655493050">
    <w:abstractNumId w:val="15"/>
  </w:num>
  <w:num w:numId="12" w16cid:durableId="1635255164">
    <w:abstractNumId w:val="24"/>
  </w:num>
  <w:num w:numId="13" w16cid:durableId="1614173091">
    <w:abstractNumId w:val="3"/>
  </w:num>
  <w:num w:numId="14" w16cid:durableId="1542206855">
    <w:abstractNumId w:val="12"/>
  </w:num>
  <w:num w:numId="15" w16cid:durableId="977026731">
    <w:abstractNumId w:val="26"/>
  </w:num>
  <w:num w:numId="16" w16cid:durableId="1508641951">
    <w:abstractNumId w:val="6"/>
  </w:num>
  <w:num w:numId="17" w16cid:durableId="589629095">
    <w:abstractNumId w:val="18"/>
  </w:num>
  <w:num w:numId="18" w16cid:durableId="144709750">
    <w:abstractNumId w:val="10"/>
  </w:num>
  <w:num w:numId="19" w16cid:durableId="3017953">
    <w:abstractNumId w:val="32"/>
  </w:num>
  <w:num w:numId="20" w16cid:durableId="1760441208">
    <w:abstractNumId w:val="13"/>
  </w:num>
  <w:num w:numId="21" w16cid:durableId="2117627470">
    <w:abstractNumId w:val="29"/>
  </w:num>
  <w:num w:numId="22" w16cid:durableId="1550994396">
    <w:abstractNumId w:val="30"/>
  </w:num>
  <w:num w:numId="23" w16cid:durableId="135026085">
    <w:abstractNumId w:val="19"/>
  </w:num>
  <w:num w:numId="24" w16cid:durableId="341933824">
    <w:abstractNumId w:val="8"/>
  </w:num>
  <w:num w:numId="25" w16cid:durableId="2098166988">
    <w:abstractNumId w:val="1"/>
  </w:num>
  <w:num w:numId="26" w16cid:durableId="401414588">
    <w:abstractNumId w:val="0"/>
  </w:num>
  <w:num w:numId="27" w16cid:durableId="725954368">
    <w:abstractNumId w:val="9"/>
  </w:num>
  <w:num w:numId="28" w16cid:durableId="954675587">
    <w:abstractNumId w:val="21"/>
  </w:num>
  <w:num w:numId="29" w16cid:durableId="81529286">
    <w:abstractNumId w:val="4"/>
  </w:num>
  <w:num w:numId="30" w16cid:durableId="306474636">
    <w:abstractNumId w:val="17"/>
  </w:num>
  <w:num w:numId="31" w16cid:durableId="2139493671">
    <w:abstractNumId w:val="23"/>
  </w:num>
  <w:num w:numId="32" w16cid:durableId="1733649506">
    <w:abstractNumId w:val="7"/>
  </w:num>
  <w:num w:numId="33" w16cid:durableId="857155007">
    <w:abstractNumId w:val="2"/>
  </w:num>
  <w:num w:numId="34" w16cid:durableId="3788696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40"/>
    <w:rsid w:val="00000923"/>
    <w:rsid w:val="00005CA3"/>
    <w:rsid w:val="0001074D"/>
    <w:rsid w:val="0001122F"/>
    <w:rsid w:val="00014CA2"/>
    <w:rsid w:val="00015AEC"/>
    <w:rsid w:val="00025387"/>
    <w:rsid w:val="00032984"/>
    <w:rsid w:val="0004120B"/>
    <w:rsid w:val="00052526"/>
    <w:rsid w:val="000529B7"/>
    <w:rsid w:val="00052EF5"/>
    <w:rsid w:val="0005398C"/>
    <w:rsid w:val="0005464D"/>
    <w:rsid w:val="00055479"/>
    <w:rsid w:val="000735D9"/>
    <w:rsid w:val="000750B6"/>
    <w:rsid w:val="0007522B"/>
    <w:rsid w:val="00084849"/>
    <w:rsid w:val="0009174B"/>
    <w:rsid w:val="000A1FE4"/>
    <w:rsid w:val="000A5F3C"/>
    <w:rsid w:val="000B04E9"/>
    <w:rsid w:val="000B055C"/>
    <w:rsid w:val="000B0D53"/>
    <w:rsid w:val="000B249B"/>
    <w:rsid w:val="000B42EB"/>
    <w:rsid w:val="000C0862"/>
    <w:rsid w:val="000C35E7"/>
    <w:rsid w:val="000C369F"/>
    <w:rsid w:val="000D106A"/>
    <w:rsid w:val="000D1965"/>
    <w:rsid w:val="000D234A"/>
    <w:rsid w:val="000D5B00"/>
    <w:rsid w:val="000E2C75"/>
    <w:rsid w:val="000E4B32"/>
    <w:rsid w:val="000F2E2E"/>
    <w:rsid w:val="000F4AEA"/>
    <w:rsid w:val="000F6800"/>
    <w:rsid w:val="001033C9"/>
    <w:rsid w:val="00104B3F"/>
    <w:rsid w:val="001134D5"/>
    <w:rsid w:val="00123733"/>
    <w:rsid w:val="001247F6"/>
    <w:rsid w:val="00126034"/>
    <w:rsid w:val="001262E8"/>
    <w:rsid w:val="0012765C"/>
    <w:rsid w:val="00132BDF"/>
    <w:rsid w:val="00144594"/>
    <w:rsid w:val="001445EC"/>
    <w:rsid w:val="0014758B"/>
    <w:rsid w:val="00147B19"/>
    <w:rsid w:val="0015187E"/>
    <w:rsid w:val="00151D4A"/>
    <w:rsid w:val="00156194"/>
    <w:rsid w:val="0016140C"/>
    <w:rsid w:val="001617AE"/>
    <w:rsid w:val="001630C8"/>
    <w:rsid w:val="00163557"/>
    <w:rsid w:val="00174340"/>
    <w:rsid w:val="00174DFE"/>
    <w:rsid w:val="00183565"/>
    <w:rsid w:val="001871C2"/>
    <w:rsid w:val="001916AD"/>
    <w:rsid w:val="001A2B31"/>
    <w:rsid w:val="001A30B9"/>
    <w:rsid w:val="001A5CDB"/>
    <w:rsid w:val="001A7569"/>
    <w:rsid w:val="001B0FBF"/>
    <w:rsid w:val="001B4B05"/>
    <w:rsid w:val="001C08B1"/>
    <w:rsid w:val="001C40BA"/>
    <w:rsid w:val="001C7219"/>
    <w:rsid w:val="001C743E"/>
    <w:rsid w:val="001C7B3E"/>
    <w:rsid w:val="001D5CF9"/>
    <w:rsid w:val="001E211D"/>
    <w:rsid w:val="001E22EA"/>
    <w:rsid w:val="001E55BB"/>
    <w:rsid w:val="001F1375"/>
    <w:rsid w:val="001F301F"/>
    <w:rsid w:val="001F61A7"/>
    <w:rsid w:val="00201D6D"/>
    <w:rsid w:val="0021347C"/>
    <w:rsid w:val="0021762B"/>
    <w:rsid w:val="0023244F"/>
    <w:rsid w:val="002350A2"/>
    <w:rsid w:val="00237C68"/>
    <w:rsid w:val="00245C8D"/>
    <w:rsid w:val="002511F5"/>
    <w:rsid w:val="00253D07"/>
    <w:rsid w:val="002708F0"/>
    <w:rsid w:val="00271AB2"/>
    <w:rsid w:val="00272FD1"/>
    <w:rsid w:val="0027678A"/>
    <w:rsid w:val="00280C57"/>
    <w:rsid w:val="002930FB"/>
    <w:rsid w:val="00293293"/>
    <w:rsid w:val="0029790E"/>
    <w:rsid w:val="002A0A97"/>
    <w:rsid w:val="002A0DF0"/>
    <w:rsid w:val="002A54E4"/>
    <w:rsid w:val="002B671E"/>
    <w:rsid w:val="002C6BF3"/>
    <w:rsid w:val="002D5D5A"/>
    <w:rsid w:val="002E03EF"/>
    <w:rsid w:val="002F33D6"/>
    <w:rsid w:val="002F52B9"/>
    <w:rsid w:val="00300D48"/>
    <w:rsid w:val="0030596B"/>
    <w:rsid w:val="00307F11"/>
    <w:rsid w:val="00312166"/>
    <w:rsid w:val="00315850"/>
    <w:rsid w:val="00317F70"/>
    <w:rsid w:val="00321039"/>
    <w:rsid w:val="00335EB5"/>
    <w:rsid w:val="00343FCF"/>
    <w:rsid w:val="00346193"/>
    <w:rsid w:val="00351148"/>
    <w:rsid w:val="00353821"/>
    <w:rsid w:val="003659A2"/>
    <w:rsid w:val="00372698"/>
    <w:rsid w:val="00373124"/>
    <w:rsid w:val="003742F1"/>
    <w:rsid w:val="0037540A"/>
    <w:rsid w:val="00375901"/>
    <w:rsid w:val="00376A68"/>
    <w:rsid w:val="003909D9"/>
    <w:rsid w:val="00390C83"/>
    <w:rsid w:val="0039116C"/>
    <w:rsid w:val="003A260D"/>
    <w:rsid w:val="003B432C"/>
    <w:rsid w:val="003C4156"/>
    <w:rsid w:val="003D0CBC"/>
    <w:rsid w:val="003D261C"/>
    <w:rsid w:val="003D4424"/>
    <w:rsid w:val="003D4912"/>
    <w:rsid w:val="003D64D0"/>
    <w:rsid w:val="003E6AAC"/>
    <w:rsid w:val="003E6DB7"/>
    <w:rsid w:val="00407CA4"/>
    <w:rsid w:val="00410710"/>
    <w:rsid w:val="00410EA3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A63"/>
    <w:rsid w:val="00460BAB"/>
    <w:rsid w:val="00460E3E"/>
    <w:rsid w:val="00464672"/>
    <w:rsid w:val="0046791E"/>
    <w:rsid w:val="00467E43"/>
    <w:rsid w:val="00472187"/>
    <w:rsid w:val="004743B5"/>
    <w:rsid w:val="00480030"/>
    <w:rsid w:val="004926A9"/>
    <w:rsid w:val="00493EBB"/>
    <w:rsid w:val="004A1275"/>
    <w:rsid w:val="004A2329"/>
    <w:rsid w:val="004A4FCF"/>
    <w:rsid w:val="004A73AC"/>
    <w:rsid w:val="004A7EB5"/>
    <w:rsid w:val="004B4D41"/>
    <w:rsid w:val="004B69C2"/>
    <w:rsid w:val="004B7936"/>
    <w:rsid w:val="004C1F60"/>
    <w:rsid w:val="004C6D19"/>
    <w:rsid w:val="004D001C"/>
    <w:rsid w:val="004D622A"/>
    <w:rsid w:val="004E0A36"/>
    <w:rsid w:val="004E33C3"/>
    <w:rsid w:val="004F6583"/>
    <w:rsid w:val="005012D0"/>
    <w:rsid w:val="00504C70"/>
    <w:rsid w:val="00506137"/>
    <w:rsid w:val="00513CE7"/>
    <w:rsid w:val="00523A4F"/>
    <w:rsid w:val="00526FEA"/>
    <w:rsid w:val="00535229"/>
    <w:rsid w:val="00537BD7"/>
    <w:rsid w:val="00550B7E"/>
    <w:rsid w:val="00555553"/>
    <w:rsid w:val="005574DB"/>
    <w:rsid w:val="005611B8"/>
    <w:rsid w:val="00571DB0"/>
    <w:rsid w:val="00583EC4"/>
    <w:rsid w:val="005936F0"/>
    <w:rsid w:val="005A066C"/>
    <w:rsid w:val="005A21CC"/>
    <w:rsid w:val="005A2BBE"/>
    <w:rsid w:val="005A7B8D"/>
    <w:rsid w:val="005B062E"/>
    <w:rsid w:val="005B0D21"/>
    <w:rsid w:val="005B0FC5"/>
    <w:rsid w:val="005B4E01"/>
    <w:rsid w:val="005B64F0"/>
    <w:rsid w:val="005B7EDD"/>
    <w:rsid w:val="005C6A0B"/>
    <w:rsid w:val="005C6B39"/>
    <w:rsid w:val="005D1789"/>
    <w:rsid w:val="005D1E99"/>
    <w:rsid w:val="005E1FD4"/>
    <w:rsid w:val="005F38E5"/>
    <w:rsid w:val="00614786"/>
    <w:rsid w:val="0062028D"/>
    <w:rsid w:val="00622F6B"/>
    <w:rsid w:val="00623F46"/>
    <w:rsid w:val="0062489B"/>
    <w:rsid w:val="006250E1"/>
    <w:rsid w:val="006255F1"/>
    <w:rsid w:val="00643081"/>
    <w:rsid w:val="00643A43"/>
    <w:rsid w:val="0065195A"/>
    <w:rsid w:val="006525FD"/>
    <w:rsid w:val="006532B9"/>
    <w:rsid w:val="006558F2"/>
    <w:rsid w:val="00656849"/>
    <w:rsid w:val="00656890"/>
    <w:rsid w:val="00675B3B"/>
    <w:rsid w:val="006845DA"/>
    <w:rsid w:val="00686232"/>
    <w:rsid w:val="006867DB"/>
    <w:rsid w:val="00687F6D"/>
    <w:rsid w:val="00691BE9"/>
    <w:rsid w:val="00692951"/>
    <w:rsid w:val="006A0E5F"/>
    <w:rsid w:val="006A1FCA"/>
    <w:rsid w:val="006B46EF"/>
    <w:rsid w:val="006B7423"/>
    <w:rsid w:val="006C07FB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6F21CA"/>
    <w:rsid w:val="0070052E"/>
    <w:rsid w:val="007037B0"/>
    <w:rsid w:val="00706213"/>
    <w:rsid w:val="00706FB6"/>
    <w:rsid w:val="007104FE"/>
    <w:rsid w:val="00715A56"/>
    <w:rsid w:val="00717712"/>
    <w:rsid w:val="00732C96"/>
    <w:rsid w:val="007363DE"/>
    <w:rsid w:val="007401E8"/>
    <w:rsid w:val="00742AA6"/>
    <w:rsid w:val="00743669"/>
    <w:rsid w:val="00743A1A"/>
    <w:rsid w:val="00753234"/>
    <w:rsid w:val="00754808"/>
    <w:rsid w:val="00756457"/>
    <w:rsid w:val="007652E4"/>
    <w:rsid w:val="0077134A"/>
    <w:rsid w:val="0078189E"/>
    <w:rsid w:val="007868A3"/>
    <w:rsid w:val="007912AE"/>
    <w:rsid w:val="00792799"/>
    <w:rsid w:val="00792EED"/>
    <w:rsid w:val="00793E41"/>
    <w:rsid w:val="00797A3B"/>
    <w:rsid w:val="007A3734"/>
    <w:rsid w:val="007A418C"/>
    <w:rsid w:val="007A5052"/>
    <w:rsid w:val="007A5059"/>
    <w:rsid w:val="007A5CC9"/>
    <w:rsid w:val="007E500B"/>
    <w:rsid w:val="007F6D4D"/>
    <w:rsid w:val="00801D05"/>
    <w:rsid w:val="00803BA3"/>
    <w:rsid w:val="00804BB6"/>
    <w:rsid w:val="008062F5"/>
    <w:rsid w:val="008101CD"/>
    <w:rsid w:val="008103C8"/>
    <w:rsid w:val="008118E8"/>
    <w:rsid w:val="0081313F"/>
    <w:rsid w:val="00813A2E"/>
    <w:rsid w:val="00815FE7"/>
    <w:rsid w:val="00820848"/>
    <w:rsid w:val="00825803"/>
    <w:rsid w:val="00826B19"/>
    <w:rsid w:val="0083437A"/>
    <w:rsid w:val="00836309"/>
    <w:rsid w:val="0084246B"/>
    <w:rsid w:val="00845D64"/>
    <w:rsid w:val="00857E3C"/>
    <w:rsid w:val="00862648"/>
    <w:rsid w:val="00864890"/>
    <w:rsid w:val="00864B7F"/>
    <w:rsid w:val="00865DE4"/>
    <w:rsid w:val="008723B8"/>
    <w:rsid w:val="00880C45"/>
    <w:rsid w:val="00885148"/>
    <w:rsid w:val="00885270"/>
    <w:rsid w:val="00886905"/>
    <w:rsid w:val="008A1745"/>
    <w:rsid w:val="008A1CD5"/>
    <w:rsid w:val="008A2C51"/>
    <w:rsid w:val="008A4FE1"/>
    <w:rsid w:val="008A642D"/>
    <w:rsid w:val="008B0E17"/>
    <w:rsid w:val="008B5F4E"/>
    <w:rsid w:val="008B71DD"/>
    <w:rsid w:val="008D7180"/>
    <w:rsid w:val="008D7DC5"/>
    <w:rsid w:val="008E1422"/>
    <w:rsid w:val="008E3062"/>
    <w:rsid w:val="008F4F97"/>
    <w:rsid w:val="00901251"/>
    <w:rsid w:val="00902123"/>
    <w:rsid w:val="00904197"/>
    <w:rsid w:val="009061BB"/>
    <w:rsid w:val="00915A6F"/>
    <w:rsid w:val="009309AE"/>
    <w:rsid w:val="009312FE"/>
    <w:rsid w:val="00931597"/>
    <w:rsid w:val="00935E6A"/>
    <w:rsid w:val="00937FDF"/>
    <w:rsid w:val="00940C1F"/>
    <w:rsid w:val="0094109E"/>
    <w:rsid w:val="00942E61"/>
    <w:rsid w:val="00943010"/>
    <w:rsid w:val="009444D6"/>
    <w:rsid w:val="009477C1"/>
    <w:rsid w:val="00950B6B"/>
    <w:rsid w:val="009521AA"/>
    <w:rsid w:val="009524C6"/>
    <w:rsid w:val="00952F43"/>
    <w:rsid w:val="009574DA"/>
    <w:rsid w:val="00964607"/>
    <w:rsid w:val="00966561"/>
    <w:rsid w:val="00967931"/>
    <w:rsid w:val="009679F4"/>
    <w:rsid w:val="00972C8F"/>
    <w:rsid w:val="009741EA"/>
    <w:rsid w:val="00984A04"/>
    <w:rsid w:val="00986C58"/>
    <w:rsid w:val="00991CC3"/>
    <w:rsid w:val="0099405A"/>
    <w:rsid w:val="0099577D"/>
    <w:rsid w:val="00997B4D"/>
    <w:rsid w:val="009A0BBA"/>
    <w:rsid w:val="009A2BA5"/>
    <w:rsid w:val="009B2640"/>
    <w:rsid w:val="009C7228"/>
    <w:rsid w:val="009D2842"/>
    <w:rsid w:val="009E093D"/>
    <w:rsid w:val="009F0750"/>
    <w:rsid w:val="009F1E8E"/>
    <w:rsid w:val="009F290C"/>
    <w:rsid w:val="009F34AF"/>
    <w:rsid w:val="009F5621"/>
    <w:rsid w:val="00A002EF"/>
    <w:rsid w:val="00A009AF"/>
    <w:rsid w:val="00A02EEF"/>
    <w:rsid w:val="00A0469B"/>
    <w:rsid w:val="00A1575B"/>
    <w:rsid w:val="00A16946"/>
    <w:rsid w:val="00A223EE"/>
    <w:rsid w:val="00A32F2D"/>
    <w:rsid w:val="00A41E88"/>
    <w:rsid w:val="00A44309"/>
    <w:rsid w:val="00A47271"/>
    <w:rsid w:val="00A502FC"/>
    <w:rsid w:val="00A66DE6"/>
    <w:rsid w:val="00A7071E"/>
    <w:rsid w:val="00A72501"/>
    <w:rsid w:val="00A74050"/>
    <w:rsid w:val="00A80728"/>
    <w:rsid w:val="00A854BD"/>
    <w:rsid w:val="00AA1A35"/>
    <w:rsid w:val="00AA2971"/>
    <w:rsid w:val="00AA4DC4"/>
    <w:rsid w:val="00AB1C22"/>
    <w:rsid w:val="00AB24C6"/>
    <w:rsid w:val="00AB33C9"/>
    <w:rsid w:val="00AB3EDA"/>
    <w:rsid w:val="00AC16B0"/>
    <w:rsid w:val="00AC68C0"/>
    <w:rsid w:val="00AD0F7C"/>
    <w:rsid w:val="00AD1A24"/>
    <w:rsid w:val="00AE0872"/>
    <w:rsid w:val="00AE1545"/>
    <w:rsid w:val="00AE4CA9"/>
    <w:rsid w:val="00AF2346"/>
    <w:rsid w:val="00AF2496"/>
    <w:rsid w:val="00AF4341"/>
    <w:rsid w:val="00AF594A"/>
    <w:rsid w:val="00AF6612"/>
    <w:rsid w:val="00AF77B3"/>
    <w:rsid w:val="00B0038F"/>
    <w:rsid w:val="00B014E0"/>
    <w:rsid w:val="00B04225"/>
    <w:rsid w:val="00B07FAB"/>
    <w:rsid w:val="00B1206F"/>
    <w:rsid w:val="00B13278"/>
    <w:rsid w:val="00B15C14"/>
    <w:rsid w:val="00B211F2"/>
    <w:rsid w:val="00B22CF3"/>
    <w:rsid w:val="00B27BC1"/>
    <w:rsid w:val="00B37C25"/>
    <w:rsid w:val="00B4467E"/>
    <w:rsid w:val="00B45848"/>
    <w:rsid w:val="00B513F2"/>
    <w:rsid w:val="00B5422B"/>
    <w:rsid w:val="00B578DB"/>
    <w:rsid w:val="00B60914"/>
    <w:rsid w:val="00B700A1"/>
    <w:rsid w:val="00B72D78"/>
    <w:rsid w:val="00B748D3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045"/>
    <w:rsid w:val="00BA0C5D"/>
    <w:rsid w:val="00BA244D"/>
    <w:rsid w:val="00BA483F"/>
    <w:rsid w:val="00BA586B"/>
    <w:rsid w:val="00BB21DA"/>
    <w:rsid w:val="00BC2B95"/>
    <w:rsid w:val="00BD3608"/>
    <w:rsid w:val="00BE0B99"/>
    <w:rsid w:val="00BE4EAA"/>
    <w:rsid w:val="00BF1ABD"/>
    <w:rsid w:val="00BF2971"/>
    <w:rsid w:val="00C06749"/>
    <w:rsid w:val="00C12FAB"/>
    <w:rsid w:val="00C25F14"/>
    <w:rsid w:val="00C30DE7"/>
    <w:rsid w:val="00C3410E"/>
    <w:rsid w:val="00C37CB6"/>
    <w:rsid w:val="00C439BF"/>
    <w:rsid w:val="00C513DD"/>
    <w:rsid w:val="00C67A90"/>
    <w:rsid w:val="00C71B30"/>
    <w:rsid w:val="00C71CBC"/>
    <w:rsid w:val="00C74016"/>
    <w:rsid w:val="00C7560F"/>
    <w:rsid w:val="00C75710"/>
    <w:rsid w:val="00C770B6"/>
    <w:rsid w:val="00C9469C"/>
    <w:rsid w:val="00C94C91"/>
    <w:rsid w:val="00CA70AA"/>
    <w:rsid w:val="00CB0E4D"/>
    <w:rsid w:val="00CB3E2F"/>
    <w:rsid w:val="00CB44BD"/>
    <w:rsid w:val="00CB53B7"/>
    <w:rsid w:val="00CB5AFF"/>
    <w:rsid w:val="00CC0AC4"/>
    <w:rsid w:val="00CC4B7A"/>
    <w:rsid w:val="00CD297B"/>
    <w:rsid w:val="00CD4879"/>
    <w:rsid w:val="00CE07F3"/>
    <w:rsid w:val="00CE1FAA"/>
    <w:rsid w:val="00CE2E8A"/>
    <w:rsid w:val="00CE2F5C"/>
    <w:rsid w:val="00D0280F"/>
    <w:rsid w:val="00D04655"/>
    <w:rsid w:val="00D102F8"/>
    <w:rsid w:val="00D1242A"/>
    <w:rsid w:val="00D16BFE"/>
    <w:rsid w:val="00D2178B"/>
    <w:rsid w:val="00D218FD"/>
    <w:rsid w:val="00D2262C"/>
    <w:rsid w:val="00D228E1"/>
    <w:rsid w:val="00D2344E"/>
    <w:rsid w:val="00D254E5"/>
    <w:rsid w:val="00D415FE"/>
    <w:rsid w:val="00D4166E"/>
    <w:rsid w:val="00D454E0"/>
    <w:rsid w:val="00D563F3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3EC6"/>
    <w:rsid w:val="00DB5DE4"/>
    <w:rsid w:val="00DC2BF6"/>
    <w:rsid w:val="00DC6A4F"/>
    <w:rsid w:val="00DC76FD"/>
    <w:rsid w:val="00DD59FB"/>
    <w:rsid w:val="00DE65ED"/>
    <w:rsid w:val="00DF1F6E"/>
    <w:rsid w:val="00DF3644"/>
    <w:rsid w:val="00DF523D"/>
    <w:rsid w:val="00DF6600"/>
    <w:rsid w:val="00E019D0"/>
    <w:rsid w:val="00E12B2B"/>
    <w:rsid w:val="00E13CB2"/>
    <w:rsid w:val="00E2058B"/>
    <w:rsid w:val="00E25418"/>
    <w:rsid w:val="00E27B88"/>
    <w:rsid w:val="00E3205A"/>
    <w:rsid w:val="00E34534"/>
    <w:rsid w:val="00E3631E"/>
    <w:rsid w:val="00E4045B"/>
    <w:rsid w:val="00E41560"/>
    <w:rsid w:val="00E43075"/>
    <w:rsid w:val="00E43E44"/>
    <w:rsid w:val="00E51B67"/>
    <w:rsid w:val="00E51F5E"/>
    <w:rsid w:val="00E5332E"/>
    <w:rsid w:val="00E5738D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B2615"/>
    <w:rsid w:val="00EB4B2F"/>
    <w:rsid w:val="00EB7982"/>
    <w:rsid w:val="00EC0E15"/>
    <w:rsid w:val="00EC1B27"/>
    <w:rsid w:val="00EC2631"/>
    <w:rsid w:val="00ED19F0"/>
    <w:rsid w:val="00EE5A97"/>
    <w:rsid w:val="00EF1138"/>
    <w:rsid w:val="00F03168"/>
    <w:rsid w:val="00F05848"/>
    <w:rsid w:val="00F06A87"/>
    <w:rsid w:val="00F078E8"/>
    <w:rsid w:val="00F11993"/>
    <w:rsid w:val="00F15424"/>
    <w:rsid w:val="00F160C3"/>
    <w:rsid w:val="00F1612F"/>
    <w:rsid w:val="00F20ACA"/>
    <w:rsid w:val="00F23839"/>
    <w:rsid w:val="00F23B96"/>
    <w:rsid w:val="00F34C16"/>
    <w:rsid w:val="00F433EE"/>
    <w:rsid w:val="00F439DF"/>
    <w:rsid w:val="00F466A0"/>
    <w:rsid w:val="00F55D27"/>
    <w:rsid w:val="00F61D6D"/>
    <w:rsid w:val="00F61DC9"/>
    <w:rsid w:val="00F6325A"/>
    <w:rsid w:val="00F63A62"/>
    <w:rsid w:val="00F65222"/>
    <w:rsid w:val="00F661F1"/>
    <w:rsid w:val="00F70D8E"/>
    <w:rsid w:val="00F72C8E"/>
    <w:rsid w:val="00F72CCC"/>
    <w:rsid w:val="00F742EC"/>
    <w:rsid w:val="00F74320"/>
    <w:rsid w:val="00F77F9B"/>
    <w:rsid w:val="00F87206"/>
    <w:rsid w:val="00F91DF2"/>
    <w:rsid w:val="00F97B75"/>
    <w:rsid w:val="00FA076C"/>
    <w:rsid w:val="00FA1935"/>
    <w:rsid w:val="00FA22B7"/>
    <w:rsid w:val="00FB0EF6"/>
    <w:rsid w:val="00FB5ACB"/>
    <w:rsid w:val="00FC0542"/>
    <w:rsid w:val="00FC14F0"/>
    <w:rsid w:val="00FC270A"/>
    <w:rsid w:val="00FC2A06"/>
    <w:rsid w:val="00FD1776"/>
    <w:rsid w:val="00FD5700"/>
    <w:rsid w:val="00FD672E"/>
    <w:rsid w:val="00FE25BA"/>
    <w:rsid w:val="00FE25CF"/>
    <w:rsid w:val="00FE2E21"/>
    <w:rsid w:val="00FE31AF"/>
    <w:rsid w:val="00FE70A5"/>
    <w:rsid w:val="00FF1FF8"/>
    <w:rsid w:val="00FF7375"/>
    <w:rsid w:val="00FF75C3"/>
    <w:rsid w:val="576C075E"/>
    <w:rsid w:val="5BC53007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C03011"/>
  <w15:chartTrackingRefBased/>
  <w15:docId w15:val="{208283CD-B00E-4E9F-8ECB-AA347F83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C57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280C57"/>
    <w:pPr>
      <w:keepNext/>
      <w:numPr>
        <w:ilvl w:val="1"/>
        <w:numId w:val="27"/>
      </w:numPr>
      <w:ind w:left="720" w:hanging="720"/>
      <w:jc w:val="both"/>
      <w:outlineLvl w:val="1"/>
    </w:pPr>
    <w:rPr>
      <w:rFonts w:ascii="Source Sans 3 Light" w:hAnsi="Source Sans 3 Light" w:cs="Calibr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80C57"/>
    <w:pPr>
      <w:tabs>
        <w:tab w:val="left" w:pos="720"/>
      </w:tabs>
    </w:pPr>
    <w:rPr>
      <w:rFonts w:ascii="Source Sans 3 Light" w:hAnsi="Source Sans 3 Light" w:cs="Arial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uiPriority w:val="59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34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280C57"/>
    <w:rPr>
      <w:rFonts w:ascii="Source Sans 3 Light" w:hAnsi="Source Sans 3 Light" w:cs="Calibr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80C57"/>
    <w:rPr>
      <w:rFonts w:ascii="Source Sans 3 Light" w:hAnsi="Source Sans 3 Light" w:cs="Arial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174340"/>
    <w:pPr>
      <w:jc w:val="center"/>
    </w:pPr>
    <w:rPr>
      <w:rFonts w:ascii="Calibri" w:hAnsi="Calibri" w:cs="Calibri"/>
      <w:b/>
      <w:bCs/>
      <w:sz w:val="52"/>
      <w:szCs w:val="52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rFonts w:ascii="Tilt Neon" w:hAnsi="Tilt Neon"/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280C57"/>
    <w:pPr>
      <w:tabs>
        <w:tab w:val="num" w:pos="360"/>
      </w:tabs>
      <w:ind w:left="360" w:hanging="360"/>
      <w:contextualSpacing/>
    </w:pPr>
  </w:style>
  <w:style w:type="paragraph" w:customStyle="1" w:styleId="ACCORD">
    <w:name w:val="ACCORD"/>
    <w:basedOn w:val="Heading1"/>
    <w:qFormat/>
    <w:rsid w:val="00174340"/>
  </w:style>
  <w:style w:type="table" w:customStyle="1" w:styleId="TableGrid1">
    <w:name w:val="Table Grid1"/>
    <w:basedOn w:val="TableNormal"/>
    <w:next w:val="TableGrid"/>
    <w:uiPriority w:val="59"/>
    <w:rsid w:val="00A1694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fety@accord.sco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ach\Downloads\QA001-T02%20WI%20Template%20v5.0.dotx" TargetMode="External"/></Relationships>
</file>

<file path=word/theme/theme1.xml><?xml version="1.0" encoding="utf-8"?>
<a:theme xmlns:a="http://schemas.openxmlformats.org/drawingml/2006/main" name="Office Theme">
  <a:themeElements>
    <a:clrScheme name="ACCOR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91BF"/>
      </a:accent1>
      <a:accent2>
        <a:srgbClr val="00325F"/>
      </a:accent2>
      <a:accent3>
        <a:srgbClr val="6B077B"/>
      </a:accent3>
      <a:accent4>
        <a:srgbClr val="46877F"/>
      </a:accent4>
      <a:accent5>
        <a:srgbClr val="FFFFFF"/>
      </a:accent5>
      <a:accent6>
        <a:srgbClr val="FFFFFF"/>
      </a:accent6>
      <a:hlink>
        <a:srgbClr val="0391BF"/>
      </a:hlink>
      <a:folHlink>
        <a:srgbClr val="0391BF"/>
      </a:folHlink>
    </a:clrScheme>
    <a:fontScheme name="ACCOR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QA001-T02 WI Template v5.0</Template>
  <TotalTime>2</TotalTime>
  <Pages>6</Pages>
  <Words>1318</Words>
  <Characters>7515</Characters>
  <Application>Microsoft Office Word</Application>
  <DocSecurity>0</DocSecurity>
  <Lines>62</Lines>
  <Paragraphs>17</Paragraphs>
  <ScaleCrop>false</ScaleCrop>
  <Company>LUHD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QA001-T02 WI Template</dc:title>
  <dc:subject/>
  <dc:creator>Camille Bach</dc:creator>
  <cp:keywords/>
  <cp:lastModifiedBy>Gavin Robertson</cp:lastModifiedBy>
  <cp:revision>166</cp:revision>
  <cp:lastPrinted>2024-09-05T13:41:00Z</cp:lastPrinted>
  <dcterms:created xsi:type="dcterms:W3CDTF">2025-04-30T16:46:00Z</dcterms:created>
  <dcterms:modified xsi:type="dcterms:W3CDTF">2025-07-01T14:14:00Z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