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1388" w14:textId="77777777" w:rsidR="00032984" w:rsidRDefault="00032984" w:rsidP="00AC68C0">
      <w:pPr>
        <w:pStyle w:val="BodyText"/>
      </w:pPr>
    </w:p>
    <w:p w14:paraId="0B41FECB" w14:textId="6B7AC965" w:rsidR="00A4167B" w:rsidRDefault="005751CE" w:rsidP="005751CE">
      <w:pPr>
        <w:pStyle w:val="DocumentTitleA"/>
      </w:pPr>
      <w:r>
        <w:t>Close Out Visit Actions Log</w:t>
      </w:r>
    </w:p>
    <w:p w14:paraId="4F733A34" w14:textId="77777777" w:rsidR="005751CE" w:rsidRPr="004172B8" w:rsidRDefault="005751CE" w:rsidP="005751CE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322" w:type="dxa"/>
        <w:jc w:val="center"/>
        <w:tblInd w:w="0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5751CE" w:rsidRPr="004172B8" w14:paraId="3DC35927" w14:textId="77777777" w:rsidTr="005751CE">
        <w:trPr>
          <w:jc w:val="center"/>
        </w:trPr>
        <w:tc>
          <w:tcPr>
            <w:tcW w:w="9322" w:type="dxa"/>
            <w:gridSpan w:val="2"/>
            <w:shd w:val="clear" w:color="auto" w:fill="00325F"/>
          </w:tcPr>
          <w:p w14:paraId="128CC738" w14:textId="77777777" w:rsidR="005751CE" w:rsidRPr="005751CE" w:rsidRDefault="005751CE" w:rsidP="00325F2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751CE">
              <w:rPr>
                <w:rFonts w:ascii="Calibri" w:hAnsi="Calibri" w:cs="Calibri"/>
                <w:b/>
                <w:sz w:val="28"/>
                <w:szCs w:val="28"/>
              </w:rPr>
              <w:t>Study Details</w:t>
            </w:r>
          </w:p>
        </w:tc>
      </w:tr>
      <w:tr w:rsidR="005751CE" w:rsidRPr="004172B8" w14:paraId="51D3CF8B" w14:textId="77777777" w:rsidTr="00325F22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014A6" w14:textId="77777777" w:rsidR="005751CE" w:rsidRPr="005751CE" w:rsidRDefault="005751CE" w:rsidP="00325F22">
            <w:pPr>
              <w:rPr>
                <w:rFonts w:ascii="Source Sans 3 Light" w:hAnsi="Source Sans 3 Light"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sz w:val="22"/>
                <w:szCs w:val="22"/>
              </w:rPr>
              <w:t>Study Name</w:t>
            </w:r>
          </w:p>
        </w:tc>
        <w:tc>
          <w:tcPr>
            <w:tcW w:w="7513" w:type="dxa"/>
          </w:tcPr>
          <w:p w14:paraId="5764D1DC" w14:textId="77777777" w:rsidR="005751CE" w:rsidRPr="005751CE" w:rsidRDefault="005751CE" w:rsidP="00325F22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5751CE" w:rsidRPr="004172B8" w14:paraId="1DD77AD5" w14:textId="77777777" w:rsidTr="00325F22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DF38B" w14:textId="77777777" w:rsidR="005751CE" w:rsidRPr="005751CE" w:rsidRDefault="005751CE" w:rsidP="00325F22">
            <w:pPr>
              <w:rPr>
                <w:rFonts w:ascii="Source Sans 3 Light" w:hAnsi="Source Sans 3 Light"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sz w:val="22"/>
                <w:szCs w:val="22"/>
              </w:rPr>
              <w:t>Type of Study</w:t>
            </w:r>
          </w:p>
        </w:tc>
        <w:tc>
          <w:tcPr>
            <w:tcW w:w="7513" w:type="dxa"/>
          </w:tcPr>
          <w:p w14:paraId="0904F27E" w14:textId="77777777" w:rsidR="005751CE" w:rsidRPr="005751CE" w:rsidRDefault="005751CE" w:rsidP="00325F22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5751CE" w:rsidRPr="004172B8" w14:paraId="65F63C09" w14:textId="77777777" w:rsidTr="00325F22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FF38D" w14:textId="77777777" w:rsidR="005751CE" w:rsidRPr="005751CE" w:rsidRDefault="005751CE" w:rsidP="00325F22">
            <w:pPr>
              <w:rPr>
                <w:rFonts w:ascii="Source Sans 3 Light" w:hAnsi="Source Sans 3 Light"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sz w:val="22"/>
                <w:szCs w:val="22"/>
              </w:rPr>
              <w:t>Site Name</w:t>
            </w:r>
          </w:p>
        </w:tc>
        <w:tc>
          <w:tcPr>
            <w:tcW w:w="7513" w:type="dxa"/>
          </w:tcPr>
          <w:p w14:paraId="237F4E94" w14:textId="77777777" w:rsidR="005751CE" w:rsidRPr="005751CE" w:rsidRDefault="005751CE" w:rsidP="00325F22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5751CE" w:rsidRPr="004172B8" w14:paraId="7252CCC9" w14:textId="77777777" w:rsidTr="00325F22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A0EEB" w14:textId="77777777" w:rsidR="005751CE" w:rsidRPr="005751CE" w:rsidRDefault="005751CE" w:rsidP="00325F22">
            <w:pPr>
              <w:rPr>
                <w:rFonts w:ascii="Source Sans 3 Light" w:hAnsi="Source Sans 3 Light"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sz w:val="22"/>
                <w:szCs w:val="22"/>
              </w:rPr>
              <w:t>Date of Close Out Visit</w:t>
            </w:r>
          </w:p>
        </w:tc>
        <w:tc>
          <w:tcPr>
            <w:tcW w:w="7513" w:type="dxa"/>
          </w:tcPr>
          <w:p w14:paraId="29CB2B8F" w14:textId="77777777" w:rsidR="005751CE" w:rsidRPr="005751CE" w:rsidRDefault="005751CE" w:rsidP="00325F22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</w:tbl>
    <w:p w14:paraId="092AE781" w14:textId="77777777" w:rsidR="005751CE" w:rsidRDefault="005751CE" w:rsidP="005751CE">
      <w:pPr>
        <w:pStyle w:val="DocumentTitleA"/>
      </w:pPr>
    </w:p>
    <w:tbl>
      <w:tblPr>
        <w:tblStyle w:val="TableGrid"/>
        <w:tblW w:w="1261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71"/>
        <w:gridCol w:w="3002"/>
        <w:gridCol w:w="1559"/>
        <w:gridCol w:w="1111"/>
        <w:gridCol w:w="1843"/>
        <w:gridCol w:w="1135"/>
        <w:gridCol w:w="2290"/>
      </w:tblGrid>
      <w:tr w:rsidR="005751CE" w:rsidRPr="004172B8" w14:paraId="0F076B65" w14:textId="77777777" w:rsidTr="005751CE">
        <w:trPr>
          <w:jc w:val="center"/>
        </w:trPr>
        <w:tc>
          <w:tcPr>
            <w:tcW w:w="6232" w:type="dxa"/>
            <w:gridSpan w:val="3"/>
            <w:shd w:val="clear" w:color="auto" w:fill="00325F"/>
          </w:tcPr>
          <w:p w14:paraId="1A774398" w14:textId="77777777" w:rsidR="005751CE" w:rsidRPr="005751CE" w:rsidRDefault="005751CE" w:rsidP="00325F2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51CE">
              <w:rPr>
                <w:rFonts w:ascii="Calibri" w:hAnsi="Calibri" w:cs="Calibri"/>
                <w:b/>
                <w:sz w:val="28"/>
                <w:szCs w:val="28"/>
              </w:rPr>
              <w:t>Visit Action Points</w:t>
            </w:r>
          </w:p>
        </w:tc>
        <w:tc>
          <w:tcPr>
            <w:tcW w:w="6379" w:type="dxa"/>
            <w:gridSpan w:val="4"/>
            <w:shd w:val="clear" w:color="auto" w:fill="00325F"/>
          </w:tcPr>
          <w:p w14:paraId="6C68E433" w14:textId="77777777" w:rsidR="005751CE" w:rsidRPr="005751CE" w:rsidRDefault="005751CE" w:rsidP="00325F2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51CE">
              <w:rPr>
                <w:rFonts w:ascii="Calibri" w:hAnsi="Calibri" w:cs="Calibri"/>
                <w:b/>
                <w:sz w:val="28"/>
                <w:szCs w:val="28"/>
              </w:rPr>
              <w:t>Action Completed?</w:t>
            </w:r>
          </w:p>
        </w:tc>
      </w:tr>
      <w:tr w:rsidR="005751CE" w:rsidRPr="004172B8" w14:paraId="7D45094E" w14:textId="77777777" w:rsidTr="005751CE">
        <w:trPr>
          <w:jc w:val="center"/>
        </w:trPr>
        <w:tc>
          <w:tcPr>
            <w:tcW w:w="4673" w:type="dxa"/>
            <w:gridSpan w:val="2"/>
            <w:shd w:val="clear" w:color="auto" w:fill="ACB9CA" w:themeFill="text2" w:themeFillTint="66"/>
            <w:vAlign w:val="center"/>
          </w:tcPr>
          <w:p w14:paraId="2AAFC6B4" w14:textId="77777777" w:rsidR="005751CE" w:rsidRPr="005751CE" w:rsidRDefault="005751CE" w:rsidP="00325F22">
            <w:pPr>
              <w:rPr>
                <w:rFonts w:ascii="Source Sans 3 Light" w:hAnsi="Source Sans 3 Light" w:cs="Calibri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 w:cs="Calibri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3466A608" w14:textId="77777777" w:rsidR="005751CE" w:rsidRPr="005751CE" w:rsidRDefault="005751CE" w:rsidP="00325F22">
            <w:pPr>
              <w:jc w:val="center"/>
              <w:rPr>
                <w:rFonts w:ascii="Source Sans 3 Light" w:hAnsi="Source Sans 3 Light" w:cs="Calibri"/>
                <w:b/>
                <w:sz w:val="22"/>
                <w:szCs w:val="22"/>
                <w:shd w:val="clear" w:color="auto" w:fill="F2F2F2" w:themeFill="background1" w:themeFillShade="F2"/>
              </w:rPr>
            </w:pPr>
            <w:r w:rsidRPr="005751CE">
              <w:rPr>
                <w:rFonts w:ascii="Source Sans 3 Light" w:hAnsi="Source Sans 3 Light" w:cs="Calibri"/>
                <w:b/>
                <w:sz w:val="22"/>
                <w:szCs w:val="22"/>
              </w:rPr>
              <w:t>Responsible Person</w:t>
            </w: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60FC550D" w14:textId="77777777" w:rsidR="005751CE" w:rsidRPr="005751CE" w:rsidRDefault="005751CE" w:rsidP="00325F22">
            <w:pPr>
              <w:jc w:val="center"/>
              <w:rPr>
                <w:rFonts w:ascii="Source Sans 3 Light" w:hAnsi="Source Sans 3 Light" w:cs="Calibri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 w:cs="Calibri"/>
                <w:b/>
                <w:sz w:val="22"/>
                <w:szCs w:val="22"/>
                <w:shd w:val="clear" w:color="auto" w:fill="F2F2F2" w:themeFill="background1" w:themeFillShade="F2"/>
              </w:rPr>
              <w:t>Yes</w:t>
            </w:r>
            <w:r w:rsidRPr="005751CE">
              <w:rPr>
                <w:rFonts w:ascii="Source Sans 3 Light" w:hAnsi="Source Sans 3 Light" w:cs="Calibri"/>
                <w:b/>
                <w:sz w:val="22"/>
                <w:szCs w:val="22"/>
              </w:rPr>
              <w:t xml:space="preserve"> </w:t>
            </w:r>
            <w:r w:rsidRPr="005751CE">
              <w:rPr>
                <w:rFonts w:ascii="Source Sans 3 Light" w:hAnsi="Source Sans 3 Light" w:cs="Calibri"/>
                <w:b/>
                <w:sz w:val="22"/>
                <w:szCs w:val="22"/>
              </w:rPr>
              <w:br/>
            </w:r>
            <w:r w:rsidRPr="005751CE">
              <w:rPr>
                <w:rFonts w:ascii="Source Sans 3 Light" w:hAnsi="Source Sans 3 Light" w:cs="Calibri"/>
                <w:b/>
                <w:sz w:val="22"/>
                <w:szCs w:val="22"/>
                <w:shd w:val="clear" w:color="auto" w:fill="F2F2F2" w:themeFill="background1" w:themeFillShade="F2"/>
              </w:rPr>
              <w:sym w:font="Wingdings 2" w:char="F050"/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57ACE3" w14:textId="77777777" w:rsidR="005751CE" w:rsidRPr="005751CE" w:rsidRDefault="005751CE" w:rsidP="00325F22">
            <w:pPr>
              <w:jc w:val="center"/>
              <w:rPr>
                <w:rFonts w:ascii="Source Sans 3 Light" w:hAnsi="Source Sans 3 Light" w:cs="Calibri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 w:cs="Calibri"/>
                <w:b/>
                <w:sz w:val="22"/>
                <w:szCs w:val="22"/>
              </w:rPr>
              <w:t>Completed by:</w:t>
            </w:r>
          </w:p>
          <w:p w14:paraId="7D906025" w14:textId="77777777" w:rsidR="005751CE" w:rsidRPr="005751CE" w:rsidRDefault="005751CE" w:rsidP="00325F22">
            <w:pPr>
              <w:jc w:val="center"/>
              <w:rPr>
                <w:rFonts w:ascii="Source Sans 3 Light" w:hAnsi="Source Sans 3 Light" w:cs="Calibri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 w:cs="Calibri"/>
                <w:i/>
                <w:sz w:val="22"/>
                <w:szCs w:val="22"/>
              </w:rPr>
              <w:t>Print name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26C569EC" w14:textId="77777777" w:rsidR="005751CE" w:rsidRPr="005751CE" w:rsidRDefault="005751CE" w:rsidP="00325F22">
            <w:pPr>
              <w:jc w:val="center"/>
              <w:rPr>
                <w:rFonts w:ascii="Source Sans 3 Light" w:hAnsi="Source Sans 3 Light" w:cs="Calibri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 w:cs="Calibri"/>
                <w:b/>
                <w:sz w:val="22"/>
                <w:szCs w:val="22"/>
              </w:rPr>
              <w:t>Date</w:t>
            </w:r>
          </w:p>
          <w:p w14:paraId="7E7D4D96" w14:textId="77777777" w:rsidR="005751CE" w:rsidRPr="005751CE" w:rsidRDefault="005751CE" w:rsidP="00325F22">
            <w:pPr>
              <w:jc w:val="center"/>
              <w:rPr>
                <w:rFonts w:ascii="Source Sans 3 Light" w:hAnsi="Source Sans 3 Light" w:cs="Calibri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 w:cs="Calibri"/>
                <w:i/>
                <w:sz w:val="22"/>
                <w:szCs w:val="22"/>
              </w:rPr>
              <w:t>DD/MMM/YYYY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28165EF1" w14:textId="77777777" w:rsidR="005751CE" w:rsidRPr="005751CE" w:rsidRDefault="005751CE" w:rsidP="00325F22">
            <w:pPr>
              <w:jc w:val="center"/>
              <w:rPr>
                <w:rFonts w:ascii="Source Sans 3 Light" w:hAnsi="Source Sans 3 Light" w:cs="Calibri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 w:cs="Calibri"/>
                <w:b/>
                <w:sz w:val="22"/>
                <w:szCs w:val="22"/>
              </w:rPr>
              <w:t>Evidence</w:t>
            </w:r>
          </w:p>
        </w:tc>
      </w:tr>
      <w:tr w:rsidR="005751CE" w:rsidRPr="004172B8" w14:paraId="4FFB8ECE" w14:textId="77777777" w:rsidTr="005751CE">
        <w:trPr>
          <w:jc w:val="center"/>
        </w:trPr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5C82F9A8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b/>
                <w:sz w:val="22"/>
                <w:szCs w:val="22"/>
              </w:rPr>
              <w:t>1.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27B099D8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D0AB7F4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5F3FE63A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1703010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i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37F0AC5B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2710F108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5751CE" w:rsidRPr="004172B8" w14:paraId="312D1DE4" w14:textId="77777777" w:rsidTr="005751CE">
        <w:trPr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00A258F2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3002" w:type="dxa"/>
            <w:shd w:val="clear" w:color="auto" w:fill="auto"/>
          </w:tcPr>
          <w:p w14:paraId="6F3AE2CD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1BB6BA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5F3DE44C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6C1292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i/>
                <w:sz w:val="22"/>
                <w:szCs w:val="22"/>
              </w:rPr>
            </w:pPr>
          </w:p>
        </w:tc>
        <w:tc>
          <w:tcPr>
            <w:tcW w:w="1135" w:type="dxa"/>
          </w:tcPr>
          <w:p w14:paraId="21115883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</w:p>
        </w:tc>
        <w:tc>
          <w:tcPr>
            <w:tcW w:w="2290" w:type="dxa"/>
          </w:tcPr>
          <w:p w14:paraId="317D5B87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5751CE" w:rsidRPr="004172B8" w14:paraId="08CC09AA" w14:textId="77777777" w:rsidTr="005751CE">
        <w:trPr>
          <w:jc w:val="center"/>
        </w:trPr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AE0711F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b/>
                <w:sz w:val="22"/>
                <w:szCs w:val="22"/>
              </w:rPr>
              <w:t>2.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7F607C10" w14:textId="77777777" w:rsidR="005751CE" w:rsidRPr="005751CE" w:rsidRDefault="005751CE" w:rsidP="00325F22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3846ECB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7A9B3AAF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0273CB8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i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6C511D1B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7ED692D6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5751CE" w:rsidRPr="004172B8" w14:paraId="45A32DDF" w14:textId="77777777" w:rsidTr="005751CE">
        <w:trPr>
          <w:jc w:val="center"/>
        </w:trPr>
        <w:tc>
          <w:tcPr>
            <w:tcW w:w="1671" w:type="dxa"/>
            <w:vAlign w:val="center"/>
          </w:tcPr>
          <w:p w14:paraId="169B8438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3002" w:type="dxa"/>
          </w:tcPr>
          <w:p w14:paraId="672C1A6E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FECFBF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47748770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7C9E3D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14:paraId="33CF8019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</w:tcPr>
          <w:p w14:paraId="3A72152D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331D1A2E" w14:textId="77777777" w:rsidTr="005751CE">
        <w:trPr>
          <w:jc w:val="center"/>
        </w:trPr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023ABA4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b/>
                <w:sz w:val="22"/>
                <w:szCs w:val="22"/>
              </w:rPr>
              <w:t>3.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137C6E13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7978AEC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7BB9462A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DC5AF93" w14:textId="77777777" w:rsidR="005751CE" w:rsidRPr="005751CE" w:rsidRDefault="005751CE" w:rsidP="00325F22">
            <w:pPr>
              <w:jc w:val="center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73ED46AF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70BD8ED3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0617D6C2" w14:textId="77777777" w:rsidTr="005751CE">
        <w:trPr>
          <w:jc w:val="center"/>
        </w:trPr>
        <w:tc>
          <w:tcPr>
            <w:tcW w:w="1671" w:type="dxa"/>
            <w:vAlign w:val="center"/>
          </w:tcPr>
          <w:p w14:paraId="7E823558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3002" w:type="dxa"/>
          </w:tcPr>
          <w:p w14:paraId="64455A9E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B23DBB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77F72312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095835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14:paraId="0489CE09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</w:tcPr>
          <w:p w14:paraId="35B1EE83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56DFBA72" w14:textId="77777777" w:rsidTr="005751CE">
        <w:trPr>
          <w:jc w:val="center"/>
        </w:trPr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5B9688AC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b/>
                <w:sz w:val="22"/>
                <w:szCs w:val="22"/>
              </w:rPr>
              <w:t>4.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3906112A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8CD5A91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39182C24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F623525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259DC501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309B74E1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0E00EF2E" w14:textId="77777777" w:rsidTr="005751CE">
        <w:trPr>
          <w:jc w:val="center"/>
        </w:trPr>
        <w:tc>
          <w:tcPr>
            <w:tcW w:w="1671" w:type="dxa"/>
            <w:vAlign w:val="center"/>
          </w:tcPr>
          <w:p w14:paraId="60009808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3002" w:type="dxa"/>
          </w:tcPr>
          <w:p w14:paraId="11D544F9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C3C4AC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1A5CC783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5EBBF0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14:paraId="715CCDBC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</w:tcPr>
          <w:p w14:paraId="104DA6B4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50E5D194" w14:textId="77777777" w:rsidTr="005751CE">
        <w:trPr>
          <w:jc w:val="center"/>
        </w:trPr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54E47C7F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b/>
                <w:sz w:val="22"/>
                <w:szCs w:val="22"/>
              </w:rPr>
              <w:t>5.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5C88E43C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AA8B24F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04CD3261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F12771F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1270CFD5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0CE1E39E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6B212148" w14:textId="77777777" w:rsidTr="005751CE">
        <w:trPr>
          <w:jc w:val="center"/>
        </w:trPr>
        <w:tc>
          <w:tcPr>
            <w:tcW w:w="1671" w:type="dxa"/>
            <w:vAlign w:val="center"/>
          </w:tcPr>
          <w:p w14:paraId="1BA608EA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3002" w:type="dxa"/>
          </w:tcPr>
          <w:p w14:paraId="4BB0ACEF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E721F1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650E0193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5F5B3D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14:paraId="163C1026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</w:tcPr>
          <w:p w14:paraId="1944453E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4EE14712" w14:textId="77777777" w:rsidTr="005751CE">
        <w:trPr>
          <w:jc w:val="center"/>
        </w:trPr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7106A51D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b/>
                <w:sz w:val="22"/>
                <w:szCs w:val="22"/>
              </w:rPr>
              <w:t>6.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26F94159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34CB7E4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71378762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A51A778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2992A3F3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79A876C4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168770DF" w14:textId="77777777" w:rsidTr="005751CE">
        <w:tblPrEx>
          <w:jc w:val="left"/>
        </w:tblPrEx>
        <w:tc>
          <w:tcPr>
            <w:tcW w:w="1671" w:type="dxa"/>
          </w:tcPr>
          <w:p w14:paraId="7BD95F6A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3002" w:type="dxa"/>
          </w:tcPr>
          <w:p w14:paraId="5D2E5334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3AC8BB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4B339BC7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EC0613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14:paraId="1AB1C625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</w:tcPr>
          <w:p w14:paraId="310B389B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0E886597" w14:textId="77777777" w:rsidTr="005751CE">
        <w:tblPrEx>
          <w:jc w:val="left"/>
        </w:tblPrEx>
        <w:tc>
          <w:tcPr>
            <w:tcW w:w="1671" w:type="dxa"/>
            <w:shd w:val="clear" w:color="auto" w:fill="F2F2F2" w:themeFill="background1" w:themeFillShade="F2"/>
          </w:tcPr>
          <w:p w14:paraId="6501D754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12AE93D3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E69C51E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4ABBE3F8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525734B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28C4C1B0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1F4754AE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023C7E9C" w14:textId="77777777" w:rsidTr="005751CE">
        <w:tblPrEx>
          <w:jc w:val="left"/>
        </w:tblPrEx>
        <w:tc>
          <w:tcPr>
            <w:tcW w:w="1671" w:type="dxa"/>
          </w:tcPr>
          <w:p w14:paraId="21AE052F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3002" w:type="dxa"/>
          </w:tcPr>
          <w:p w14:paraId="2C099FD0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44A9D6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4D341DDB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6A2D5A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14:paraId="7B5ACAE1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</w:tcPr>
          <w:p w14:paraId="65261D3C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0799FEC1" w14:textId="77777777" w:rsidTr="005751CE">
        <w:tblPrEx>
          <w:jc w:val="left"/>
        </w:tblPrEx>
        <w:tc>
          <w:tcPr>
            <w:tcW w:w="1671" w:type="dxa"/>
            <w:shd w:val="clear" w:color="auto" w:fill="F2F2F2" w:themeFill="background1" w:themeFillShade="F2"/>
          </w:tcPr>
          <w:p w14:paraId="65D1EB28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b/>
                <w:sz w:val="22"/>
                <w:szCs w:val="22"/>
              </w:rPr>
              <w:t>8.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4137381F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E70DEE4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4B23C4AB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63CA711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4FE213F0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2F23B315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13FC0A9C" w14:textId="77777777" w:rsidTr="005751CE">
        <w:tblPrEx>
          <w:jc w:val="left"/>
        </w:tblPrEx>
        <w:tc>
          <w:tcPr>
            <w:tcW w:w="1671" w:type="dxa"/>
          </w:tcPr>
          <w:p w14:paraId="39CEE896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3002" w:type="dxa"/>
          </w:tcPr>
          <w:p w14:paraId="51BD9E5B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70D70E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6DF737A8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1F26BC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14:paraId="061DDA22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</w:tcPr>
          <w:p w14:paraId="42460A0A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691056AE" w14:textId="77777777" w:rsidTr="005751CE">
        <w:tblPrEx>
          <w:jc w:val="left"/>
        </w:tblPrEx>
        <w:tc>
          <w:tcPr>
            <w:tcW w:w="1671" w:type="dxa"/>
            <w:shd w:val="clear" w:color="auto" w:fill="F2F2F2" w:themeFill="background1" w:themeFillShade="F2"/>
          </w:tcPr>
          <w:p w14:paraId="472FC881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b/>
                <w:sz w:val="22"/>
                <w:szCs w:val="22"/>
              </w:rPr>
              <w:t>9.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0F2BE1CC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181F5ED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11C43C06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03F6B20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0BFD8644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181497CD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618813E7" w14:textId="77777777" w:rsidTr="005751CE">
        <w:tblPrEx>
          <w:jc w:val="left"/>
        </w:tblPrEx>
        <w:tc>
          <w:tcPr>
            <w:tcW w:w="1671" w:type="dxa"/>
          </w:tcPr>
          <w:p w14:paraId="32DA4ECB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3002" w:type="dxa"/>
          </w:tcPr>
          <w:p w14:paraId="7C0D85B4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CF40EE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02FAABBA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9ABA10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14:paraId="7BE0DA31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</w:tcPr>
          <w:p w14:paraId="7C1F8D99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  <w:tr w:rsidR="005751CE" w:rsidRPr="004172B8" w14:paraId="47E338B4" w14:textId="77777777" w:rsidTr="005751CE">
        <w:tblPrEx>
          <w:jc w:val="left"/>
        </w:tblPrEx>
        <w:tc>
          <w:tcPr>
            <w:tcW w:w="1671" w:type="dxa"/>
            <w:shd w:val="clear" w:color="auto" w:fill="F2F2F2" w:themeFill="background1" w:themeFillShade="F2"/>
          </w:tcPr>
          <w:p w14:paraId="3C705F5B" w14:textId="77777777" w:rsidR="005751CE" w:rsidRPr="005751CE" w:rsidRDefault="005751CE" w:rsidP="00325F22">
            <w:pPr>
              <w:rPr>
                <w:rFonts w:ascii="Source Sans 3 Light" w:hAnsi="Source Sans 3 Light"/>
                <w:b/>
                <w:sz w:val="22"/>
                <w:szCs w:val="22"/>
              </w:rPr>
            </w:pPr>
            <w:r w:rsidRPr="005751CE">
              <w:rPr>
                <w:rFonts w:ascii="Source Sans 3 Light" w:hAnsi="Source Sans 3 Light"/>
                <w:b/>
                <w:sz w:val="22"/>
                <w:szCs w:val="22"/>
              </w:rPr>
              <w:t>10.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3E07091D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EF57C52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1AAF2704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C787408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44083DDC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0B39EA6E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/>
                <w:sz w:val="22"/>
                <w:szCs w:val="22"/>
              </w:rPr>
            </w:pPr>
          </w:p>
        </w:tc>
      </w:tr>
    </w:tbl>
    <w:p w14:paraId="7E6E090F" w14:textId="77777777" w:rsidR="00126E2F" w:rsidRDefault="00126E2F" w:rsidP="005751CE">
      <w:pPr>
        <w:pStyle w:val="DocumentTitleA"/>
      </w:pPr>
    </w:p>
    <w:tbl>
      <w:tblPr>
        <w:tblStyle w:val="TableGrid"/>
        <w:tblW w:w="11340" w:type="dxa"/>
        <w:jc w:val="center"/>
        <w:tblInd w:w="0" w:type="dxa"/>
        <w:tblLook w:val="04A0" w:firstRow="1" w:lastRow="0" w:firstColumn="1" w:lastColumn="0" w:noHBand="0" w:noVBand="1"/>
      </w:tblPr>
      <w:tblGrid>
        <w:gridCol w:w="11340"/>
      </w:tblGrid>
      <w:tr w:rsidR="005751CE" w:rsidRPr="004172B8" w14:paraId="6BCDA3A2" w14:textId="77777777" w:rsidTr="005751CE">
        <w:trPr>
          <w:jc w:val="center"/>
        </w:trPr>
        <w:tc>
          <w:tcPr>
            <w:tcW w:w="11340" w:type="dxa"/>
            <w:shd w:val="clear" w:color="auto" w:fill="00325F"/>
          </w:tcPr>
          <w:p w14:paraId="31502CA6" w14:textId="77777777" w:rsidR="005751CE" w:rsidRPr="005751CE" w:rsidRDefault="005751CE" w:rsidP="00325F22">
            <w:pPr>
              <w:jc w:val="both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5751CE">
              <w:rPr>
                <w:rFonts w:ascii="Calibri" w:hAnsi="Calibri" w:cs="Calibri"/>
                <w:b/>
                <w:sz w:val="28"/>
                <w:szCs w:val="28"/>
              </w:rPr>
              <w:t xml:space="preserve">Principal Investigator Statement – </w:t>
            </w:r>
            <w:r w:rsidRPr="005751CE">
              <w:rPr>
                <w:rFonts w:ascii="Calibri" w:hAnsi="Calibri" w:cs="Calibri"/>
                <w:b/>
                <w:i/>
                <w:sz w:val="28"/>
                <w:szCs w:val="28"/>
              </w:rPr>
              <w:t>to be completed when all action items have been resolved</w:t>
            </w:r>
          </w:p>
        </w:tc>
      </w:tr>
      <w:tr w:rsidR="005751CE" w:rsidRPr="004172B8" w14:paraId="36B2244B" w14:textId="77777777" w:rsidTr="00325F22">
        <w:trPr>
          <w:trHeight w:val="545"/>
          <w:jc w:val="center"/>
        </w:trPr>
        <w:tc>
          <w:tcPr>
            <w:tcW w:w="11340" w:type="dxa"/>
          </w:tcPr>
          <w:p w14:paraId="4B0B7B0E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Cs/>
                <w:sz w:val="22"/>
                <w:szCs w:val="22"/>
              </w:rPr>
            </w:pPr>
          </w:p>
          <w:p w14:paraId="127CB602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Cs/>
              </w:rPr>
            </w:pPr>
            <w:r w:rsidRPr="005751CE">
              <w:rPr>
                <w:rFonts w:ascii="Source Sans 3 Light" w:hAnsi="Source Sans 3 Light"/>
                <w:bCs/>
              </w:rPr>
              <w:t xml:space="preserve">I confirm that all </w:t>
            </w:r>
            <w:proofErr w:type="gramStart"/>
            <w:r w:rsidRPr="005751CE">
              <w:rPr>
                <w:rFonts w:ascii="Source Sans 3 Light" w:hAnsi="Source Sans 3 Light"/>
                <w:bCs/>
              </w:rPr>
              <w:t>site</w:t>
            </w:r>
            <w:proofErr w:type="gramEnd"/>
            <w:r w:rsidRPr="005751CE">
              <w:rPr>
                <w:rFonts w:ascii="Source Sans 3 Light" w:hAnsi="Source Sans 3 Light"/>
                <w:bCs/>
              </w:rPr>
              <w:t xml:space="preserve"> close out actions have been completed as outlined above and all essential documentation is complete and present in the Investigator Site File, which is now ready for archiving. </w:t>
            </w:r>
          </w:p>
          <w:p w14:paraId="555F301C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Cs/>
              </w:rPr>
            </w:pPr>
          </w:p>
          <w:p w14:paraId="3FC583A7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Cs/>
              </w:rPr>
            </w:pPr>
            <w:r w:rsidRPr="005751CE">
              <w:rPr>
                <w:rFonts w:ascii="Source Sans 3 Light" w:hAnsi="Source Sans 3 Light"/>
                <w:bCs/>
              </w:rPr>
              <w:t>Name:</w:t>
            </w:r>
          </w:p>
          <w:p w14:paraId="17588393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Cs/>
              </w:rPr>
            </w:pPr>
          </w:p>
          <w:p w14:paraId="39BC5314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Cs/>
              </w:rPr>
            </w:pPr>
            <w:r w:rsidRPr="005751CE">
              <w:rPr>
                <w:rFonts w:ascii="Source Sans 3 Light" w:hAnsi="Source Sans 3 Light"/>
                <w:bCs/>
              </w:rPr>
              <w:t>Signature:</w:t>
            </w:r>
          </w:p>
          <w:p w14:paraId="08CBF458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Cs/>
              </w:rPr>
            </w:pPr>
          </w:p>
          <w:p w14:paraId="136991CA" w14:textId="77777777" w:rsidR="005751CE" w:rsidRPr="005751CE" w:rsidRDefault="005751CE" w:rsidP="00325F22">
            <w:pPr>
              <w:jc w:val="both"/>
              <w:rPr>
                <w:rFonts w:ascii="Source Sans 3 Light" w:hAnsi="Source Sans 3 Light"/>
                <w:bCs/>
              </w:rPr>
            </w:pPr>
            <w:r w:rsidRPr="005751CE">
              <w:rPr>
                <w:rFonts w:ascii="Source Sans 3 Light" w:hAnsi="Source Sans 3 Light"/>
                <w:bCs/>
              </w:rPr>
              <w:t>Date:</w:t>
            </w:r>
          </w:p>
          <w:p w14:paraId="540AA03D" w14:textId="77777777" w:rsidR="005751CE" w:rsidRPr="004172B8" w:rsidRDefault="005751CE" w:rsidP="00325F2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D3E1248" w14:textId="77777777" w:rsidR="005751CE" w:rsidRDefault="005751CE" w:rsidP="005751CE">
      <w:pPr>
        <w:pStyle w:val="DocumentTitleA"/>
      </w:pPr>
    </w:p>
    <w:sectPr w:rsidR="005751CE" w:rsidSect="005751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440" w:bottom="1304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EF69" w14:textId="77777777" w:rsidR="009B2D86" w:rsidRDefault="009B2D86">
      <w:r>
        <w:separator/>
      </w:r>
    </w:p>
  </w:endnote>
  <w:endnote w:type="continuationSeparator" w:id="0">
    <w:p w14:paraId="66EB4264" w14:textId="77777777" w:rsidR="009B2D86" w:rsidRDefault="009B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5751CE">
        <w:pPr>
          <w:framePr w:w="640" w:wrap="none" w:vAnchor="text" w:hAnchor="page" w:x="15753" w:y="-876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4A2F9482" w:rsidR="008B0E17" w:rsidRDefault="00DC579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3D28F02C">
              <wp:simplePos x="0" y="0"/>
              <wp:positionH relativeFrom="column">
                <wp:posOffset>7112427</wp:posOffset>
              </wp:positionH>
              <wp:positionV relativeFrom="paragraph">
                <wp:posOffset>-81583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908E68F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 xml:space="preserve">Document No: </w:t>
                          </w:r>
                          <w:r w:rsidR="005751CE">
                            <w:t>CM</w:t>
                          </w:r>
                          <w:r w:rsidRPr="009B13A3">
                            <w:t>00</w:t>
                          </w:r>
                          <w:r w:rsidR="005751CE">
                            <w:t>3-T05</w:t>
                          </w:r>
                          <w:r w:rsidRPr="009B13A3">
                            <w:t xml:space="preserve"> v</w:t>
                          </w:r>
                          <w:r w:rsidR="005751CE">
                            <w:t>2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 w:rsidR="00DC579D">
                            <w:t>08 JUL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9F9A5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560.05pt;margin-top:-6.4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" filled="f" stroked="f" strokeweight=".5pt">
              <v:textbox>
                <w:txbxContent>
                  <w:p w14:paraId="6B428CF7" w14:textId="7908E68F" w:rsidR="006E6AE2" w:rsidRPr="009B13A3" w:rsidRDefault="006E6AE2" w:rsidP="006E6AE2">
                    <w:pPr>
                      <w:pStyle w:val="Footer"/>
                    </w:pPr>
                    <w:r w:rsidRPr="009B13A3">
                      <w:t xml:space="preserve">Document No: </w:t>
                    </w:r>
                    <w:r w:rsidR="005751CE">
                      <w:t>CM</w:t>
                    </w:r>
                    <w:r w:rsidRPr="009B13A3">
                      <w:t>00</w:t>
                    </w:r>
                    <w:r w:rsidR="005751CE">
                      <w:t>3-T05</w:t>
                    </w:r>
                    <w:r w:rsidRPr="009B13A3">
                      <w:t xml:space="preserve"> v</w:t>
                    </w:r>
                    <w:r w:rsidR="005751CE">
                      <w:t>2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 w:rsidR="00DC579D">
                      <w:t>08 JUL 2025</w:t>
                    </w:r>
                  </w:p>
                </w:txbxContent>
              </v:textbox>
            </v:shape>
          </w:pict>
        </mc:Fallback>
      </mc:AlternateContent>
    </w:r>
    <w:r w:rsidR="005751C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74F372AF">
              <wp:simplePos x="0" y="0"/>
              <wp:positionH relativeFrom="column">
                <wp:posOffset>1506330</wp:posOffset>
              </wp:positionH>
              <wp:positionV relativeFrom="paragraph">
                <wp:posOffset>-84935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7B4B8" w14:textId="394A6686" w:rsidR="003A757D" w:rsidRPr="003A757D" w:rsidRDefault="003A757D" w:rsidP="003A75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15CFC7" id="_x0000_s1027" type="#_x0000_t202" style="position:absolute;margin-left:118.6pt;margin-top:-6.7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xbGQIAADM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" filled="f" stroked="f" strokeweight=".5pt">
              <v:textbox>
                <w:txbxContent>
                  <w:p w14:paraId="6DC7B4B8" w14:textId="394A6686" w:rsidR="003A757D" w:rsidRPr="003A757D" w:rsidRDefault="003A757D" w:rsidP="003A75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51CE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261430DD">
              <wp:simplePos x="0" y="0"/>
              <wp:positionH relativeFrom="column">
                <wp:posOffset>-1207356</wp:posOffset>
              </wp:positionH>
              <wp:positionV relativeFrom="paragraph">
                <wp:posOffset>-246573</wp:posOffset>
              </wp:positionV>
              <wp:extent cx="13167360" cy="1005205"/>
              <wp:effectExtent l="0" t="0" r="0" b="4445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6736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DADBCC" id="Group 10" o:spid="_x0000_s1026" style="position:absolute;margin-left:-95.05pt;margin-top:-19.4pt;width:1036.8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</w:p>
  <w:p w14:paraId="062CE8F9" w14:textId="77777777" w:rsidR="00A922ED" w:rsidRDefault="00A922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800C" w14:textId="77777777" w:rsidR="0078036B" w:rsidRDefault="00780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64A8" w14:textId="77777777" w:rsidR="009B2D86" w:rsidRDefault="009B2D86">
      <w:r>
        <w:separator/>
      </w:r>
    </w:p>
  </w:footnote>
  <w:footnote w:type="continuationSeparator" w:id="0">
    <w:p w14:paraId="0558756A" w14:textId="77777777" w:rsidR="009B2D86" w:rsidRDefault="009B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5A44" w14:textId="77777777" w:rsidR="0078036B" w:rsidRDefault="00780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42E" w14:textId="77777777" w:rsidR="00DC579D" w:rsidRDefault="00DC579D" w:rsidP="00DC579D">
    <w:pPr>
      <w:pStyle w:val="Header"/>
      <w:jc w:val="right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C5093B4" wp14:editId="41CA49A2">
              <wp:simplePos x="0" y="0"/>
              <wp:positionH relativeFrom="margin">
                <wp:posOffset>-1070610</wp:posOffset>
              </wp:positionH>
              <wp:positionV relativeFrom="paragraph">
                <wp:posOffset>-323850</wp:posOffset>
              </wp:positionV>
              <wp:extent cx="10792431" cy="72000"/>
              <wp:effectExtent l="0" t="0" r="9525" b="4445"/>
              <wp:wrapNone/>
              <wp:docPr id="86335341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92431" cy="72000"/>
                        <a:chOff x="-8066" y="1"/>
                        <a:chExt cx="7581029" cy="72000"/>
                      </a:xfrm>
                    </wpg:grpSpPr>
                    <wps:wsp>
                      <wps:cNvPr id="282092399" name="Rectangle 4"/>
                      <wps:cNvSpPr/>
                      <wps:spPr>
                        <a:xfrm>
                          <a:off x="4530678" y="1"/>
                          <a:ext cx="3042285" cy="72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4648920" name="Rectangle 4"/>
                      <wps:cNvSpPr/>
                      <wps:spPr>
                        <a:xfrm>
                          <a:off x="-8066" y="1"/>
                          <a:ext cx="5413965" cy="71755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DCEC43" id="Group 6" o:spid="_x0000_s1026" style="position:absolute;margin-left:-84.3pt;margin-top:-25.5pt;width:849.8pt;height:5.65pt;z-index:251671552;mso-position-horizontal-relative:margin;mso-width-relative:margin;mso-height-relative:margin" coordorigin="-80" coordsize="758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">
              <v:rect id="Rectangle 4" o:spid="_x0000_s1027" style="position:absolute;left:45306;width:3042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" fillcolor="#002060" stroked="f" strokeweight="1pt"/>
              <v:rect id="Rectangle 4" o:spid="_x0000_s1028" style="position:absolute;left:-80;width:5413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" fillcolor="#0096dc" stroked="f" strokeweight="1pt"/>
              <w10:wrap anchorx="margin"/>
            </v:group>
          </w:pict>
        </mc:Fallback>
      </mc:AlternateContent>
    </w:r>
    <w:r>
      <w:rPr>
        <w:noProof/>
        <w:lang w:eastAsia="en-GB"/>
      </w:rPr>
      <w:drawing>
        <wp:inline distT="0" distB="0" distL="0" distR="0" wp14:anchorId="56593EBA" wp14:editId="38C83F43">
          <wp:extent cx="3238200" cy="535993"/>
          <wp:effectExtent l="0" t="0" r="635" b="0"/>
          <wp:docPr id="37" name="Picture 37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Pr="00DC579D" w:rsidRDefault="00A922ED" w:rsidP="00DC57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652D" w14:textId="77777777" w:rsidR="0078036B" w:rsidRDefault="00780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6E5464"/>
    <w:multiLevelType w:val="hybridMultilevel"/>
    <w:tmpl w:val="6D6A01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7" w15:restartNumberingAfterBreak="0">
    <w:nsid w:val="40B237A1"/>
    <w:multiLevelType w:val="hybridMultilevel"/>
    <w:tmpl w:val="AF76BAE6"/>
    <w:lvl w:ilvl="0" w:tplc="9D6CCB10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C4361"/>
    <w:multiLevelType w:val="hybridMultilevel"/>
    <w:tmpl w:val="27400A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664A66"/>
    <w:multiLevelType w:val="hybridMultilevel"/>
    <w:tmpl w:val="B09E4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840853">
    <w:abstractNumId w:val="3"/>
  </w:num>
  <w:num w:numId="2" w16cid:durableId="414785922">
    <w:abstractNumId w:val="6"/>
  </w:num>
  <w:num w:numId="3" w16cid:durableId="271670744">
    <w:abstractNumId w:val="0"/>
  </w:num>
  <w:num w:numId="4" w16cid:durableId="1802457831">
    <w:abstractNumId w:val="2"/>
  </w:num>
  <w:num w:numId="5" w16cid:durableId="79107731">
    <w:abstractNumId w:val="1"/>
  </w:num>
  <w:num w:numId="6" w16cid:durableId="868178813">
    <w:abstractNumId w:val="11"/>
  </w:num>
  <w:num w:numId="7" w16cid:durableId="1911036947">
    <w:abstractNumId w:val="8"/>
  </w:num>
  <w:num w:numId="8" w16cid:durableId="742802720">
    <w:abstractNumId w:val="5"/>
  </w:num>
  <w:num w:numId="9" w16cid:durableId="812600238">
    <w:abstractNumId w:val="9"/>
  </w:num>
  <w:num w:numId="10" w16cid:durableId="325670145">
    <w:abstractNumId w:val="7"/>
  </w:num>
  <w:num w:numId="11" w16cid:durableId="1217473322">
    <w:abstractNumId w:val="4"/>
  </w:num>
  <w:num w:numId="12" w16cid:durableId="12075247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5A88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8D8"/>
    <w:rsid w:val="000E4B32"/>
    <w:rsid w:val="000F2C12"/>
    <w:rsid w:val="000F2E2E"/>
    <w:rsid w:val="000F4AEA"/>
    <w:rsid w:val="000F6800"/>
    <w:rsid w:val="001134D5"/>
    <w:rsid w:val="00126034"/>
    <w:rsid w:val="001262E8"/>
    <w:rsid w:val="00126E2F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918D9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62D0E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017C"/>
    <w:rsid w:val="00321039"/>
    <w:rsid w:val="00335EB5"/>
    <w:rsid w:val="00343FCF"/>
    <w:rsid w:val="003440BF"/>
    <w:rsid w:val="00351148"/>
    <w:rsid w:val="00353821"/>
    <w:rsid w:val="00353F7A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10A1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148E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751CE"/>
    <w:rsid w:val="005814CA"/>
    <w:rsid w:val="005936F0"/>
    <w:rsid w:val="005A066C"/>
    <w:rsid w:val="005A21CC"/>
    <w:rsid w:val="005A7B8D"/>
    <w:rsid w:val="005B0D21"/>
    <w:rsid w:val="005B0FC5"/>
    <w:rsid w:val="005B7EDD"/>
    <w:rsid w:val="005C234E"/>
    <w:rsid w:val="005D1789"/>
    <w:rsid w:val="005D1E99"/>
    <w:rsid w:val="00614786"/>
    <w:rsid w:val="006176E3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47C7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215E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036B"/>
    <w:rsid w:val="0078189E"/>
    <w:rsid w:val="007868A3"/>
    <w:rsid w:val="00792EED"/>
    <w:rsid w:val="00793E41"/>
    <w:rsid w:val="00797A3B"/>
    <w:rsid w:val="007A418C"/>
    <w:rsid w:val="007A5052"/>
    <w:rsid w:val="007A5CC9"/>
    <w:rsid w:val="007D7ACF"/>
    <w:rsid w:val="007E500B"/>
    <w:rsid w:val="007F19BE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4910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4F36"/>
    <w:rsid w:val="00986C58"/>
    <w:rsid w:val="0099405A"/>
    <w:rsid w:val="00997B4D"/>
    <w:rsid w:val="009A0BBA"/>
    <w:rsid w:val="009A2BA5"/>
    <w:rsid w:val="009B2D86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67B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5128"/>
    <w:rsid w:val="00C37CB6"/>
    <w:rsid w:val="00C439BF"/>
    <w:rsid w:val="00C513DD"/>
    <w:rsid w:val="00C71B30"/>
    <w:rsid w:val="00C74016"/>
    <w:rsid w:val="00C7560F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579D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B1B2F"/>
    <w:rsid w:val="00EC0E15"/>
    <w:rsid w:val="00EC3336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C554B"/>
    <w:rsid w:val="00FD1776"/>
    <w:rsid w:val="00FD5700"/>
    <w:rsid w:val="00FE0A29"/>
    <w:rsid w:val="00FE25BA"/>
    <w:rsid w:val="00FE25CF"/>
    <w:rsid w:val="00FE31AF"/>
    <w:rsid w:val="00FE70A5"/>
    <w:rsid w:val="00FF7375"/>
    <w:rsid w:val="12991D98"/>
    <w:rsid w:val="18ADE118"/>
    <w:rsid w:val="1BBB4F89"/>
    <w:rsid w:val="1C26EFC6"/>
    <w:rsid w:val="313E4E76"/>
    <w:rsid w:val="33299DA5"/>
    <w:rsid w:val="4C1BC983"/>
    <w:rsid w:val="576C075E"/>
    <w:rsid w:val="68448A7C"/>
    <w:rsid w:val="6CD7C15E"/>
    <w:rsid w:val="71861E55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1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1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1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3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2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hAnsi="Cambria"/>
      <w:sz w:val="22"/>
      <w:szCs w:val="22"/>
      <w:lang w:val="en-GB"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5751CE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C35128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EB1B2F"/>
  </w:style>
  <w:style w:type="character" w:styleId="PlaceholderText">
    <w:name w:val="Placeholder Text"/>
    <w:basedOn w:val="DefaultParagraphFont"/>
    <w:uiPriority w:val="99"/>
    <w:semiHidden/>
    <w:rsid w:val="00262D0E"/>
    <w:rPr>
      <w:color w:val="808080"/>
    </w:rPr>
  </w:style>
  <w:style w:type="character" w:customStyle="1" w:styleId="eop">
    <w:name w:val="eop"/>
    <w:basedOn w:val="DefaultParagraphFont"/>
    <w:rsid w:val="0026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5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4</cp:revision>
  <cp:lastPrinted>2024-10-23T11:36:00Z</cp:lastPrinted>
  <dcterms:created xsi:type="dcterms:W3CDTF">2025-06-17T09:17:00Z</dcterms:created>
  <dcterms:modified xsi:type="dcterms:W3CDTF">2025-06-18T09:23:00Z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