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1646" w14:textId="77777777" w:rsidR="00CB5558" w:rsidRPr="00CB5558" w:rsidRDefault="00CB5558" w:rsidP="00CB5558">
      <w:pPr>
        <w:spacing w:before="120" w:after="120"/>
        <w:jc w:val="both"/>
        <w:rPr>
          <w:rFonts w:asciiTheme="majorHAnsi" w:hAnsiTheme="majorHAnsi" w:cstheme="majorHAnsi"/>
          <w:bCs/>
          <w:color w:val="2E74B5"/>
          <w:sz w:val="22"/>
          <w:szCs w:val="22"/>
        </w:rPr>
      </w:pPr>
      <w:r w:rsidRPr="00CB5558">
        <w:rPr>
          <w:rFonts w:asciiTheme="majorHAnsi" w:hAnsiTheme="majorHAnsi" w:cstheme="majorHAnsi"/>
          <w:bCs/>
          <w:color w:val="2E74B5"/>
          <w:sz w:val="22"/>
          <w:szCs w:val="22"/>
        </w:rPr>
        <w:t>This protocol template is intended as a suggestion for the protocol layout to be used for non-CTIMP qualitative studies that are sponsored by University of Edinburgh and do not require any NHS approvals.  This is minimum criteria and extra information can be added in as necessary.</w:t>
      </w:r>
    </w:p>
    <w:p w14:paraId="39EA5425" w14:textId="77777777" w:rsidR="00CB5558" w:rsidRPr="00CB5558" w:rsidRDefault="00CB5558" w:rsidP="00CB5558">
      <w:pPr>
        <w:spacing w:before="120" w:after="120"/>
        <w:jc w:val="both"/>
        <w:rPr>
          <w:rFonts w:asciiTheme="majorHAnsi" w:hAnsiTheme="majorHAnsi" w:cstheme="majorHAnsi"/>
          <w:bCs/>
          <w:color w:val="2E74B5"/>
          <w:sz w:val="22"/>
          <w:szCs w:val="22"/>
          <w:lang w:eastAsia="en-GB"/>
        </w:rPr>
      </w:pPr>
      <w:r w:rsidRPr="00CB5558">
        <w:rPr>
          <w:rFonts w:asciiTheme="majorHAnsi" w:hAnsiTheme="majorHAnsi" w:cstheme="majorHAnsi"/>
          <w:bCs/>
          <w:color w:val="2E74B5"/>
          <w:sz w:val="22"/>
          <w:szCs w:val="22"/>
          <w:lang w:eastAsia="en-GB"/>
        </w:rPr>
        <w:t>Some sections may not be applicable, depending on the nature of the study. Please ensure that you remove any sections which are not relevant to your study unless there is an indication that the section is standard text and should remain unchanged.</w:t>
      </w:r>
    </w:p>
    <w:p w14:paraId="6DAAEBAD" w14:textId="77777777" w:rsidR="00CB5558" w:rsidRPr="00CB5558" w:rsidRDefault="00CB5558" w:rsidP="00CB5558">
      <w:pPr>
        <w:spacing w:before="120" w:after="120"/>
        <w:jc w:val="both"/>
        <w:rPr>
          <w:rFonts w:asciiTheme="majorHAnsi" w:hAnsiTheme="majorHAnsi" w:cstheme="majorHAnsi"/>
          <w:bCs/>
          <w:color w:val="2E74B5"/>
          <w:sz w:val="22"/>
          <w:szCs w:val="22"/>
          <w:lang w:eastAsia="en-GB"/>
        </w:rPr>
      </w:pPr>
      <w:r w:rsidRPr="00CB5558">
        <w:rPr>
          <w:rFonts w:asciiTheme="majorHAnsi" w:hAnsiTheme="majorHAnsi" w:cstheme="majorHAnsi"/>
          <w:bCs/>
          <w:color w:val="2E74B5"/>
          <w:sz w:val="22"/>
          <w:szCs w:val="22"/>
          <w:lang w:eastAsia="en-GB"/>
        </w:rPr>
        <w:t xml:space="preserve">You should include a header/footer with short study title, version number and date. </w:t>
      </w:r>
    </w:p>
    <w:p w14:paraId="51203CB0" w14:textId="77777777" w:rsidR="00CB5558" w:rsidRPr="00CB5558" w:rsidRDefault="00CB5558" w:rsidP="00CB5558">
      <w:pPr>
        <w:spacing w:before="120" w:after="120"/>
        <w:jc w:val="both"/>
        <w:rPr>
          <w:rFonts w:asciiTheme="majorHAnsi" w:hAnsiTheme="majorHAnsi" w:cstheme="majorHAnsi"/>
          <w:bCs/>
          <w:color w:val="2E74B5"/>
          <w:sz w:val="22"/>
          <w:szCs w:val="22"/>
        </w:rPr>
      </w:pPr>
      <w:r w:rsidRPr="00CB5558">
        <w:rPr>
          <w:rFonts w:asciiTheme="majorHAnsi" w:hAnsiTheme="majorHAnsi" w:cstheme="majorHAnsi"/>
          <w:bCs/>
          <w:color w:val="2E74B5"/>
          <w:sz w:val="22"/>
          <w:szCs w:val="22"/>
          <w:u w:val="single"/>
          <w:lang w:eastAsia="en-GB"/>
        </w:rPr>
        <w:t>Text in blue is for guidance only and should be deleted prior to submission</w:t>
      </w:r>
      <w:r w:rsidRPr="00CB5558">
        <w:rPr>
          <w:rFonts w:asciiTheme="majorHAnsi" w:hAnsiTheme="majorHAnsi" w:cstheme="majorHAnsi"/>
          <w:bCs/>
          <w:color w:val="2E74B5"/>
          <w:sz w:val="22"/>
          <w:szCs w:val="22"/>
          <w:lang w:eastAsia="en-GB"/>
        </w:rPr>
        <w:t>.</w:t>
      </w:r>
    </w:p>
    <w:p w14:paraId="5D74CCBA" w14:textId="6ED72DD2" w:rsidR="00665332" w:rsidRDefault="00665332" w:rsidP="00665332"/>
    <w:p w14:paraId="64DEE8A0" w14:textId="77777777" w:rsidR="00665332" w:rsidRDefault="00665332" w:rsidP="00665332"/>
    <w:p w14:paraId="568F3D9B" w14:textId="7D0AEE50" w:rsidR="00665332" w:rsidRDefault="00F4068C" w:rsidP="00665332">
      <w:pPr>
        <w:pStyle w:val="Title"/>
        <w:tabs>
          <w:tab w:val="center" w:pos="4156"/>
          <w:tab w:val="left" w:pos="7000"/>
        </w:tabs>
        <w:rPr>
          <w:rFonts w:asciiTheme="minorHAnsi" w:hAnsiTheme="minorHAnsi" w:cstheme="minorHAnsi"/>
          <w:sz w:val="36"/>
          <w:szCs w:val="36"/>
        </w:rPr>
      </w:pPr>
      <w:r>
        <w:rPr>
          <w:rFonts w:asciiTheme="minorHAnsi" w:hAnsiTheme="minorHAnsi" w:cstheme="minorHAnsi"/>
          <w:sz w:val="36"/>
          <w:szCs w:val="36"/>
        </w:rPr>
        <w:t xml:space="preserve">Qualitative </w:t>
      </w:r>
      <w:r w:rsidR="00665332" w:rsidRPr="009B0FA7">
        <w:rPr>
          <w:rFonts w:asciiTheme="minorHAnsi" w:hAnsiTheme="minorHAnsi" w:cstheme="minorHAnsi"/>
          <w:sz w:val="36"/>
          <w:szCs w:val="36"/>
        </w:rPr>
        <w:t>Study Protocol</w:t>
      </w:r>
    </w:p>
    <w:p w14:paraId="63B045A9" w14:textId="07C1B27F" w:rsidR="00CB5558" w:rsidRDefault="00CB5558" w:rsidP="00665332">
      <w:pPr>
        <w:pStyle w:val="Title"/>
        <w:tabs>
          <w:tab w:val="center" w:pos="4156"/>
          <w:tab w:val="left" w:pos="7000"/>
        </w:tabs>
        <w:rPr>
          <w:rFonts w:asciiTheme="minorHAnsi" w:hAnsiTheme="minorHAnsi" w:cstheme="minorHAnsi"/>
          <w:sz w:val="36"/>
          <w:szCs w:val="36"/>
        </w:rPr>
      </w:pPr>
      <w:proofErr w:type="spellStart"/>
      <w:r>
        <w:rPr>
          <w:rFonts w:asciiTheme="minorHAnsi" w:hAnsiTheme="minorHAnsi" w:cstheme="minorHAnsi"/>
          <w:sz w:val="36"/>
          <w:szCs w:val="36"/>
        </w:rPr>
        <w:t>UoE</w:t>
      </w:r>
      <w:proofErr w:type="spellEnd"/>
    </w:p>
    <w:p w14:paraId="04706DFE" w14:textId="77777777" w:rsidR="00FA7212" w:rsidRPr="009B0FA7" w:rsidRDefault="00FA7212" w:rsidP="00665332">
      <w:pPr>
        <w:pStyle w:val="Title"/>
        <w:tabs>
          <w:tab w:val="center" w:pos="4156"/>
          <w:tab w:val="left" w:pos="7000"/>
        </w:tabs>
        <w:rPr>
          <w:rFonts w:asciiTheme="minorHAnsi" w:hAnsiTheme="minorHAnsi" w:cstheme="minorHAnsi"/>
          <w:sz w:val="36"/>
          <w:szCs w:val="36"/>
        </w:rPr>
      </w:pPr>
    </w:p>
    <w:p w14:paraId="21CFE415" w14:textId="77777777" w:rsidR="00FA7212" w:rsidRPr="000C6C8C" w:rsidRDefault="00FA7212" w:rsidP="00FA7212">
      <w:pPr>
        <w:pStyle w:val="Title"/>
        <w:tabs>
          <w:tab w:val="center" w:pos="4156"/>
          <w:tab w:val="left" w:pos="7000"/>
        </w:tabs>
        <w:rPr>
          <w:color w:val="0070C0"/>
          <w:sz w:val="24"/>
        </w:rPr>
      </w:pPr>
      <w:r w:rsidRPr="000C6C8C">
        <w:rPr>
          <w:color w:val="0070C0"/>
          <w:sz w:val="24"/>
        </w:rPr>
        <w:t>Insert study title</w:t>
      </w:r>
    </w:p>
    <w:p w14:paraId="3E3F6A78" w14:textId="77777777" w:rsidR="00665332" w:rsidRDefault="00665332" w:rsidP="00665332">
      <w:pPr>
        <w:spacing w:before="120" w:after="12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5215"/>
      </w:tblGrid>
      <w:tr w:rsidR="00FF214E" w:rsidRPr="00E12A36" w14:paraId="4BA11DE0" w14:textId="77777777" w:rsidTr="009C2305">
        <w:tc>
          <w:tcPr>
            <w:tcW w:w="3087" w:type="dxa"/>
          </w:tcPr>
          <w:p w14:paraId="325786F3" w14:textId="77777777" w:rsidR="00FF214E" w:rsidRPr="00FF214E" w:rsidRDefault="00FF214E" w:rsidP="009C2305">
            <w:pPr>
              <w:spacing w:before="120" w:after="120"/>
              <w:rPr>
                <w:rFonts w:asciiTheme="majorHAnsi" w:hAnsiTheme="majorHAnsi" w:cstheme="majorHAnsi"/>
                <w:sz w:val="22"/>
                <w:szCs w:val="22"/>
              </w:rPr>
            </w:pPr>
            <w:r w:rsidRPr="00FF214E">
              <w:rPr>
                <w:rFonts w:asciiTheme="majorHAnsi" w:hAnsiTheme="majorHAnsi" w:cstheme="majorHAnsi"/>
                <w:sz w:val="22"/>
                <w:szCs w:val="22"/>
              </w:rPr>
              <w:t>Sponsor</w:t>
            </w:r>
          </w:p>
        </w:tc>
        <w:tc>
          <w:tcPr>
            <w:tcW w:w="5215" w:type="dxa"/>
          </w:tcPr>
          <w:p w14:paraId="62E0F928" w14:textId="77777777" w:rsidR="00FF214E" w:rsidRPr="00FF214E" w:rsidRDefault="00FF214E" w:rsidP="009C2305">
            <w:pPr>
              <w:rPr>
                <w:rFonts w:asciiTheme="majorHAnsi" w:hAnsiTheme="majorHAnsi" w:cstheme="majorHAnsi"/>
                <w:sz w:val="22"/>
                <w:szCs w:val="22"/>
              </w:rPr>
            </w:pPr>
            <w:r w:rsidRPr="00FF214E">
              <w:rPr>
                <w:rFonts w:asciiTheme="majorHAnsi" w:hAnsiTheme="majorHAnsi" w:cstheme="majorHAnsi"/>
                <w:sz w:val="22"/>
                <w:szCs w:val="22"/>
              </w:rPr>
              <w:t xml:space="preserve">The University of Edinburgh </w:t>
            </w:r>
            <w:r w:rsidRPr="00FF214E">
              <w:rPr>
                <w:rFonts w:asciiTheme="majorHAnsi" w:hAnsiTheme="majorHAnsi" w:cstheme="majorHAnsi"/>
                <w:sz w:val="22"/>
                <w:szCs w:val="22"/>
              </w:rPr>
              <w:br/>
              <w:t>ACCORD</w:t>
            </w:r>
            <w:r w:rsidRPr="00FF214E">
              <w:rPr>
                <w:rFonts w:asciiTheme="majorHAnsi" w:hAnsiTheme="majorHAnsi" w:cstheme="majorHAnsi"/>
                <w:sz w:val="22"/>
                <w:szCs w:val="22"/>
              </w:rPr>
              <w:br/>
              <w:t xml:space="preserve">Usher Building, The University of Edinburgh </w:t>
            </w:r>
          </w:p>
          <w:p w14:paraId="6BC36E69" w14:textId="77777777" w:rsidR="00FF214E" w:rsidRPr="00FF214E" w:rsidRDefault="00FF214E" w:rsidP="009C2305">
            <w:pPr>
              <w:rPr>
                <w:rFonts w:asciiTheme="majorHAnsi" w:hAnsiTheme="majorHAnsi" w:cstheme="majorHAnsi"/>
                <w:sz w:val="22"/>
                <w:szCs w:val="22"/>
              </w:rPr>
            </w:pPr>
            <w:r w:rsidRPr="00FF214E">
              <w:rPr>
                <w:rFonts w:asciiTheme="majorHAnsi" w:hAnsiTheme="majorHAnsi" w:cstheme="majorHAnsi"/>
                <w:sz w:val="22"/>
                <w:szCs w:val="22"/>
              </w:rPr>
              <w:t xml:space="preserve">5-7 Little France Road </w:t>
            </w:r>
          </w:p>
          <w:p w14:paraId="436FAE27" w14:textId="77777777" w:rsidR="00FF214E" w:rsidRPr="00FF214E" w:rsidRDefault="00FF214E" w:rsidP="009C2305">
            <w:pPr>
              <w:rPr>
                <w:rFonts w:asciiTheme="majorHAnsi" w:hAnsiTheme="majorHAnsi" w:cstheme="majorHAnsi"/>
                <w:sz w:val="22"/>
                <w:szCs w:val="22"/>
              </w:rPr>
            </w:pPr>
            <w:r w:rsidRPr="00FF214E">
              <w:rPr>
                <w:rFonts w:asciiTheme="majorHAnsi" w:hAnsiTheme="majorHAnsi" w:cstheme="majorHAnsi"/>
                <w:sz w:val="22"/>
                <w:szCs w:val="22"/>
              </w:rPr>
              <w:t xml:space="preserve">Edinburgh </w:t>
            </w:r>
            <w:proofErr w:type="spellStart"/>
            <w:r w:rsidRPr="00FF214E">
              <w:rPr>
                <w:rFonts w:asciiTheme="majorHAnsi" w:hAnsiTheme="majorHAnsi" w:cstheme="majorHAnsi"/>
                <w:sz w:val="22"/>
                <w:szCs w:val="22"/>
              </w:rPr>
              <w:t>BioQuarter</w:t>
            </w:r>
            <w:proofErr w:type="spellEnd"/>
            <w:r w:rsidRPr="00FF214E">
              <w:rPr>
                <w:rFonts w:asciiTheme="majorHAnsi" w:hAnsiTheme="majorHAnsi" w:cstheme="majorHAnsi"/>
                <w:sz w:val="22"/>
                <w:szCs w:val="22"/>
              </w:rPr>
              <w:t xml:space="preserve"> – Gate 3 </w:t>
            </w:r>
          </w:p>
          <w:p w14:paraId="2E78D953" w14:textId="77777777" w:rsidR="00FF214E" w:rsidRPr="00FF214E" w:rsidRDefault="00FF214E" w:rsidP="009C2305">
            <w:pPr>
              <w:rPr>
                <w:rFonts w:asciiTheme="majorHAnsi" w:hAnsiTheme="majorHAnsi" w:cstheme="majorHAnsi"/>
                <w:sz w:val="22"/>
                <w:szCs w:val="22"/>
              </w:rPr>
            </w:pPr>
            <w:r w:rsidRPr="00FF214E">
              <w:rPr>
                <w:rFonts w:asciiTheme="majorHAnsi" w:hAnsiTheme="majorHAnsi" w:cstheme="majorHAnsi"/>
                <w:sz w:val="22"/>
                <w:szCs w:val="22"/>
              </w:rPr>
              <w:t xml:space="preserve">Edinburgh </w:t>
            </w:r>
          </w:p>
          <w:p w14:paraId="6D35FFBE" w14:textId="77777777" w:rsidR="00FF214E" w:rsidRPr="00FF214E" w:rsidRDefault="00FF214E" w:rsidP="009C2305">
            <w:pPr>
              <w:rPr>
                <w:rFonts w:asciiTheme="majorHAnsi" w:hAnsiTheme="majorHAnsi" w:cstheme="majorHAnsi"/>
                <w:sz w:val="22"/>
                <w:szCs w:val="22"/>
              </w:rPr>
            </w:pPr>
            <w:r w:rsidRPr="00FF214E">
              <w:rPr>
                <w:rFonts w:asciiTheme="majorHAnsi" w:hAnsiTheme="majorHAnsi" w:cstheme="majorHAnsi"/>
                <w:sz w:val="22"/>
                <w:szCs w:val="22"/>
              </w:rPr>
              <w:t>EH16 4UX</w:t>
            </w:r>
          </w:p>
        </w:tc>
      </w:tr>
      <w:tr w:rsidR="00FF214E" w:rsidRPr="009777B5" w14:paraId="61036715" w14:textId="77777777" w:rsidTr="009C2305">
        <w:trPr>
          <w:trHeight w:val="619"/>
        </w:trPr>
        <w:tc>
          <w:tcPr>
            <w:tcW w:w="3087" w:type="dxa"/>
          </w:tcPr>
          <w:p w14:paraId="7F03EBF8" w14:textId="77777777" w:rsidR="00FF214E" w:rsidRPr="00FF214E" w:rsidRDefault="00FF214E" w:rsidP="009C2305">
            <w:pPr>
              <w:spacing w:before="120" w:after="120"/>
              <w:rPr>
                <w:rFonts w:asciiTheme="majorHAnsi" w:hAnsiTheme="majorHAnsi" w:cstheme="majorHAnsi"/>
                <w:sz w:val="22"/>
                <w:szCs w:val="22"/>
              </w:rPr>
            </w:pPr>
            <w:r w:rsidRPr="00FF214E">
              <w:rPr>
                <w:rFonts w:asciiTheme="majorHAnsi" w:hAnsiTheme="majorHAnsi" w:cstheme="majorHAnsi"/>
                <w:sz w:val="22"/>
                <w:szCs w:val="22"/>
              </w:rPr>
              <w:t>Funder</w:t>
            </w:r>
          </w:p>
        </w:tc>
        <w:tc>
          <w:tcPr>
            <w:tcW w:w="5215" w:type="dxa"/>
          </w:tcPr>
          <w:p w14:paraId="548081E1" w14:textId="77777777" w:rsidR="00FF214E" w:rsidRPr="00FF214E" w:rsidRDefault="00FF214E" w:rsidP="009C2305">
            <w:pPr>
              <w:spacing w:before="120" w:after="120"/>
              <w:rPr>
                <w:rFonts w:asciiTheme="majorHAnsi" w:hAnsiTheme="majorHAnsi" w:cstheme="majorHAnsi"/>
                <w:b/>
                <w:color w:val="0070C0"/>
                <w:sz w:val="22"/>
                <w:szCs w:val="22"/>
              </w:rPr>
            </w:pPr>
            <w:r w:rsidRPr="00FF214E">
              <w:rPr>
                <w:rFonts w:asciiTheme="majorHAnsi" w:hAnsiTheme="majorHAnsi" w:cstheme="majorHAnsi"/>
                <w:b/>
                <w:color w:val="0070C0"/>
                <w:sz w:val="22"/>
                <w:szCs w:val="22"/>
              </w:rPr>
              <w:t>Insert name of funder (if applicable)</w:t>
            </w:r>
          </w:p>
        </w:tc>
      </w:tr>
      <w:tr w:rsidR="00FF214E" w:rsidRPr="009777B5" w14:paraId="33CEB037" w14:textId="77777777" w:rsidTr="009C2305">
        <w:trPr>
          <w:trHeight w:val="378"/>
        </w:trPr>
        <w:tc>
          <w:tcPr>
            <w:tcW w:w="3087" w:type="dxa"/>
          </w:tcPr>
          <w:p w14:paraId="5A96825E" w14:textId="77777777" w:rsidR="00FF214E" w:rsidRPr="00FF214E" w:rsidRDefault="00FF214E" w:rsidP="009C2305">
            <w:pPr>
              <w:spacing w:before="120" w:after="120"/>
              <w:rPr>
                <w:rFonts w:asciiTheme="majorHAnsi" w:hAnsiTheme="majorHAnsi" w:cstheme="majorHAnsi"/>
                <w:sz w:val="22"/>
                <w:szCs w:val="22"/>
              </w:rPr>
            </w:pPr>
            <w:r w:rsidRPr="00FF214E">
              <w:rPr>
                <w:rFonts w:asciiTheme="majorHAnsi" w:hAnsiTheme="majorHAnsi" w:cstheme="majorHAnsi"/>
                <w:sz w:val="22"/>
                <w:szCs w:val="22"/>
              </w:rPr>
              <w:t>Funding Reference Number</w:t>
            </w:r>
          </w:p>
        </w:tc>
        <w:tc>
          <w:tcPr>
            <w:tcW w:w="5215" w:type="dxa"/>
          </w:tcPr>
          <w:p w14:paraId="5B144602" w14:textId="77777777" w:rsidR="00FF214E" w:rsidRPr="00FF214E" w:rsidRDefault="00FF214E" w:rsidP="009C2305">
            <w:pPr>
              <w:spacing w:before="120" w:after="120"/>
              <w:rPr>
                <w:rFonts w:asciiTheme="majorHAnsi" w:hAnsiTheme="majorHAnsi" w:cstheme="majorHAnsi"/>
                <w:b/>
                <w:color w:val="0070C0"/>
                <w:sz w:val="22"/>
                <w:szCs w:val="22"/>
              </w:rPr>
            </w:pPr>
            <w:r w:rsidRPr="00FF214E">
              <w:rPr>
                <w:rFonts w:asciiTheme="majorHAnsi" w:hAnsiTheme="majorHAnsi" w:cstheme="majorHAnsi"/>
                <w:b/>
                <w:color w:val="0070C0"/>
                <w:sz w:val="22"/>
                <w:szCs w:val="22"/>
              </w:rPr>
              <w:t>Insert funding reference before finalisation</w:t>
            </w:r>
          </w:p>
        </w:tc>
      </w:tr>
      <w:tr w:rsidR="00FF214E" w:rsidRPr="009777B5" w14:paraId="3DCA0541" w14:textId="77777777" w:rsidTr="009C2305">
        <w:tc>
          <w:tcPr>
            <w:tcW w:w="3087" w:type="dxa"/>
          </w:tcPr>
          <w:p w14:paraId="1B4B00A1" w14:textId="77777777" w:rsidR="00FF214E" w:rsidRPr="00FF214E" w:rsidRDefault="00FF214E" w:rsidP="009C2305">
            <w:pPr>
              <w:spacing w:before="120" w:after="120"/>
              <w:rPr>
                <w:rFonts w:asciiTheme="majorHAnsi" w:hAnsiTheme="majorHAnsi" w:cstheme="majorHAnsi"/>
                <w:sz w:val="22"/>
                <w:szCs w:val="22"/>
              </w:rPr>
            </w:pPr>
            <w:r w:rsidRPr="00FF214E">
              <w:rPr>
                <w:rFonts w:asciiTheme="majorHAnsi" w:hAnsiTheme="majorHAnsi" w:cstheme="majorHAnsi"/>
                <w:sz w:val="22"/>
                <w:szCs w:val="22"/>
              </w:rPr>
              <w:t>Chief Investigator</w:t>
            </w:r>
          </w:p>
        </w:tc>
        <w:tc>
          <w:tcPr>
            <w:tcW w:w="5215" w:type="dxa"/>
          </w:tcPr>
          <w:p w14:paraId="2763E161" w14:textId="77777777" w:rsidR="00FF214E" w:rsidRPr="00FF214E" w:rsidRDefault="00FF214E" w:rsidP="009C2305">
            <w:pPr>
              <w:spacing w:before="120" w:after="120"/>
              <w:rPr>
                <w:rFonts w:asciiTheme="majorHAnsi" w:hAnsiTheme="majorHAnsi" w:cstheme="majorHAnsi"/>
                <w:b/>
                <w:color w:val="0070C0"/>
                <w:sz w:val="22"/>
                <w:szCs w:val="22"/>
              </w:rPr>
            </w:pPr>
            <w:r w:rsidRPr="00FF214E">
              <w:rPr>
                <w:rFonts w:asciiTheme="majorHAnsi" w:hAnsiTheme="majorHAnsi" w:cstheme="majorHAnsi"/>
                <w:b/>
                <w:color w:val="0070C0"/>
                <w:sz w:val="22"/>
                <w:szCs w:val="22"/>
              </w:rPr>
              <w:t>Insert name and title of CI</w:t>
            </w:r>
          </w:p>
        </w:tc>
      </w:tr>
      <w:tr w:rsidR="00FF214E" w:rsidRPr="003D5FCD" w14:paraId="37F35367" w14:textId="77777777" w:rsidTr="009C2305">
        <w:tc>
          <w:tcPr>
            <w:tcW w:w="3087" w:type="dxa"/>
          </w:tcPr>
          <w:p w14:paraId="0A385F3D" w14:textId="77777777" w:rsidR="00FF214E" w:rsidRPr="00FF214E" w:rsidRDefault="00FF214E" w:rsidP="009C2305">
            <w:pPr>
              <w:spacing w:before="120" w:after="120"/>
              <w:rPr>
                <w:rFonts w:asciiTheme="majorHAnsi" w:hAnsiTheme="majorHAnsi" w:cstheme="majorHAnsi"/>
                <w:sz w:val="22"/>
                <w:szCs w:val="22"/>
              </w:rPr>
            </w:pPr>
            <w:r w:rsidRPr="00FF214E">
              <w:rPr>
                <w:rFonts w:asciiTheme="majorHAnsi" w:hAnsiTheme="majorHAnsi" w:cstheme="majorHAnsi"/>
                <w:sz w:val="22"/>
                <w:szCs w:val="22"/>
              </w:rPr>
              <w:t>Sponsor number</w:t>
            </w:r>
          </w:p>
        </w:tc>
        <w:tc>
          <w:tcPr>
            <w:tcW w:w="5215" w:type="dxa"/>
          </w:tcPr>
          <w:p w14:paraId="2FAA6BB9" w14:textId="77777777" w:rsidR="00FF214E" w:rsidRPr="00FF214E" w:rsidRDefault="00FF214E" w:rsidP="009C2305">
            <w:pPr>
              <w:spacing w:before="120" w:after="120"/>
              <w:rPr>
                <w:rFonts w:asciiTheme="majorHAnsi" w:hAnsiTheme="majorHAnsi" w:cstheme="majorHAnsi"/>
                <w:sz w:val="22"/>
                <w:szCs w:val="22"/>
              </w:rPr>
            </w:pPr>
            <w:proofErr w:type="spellStart"/>
            <w:r w:rsidRPr="00FF214E">
              <w:rPr>
                <w:rFonts w:asciiTheme="majorHAnsi" w:hAnsiTheme="majorHAnsi" w:cstheme="majorHAnsi"/>
                <w:sz w:val="22"/>
                <w:szCs w:val="22"/>
              </w:rPr>
              <w:t>AC</w:t>
            </w:r>
            <w:r w:rsidRPr="00FF214E">
              <w:rPr>
                <w:rFonts w:asciiTheme="majorHAnsi" w:hAnsiTheme="majorHAnsi" w:cstheme="majorHAnsi"/>
                <w:b/>
                <w:color w:val="0070C0"/>
                <w:sz w:val="22"/>
                <w:szCs w:val="22"/>
              </w:rPr>
              <w:t>xxxxx</w:t>
            </w:r>
            <w:proofErr w:type="spellEnd"/>
          </w:p>
        </w:tc>
      </w:tr>
      <w:tr w:rsidR="00FF214E" w:rsidRPr="009777B5" w14:paraId="69FFB2E7" w14:textId="77777777" w:rsidTr="009C2305">
        <w:tc>
          <w:tcPr>
            <w:tcW w:w="3087" w:type="dxa"/>
          </w:tcPr>
          <w:p w14:paraId="0CD35CEE" w14:textId="77777777" w:rsidR="00FF214E" w:rsidRPr="00FF214E" w:rsidRDefault="00FF214E" w:rsidP="009C2305">
            <w:pPr>
              <w:spacing w:before="120" w:after="120"/>
              <w:rPr>
                <w:rFonts w:asciiTheme="majorHAnsi" w:hAnsiTheme="majorHAnsi" w:cstheme="majorHAnsi"/>
                <w:sz w:val="22"/>
                <w:szCs w:val="22"/>
              </w:rPr>
            </w:pPr>
            <w:r w:rsidRPr="00FF214E">
              <w:rPr>
                <w:rFonts w:asciiTheme="majorHAnsi" w:hAnsiTheme="majorHAnsi" w:cstheme="majorHAnsi"/>
                <w:sz w:val="22"/>
                <w:szCs w:val="22"/>
              </w:rPr>
              <w:t>Ethics Number</w:t>
            </w:r>
          </w:p>
        </w:tc>
        <w:tc>
          <w:tcPr>
            <w:tcW w:w="5215" w:type="dxa"/>
          </w:tcPr>
          <w:p w14:paraId="23A0C704" w14:textId="77777777" w:rsidR="00FF214E" w:rsidRPr="00FF214E" w:rsidRDefault="00FF214E" w:rsidP="009C2305">
            <w:pPr>
              <w:spacing w:before="120" w:after="120"/>
              <w:rPr>
                <w:rFonts w:asciiTheme="majorHAnsi" w:hAnsiTheme="majorHAnsi" w:cstheme="majorHAnsi"/>
                <w:b/>
                <w:color w:val="0070C0"/>
                <w:sz w:val="22"/>
                <w:szCs w:val="22"/>
              </w:rPr>
            </w:pPr>
            <w:r w:rsidRPr="00FF214E">
              <w:rPr>
                <w:rFonts w:asciiTheme="majorHAnsi" w:hAnsiTheme="majorHAnsi" w:cstheme="majorHAnsi"/>
                <w:b/>
                <w:color w:val="0070C0"/>
                <w:sz w:val="22"/>
                <w:szCs w:val="22"/>
              </w:rPr>
              <w:t>Insert ethics number before finalisation</w:t>
            </w:r>
          </w:p>
        </w:tc>
      </w:tr>
      <w:tr w:rsidR="00FF214E" w:rsidRPr="009777B5" w14:paraId="1B57EC3F" w14:textId="77777777" w:rsidTr="009C2305">
        <w:tc>
          <w:tcPr>
            <w:tcW w:w="3087" w:type="dxa"/>
          </w:tcPr>
          <w:p w14:paraId="117F2894" w14:textId="77777777" w:rsidR="00FF214E" w:rsidRPr="00FF214E" w:rsidRDefault="00FF214E" w:rsidP="009C2305">
            <w:pPr>
              <w:spacing w:before="120" w:after="120"/>
              <w:rPr>
                <w:rFonts w:asciiTheme="majorHAnsi" w:hAnsiTheme="majorHAnsi" w:cstheme="majorHAnsi"/>
                <w:sz w:val="22"/>
                <w:szCs w:val="22"/>
              </w:rPr>
            </w:pPr>
            <w:r w:rsidRPr="00FF214E">
              <w:rPr>
                <w:rFonts w:asciiTheme="majorHAnsi" w:hAnsiTheme="majorHAnsi" w:cstheme="majorHAnsi"/>
                <w:sz w:val="22"/>
                <w:szCs w:val="22"/>
              </w:rPr>
              <w:t>Project registration</w:t>
            </w:r>
          </w:p>
        </w:tc>
        <w:tc>
          <w:tcPr>
            <w:tcW w:w="5215" w:type="dxa"/>
          </w:tcPr>
          <w:p w14:paraId="56447561" w14:textId="77777777" w:rsidR="00FF214E" w:rsidRPr="00FF214E" w:rsidRDefault="00FF214E" w:rsidP="009C2305">
            <w:pPr>
              <w:spacing w:before="120" w:after="120"/>
              <w:rPr>
                <w:rFonts w:asciiTheme="majorHAnsi" w:hAnsiTheme="majorHAnsi" w:cstheme="majorHAnsi"/>
                <w:b/>
                <w:color w:val="0070C0"/>
                <w:sz w:val="22"/>
                <w:szCs w:val="22"/>
              </w:rPr>
            </w:pPr>
            <w:r w:rsidRPr="00FF214E">
              <w:rPr>
                <w:rFonts w:asciiTheme="majorHAnsi" w:hAnsiTheme="majorHAnsi" w:cstheme="majorHAnsi"/>
                <w:b/>
                <w:bCs/>
                <w:color w:val="0070C0"/>
                <w:sz w:val="22"/>
                <w:szCs w:val="22"/>
              </w:rPr>
              <w:t>Studies should be registered on a publicly accessible register where possible</w:t>
            </w:r>
          </w:p>
        </w:tc>
      </w:tr>
      <w:tr w:rsidR="00FF214E" w:rsidRPr="009777B5" w14:paraId="5D0E7617" w14:textId="77777777" w:rsidTr="009C2305">
        <w:tc>
          <w:tcPr>
            <w:tcW w:w="3087" w:type="dxa"/>
          </w:tcPr>
          <w:p w14:paraId="170EF6D8" w14:textId="77777777" w:rsidR="00FF214E" w:rsidRPr="00FF214E" w:rsidRDefault="00FF214E" w:rsidP="009C2305">
            <w:pPr>
              <w:spacing w:before="120" w:after="120"/>
              <w:rPr>
                <w:rFonts w:asciiTheme="majorHAnsi" w:hAnsiTheme="majorHAnsi" w:cstheme="majorHAnsi"/>
                <w:sz w:val="22"/>
                <w:szCs w:val="22"/>
              </w:rPr>
            </w:pPr>
            <w:r w:rsidRPr="00FF214E">
              <w:rPr>
                <w:rFonts w:asciiTheme="majorHAnsi" w:hAnsiTheme="majorHAnsi" w:cstheme="majorHAnsi"/>
                <w:sz w:val="22"/>
                <w:szCs w:val="22"/>
              </w:rPr>
              <w:t>Version Number and Date</w:t>
            </w:r>
          </w:p>
        </w:tc>
        <w:tc>
          <w:tcPr>
            <w:tcW w:w="5215" w:type="dxa"/>
          </w:tcPr>
          <w:p w14:paraId="34207AA9" w14:textId="77777777" w:rsidR="00FF214E" w:rsidRPr="00FF214E" w:rsidRDefault="00FF214E" w:rsidP="009C2305">
            <w:pPr>
              <w:spacing w:before="120" w:after="120"/>
              <w:rPr>
                <w:rFonts w:asciiTheme="majorHAnsi" w:hAnsiTheme="majorHAnsi" w:cstheme="majorHAnsi"/>
                <w:b/>
                <w:color w:val="0070C0"/>
                <w:sz w:val="22"/>
                <w:szCs w:val="22"/>
              </w:rPr>
            </w:pPr>
            <w:r w:rsidRPr="00FF214E">
              <w:rPr>
                <w:rFonts w:asciiTheme="majorHAnsi" w:hAnsiTheme="majorHAnsi" w:cstheme="majorHAnsi"/>
                <w:b/>
                <w:color w:val="0070C0"/>
                <w:sz w:val="22"/>
                <w:szCs w:val="22"/>
              </w:rPr>
              <w:t>Version number and date should be entered here (and should correspond with header).  Please refer to SOP QA008 Document Version Control for more details.</w:t>
            </w:r>
            <w:r w:rsidRPr="00FF214E">
              <w:rPr>
                <w:rFonts w:asciiTheme="majorHAnsi" w:hAnsiTheme="majorHAnsi" w:cstheme="majorHAnsi"/>
                <w:sz w:val="22"/>
                <w:szCs w:val="22"/>
              </w:rPr>
              <w:t xml:space="preserve"> </w:t>
            </w:r>
          </w:p>
        </w:tc>
      </w:tr>
    </w:tbl>
    <w:p w14:paraId="7A4C95E4" w14:textId="77777777" w:rsidR="00FF214E" w:rsidRDefault="00FF214E" w:rsidP="00FF214E">
      <w:pPr>
        <w:pStyle w:val="Title"/>
        <w:jc w:val="left"/>
        <w:rPr>
          <w:rFonts w:asciiTheme="minorHAnsi" w:hAnsiTheme="minorHAnsi" w:cstheme="minorHAnsi"/>
          <w:sz w:val="28"/>
          <w:szCs w:val="28"/>
        </w:rPr>
      </w:pPr>
    </w:p>
    <w:p w14:paraId="2E7CF54B" w14:textId="77777777" w:rsidR="00FB1803" w:rsidRDefault="00FB1803" w:rsidP="00FF214E">
      <w:pPr>
        <w:pStyle w:val="Title"/>
        <w:jc w:val="left"/>
        <w:rPr>
          <w:rFonts w:asciiTheme="minorHAnsi" w:hAnsiTheme="minorHAnsi" w:cstheme="minorHAnsi"/>
          <w:sz w:val="28"/>
          <w:szCs w:val="28"/>
        </w:rPr>
      </w:pPr>
    </w:p>
    <w:p w14:paraId="115A7FA0" w14:textId="77777777" w:rsidR="00FB1803" w:rsidRDefault="00FB1803" w:rsidP="00FF214E">
      <w:pPr>
        <w:pStyle w:val="Title"/>
        <w:jc w:val="left"/>
        <w:rPr>
          <w:rFonts w:asciiTheme="minorHAnsi" w:hAnsiTheme="minorHAnsi" w:cstheme="minorHAnsi"/>
          <w:sz w:val="28"/>
          <w:szCs w:val="28"/>
        </w:rPr>
      </w:pPr>
    </w:p>
    <w:p w14:paraId="1B73C46B" w14:textId="77777777" w:rsidR="00FB1803" w:rsidRDefault="00FB1803" w:rsidP="00FF214E">
      <w:pPr>
        <w:pStyle w:val="Title"/>
        <w:jc w:val="left"/>
        <w:rPr>
          <w:rFonts w:asciiTheme="minorHAnsi" w:hAnsiTheme="minorHAnsi" w:cstheme="minorHAnsi"/>
          <w:sz w:val="28"/>
          <w:szCs w:val="28"/>
        </w:rPr>
      </w:pPr>
    </w:p>
    <w:p w14:paraId="7E134993" w14:textId="77777777" w:rsidR="00FB1803" w:rsidRDefault="00FB1803" w:rsidP="00FF214E">
      <w:pPr>
        <w:pStyle w:val="Title"/>
        <w:jc w:val="left"/>
        <w:rPr>
          <w:rFonts w:asciiTheme="minorHAnsi" w:hAnsiTheme="minorHAnsi" w:cstheme="minorHAnsi"/>
          <w:sz w:val="28"/>
          <w:szCs w:val="28"/>
        </w:rPr>
      </w:pPr>
    </w:p>
    <w:p w14:paraId="789D2B2F" w14:textId="1313D12E" w:rsidR="00665332" w:rsidRPr="00AC0469" w:rsidRDefault="00665332" w:rsidP="00FF214E">
      <w:pPr>
        <w:pStyle w:val="Title"/>
        <w:rPr>
          <w:rFonts w:asciiTheme="minorHAnsi" w:hAnsiTheme="minorHAnsi" w:cstheme="minorHAnsi"/>
          <w:sz w:val="28"/>
          <w:szCs w:val="28"/>
        </w:rPr>
      </w:pPr>
      <w:r w:rsidRPr="00AC0469">
        <w:rPr>
          <w:rFonts w:asciiTheme="minorHAnsi" w:hAnsiTheme="minorHAnsi" w:cstheme="minorHAnsi"/>
          <w:sz w:val="28"/>
          <w:szCs w:val="28"/>
        </w:rPr>
        <w:lastRenderedPageBreak/>
        <w:t>CONTENTS</w:t>
      </w:r>
    </w:p>
    <w:p w14:paraId="408E9DD7" w14:textId="77777777" w:rsidR="00665332" w:rsidRPr="00AC0469" w:rsidRDefault="00665332" w:rsidP="00665332">
      <w:pPr>
        <w:spacing w:before="120"/>
        <w:rPr>
          <w:rFonts w:asciiTheme="majorHAnsi" w:hAnsiTheme="majorHAnsi" w:cstheme="majorHAnsi"/>
          <w:color w:val="0070C0"/>
        </w:rPr>
      </w:pPr>
      <w:r w:rsidRPr="00AC0469">
        <w:rPr>
          <w:rFonts w:asciiTheme="majorHAnsi" w:hAnsiTheme="majorHAnsi" w:cstheme="majorHAnsi"/>
          <w:color w:val="0070C0"/>
        </w:rPr>
        <w:t>To update the table of contents, highlight the existing table of contents, right click “Update Fields” and OK.</w:t>
      </w:r>
    </w:p>
    <w:p w14:paraId="31484A0F"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caps/>
          <w:sz w:val="24"/>
          <w:szCs w:val="24"/>
        </w:rPr>
        <w:fldChar w:fldCharType="begin"/>
      </w:r>
      <w:r w:rsidRPr="00FF214E">
        <w:rPr>
          <w:rFonts w:asciiTheme="majorHAnsi" w:hAnsiTheme="majorHAnsi" w:cstheme="majorHAnsi"/>
          <w:caps/>
          <w:sz w:val="24"/>
          <w:szCs w:val="24"/>
        </w:rPr>
        <w:instrText xml:space="preserve"> TOC \o "2-2" \t "Heading 1,1,Heading 3,3,Header no number,1,Header 1,1,Table,2" </w:instrText>
      </w:r>
      <w:r w:rsidRPr="00FF214E">
        <w:rPr>
          <w:rFonts w:asciiTheme="majorHAnsi" w:hAnsiTheme="majorHAnsi" w:cstheme="majorHAnsi"/>
          <w:caps/>
          <w:sz w:val="24"/>
          <w:szCs w:val="24"/>
        </w:rPr>
        <w:fldChar w:fldCharType="separate"/>
      </w:r>
      <w:r w:rsidRPr="00FF214E">
        <w:rPr>
          <w:rFonts w:asciiTheme="majorHAnsi" w:hAnsiTheme="majorHAnsi" w:cstheme="majorHAnsi"/>
          <w:caps/>
          <w:sz w:val="24"/>
          <w:szCs w:val="24"/>
        </w:rPr>
        <w:t>1</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INTRODUCTION</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_Toc130371277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3D4DF871"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1.1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BACKGROUND</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_Toc130371278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7340DC77"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1.2</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RATIONALE FOR STUDY</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_Toc130371279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1A56C422"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2</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STUDY OBJECTIVES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_Toc130371280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0DAF0C6B"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2.1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AIMS &amp; OBJECTIVES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_Toc130371281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0F7C23F7"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2.1.1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Primary Objective</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_Toc130371282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287C6BF6"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2.1.2</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Secondary Objectives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_Toc130371283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48467CCE"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3</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STUDY DESIGN AND METHODS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_Toc130371284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532ECCC4"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4</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STUDY SETTING</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_Toc130371285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4572648D"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5</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STUDY POPULATION</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_Toc130371286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50885DE6"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5.1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NUMBER OF PARTICIPANTS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_Toc130371287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1A8710E1"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5.2</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INCLUSION CRITERIA</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_Toc130371288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4A9F56CA"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5.3</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EXCLUSION CRITERIA</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_Toc130371289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5DD14F0F"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5.4</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CO-ENROLMENT</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_Toc130371290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41D2DDD2"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6</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PARTICIPANT SELECTION AND ENROLMENT</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_Toc130371291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5194A64B"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6.1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IDENTIFYING PARTICIPANTS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_Toc130371292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4EBC5F64"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6.2</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CONSENTING PARTICIPANTS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_Toc130371293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2BA4587F"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6.2.1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Withdrawal of Study Participants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_Toc130371294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5AE3B975"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6.3</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LONG TERM FOLLOW UP ASSESSMENTS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_Toc130371295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6D4E959E"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7</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STUDY FLOWCHART</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_Toc130371296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7ACEBF9D"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8</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DATA COLLECTION</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_Toc130371297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6899D58E"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8.1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SOURCE DATA DOCUMENTATION</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_Toc130371298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70A29B99"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8.2</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CASE REPORT FORMS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_Toc130371299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293835D1"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9</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DATA MANAGEMENT</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_Toc130371300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6C7568DE"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9.1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PERSONAL DATA</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_Toc130371301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6F44F399"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9.1.1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Data Information Flow</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_Toc130371302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4342249A"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9.1.2</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External Transfer of Data</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_Toc130371303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5B82F0B3"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9.1.3</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Data Controller</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_Toc130371304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4958EB2D"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9.1.4</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Data Breaches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_Toc130371305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7343099E"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10</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STATISTICS AND DATA ANALYSIS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_Toc130371306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6DD4DE4B"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10.1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DETERMINING SAMPLE SIZE</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_Toc130371307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1A60D2AB"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11</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OVERSIGHT ARRANGEMENTS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_Toc130371308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0F7EA17F"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11.1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INSPECTION OF RECORDS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_Toc130371309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08064188"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12</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GOOD CLINICAL PRACTICE</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_Toc130371310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730CC150"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12.1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ETHICAL CONDUCT</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_Toc130371311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4B612222"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lastRenderedPageBreak/>
        <w:t>12.2</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INVESTIGATOR RESPONSIBILITIES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_Toc130371312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686746CB"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12.2.1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Informed Consent</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_Toc130371313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5D13CEC8"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12.2.2</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Study Site Staff</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_Toc130371314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5BF0C438"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12.2.3</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Data Recording</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_Toc130371315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3EA471F5"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12.2.4</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Investigator Documentation</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_Toc130371316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45B4A722"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12.2.5</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GCP Training</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_Toc130371317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3E7CA91B"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lang w:eastAsia="en-GB"/>
        </w:rPr>
        <w:t>12.2.6</w:t>
      </w:r>
      <w:r w:rsidRPr="00FF214E">
        <w:rPr>
          <w:rFonts w:asciiTheme="majorHAnsi" w:hAnsiTheme="majorHAnsi" w:cstheme="majorHAnsi"/>
          <w:sz w:val="24"/>
          <w:szCs w:val="24"/>
          <w:lang w:eastAsia="en-GB"/>
        </w:rPr>
        <w:tab/>
        <w:t>Data Protection Training</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_Toc130371318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4F703DE9"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lang w:eastAsia="en-GB"/>
        </w:rPr>
        <w:t>12.2.7</w:t>
      </w:r>
      <w:r w:rsidRPr="00FF214E">
        <w:rPr>
          <w:rFonts w:asciiTheme="majorHAnsi" w:hAnsiTheme="majorHAnsi" w:cstheme="majorHAnsi"/>
          <w:sz w:val="24"/>
          <w:szCs w:val="24"/>
          <w:lang w:eastAsia="en-GB"/>
        </w:rPr>
        <w:tab/>
        <w:t>Information Security Training</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_Toc130371319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2003E9F7"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12.2.8</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Confidentiality</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_Toc130371320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513365CC" w14:textId="77777777" w:rsidR="00FF214E" w:rsidRPr="00FF214E" w:rsidRDefault="00FF214E" w:rsidP="00FF214E">
      <w:pPr>
        <w:pStyle w:val="TOC3"/>
        <w:rPr>
          <w:rFonts w:asciiTheme="majorHAnsi" w:hAnsiTheme="majorHAnsi" w:cstheme="majorHAnsi"/>
          <w:sz w:val="24"/>
          <w:szCs w:val="24"/>
          <w:lang w:eastAsia="en-GB"/>
        </w:rPr>
      </w:pPr>
      <w:r w:rsidRPr="00FF214E">
        <w:rPr>
          <w:rFonts w:asciiTheme="majorHAnsi" w:hAnsiTheme="majorHAnsi" w:cstheme="majorHAnsi"/>
          <w:sz w:val="24"/>
          <w:szCs w:val="24"/>
        </w:rPr>
        <w:t>12.2.9</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Data Protection</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_Toc130371321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3BD51E5F"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13</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STUDY CONDUCT RESPONSIBILITIES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_Toc130371322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79FB057D"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13.1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PROTOCOL AMENDMENTS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_Toc130371323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2E0E8A97"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13.2</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MANAGEMENT OF PROTOCOL NON COMPLIANCE</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_Toc130371324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7EE79832"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13.3</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SERIOUS BREACH REQUIREMENTS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_Toc130371325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15C6B219"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13.4</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STUDY RECORD RETENTION</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_Toc130371326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02AB2D59"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13.5</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END OF STUDY</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_Toc130371327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7BF74EA6"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13.6</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INSURANCE AND INDEMNITY</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_Toc130371328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599133A9"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14</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REPORTING, PUBLICATIONS AND NOTIFICATION OF RESULTS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_Toc130371329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3277C6D1" w14:textId="77777777" w:rsidR="00FF214E" w:rsidRPr="00FF214E" w:rsidRDefault="00FF214E" w:rsidP="00FF214E">
      <w:pPr>
        <w:pStyle w:val="TOC2"/>
        <w:rPr>
          <w:rFonts w:asciiTheme="majorHAnsi" w:hAnsiTheme="majorHAnsi" w:cstheme="majorHAnsi"/>
          <w:sz w:val="24"/>
          <w:szCs w:val="24"/>
          <w:lang w:eastAsia="en-GB"/>
        </w:rPr>
      </w:pPr>
      <w:r w:rsidRPr="00FF214E">
        <w:rPr>
          <w:rFonts w:asciiTheme="majorHAnsi" w:hAnsiTheme="majorHAnsi" w:cstheme="majorHAnsi"/>
          <w:sz w:val="24"/>
          <w:szCs w:val="24"/>
        </w:rPr>
        <w:t>14.1</w:t>
      </w:r>
      <w:r w:rsidRPr="00FF214E">
        <w:rPr>
          <w:rFonts w:asciiTheme="majorHAnsi" w:hAnsiTheme="majorHAnsi" w:cstheme="majorHAnsi"/>
          <w:sz w:val="24"/>
          <w:szCs w:val="24"/>
          <w:lang w:eastAsia="en-GB"/>
        </w:rPr>
        <w:tab/>
      </w:r>
      <w:r w:rsidRPr="00FF214E">
        <w:rPr>
          <w:rFonts w:asciiTheme="majorHAnsi" w:hAnsiTheme="majorHAnsi" w:cstheme="majorHAnsi"/>
          <w:sz w:val="24"/>
          <w:szCs w:val="24"/>
        </w:rPr>
        <w:t>AUTHORSHIP POLICY</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_Toc130371330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38131366" w14:textId="77777777" w:rsidR="00FF214E" w:rsidRPr="00FF214E" w:rsidRDefault="00FF214E" w:rsidP="00FF214E">
      <w:pPr>
        <w:pStyle w:val="TOC1"/>
        <w:rPr>
          <w:rFonts w:asciiTheme="majorHAnsi" w:hAnsiTheme="majorHAnsi" w:cstheme="majorHAnsi"/>
          <w:b w:val="0"/>
          <w:sz w:val="24"/>
          <w:szCs w:val="24"/>
          <w:lang w:eastAsia="en-GB"/>
        </w:rPr>
      </w:pPr>
      <w:r w:rsidRPr="00FF214E">
        <w:rPr>
          <w:rFonts w:asciiTheme="majorHAnsi" w:hAnsiTheme="majorHAnsi" w:cstheme="majorHAnsi"/>
          <w:sz w:val="24"/>
          <w:szCs w:val="24"/>
        </w:rPr>
        <w:t>15</w:t>
      </w:r>
      <w:r w:rsidRPr="00FF214E">
        <w:rPr>
          <w:rFonts w:asciiTheme="majorHAnsi" w:hAnsiTheme="majorHAnsi" w:cstheme="majorHAnsi"/>
          <w:b w:val="0"/>
          <w:sz w:val="24"/>
          <w:szCs w:val="24"/>
          <w:lang w:eastAsia="en-GB"/>
        </w:rPr>
        <w:tab/>
      </w:r>
      <w:r w:rsidRPr="00FF214E">
        <w:rPr>
          <w:rFonts w:asciiTheme="majorHAnsi" w:hAnsiTheme="majorHAnsi" w:cstheme="majorHAnsi"/>
          <w:sz w:val="24"/>
          <w:szCs w:val="24"/>
        </w:rPr>
        <w:t>REFERENCES</w:t>
      </w:r>
      <w:r w:rsidRPr="00FF214E">
        <w:rPr>
          <w:rFonts w:asciiTheme="majorHAnsi" w:hAnsiTheme="majorHAnsi" w:cstheme="majorHAnsi"/>
          <w:sz w:val="24"/>
          <w:szCs w:val="24"/>
        </w:rPr>
        <w:tab/>
      </w:r>
      <w:r w:rsidRPr="00FF214E">
        <w:rPr>
          <w:rFonts w:asciiTheme="majorHAnsi" w:hAnsiTheme="majorHAnsi" w:cstheme="majorHAnsi"/>
          <w:sz w:val="24"/>
          <w:szCs w:val="24"/>
        </w:rPr>
        <w:fldChar w:fldCharType="begin"/>
      </w:r>
      <w:r w:rsidRPr="00FF214E">
        <w:rPr>
          <w:rFonts w:asciiTheme="majorHAnsi" w:hAnsiTheme="majorHAnsi" w:cstheme="majorHAnsi"/>
          <w:sz w:val="24"/>
          <w:szCs w:val="24"/>
        </w:rPr>
        <w:instrText xml:space="preserve"> PAGEREF _Toc130371331 \h </w:instrText>
      </w:r>
      <w:r w:rsidRPr="00FF214E">
        <w:rPr>
          <w:rFonts w:asciiTheme="majorHAnsi" w:hAnsiTheme="majorHAnsi" w:cstheme="majorHAnsi"/>
          <w:sz w:val="24"/>
          <w:szCs w:val="24"/>
        </w:rPr>
      </w:r>
      <w:r w:rsidRPr="00FF214E">
        <w:rPr>
          <w:rFonts w:asciiTheme="majorHAnsi" w:hAnsiTheme="majorHAnsi" w:cstheme="majorHAnsi"/>
          <w:sz w:val="24"/>
          <w:szCs w:val="24"/>
        </w:rPr>
        <w:fldChar w:fldCharType="separate"/>
      </w:r>
      <w:r w:rsidRPr="00FF214E">
        <w:rPr>
          <w:rFonts w:asciiTheme="majorHAnsi" w:hAnsiTheme="majorHAnsi" w:cstheme="majorHAnsi"/>
          <w:sz w:val="24"/>
          <w:szCs w:val="24"/>
        </w:rPr>
        <w:t>3</w:t>
      </w:r>
      <w:r w:rsidRPr="00FF214E">
        <w:rPr>
          <w:rFonts w:asciiTheme="majorHAnsi" w:hAnsiTheme="majorHAnsi" w:cstheme="majorHAnsi"/>
          <w:sz w:val="24"/>
          <w:szCs w:val="24"/>
        </w:rPr>
        <w:fldChar w:fldCharType="end"/>
      </w:r>
    </w:p>
    <w:p w14:paraId="4EDBF0DE" w14:textId="77777777" w:rsidR="00FF214E" w:rsidRPr="00FF214E" w:rsidRDefault="00FF214E" w:rsidP="00FF214E">
      <w:pPr>
        <w:pStyle w:val="Headernonumber"/>
        <w:keepNext w:val="0"/>
        <w:rPr>
          <w:rFonts w:asciiTheme="majorHAnsi" w:hAnsiTheme="majorHAnsi" w:cstheme="majorHAnsi"/>
          <w:sz w:val="24"/>
          <w:szCs w:val="24"/>
        </w:rPr>
      </w:pPr>
      <w:r w:rsidRPr="00FF214E">
        <w:rPr>
          <w:rFonts w:asciiTheme="majorHAnsi" w:hAnsiTheme="majorHAnsi" w:cstheme="majorHAnsi"/>
          <w:caps w:val="0"/>
          <w:sz w:val="24"/>
          <w:szCs w:val="24"/>
        </w:rPr>
        <w:fldChar w:fldCharType="end"/>
      </w:r>
    </w:p>
    <w:p w14:paraId="7A61A9E5" w14:textId="77777777" w:rsidR="000328AE" w:rsidRPr="00FF214E" w:rsidRDefault="000328AE" w:rsidP="00665332">
      <w:pPr>
        <w:pStyle w:val="Title"/>
        <w:rPr>
          <w:rFonts w:asciiTheme="majorHAnsi" w:hAnsiTheme="majorHAnsi" w:cstheme="majorHAnsi"/>
          <w:sz w:val="24"/>
        </w:rPr>
      </w:pPr>
    </w:p>
    <w:p w14:paraId="490A0F56" w14:textId="77777777" w:rsidR="000328AE" w:rsidRPr="00FF214E" w:rsidRDefault="000328AE" w:rsidP="00665332">
      <w:pPr>
        <w:pStyle w:val="Title"/>
        <w:rPr>
          <w:rFonts w:asciiTheme="majorHAnsi" w:hAnsiTheme="majorHAnsi" w:cstheme="majorHAnsi"/>
          <w:sz w:val="24"/>
        </w:rPr>
      </w:pPr>
    </w:p>
    <w:p w14:paraId="3A17A255" w14:textId="77777777" w:rsidR="000328AE" w:rsidRPr="00FF214E" w:rsidRDefault="000328AE" w:rsidP="00665332">
      <w:pPr>
        <w:pStyle w:val="Title"/>
        <w:rPr>
          <w:rFonts w:asciiTheme="majorHAnsi" w:hAnsiTheme="majorHAnsi" w:cstheme="majorHAnsi"/>
          <w:sz w:val="24"/>
        </w:rPr>
      </w:pPr>
    </w:p>
    <w:p w14:paraId="29A719A2" w14:textId="77777777" w:rsidR="000328AE" w:rsidRPr="00FF214E" w:rsidRDefault="000328AE" w:rsidP="00665332">
      <w:pPr>
        <w:pStyle w:val="Title"/>
        <w:rPr>
          <w:rFonts w:asciiTheme="majorHAnsi" w:hAnsiTheme="majorHAnsi" w:cstheme="majorHAnsi"/>
          <w:sz w:val="24"/>
        </w:rPr>
      </w:pPr>
    </w:p>
    <w:p w14:paraId="32004500" w14:textId="77777777" w:rsidR="000328AE" w:rsidRPr="00FF214E" w:rsidRDefault="000328AE" w:rsidP="00665332">
      <w:pPr>
        <w:pStyle w:val="Title"/>
        <w:rPr>
          <w:rFonts w:asciiTheme="majorHAnsi" w:hAnsiTheme="majorHAnsi" w:cstheme="majorHAnsi"/>
          <w:sz w:val="24"/>
        </w:rPr>
      </w:pPr>
    </w:p>
    <w:p w14:paraId="47156D33" w14:textId="77777777" w:rsidR="000328AE" w:rsidRPr="00FF214E" w:rsidRDefault="000328AE" w:rsidP="00665332">
      <w:pPr>
        <w:pStyle w:val="Title"/>
        <w:rPr>
          <w:rFonts w:asciiTheme="majorHAnsi" w:hAnsiTheme="majorHAnsi" w:cstheme="majorHAnsi"/>
          <w:sz w:val="24"/>
        </w:rPr>
      </w:pPr>
    </w:p>
    <w:p w14:paraId="71865791" w14:textId="77777777" w:rsidR="000328AE" w:rsidRPr="00FF214E" w:rsidRDefault="000328AE" w:rsidP="00665332">
      <w:pPr>
        <w:pStyle w:val="Title"/>
        <w:rPr>
          <w:rFonts w:asciiTheme="majorHAnsi" w:hAnsiTheme="majorHAnsi" w:cstheme="majorHAnsi"/>
          <w:sz w:val="24"/>
        </w:rPr>
      </w:pPr>
    </w:p>
    <w:p w14:paraId="560F6213" w14:textId="77777777" w:rsidR="000328AE" w:rsidRDefault="000328AE" w:rsidP="00665332">
      <w:pPr>
        <w:pStyle w:val="Title"/>
        <w:rPr>
          <w:rFonts w:asciiTheme="minorHAnsi" w:hAnsiTheme="minorHAnsi" w:cstheme="minorHAnsi"/>
          <w:sz w:val="28"/>
          <w:szCs w:val="32"/>
        </w:rPr>
      </w:pPr>
    </w:p>
    <w:p w14:paraId="536E5BE3" w14:textId="77777777" w:rsidR="000328AE" w:rsidRDefault="000328AE" w:rsidP="00665332">
      <w:pPr>
        <w:pStyle w:val="Title"/>
        <w:rPr>
          <w:rFonts w:asciiTheme="minorHAnsi" w:hAnsiTheme="minorHAnsi" w:cstheme="minorHAnsi"/>
          <w:sz w:val="28"/>
          <w:szCs w:val="32"/>
        </w:rPr>
      </w:pPr>
    </w:p>
    <w:p w14:paraId="5262DE6D" w14:textId="77777777" w:rsidR="000328AE" w:rsidRDefault="000328AE" w:rsidP="00665332">
      <w:pPr>
        <w:pStyle w:val="Title"/>
        <w:rPr>
          <w:rFonts w:asciiTheme="minorHAnsi" w:hAnsiTheme="minorHAnsi" w:cstheme="minorHAnsi"/>
          <w:sz w:val="28"/>
          <w:szCs w:val="32"/>
        </w:rPr>
      </w:pPr>
    </w:p>
    <w:p w14:paraId="1AA50AF0" w14:textId="77777777" w:rsidR="000328AE" w:rsidRDefault="000328AE" w:rsidP="00665332">
      <w:pPr>
        <w:pStyle w:val="Title"/>
        <w:rPr>
          <w:rFonts w:asciiTheme="minorHAnsi" w:hAnsiTheme="minorHAnsi" w:cstheme="minorHAnsi"/>
          <w:sz w:val="28"/>
          <w:szCs w:val="32"/>
        </w:rPr>
      </w:pPr>
    </w:p>
    <w:p w14:paraId="7103B089" w14:textId="77777777" w:rsidR="000328AE" w:rsidRDefault="000328AE" w:rsidP="00665332">
      <w:pPr>
        <w:pStyle w:val="Title"/>
        <w:rPr>
          <w:rFonts w:asciiTheme="minorHAnsi" w:hAnsiTheme="minorHAnsi" w:cstheme="minorHAnsi"/>
          <w:sz w:val="28"/>
          <w:szCs w:val="32"/>
        </w:rPr>
      </w:pPr>
    </w:p>
    <w:p w14:paraId="6E4C3B8B" w14:textId="77777777" w:rsidR="00F4068C" w:rsidRDefault="00F4068C" w:rsidP="00665332">
      <w:pPr>
        <w:pStyle w:val="Title"/>
        <w:rPr>
          <w:rFonts w:asciiTheme="minorHAnsi" w:hAnsiTheme="minorHAnsi" w:cstheme="minorHAnsi"/>
          <w:sz w:val="28"/>
          <w:szCs w:val="32"/>
        </w:rPr>
      </w:pPr>
    </w:p>
    <w:p w14:paraId="6005B65C" w14:textId="77777777" w:rsidR="00F4068C" w:rsidRDefault="00F4068C" w:rsidP="00665332">
      <w:pPr>
        <w:pStyle w:val="Title"/>
        <w:rPr>
          <w:rFonts w:asciiTheme="minorHAnsi" w:hAnsiTheme="minorHAnsi" w:cstheme="minorHAnsi"/>
          <w:sz w:val="28"/>
          <w:szCs w:val="32"/>
        </w:rPr>
      </w:pPr>
    </w:p>
    <w:p w14:paraId="1C08AC4E" w14:textId="77777777" w:rsidR="000328AE" w:rsidRDefault="000328AE" w:rsidP="00F4068C">
      <w:pPr>
        <w:pStyle w:val="Title"/>
        <w:jc w:val="left"/>
        <w:rPr>
          <w:rFonts w:asciiTheme="minorHAnsi" w:hAnsiTheme="minorHAnsi" w:cstheme="minorHAnsi"/>
          <w:sz w:val="28"/>
          <w:szCs w:val="32"/>
        </w:rPr>
      </w:pPr>
    </w:p>
    <w:p w14:paraId="07E8C11D" w14:textId="0F35E2C6" w:rsidR="00F4068C" w:rsidRDefault="00F4068C" w:rsidP="00F4068C">
      <w:pPr>
        <w:pStyle w:val="Title"/>
        <w:jc w:val="left"/>
        <w:rPr>
          <w:rFonts w:asciiTheme="minorHAnsi" w:hAnsiTheme="minorHAnsi" w:cstheme="minorHAnsi"/>
          <w:sz w:val="28"/>
          <w:szCs w:val="32"/>
        </w:rPr>
      </w:pPr>
    </w:p>
    <w:p w14:paraId="1D725D8C" w14:textId="77777777" w:rsidR="00FF214E" w:rsidRDefault="00FF214E" w:rsidP="00F4068C">
      <w:pPr>
        <w:pStyle w:val="Title"/>
        <w:jc w:val="left"/>
        <w:rPr>
          <w:rFonts w:asciiTheme="minorHAnsi" w:hAnsiTheme="minorHAnsi" w:cstheme="minorHAnsi"/>
          <w:sz w:val="28"/>
          <w:szCs w:val="32"/>
        </w:rPr>
      </w:pPr>
    </w:p>
    <w:p w14:paraId="686CBB17" w14:textId="77777777" w:rsidR="00FF214E" w:rsidRDefault="00FF214E" w:rsidP="00F4068C">
      <w:pPr>
        <w:pStyle w:val="Title"/>
        <w:jc w:val="left"/>
        <w:rPr>
          <w:rFonts w:asciiTheme="minorHAnsi" w:hAnsiTheme="minorHAnsi" w:cstheme="minorHAnsi"/>
          <w:sz w:val="28"/>
          <w:szCs w:val="32"/>
        </w:rPr>
      </w:pPr>
    </w:p>
    <w:p w14:paraId="27B230ED" w14:textId="77777777" w:rsidR="00FF214E" w:rsidRDefault="00FF214E" w:rsidP="00F4068C">
      <w:pPr>
        <w:pStyle w:val="Title"/>
        <w:jc w:val="left"/>
        <w:rPr>
          <w:rFonts w:asciiTheme="minorHAnsi" w:hAnsiTheme="minorHAnsi" w:cstheme="minorHAnsi"/>
          <w:sz w:val="28"/>
          <w:szCs w:val="32"/>
        </w:rPr>
      </w:pPr>
    </w:p>
    <w:p w14:paraId="3110AB8F" w14:textId="77777777" w:rsidR="00FF214E" w:rsidRDefault="00FF214E" w:rsidP="00F4068C">
      <w:pPr>
        <w:pStyle w:val="Title"/>
        <w:jc w:val="left"/>
        <w:rPr>
          <w:rFonts w:asciiTheme="minorHAnsi" w:hAnsiTheme="minorHAnsi" w:cstheme="minorHAnsi"/>
          <w:sz w:val="28"/>
          <w:szCs w:val="32"/>
        </w:rPr>
      </w:pPr>
    </w:p>
    <w:p w14:paraId="76C321F3" w14:textId="77777777" w:rsidR="00FF214E" w:rsidRDefault="00FF214E" w:rsidP="00F4068C">
      <w:pPr>
        <w:pStyle w:val="Title"/>
        <w:jc w:val="left"/>
        <w:rPr>
          <w:rFonts w:asciiTheme="minorHAnsi" w:hAnsiTheme="minorHAnsi" w:cstheme="minorHAnsi"/>
          <w:sz w:val="28"/>
          <w:szCs w:val="32"/>
        </w:rPr>
      </w:pPr>
    </w:p>
    <w:p w14:paraId="653EB1C3" w14:textId="77A1FA35" w:rsidR="00665332" w:rsidRDefault="00665332" w:rsidP="00665332">
      <w:pPr>
        <w:pStyle w:val="Title"/>
        <w:rPr>
          <w:rFonts w:asciiTheme="minorHAnsi" w:hAnsiTheme="minorHAnsi" w:cstheme="minorHAnsi"/>
          <w:sz w:val="28"/>
          <w:szCs w:val="32"/>
        </w:rPr>
      </w:pPr>
      <w:r w:rsidRPr="00AC0469">
        <w:rPr>
          <w:rFonts w:asciiTheme="minorHAnsi" w:hAnsiTheme="minorHAnsi" w:cstheme="minorHAnsi"/>
          <w:sz w:val="28"/>
          <w:szCs w:val="32"/>
        </w:rPr>
        <w:t>LIST OF ABBREVIATIONS</w:t>
      </w:r>
    </w:p>
    <w:p w14:paraId="28E1F84E" w14:textId="77777777" w:rsidR="000328AE" w:rsidRPr="000328AE" w:rsidRDefault="000328AE" w:rsidP="00665332">
      <w:pPr>
        <w:pStyle w:val="Title"/>
        <w:rPr>
          <w:rFonts w:asciiTheme="majorHAnsi" w:hAnsiTheme="majorHAnsi" w:cstheme="majorHAnsi"/>
          <w:sz w:val="36"/>
          <w:szCs w:val="40"/>
        </w:rPr>
      </w:pPr>
    </w:p>
    <w:p w14:paraId="17C8A8CC" w14:textId="77777777" w:rsidR="000328AE" w:rsidRPr="000328AE" w:rsidRDefault="000328AE" w:rsidP="000328AE">
      <w:pPr>
        <w:pStyle w:val="Title"/>
        <w:jc w:val="left"/>
        <w:rPr>
          <w:rFonts w:asciiTheme="majorHAnsi" w:hAnsiTheme="majorHAnsi" w:cstheme="majorHAnsi"/>
          <w:color w:val="0070C0"/>
          <w:sz w:val="24"/>
        </w:rPr>
      </w:pPr>
      <w:r w:rsidRPr="000328AE">
        <w:rPr>
          <w:rFonts w:asciiTheme="majorHAnsi" w:hAnsiTheme="majorHAnsi" w:cstheme="majorHAnsi"/>
          <w:color w:val="0070C0"/>
          <w:sz w:val="24"/>
        </w:rPr>
        <w:t>Insert abbreviations as required</w:t>
      </w:r>
    </w:p>
    <w:p w14:paraId="08006711" w14:textId="77777777" w:rsidR="000328AE" w:rsidRPr="000328AE" w:rsidRDefault="000328AE" w:rsidP="000328AE">
      <w:pPr>
        <w:rPr>
          <w:rFonts w:asciiTheme="majorHAnsi" w:hAnsiTheme="majorHAnsi" w:cstheme="majorHAnsi"/>
          <w:color w:val="0070C0"/>
          <w:szCs w:val="32"/>
        </w:rPr>
      </w:pPr>
      <w:r w:rsidRPr="000328AE">
        <w:rPr>
          <w:rFonts w:asciiTheme="majorHAnsi" w:hAnsiTheme="majorHAnsi" w:cstheme="majorHAnsi"/>
          <w:color w:val="0070C0"/>
          <w:szCs w:val="32"/>
        </w:rPr>
        <w:t>This is not an exhaustive list.</w:t>
      </w:r>
    </w:p>
    <w:p w14:paraId="127E9932" w14:textId="77777777" w:rsidR="000328AE" w:rsidRPr="000328AE" w:rsidRDefault="000328AE" w:rsidP="000328AE">
      <w:pPr>
        <w:rPr>
          <w:rFonts w:asciiTheme="majorHAnsi" w:hAnsiTheme="majorHAnsi" w:cstheme="majorHAnsi"/>
          <w:szCs w:val="32"/>
        </w:rPr>
      </w:pPr>
      <w:r w:rsidRPr="000328AE">
        <w:rPr>
          <w:rFonts w:asciiTheme="majorHAnsi" w:hAnsiTheme="majorHAnsi" w:cstheme="majorHAnsi"/>
          <w:color w:val="0070C0"/>
          <w:szCs w:val="32"/>
        </w:rPr>
        <w:t>Any additional abbreviations used within the protocol should also be added here. Delete as required.</w:t>
      </w:r>
    </w:p>
    <w:p w14:paraId="1DC7D87A" w14:textId="77777777" w:rsidR="000328AE" w:rsidRPr="000328AE" w:rsidRDefault="000328AE" w:rsidP="000328AE">
      <w:pPr>
        <w:rPr>
          <w:rFonts w:asciiTheme="majorHAnsi" w:hAnsiTheme="majorHAnsi" w:cstheme="majorHAnsi"/>
          <w:szCs w:val="32"/>
        </w:rPr>
      </w:pPr>
    </w:p>
    <w:tbl>
      <w:tblPr>
        <w:tblW w:w="0" w:type="auto"/>
        <w:tblLook w:val="01E0" w:firstRow="1" w:lastRow="1" w:firstColumn="1" w:lastColumn="1" w:noHBand="0" w:noVBand="0"/>
      </w:tblPr>
      <w:tblGrid>
        <w:gridCol w:w="1065"/>
        <w:gridCol w:w="7836"/>
      </w:tblGrid>
      <w:tr w:rsidR="00FF214E" w14:paraId="06326772" w14:textId="77777777" w:rsidTr="00FB1803">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0F856BBA" w14:textId="77777777" w:rsidR="00FF214E" w:rsidRPr="00FF214E" w:rsidRDefault="00FF214E" w:rsidP="009C2305">
            <w:pPr>
              <w:jc w:val="center"/>
              <w:rPr>
                <w:rFonts w:asciiTheme="minorHAnsi" w:hAnsiTheme="minorHAnsi" w:cstheme="minorHAnsi"/>
                <w:b/>
                <w:color w:val="FFFFFF"/>
              </w:rPr>
            </w:pPr>
            <w:r w:rsidRPr="00FF214E">
              <w:rPr>
                <w:rFonts w:asciiTheme="minorHAnsi" w:hAnsiTheme="minorHAnsi" w:cstheme="minorHAnsi"/>
                <w:b/>
                <w:color w:val="FFFFFF"/>
              </w:rPr>
              <w:t>ACCORD</w:t>
            </w:r>
          </w:p>
        </w:tc>
        <w:tc>
          <w:tcPr>
            <w:tcW w:w="0" w:type="auto"/>
            <w:vAlign w:val="center"/>
            <w:hideMark/>
          </w:tcPr>
          <w:p w14:paraId="0C8284EE" w14:textId="77777777" w:rsidR="00FF214E" w:rsidRPr="00FF214E" w:rsidRDefault="00FF214E" w:rsidP="009C2305">
            <w:pPr>
              <w:rPr>
                <w:rFonts w:asciiTheme="majorHAnsi" w:hAnsiTheme="majorHAnsi" w:cstheme="majorHAnsi"/>
                <w:szCs w:val="32"/>
              </w:rPr>
            </w:pPr>
            <w:r w:rsidRPr="00FF214E">
              <w:rPr>
                <w:rFonts w:asciiTheme="majorHAnsi" w:hAnsiTheme="majorHAnsi" w:cstheme="majorHAnsi"/>
                <w:szCs w:val="32"/>
              </w:rPr>
              <w:t>Academic and Clinical Central Office for Research &amp; Development - Joint office for The University of Edinburgh and Lothian Health Board</w:t>
            </w:r>
          </w:p>
        </w:tc>
      </w:tr>
      <w:tr w:rsidR="00FF214E" w14:paraId="408A3F7B" w14:textId="77777777" w:rsidTr="00FB1803">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56B730BE" w14:textId="77777777" w:rsidR="00FF214E" w:rsidRPr="00FF214E" w:rsidRDefault="00FF214E" w:rsidP="009C2305">
            <w:pPr>
              <w:jc w:val="center"/>
              <w:rPr>
                <w:rFonts w:asciiTheme="minorHAnsi" w:hAnsiTheme="minorHAnsi" w:cstheme="minorHAnsi"/>
                <w:b/>
                <w:color w:val="FFFFFF"/>
              </w:rPr>
            </w:pPr>
            <w:r w:rsidRPr="00FF214E">
              <w:rPr>
                <w:rFonts w:asciiTheme="minorHAnsi" w:hAnsiTheme="minorHAnsi" w:cstheme="minorHAnsi"/>
                <w:b/>
                <w:color w:val="FFFFFF"/>
              </w:rPr>
              <w:t>CI</w:t>
            </w:r>
          </w:p>
        </w:tc>
        <w:tc>
          <w:tcPr>
            <w:tcW w:w="0" w:type="auto"/>
            <w:vAlign w:val="center"/>
            <w:hideMark/>
          </w:tcPr>
          <w:p w14:paraId="4CD5C8EE" w14:textId="77777777" w:rsidR="00FF214E" w:rsidRPr="00FF214E" w:rsidRDefault="00FF214E" w:rsidP="009C2305">
            <w:pPr>
              <w:rPr>
                <w:rFonts w:asciiTheme="majorHAnsi" w:hAnsiTheme="majorHAnsi" w:cstheme="majorHAnsi"/>
                <w:szCs w:val="32"/>
              </w:rPr>
            </w:pPr>
            <w:r w:rsidRPr="00FF214E">
              <w:rPr>
                <w:rFonts w:asciiTheme="majorHAnsi" w:hAnsiTheme="majorHAnsi" w:cstheme="majorHAnsi"/>
                <w:szCs w:val="32"/>
              </w:rPr>
              <w:t>Chief Investigator</w:t>
            </w:r>
          </w:p>
        </w:tc>
      </w:tr>
      <w:tr w:rsidR="00FF214E" w14:paraId="77437502" w14:textId="77777777" w:rsidTr="00FB1803">
        <w:trPr>
          <w:trHeight w:val="454"/>
        </w:trPr>
        <w:tc>
          <w:tcPr>
            <w:tcW w:w="0" w:type="auto"/>
            <w:tcBorders>
              <w:top w:val="single" w:sz="8" w:space="0" w:color="FFFFFF"/>
              <w:left w:val="nil"/>
              <w:bottom w:val="single" w:sz="8" w:space="0" w:color="FFFFFF"/>
              <w:right w:val="nil"/>
            </w:tcBorders>
            <w:shd w:val="clear" w:color="auto" w:fill="00325F"/>
            <w:vAlign w:val="center"/>
          </w:tcPr>
          <w:p w14:paraId="12B2368A" w14:textId="77777777" w:rsidR="00FF214E" w:rsidRPr="00FF214E" w:rsidRDefault="00FF214E" w:rsidP="009C2305">
            <w:pPr>
              <w:jc w:val="center"/>
              <w:rPr>
                <w:rFonts w:asciiTheme="minorHAnsi" w:hAnsiTheme="minorHAnsi" w:cstheme="minorHAnsi"/>
                <w:b/>
                <w:color w:val="FFFFFF"/>
              </w:rPr>
            </w:pPr>
            <w:r w:rsidRPr="00FF214E">
              <w:rPr>
                <w:rFonts w:asciiTheme="minorHAnsi" w:hAnsiTheme="minorHAnsi" w:cstheme="minorHAnsi"/>
                <w:b/>
                <w:color w:val="FFFFFF"/>
              </w:rPr>
              <w:t>EC</w:t>
            </w:r>
          </w:p>
        </w:tc>
        <w:tc>
          <w:tcPr>
            <w:tcW w:w="0" w:type="auto"/>
            <w:vAlign w:val="center"/>
          </w:tcPr>
          <w:p w14:paraId="59E31257" w14:textId="77777777" w:rsidR="00FF214E" w:rsidRPr="00FF214E" w:rsidRDefault="00FF214E" w:rsidP="009C2305">
            <w:pPr>
              <w:rPr>
                <w:rFonts w:asciiTheme="majorHAnsi" w:hAnsiTheme="majorHAnsi" w:cstheme="majorHAnsi"/>
                <w:szCs w:val="32"/>
              </w:rPr>
            </w:pPr>
            <w:r w:rsidRPr="00FF214E">
              <w:rPr>
                <w:rFonts w:asciiTheme="majorHAnsi" w:hAnsiTheme="majorHAnsi" w:cstheme="majorHAnsi"/>
                <w:szCs w:val="32"/>
              </w:rPr>
              <w:t>Ethics Committee</w:t>
            </w:r>
          </w:p>
        </w:tc>
      </w:tr>
      <w:tr w:rsidR="00FF214E" w14:paraId="3213F341" w14:textId="77777777" w:rsidTr="00FB1803">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71ECD305" w14:textId="77777777" w:rsidR="00FF214E" w:rsidRPr="00FF214E" w:rsidRDefault="00FF214E" w:rsidP="009C2305">
            <w:pPr>
              <w:jc w:val="center"/>
              <w:rPr>
                <w:rFonts w:asciiTheme="minorHAnsi" w:hAnsiTheme="minorHAnsi" w:cstheme="minorHAnsi"/>
                <w:b/>
                <w:color w:val="FFFFFF"/>
              </w:rPr>
            </w:pPr>
            <w:r w:rsidRPr="00FF214E">
              <w:rPr>
                <w:rFonts w:asciiTheme="minorHAnsi" w:hAnsiTheme="minorHAnsi" w:cstheme="minorHAnsi"/>
                <w:b/>
                <w:color w:val="FFFFFF"/>
              </w:rPr>
              <w:t>GCP</w:t>
            </w:r>
          </w:p>
        </w:tc>
        <w:tc>
          <w:tcPr>
            <w:tcW w:w="0" w:type="auto"/>
            <w:vAlign w:val="center"/>
            <w:hideMark/>
          </w:tcPr>
          <w:p w14:paraId="25686C6A" w14:textId="77777777" w:rsidR="00FF214E" w:rsidRPr="00FF214E" w:rsidRDefault="00FF214E" w:rsidP="009C2305">
            <w:pPr>
              <w:rPr>
                <w:rFonts w:asciiTheme="majorHAnsi" w:hAnsiTheme="majorHAnsi" w:cstheme="majorHAnsi"/>
                <w:szCs w:val="32"/>
              </w:rPr>
            </w:pPr>
            <w:r w:rsidRPr="00FF214E">
              <w:rPr>
                <w:rFonts w:asciiTheme="majorHAnsi" w:hAnsiTheme="majorHAnsi" w:cstheme="majorHAnsi"/>
                <w:szCs w:val="32"/>
              </w:rPr>
              <w:t>Good Clinical Practice</w:t>
            </w:r>
          </w:p>
        </w:tc>
      </w:tr>
      <w:tr w:rsidR="00FF214E" w14:paraId="67AC4F8C" w14:textId="77777777" w:rsidTr="00FB1803">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4267C8CC" w14:textId="77777777" w:rsidR="00FF214E" w:rsidRPr="00FF214E" w:rsidRDefault="00FF214E" w:rsidP="009C2305">
            <w:pPr>
              <w:jc w:val="center"/>
              <w:rPr>
                <w:rFonts w:asciiTheme="minorHAnsi" w:hAnsiTheme="minorHAnsi" w:cstheme="minorHAnsi"/>
                <w:b/>
                <w:color w:val="FFFFFF"/>
              </w:rPr>
            </w:pPr>
            <w:r w:rsidRPr="00FF214E">
              <w:rPr>
                <w:rFonts w:asciiTheme="minorHAnsi" w:hAnsiTheme="minorHAnsi" w:cstheme="minorHAnsi"/>
                <w:b/>
                <w:color w:val="FFFFFF"/>
              </w:rPr>
              <w:t>ICH</w:t>
            </w:r>
          </w:p>
        </w:tc>
        <w:tc>
          <w:tcPr>
            <w:tcW w:w="0" w:type="auto"/>
            <w:vAlign w:val="center"/>
            <w:hideMark/>
          </w:tcPr>
          <w:p w14:paraId="228F1F31" w14:textId="77777777" w:rsidR="00FF214E" w:rsidRPr="00FF214E" w:rsidRDefault="00FF214E" w:rsidP="009C2305">
            <w:pPr>
              <w:rPr>
                <w:rFonts w:asciiTheme="majorHAnsi" w:hAnsiTheme="majorHAnsi" w:cstheme="majorHAnsi"/>
                <w:szCs w:val="32"/>
              </w:rPr>
            </w:pPr>
            <w:r w:rsidRPr="00FF214E">
              <w:rPr>
                <w:rFonts w:asciiTheme="majorHAnsi" w:hAnsiTheme="majorHAnsi" w:cstheme="majorHAnsi"/>
                <w:szCs w:val="32"/>
                <w:lang w:val="en-US"/>
              </w:rPr>
              <w:t xml:space="preserve">International Conference on </w:t>
            </w:r>
            <w:proofErr w:type="spellStart"/>
            <w:r w:rsidRPr="00FF214E">
              <w:rPr>
                <w:rFonts w:asciiTheme="majorHAnsi" w:hAnsiTheme="majorHAnsi" w:cstheme="majorHAnsi"/>
                <w:szCs w:val="32"/>
                <w:lang w:val="en-US"/>
              </w:rPr>
              <w:t>Harmonisation</w:t>
            </w:r>
            <w:proofErr w:type="spellEnd"/>
          </w:p>
        </w:tc>
      </w:tr>
      <w:tr w:rsidR="00FF214E" w14:paraId="0A488E70" w14:textId="77777777" w:rsidTr="00FB1803">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5874A944" w14:textId="77777777" w:rsidR="00FF214E" w:rsidRPr="00FF214E" w:rsidRDefault="00FF214E" w:rsidP="009C2305">
            <w:pPr>
              <w:jc w:val="center"/>
              <w:rPr>
                <w:rFonts w:asciiTheme="minorHAnsi" w:hAnsiTheme="minorHAnsi" w:cstheme="minorHAnsi"/>
                <w:b/>
                <w:color w:val="FFFFFF"/>
              </w:rPr>
            </w:pPr>
            <w:r w:rsidRPr="00FF214E">
              <w:rPr>
                <w:rFonts w:asciiTheme="minorHAnsi" w:hAnsiTheme="minorHAnsi" w:cstheme="minorHAnsi"/>
                <w:b/>
                <w:color w:val="FFFFFF"/>
              </w:rPr>
              <w:t>PI</w:t>
            </w:r>
          </w:p>
        </w:tc>
        <w:tc>
          <w:tcPr>
            <w:tcW w:w="0" w:type="auto"/>
            <w:vAlign w:val="center"/>
            <w:hideMark/>
          </w:tcPr>
          <w:p w14:paraId="0E8E75C4" w14:textId="77777777" w:rsidR="00FF214E" w:rsidRPr="00FF214E" w:rsidRDefault="00FF214E" w:rsidP="009C2305">
            <w:pPr>
              <w:rPr>
                <w:rFonts w:asciiTheme="majorHAnsi" w:hAnsiTheme="majorHAnsi" w:cstheme="majorHAnsi"/>
                <w:szCs w:val="32"/>
              </w:rPr>
            </w:pPr>
            <w:r w:rsidRPr="00FF214E">
              <w:rPr>
                <w:rFonts w:asciiTheme="majorHAnsi" w:hAnsiTheme="majorHAnsi" w:cstheme="majorHAnsi"/>
                <w:szCs w:val="32"/>
              </w:rPr>
              <w:t>Principal Investigator</w:t>
            </w:r>
          </w:p>
        </w:tc>
      </w:tr>
      <w:tr w:rsidR="00FF214E" w14:paraId="36841FCE" w14:textId="77777777" w:rsidTr="00FB1803">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1C8D14F0" w14:textId="77777777" w:rsidR="00FF214E" w:rsidRPr="00FF214E" w:rsidRDefault="00FF214E" w:rsidP="009C2305">
            <w:pPr>
              <w:jc w:val="center"/>
              <w:rPr>
                <w:rFonts w:asciiTheme="minorHAnsi" w:hAnsiTheme="minorHAnsi" w:cstheme="minorHAnsi"/>
                <w:b/>
                <w:color w:val="FFFFFF"/>
              </w:rPr>
            </w:pPr>
            <w:r w:rsidRPr="00FF214E">
              <w:rPr>
                <w:rFonts w:asciiTheme="minorHAnsi" w:hAnsiTheme="minorHAnsi" w:cstheme="minorHAnsi"/>
                <w:b/>
                <w:color w:val="FFFFFF"/>
              </w:rPr>
              <w:t>QA</w:t>
            </w:r>
          </w:p>
        </w:tc>
        <w:tc>
          <w:tcPr>
            <w:tcW w:w="0" w:type="auto"/>
            <w:vAlign w:val="center"/>
            <w:hideMark/>
          </w:tcPr>
          <w:p w14:paraId="6B690224" w14:textId="77777777" w:rsidR="00FF214E" w:rsidRPr="00FF214E" w:rsidRDefault="00FF214E" w:rsidP="009C2305">
            <w:pPr>
              <w:rPr>
                <w:rFonts w:asciiTheme="majorHAnsi" w:hAnsiTheme="majorHAnsi" w:cstheme="majorHAnsi"/>
                <w:szCs w:val="32"/>
              </w:rPr>
            </w:pPr>
            <w:r w:rsidRPr="00FF214E">
              <w:rPr>
                <w:rFonts w:asciiTheme="majorHAnsi" w:hAnsiTheme="majorHAnsi" w:cstheme="majorHAnsi"/>
                <w:szCs w:val="32"/>
              </w:rPr>
              <w:t>Quality Assurance</w:t>
            </w:r>
          </w:p>
        </w:tc>
      </w:tr>
      <w:tr w:rsidR="00FF214E" w14:paraId="3B2D1D35" w14:textId="77777777" w:rsidTr="00FB1803">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05C4FE14" w14:textId="77777777" w:rsidR="00FF214E" w:rsidRPr="00FF214E" w:rsidRDefault="00FF214E" w:rsidP="009C2305">
            <w:pPr>
              <w:jc w:val="center"/>
              <w:rPr>
                <w:rFonts w:asciiTheme="minorHAnsi" w:hAnsiTheme="minorHAnsi" w:cstheme="minorHAnsi"/>
                <w:b/>
                <w:color w:val="FFFFFF"/>
              </w:rPr>
            </w:pPr>
            <w:r w:rsidRPr="00FF214E">
              <w:rPr>
                <w:rFonts w:asciiTheme="minorHAnsi" w:hAnsiTheme="minorHAnsi" w:cstheme="minorHAnsi"/>
                <w:b/>
                <w:color w:val="FFFFFF"/>
              </w:rPr>
              <w:t>SOP</w:t>
            </w:r>
          </w:p>
        </w:tc>
        <w:tc>
          <w:tcPr>
            <w:tcW w:w="0" w:type="auto"/>
            <w:vAlign w:val="center"/>
            <w:hideMark/>
          </w:tcPr>
          <w:p w14:paraId="7153E961" w14:textId="77777777" w:rsidR="00FF214E" w:rsidRPr="00FF214E" w:rsidRDefault="00FF214E" w:rsidP="009C2305">
            <w:pPr>
              <w:rPr>
                <w:rFonts w:asciiTheme="majorHAnsi" w:hAnsiTheme="majorHAnsi" w:cstheme="majorHAnsi"/>
                <w:szCs w:val="32"/>
              </w:rPr>
            </w:pPr>
            <w:r w:rsidRPr="00FF214E">
              <w:rPr>
                <w:rFonts w:asciiTheme="majorHAnsi" w:hAnsiTheme="majorHAnsi" w:cstheme="majorHAnsi"/>
                <w:szCs w:val="32"/>
              </w:rPr>
              <w:t>Standard Operating Procedure</w:t>
            </w:r>
          </w:p>
        </w:tc>
      </w:tr>
    </w:tbl>
    <w:p w14:paraId="4011B2D2" w14:textId="77777777" w:rsidR="00665332" w:rsidRDefault="00665332" w:rsidP="00665332">
      <w:pPr>
        <w:tabs>
          <w:tab w:val="left" w:pos="2880"/>
        </w:tabs>
        <w:ind w:right="26"/>
        <w:jc w:val="both"/>
        <w:rPr>
          <w:rFonts w:ascii="Source Sans 3 Light" w:hAnsi="Source Sans 3 Light" w:cs="Arial"/>
        </w:rPr>
      </w:pPr>
    </w:p>
    <w:p w14:paraId="0205E6ED" w14:textId="77777777" w:rsidR="00665332" w:rsidRDefault="00665332" w:rsidP="00665332">
      <w:pPr>
        <w:tabs>
          <w:tab w:val="left" w:pos="2880"/>
        </w:tabs>
        <w:ind w:right="26"/>
        <w:jc w:val="both"/>
        <w:rPr>
          <w:rFonts w:ascii="Source Sans 3 Light" w:hAnsi="Source Sans 3 Light" w:cs="Arial"/>
        </w:rPr>
      </w:pPr>
    </w:p>
    <w:p w14:paraId="3778D443" w14:textId="77777777" w:rsidR="00665332" w:rsidRDefault="00665332" w:rsidP="00665332">
      <w:pPr>
        <w:tabs>
          <w:tab w:val="left" w:pos="2880"/>
        </w:tabs>
        <w:ind w:right="26"/>
        <w:jc w:val="both"/>
        <w:rPr>
          <w:rFonts w:ascii="Source Sans 3 Light" w:hAnsi="Source Sans 3 Light" w:cs="Arial"/>
        </w:rPr>
      </w:pPr>
    </w:p>
    <w:p w14:paraId="3173D0BB" w14:textId="77777777" w:rsidR="00665332" w:rsidRDefault="00665332" w:rsidP="00665332">
      <w:pPr>
        <w:tabs>
          <w:tab w:val="left" w:pos="2880"/>
        </w:tabs>
        <w:ind w:right="26"/>
        <w:jc w:val="both"/>
        <w:rPr>
          <w:rFonts w:ascii="Source Sans 3 Light" w:hAnsi="Source Sans 3 Light" w:cs="Arial"/>
        </w:rPr>
      </w:pPr>
    </w:p>
    <w:p w14:paraId="431B5DDD" w14:textId="77777777" w:rsidR="00665332" w:rsidRDefault="00665332" w:rsidP="00665332">
      <w:pPr>
        <w:tabs>
          <w:tab w:val="left" w:pos="2880"/>
        </w:tabs>
        <w:ind w:right="26"/>
        <w:jc w:val="both"/>
        <w:rPr>
          <w:rFonts w:ascii="Source Sans 3 Light" w:hAnsi="Source Sans 3 Light" w:cs="Arial"/>
        </w:rPr>
      </w:pPr>
    </w:p>
    <w:p w14:paraId="0BECCF84" w14:textId="77777777" w:rsidR="00665332" w:rsidRDefault="00665332" w:rsidP="00665332">
      <w:pPr>
        <w:tabs>
          <w:tab w:val="left" w:pos="2880"/>
        </w:tabs>
        <w:ind w:right="26"/>
        <w:jc w:val="both"/>
        <w:rPr>
          <w:rFonts w:ascii="Source Sans 3 Light" w:hAnsi="Source Sans 3 Light" w:cs="Arial"/>
        </w:rPr>
      </w:pPr>
    </w:p>
    <w:p w14:paraId="16E1A178" w14:textId="77777777" w:rsidR="00665332" w:rsidRDefault="00665332" w:rsidP="00665332">
      <w:pPr>
        <w:tabs>
          <w:tab w:val="left" w:pos="2880"/>
        </w:tabs>
        <w:ind w:right="26"/>
        <w:jc w:val="both"/>
        <w:rPr>
          <w:rFonts w:ascii="Source Sans 3 Light" w:hAnsi="Source Sans 3 Light" w:cs="Arial"/>
        </w:rPr>
      </w:pPr>
    </w:p>
    <w:p w14:paraId="68FC3A01" w14:textId="77777777" w:rsidR="00665332" w:rsidRDefault="00665332" w:rsidP="00665332">
      <w:pPr>
        <w:tabs>
          <w:tab w:val="left" w:pos="2880"/>
        </w:tabs>
        <w:ind w:right="26"/>
        <w:jc w:val="both"/>
        <w:rPr>
          <w:rFonts w:ascii="Source Sans 3 Light" w:hAnsi="Source Sans 3 Light" w:cs="Arial"/>
        </w:rPr>
      </w:pPr>
    </w:p>
    <w:p w14:paraId="2F4A2828" w14:textId="77777777" w:rsidR="00665332" w:rsidRDefault="00665332" w:rsidP="00665332">
      <w:pPr>
        <w:tabs>
          <w:tab w:val="left" w:pos="2880"/>
        </w:tabs>
        <w:ind w:right="26"/>
        <w:jc w:val="both"/>
        <w:rPr>
          <w:rFonts w:ascii="Source Sans 3 Light" w:hAnsi="Source Sans 3 Light" w:cs="Arial"/>
        </w:rPr>
      </w:pPr>
    </w:p>
    <w:p w14:paraId="60588D92" w14:textId="77777777" w:rsidR="00F4068C" w:rsidRDefault="00F4068C" w:rsidP="00665332">
      <w:pPr>
        <w:tabs>
          <w:tab w:val="left" w:pos="2880"/>
        </w:tabs>
        <w:ind w:right="26"/>
        <w:jc w:val="both"/>
        <w:rPr>
          <w:rFonts w:ascii="Source Sans 3 Light" w:hAnsi="Source Sans 3 Light" w:cs="Arial"/>
        </w:rPr>
      </w:pPr>
    </w:p>
    <w:p w14:paraId="479E22D5" w14:textId="77777777" w:rsidR="00F4068C" w:rsidRDefault="00F4068C" w:rsidP="00665332">
      <w:pPr>
        <w:tabs>
          <w:tab w:val="left" w:pos="2880"/>
        </w:tabs>
        <w:ind w:right="26"/>
        <w:jc w:val="both"/>
        <w:rPr>
          <w:rFonts w:ascii="Source Sans 3 Light" w:hAnsi="Source Sans 3 Light" w:cs="Arial"/>
        </w:rPr>
      </w:pPr>
    </w:p>
    <w:p w14:paraId="511FC6C6" w14:textId="77777777" w:rsidR="00F4068C" w:rsidRDefault="00F4068C" w:rsidP="00665332">
      <w:pPr>
        <w:tabs>
          <w:tab w:val="left" w:pos="2880"/>
        </w:tabs>
        <w:ind w:right="26"/>
        <w:jc w:val="both"/>
        <w:rPr>
          <w:rFonts w:ascii="Source Sans 3 Light" w:hAnsi="Source Sans 3 Light" w:cs="Arial"/>
        </w:rPr>
      </w:pPr>
    </w:p>
    <w:p w14:paraId="64F51D87" w14:textId="77777777" w:rsidR="00FF214E" w:rsidRPr="00036A19" w:rsidRDefault="00FF214E" w:rsidP="00FF214E">
      <w:pPr>
        <w:pStyle w:val="BodyText"/>
      </w:pPr>
    </w:p>
    <w:p w14:paraId="2A9ABCD1" w14:textId="77777777" w:rsidR="00F4068C" w:rsidRDefault="00F4068C" w:rsidP="00665332">
      <w:pPr>
        <w:tabs>
          <w:tab w:val="left" w:pos="2880"/>
        </w:tabs>
        <w:ind w:right="26"/>
        <w:jc w:val="both"/>
        <w:rPr>
          <w:rFonts w:ascii="Source Sans 3 Light" w:hAnsi="Source Sans 3 Light" w:cs="Arial"/>
        </w:rPr>
      </w:pPr>
    </w:p>
    <w:p w14:paraId="5A66B2AB" w14:textId="77777777" w:rsidR="005852F8" w:rsidRDefault="005852F8" w:rsidP="00665332">
      <w:pPr>
        <w:tabs>
          <w:tab w:val="left" w:pos="2880"/>
        </w:tabs>
        <w:ind w:right="26"/>
        <w:jc w:val="both"/>
        <w:rPr>
          <w:rFonts w:ascii="Source Sans 3 Light" w:hAnsi="Source Sans 3 Light" w:cs="Arial"/>
        </w:rPr>
      </w:pPr>
    </w:p>
    <w:p w14:paraId="48F69CFC" w14:textId="77777777" w:rsidR="005852F8" w:rsidRDefault="005852F8" w:rsidP="00665332">
      <w:pPr>
        <w:tabs>
          <w:tab w:val="left" w:pos="2880"/>
        </w:tabs>
        <w:ind w:right="26"/>
        <w:jc w:val="both"/>
        <w:rPr>
          <w:rFonts w:ascii="Source Sans 3 Light" w:hAnsi="Source Sans 3 Light" w:cs="Arial"/>
        </w:rPr>
      </w:pPr>
    </w:p>
    <w:p w14:paraId="414B0D99" w14:textId="77777777" w:rsidR="005852F8" w:rsidRDefault="005852F8" w:rsidP="00665332">
      <w:pPr>
        <w:tabs>
          <w:tab w:val="left" w:pos="2880"/>
        </w:tabs>
        <w:ind w:right="26"/>
        <w:jc w:val="both"/>
        <w:rPr>
          <w:rFonts w:ascii="Source Sans 3 Light" w:hAnsi="Source Sans 3 Light" w:cs="Arial"/>
        </w:rPr>
      </w:pPr>
    </w:p>
    <w:p w14:paraId="663BAE81" w14:textId="77777777" w:rsidR="00F4068C" w:rsidRDefault="00F4068C" w:rsidP="00665332">
      <w:pPr>
        <w:tabs>
          <w:tab w:val="left" w:pos="2880"/>
        </w:tabs>
        <w:ind w:right="26"/>
        <w:jc w:val="both"/>
        <w:rPr>
          <w:rFonts w:asciiTheme="minorHAnsi" w:hAnsiTheme="minorHAnsi" w:cstheme="minorHAnsi"/>
          <w:b/>
          <w:bCs/>
          <w:sz w:val="28"/>
          <w:szCs w:val="28"/>
        </w:rPr>
      </w:pPr>
    </w:p>
    <w:p w14:paraId="4FF7E02E" w14:textId="77777777" w:rsidR="00F4068C" w:rsidRDefault="00F4068C" w:rsidP="00665332">
      <w:pPr>
        <w:tabs>
          <w:tab w:val="left" w:pos="2880"/>
        </w:tabs>
        <w:ind w:right="26"/>
        <w:jc w:val="both"/>
        <w:rPr>
          <w:rFonts w:asciiTheme="minorHAnsi" w:hAnsiTheme="minorHAnsi" w:cstheme="minorHAnsi"/>
          <w:b/>
          <w:bCs/>
          <w:sz w:val="28"/>
          <w:szCs w:val="28"/>
        </w:rPr>
      </w:pPr>
    </w:p>
    <w:p w14:paraId="4B9780D7" w14:textId="77777777" w:rsidR="00F4068C" w:rsidRDefault="00F4068C" w:rsidP="00665332">
      <w:pPr>
        <w:tabs>
          <w:tab w:val="left" w:pos="2880"/>
        </w:tabs>
        <w:ind w:right="26"/>
        <w:jc w:val="both"/>
        <w:rPr>
          <w:rFonts w:ascii="Source Sans 3 Light" w:hAnsi="Source Sans 3 Light" w:cs="Arial"/>
        </w:rPr>
      </w:pPr>
    </w:p>
    <w:p w14:paraId="3406D122" w14:textId="77777777" w:rsidR="00665332" w:rsidRPr="00FA62EC" w:rsidRDefault="00665332" w:rsidP="00665332">
      <w:pPr>
        <w:tabs>
          <w:tab w:val="left" w:pos="2880"/>
        </w:tabs>
        <w:ind w:right="26"/>
        <w:jc w:val="both"/>
        <w:rPr>
          <w:rFonts w:ascii="Source Sans 3 Light" w:hAnsi="Source Sans 3 Light" w:cs="Arial"/>
        </w:rPr>
      </w:pPr>
    </w:p>
    <w:p w14:paraId="473C102D" w14:textId="77777777" w:rsidR="00FF214E" w:rsidRPr="00FF214E" w:rsidRDefault="00FF214E" w:rsidP="00FF214E">
      <w:pPr>
        <w:pStyle w:val="Heading1"/>
        <w:rPr>
          <w:sz w:val="28"/>
          <w:szCs w:val="28"/>
        </w:rPr>
      </w:pPr>
      <w:bookmarkStart w:id="0" w:name="_Toc363652305"/>
      <w:bookmarkStart w:id="1" w:name="_Toc414960911"/>
      <w:bookmarkStart w:id="2" w:name="_Toc130371277"/>
      <w:r w:rsidRPr="00FF214E">
        <w:rPr>
          <w:sz w:val="28"/>
          <w:szCs w:val="28"/>
        </w:rPr>
        <w:t>INTRODUCTION</w:t>
      </w:r>
      <w:bookmarkEnd w:id="0"/>
      <w:bookmarkEnd w:id="1"/>
      <w:bookmarkEnd w:id="2"/>
    </w:p>
    <w:p w14:paraId="4C1B67A2" w14:textId="77777777" w:rsidR="00FF214E" w:rsidRPr="00FF214E" w:rsidRDefault="00FF214E" w:rsidP="00FF214E"/>
    <w:p w14:paraId="66455A53" w14:textId="77777777" w:rsidR="00FF214E" w:rsidRDefault="00FF214E" w:rsidP="00FF214E">
      <w:pPr>
        <w:pStyle w:val="Heading2"/>
      </w:pPr>
      <w:bookmarkStart w:id="3" w:name="_Toc414960912"/>
      <w:bookmarkStart w:id="4" w:name="_Toc130371278"/>
      <w:r>
        <w:t>BACKGROUND</w:t>
      </w:r>
      <w:bookmarkEnd w:id="3"/>
      <w:bookmarkEnd w:id="4"/>
    </w:p>
    <w:p w14:paraId="0DA7030A" w14:textId="77777777" w:rsidR="00FF214E" w:rsidRPr="005852F8" w:rsidRDefault="00FF214E" w:rsidP="00FF214E">
      <w:pPr>
        <w:tabs>
          <w:tab w:val="left" w:pos="851"/>
        </w:tabs>
        <w:spacing w:beforeLines="60" w:before="144"/>
        <w:jc w:val="both"/>
        <w:rPr>
          <w:rFonts w:asciiTheme="majorHAnsi" w:hAnsiTheme="majorHAnsi" w:cstheme="majorHAnsi"/>
          <w:color w:val="2E74B5"/>
          <w:szCs w:val="22"/>
        </w:rPr>
      </w:pPr>
      <w:r w:rsidRPr="005852F8">
        <w:rPr>
          <w:rFonts w:asciiTheme="majorHAnsi" w:hAnsiTheme="majorHAnsi" w:cstheme="majorHAnsi"/>
          <w:color w:val="0070C0"/>
          <w:sz w:val="20"/>
          <w:szCs w:val="20"/>
        </w:rPr>
        <w:t xml:space="preserve"> </w:t>
      </w:r>
      <w:r w:rsidRPr="005852F8">
        <w:rPr>
          <w:rFonts w:asciiTheme="majorHAnsi" w:hAnsiTheme="majorHAnsi" w:cstheme="majorHAnsi"/>
          <w:color w:val="2E74B5"/>
          <w:szCs w:val="22"/>
        </w:rPr>
        <w:t>Should include:</w:t>
      </w:r>
    </w:p>
    <w:p w14:paraId="5B2C44CA" w14:textId="77777777" w:rsidR="00FF214E" w:rsidRPr="005852F8" w:rsidRDefault="00FF214E" w:rsidP="00FF214E">
      <w:pPr>
        <w:numPr>
          <w:ilvl w:val="0"/>
          <w:numId w:val="34"/>
        </w:numPr>
        <w:tabs>
          <w:tab w:val="left" w:pos="851"/>
        </w:tabs>
        <w:spacing w:beforeLines="60" w:before="144"/>
        <w:ind w:left="426" w:hanging="426"/>
        <w:jc w:val="both"/>
        <w:rPr>
          <w:rFonts w:asciiTheme="majorHAnsi" w:hAnsiTheme="majorHAnsi" w:cstheme="majorHAnsi"/>
          <w:color w:val="2E74B5"/>
          <w:szCs w:val="22"/>
        </w:rPr>
      </w:pPr>
      <w:r w:rsidRPr="005852F8">
        <w:rPr>
          <w:rFonts w:asciiTheme="majorHAnsi" w:hAnsiTheme="majorHAnsi" w:cstheme="majorHAnsi"/>
          <w:color w:val="2E74B5"/>
          <w:szCs w:val="22"/>
        </w:rPr>
        <w:t>Reviews of previous studies.</w:t>
      </w:r>
    </w:p>
    <w:p w14:paraId="4C57CF07" w14:textId="77777777" w:rsidR="00FF214E" w:rsidRPr="005852F8" w:rsidRDefault="00FF214E" w:rsidP="00FF214E">
      <w:pPr>
        <w:numPr>
          <w:ilvl w:val="0"/>
          <w:numId w:val="34"/>
        </w:numPr>
        <w:tabs>
          <w:tab w:val="left" w:pos="851"/>
        </w:tabs>
        <w:ind w:left="426" w:hanging="426"/>
        <w:jc w:val="both"/>
        <w:rPr>
          <w:rFonts w:asciiTheme="majorHAnsi" w:hAnsiTheme="majorHAnsi" w:cstheme="majorHAnsi"/>
          <w:color w:val="2E74B5"/>
          <w:szCs w:val="22"/>
        </w:rPr>
      </w:pPr>
      <w:r w:rsidRPr="005852F8">
        <w:rPr>
          <w:rFonts w:asciiTheme="majorHAnsi" w:hAnsiTheme="majorHAnsi" w:cstheme="majorHAnsi"/>
          <w:color w:val="2E74B5"/>
          <w:szCs w:val="22"/>
        </w:rPr>
        <w:t>Area of interest particulars and incidence.</w:t>
      </w:r>
    </w:p>
    <w:p w14:paraId="5FAE0A9F" w14:textId="77777777" w:rsidR="00FF214E" w:rsidRPr="005852F8" w:rsidRDefault="00FF214E" w:rsidP="00FF214E">
      <w:pPr>
        <w:numPr>
          <w:ilvl w:val="0"/>
          <w:numId w:val="34"/>
        </w:numPr>
        <w:tabs>
          <w:tab w:val="left" w:pos="851"/>
        </w:tabs>
        <w:ind w:left="426" w:hanging="426"/>
        <w:jc w:val="both"/>
        <w:rPr>
          <w:rFonts w:asciiTheme="majorHAnsi" w:hAnsiTheme="majorHAnsi" w:cstheme="majorHAnsi"/>
          <w:color w:val="0070C0"/>
          <w:szCs w:val="22"/>
        </w:rPr>
      </w:pPr>
      <w:r w:rsidRPr="005852F8">
        <w:rPr>
          <w:rFonts w:asciiTheme="majorHAnsi" w:hAnsiTheme="majorHAnsi" w:cstheme="majorHAnsi"/>
          <w:color w:val="2E74B5"/>
          <w:szCs w:val="22"/>
        </w:rPr>
        <w:t>Current treatment options</w:t>
      </w:r>
    </w:p>
    <w:p w14:paraId="6589A40C" w14:textId="77777777" w:rsidR="005852F8" w:rsidRDefault="005852F8" w:rsidP="005852F8">
      <w:pPr>
        <w:tabs>
          <w:tab w:val="left" w:pos="851"/>
        </w:tabs>
        <w:jc w:val="both"/>
        <w:rPr>
          <w:rFonts w:cs="Arial"/>
          <w:color w:val="0070C0"/>
          <w:szCs w:val="22"/>
        </w:rPr>
      </w:pPr>
    </w:p>
    <w:p w14:paraId="32DA4FC0" w14:textId="77777777" w:rsidR="00FF214E" w:rsidRDefault="00FF214E" w:rsidP="00FF214E">
      <w:pPr>
        <w:pStyle w:val="Heading2"/>
      </w:pPr>
      <w:bookmarkStart w:id="5" w:name="_Toc130371279"/>
      <w:bookmarkStart w:id="6" w:name="_Toc414960913"/>
      <w:r>
        <w:t>RATIONALE FOR STUDY</w:t>
      </w:r>
      <w:bookmarkEnd w:id="5"/>
      <w:bookmarkEnd w:id="6"/>
    </w:p>
    <w:p w14:paraId="7C32585B" w14:textId="77777777" w:rsidR="00FF214E" w:rsidRDefault="00FF214E" w:rsidP="00FF214E">
      <w:pPr>
        <w:pStyle w:val="BodyText"/>
        <w:rPr>
          <w:color w:val="0070C0"/>
        </w:rPr>
      </w:pPr>
      <w:r w:rsidRPr="00E70824">
        <w:rPr>
          <w:color w:val="0070C0"/>
        </w:rPr>
        <w:t>Should include a clear explanation of the research question and hypothesis, and justification for the study.</w:t>
      </w:r>
    </w:p>
    <w:p w14:paraId="63D4401A" w14:textId="77777777" w:rsidR="005852F8" w:rsidRPr="00E70824" w:rsidRDefault="005852F8" w:rsidP="00FF214E">
      <w:pPr>
        <w:pStyle w:val="BodyText"/>
        <w:rPr>
          <w:color w:val="0070C0"/>
        </w:rPr>
      </w:pPr>
    </w:p>
    <w:p w14:paraId="32749292" w14:textId="77777777" w:rsidR="00FF214E" w:rsidRDefault="00FF214E" w:rsidP="00FF214E">
      <w:pPr>
        <w:pStyle w:val="Heading1"/>
        <w:rPr>
          <w:sz w:val="28"/>
          <w:szCs w:val="28"/>
        </w:rPr>
      </w:pPr>
      <w:bookmarkStart w:id="7" w:name="_Toc414960914"/>
      <w:bookmarkStart w:id="8" w:name="_Toc130371280"/>
      <w:r w:rsidRPr="005852F8">
        <w:rPr>
          <w:sz w:val="28"/>
          <w:szCs w:val="28"/>
        </w:rPr>
        <w:t>STUDY OBJECTIVES</w:t>
      </w:r>
      <w:bookmarkEnd w:id="7"/>
      <w:bookmarkEnd w:id="8"/>
    </w:p>
    <w:p w14:paraId="09C98658" w14:textId="77777777" w:rsidR="005852F8" w:rsidRPr="005852F8" w:rsidRDefault="005852F8" w:rsidP="005852F8"/>
    <w:p w14:paraId="3D27BA17" w14:textId="77777777" w:rsidR="00FF214E" w:rsidRDefault="00FF214E" w:rsidP="00FF214E">
      <w:pPr>
        <w:pStyle w:val="Heading2"/>
      </w:pPr>
      <w:bookmarkStart w:id="9" w:name="_Toc414960915"/>
      <w:bookmarkStart w:id="10" w:name="_Toc130371281"/>
      <w:r>
        <w:t>AIMS &amp; OBJECTIVES</w:t>
      </w:r>
      <w:bookmarkEnd w:id="9"/>
      <w:bookmarkEnd w:id="10"/>
    </w:p>
    <w:p w14:paraId="3BB5FBB7" w14:textId="77777777" w:rsidR="005852F8" w:rsidRPr="005852F8" w:rsidRDefault="005852F8" w:rsidP="005852F8"/>
    <w:p w14:paraId="381AD009" w14:textId="77777777" w:rsidR="00FF214E" w:rsidRPr="00E93B7C" w:rsidRDefault="00FF214E" w:rsidP="00FF214E">
      <w:pPr>
        <w:pStyle w:val="Heading3"/>
        <w:rPr>
          <w:szCs w:val="22"/>
        </w:rPr>
      </w:pPr>
      <w:bookmarkStart w:id="11" w:name="_Toc414960916"/>
      <w:bookmarkStart w:id="12" w:name="_Toc130371282"/>
      <w:r w:rsidRPr="00E93B7C">
        <w:rPr>
          <w:szCs w:val="22"/>
        </w:rPr>
        <w:t>Primary Objective</w:t>
      </w:r>
      <w:bookmarkEnd w:id="11"/>
      <w:bookmarkEnd w:id="12"/>
    </w:p>
    <w:p w14:paraId="77ABAE47" w14:textId="77777777" w:rsidR="00FF214E" w:rsidRPr="007B20D6" w:rsidRDefault="00FF214E" w:rsidP="00FF214E">
      <w:pPr>
        <w:pStyle w:val="BodyText"/>
        <w:rPr>
          <w:color w:val="2E74B5"/>
        </w:rPr>
      </w:pPr>
      <w:r w:rsidRPr="007B20D6">
        <w:rPr>
          <w:color w:val="2E74B5"/>
        </w:rPr>
        <w:t>Detail primary objective(s)</w:t>
      </w:r>
    </w:p>
    <w:p w14:paraId="1049BECD" w14:textId="77777777" w:rsidR="00FF214E" w:rsidRPr="001442E7" w:rsidRDefault="00FF214E" w:rsidP="00FF214E">
      <w:pPr>
        <w:pStyle w:val="BodyText"/>
        <w:rPr>
          <w:rFonts w:cs="Arial"/>
        </w:rPr>
      </w:pPr>
    </w:p>
    <w:p w14:paraId="78296C40" w14:textId="77777777" w:rsidR="00FF214E" w:rsidRPr="00E93B7C" w:rsidRDefault="00FF214E" w:rsidP="00FF214E">
      <w:pPr>
        <w:pStyle w:val="Heading3"/>
        <w:rPr>
          <w:szCs w:val="22"/>
        </w:rPr>
      </w:pPr>
      <w:bookmarkStart w:id="13" w:name="_Toc414960917"/>
      <w:bookmarkStart w:id="14" w:name="_Toc130371283"/>
      <w:r w:rsidRPr="00E93B7C">
        <w:rPr>
          <w:szCs w:val="22"/>
        </w:rPr>
        <w:t>Secondary Objectives</w:t>
      </w:r>
      <w:bookmarkEnd w:id="13"/>
      <w:bookmarkEnd w:id="14"/>
    </w:p>
    <w:p w14:paraId="682AD2C7" w14:textId="77777777" w:rsidR="00FF214E" w:rsidRDefault="00FF214E" w:rsidP="00FF214E">
      <w:pPr>
        <w:pStyle w:val="BodyText"/>
        <w:rPr>
          <w:color w:val="2E74B5"/>
        </w:rPr>
      </w:pPr>
      <w:r w:rsidRPr="007B20D6">
        <w:rPr>
          <w:color w:val="2E74B5"/>
        </w:rPr>
        <w:t>Detail secondary objective(s)</w:t>
      </w:r>
    </w:p>
    <w:p w14:paraId="762FA6DC" w14:textId="77777777" w:rsidR="005852F8" w:rsidRPr="007B20D6" w:rsidRDefault="005852F8" w:rsidP="00FF214E">
      <w:pPr>
        <w:pStyle w:val="BodyText"/>
        <w:rPr>
          <w:color w:val="2E74B5"/>
        </w:rPr>
      </w:pPr>
    </w:p>
    <w:p w14:paraId="4DE4FC20" w14:textId="77777777" w:rsidR="00FF214E" w:rsidRPr="005852F8" w:rsidRDefault="00FF214E" w:rsidP="00FF214E">
      <w:pPr>
        <w:pStyle w:val="Heading1"/>
        <w:rPr>
          <w:sz w:val="28"/>
          <w:szCs w:val="28"/>
        </w:rPr>
      </w:pPr>
      <w:bookmarkStart w:id="15" w:name="_Toc414960921"/>
      <w:bookmarkStart w:id="16" w:name="_Toc130371284"/>
      <w:r w:rsidRPr="005852F8">
        <w:rPr>
          <w:sz w:val="28"/>
          <w:szCs w:val="28"/>
        </w:rPr>
        <w:t>STUDY DESIGN</w:t>
      </w:r>
      <w:bookmarkEnd w:id="15"/>
      <w:r w:rsidRPr="005852F8">
        <w:rPr>
          <w:sz w:val="28"/>
          <w:szCs w:val="28"/>
        </w:rPr>
        <w:t xml:space="preserve"> AND METHODS</w:t>
      </w:r>
      <w:bookmarkEnd w:id="16"/>
    </w:p>
    <w:p w14:paraId="64A93DAD" w14:textId="77777777" w:rsidR="00FF214E" w:rsidRPr="007B20D6" w:rsidRDefault="00FF214E" w:rsidP="00FF214E">
      <w:pPr>
        <w:pStyle w:val="BodyText"/>
        <w:rPr>
          <w:color w:val="2E74B5"/>
        </w:rPr>
      </w:pPr>
      <w:r w:rsidRPr="007B20D6">
        <w:rPr>
          <w:color w:val="2E74B5"/>
        </w:rPr>
        <w:t>Detail:</w:t>
      </w:r>
    </w:p>
    <w:p w14:paraId="4BAFFED2" w14:textId="77777777" w:rsidR="00FF214E" w:rsidRPr="007B20D6" w:rsidRDefault="00FF214E" w:rsidP="00FF214E">
      <w:pPr>
        <w:pStyle w:val="BodyText"/>
        <w:numPr>
          <w:ilvl w:val="0"/>
          <w:numId w:val="42"/>
        </w:numPr>
        <w:tabs>
          <w:tab w:val="clear" w:pos="720"/>
        </w:tabs>
        <w:spacing w:beforeLines="0" w:before="60"/>
        <w:rPr>
          <w:color w:val="2E74B5"/>
        </w:rPr>
      </w:pPr>
      <w:r w:rsidRPr="007B20D6">
        <w:rPr>
          <w:color w:val="2E74B5"/>
          <w:lang w:val="en-GB"/>
        </w:rPr>
        <w:t>General approach</w:t>
      </w:r>
    </w:p>
    <w:p w14:paraId="39CFAA7C" w14:textId="77777777" w:rsidR="00FF214E" w:rsidRPr="007B20D6" w:rsidRDefault="00FF214E" w:rsidP="00FF214E">
      <w:pPr>
        <w:pStyle w:val="BodyText"/>
        <w:numPr>
          <w:ilvl w:val="0"/>
          <w:numId w:val="42"/>
        </w:numPr>
        <w:tabs>
          <w:tab w:val="clear" w:pos="720"/>
        </w:tabs>
        <w:spacing w:beforeLines="0" w:before="60"/>
        <w:rPr>
          <w:color w:val="2E74B5"/>
        </w:rPr>
      </w:pPr>
      <w:r w:rsidRPr="007B20D6">
        <w:rPr>
          <w:color w:val="2E74B5"/>
          <w:lang w:val="en-GB"/>
        </w:rPr>
        <w:t>T</w:t>
      </w:r>
      <w:proofErr w:type="spellStart"/>
      <w:r w:rsidRPr="007B20D6">
        <w:rPr>
          <w:color w:val="2E74B5"/>
        </w:rPr>
        <w:t>ype</w:t>
      </w:r>
      <w:proofErr w:type="spellEnd"/>
      <w:r w:rsidRPr="007B20D6">
        <w:rPr>
          <w:color w:val="2E74B5"/>
        </w:rPr>
        <w:t xml:space="preserve"> and length of study</w:t>
      </w:r>
    </w:p>
    <w:p w14:paraId="6ECC3BF9" w14:textId="77777777" w:rsidR="00FF214E" w:rsidRPr="007B20D6" w:rsidRDefault="00FF214E" w:rsidP="00FF214E">
      <w:pPr>
        <w:pStyle w:val="BodyText"/>
        <w:numPr>
          <w:ilvl w:val="0"/>
          <w:numId w:val="42"/>
        </w:numPr>
        <w:tabs>
          <w:tab w:val="clear" w:pos="720"/>
        </w:tabs>
        <w:spacing w:beforeLines="0" w:before="60"/>
        <w:rPr>
          <w:color w:val="2E74B5"/>
        </w:rPr>
      </w:pPr>
      <w:r w:rsidRPr="007B20D6">
        <w:rPr>
          <w:color w:val="2E74B5"/>
          <w:lang w:val="en-GB"/>
        </w:rPr>
        <w:t>C</w:t>
      </w:r>
      <w:proofErr w:type="spellStart"/>
      <w:r w:rsidRPr="007B20D6">
        <w:rPr>
          <w:color w:val="2E74B5"/>
        </w:rPr>
        <w:t>onsider</w:t>
      </w:r>
      <w:proofErr w:type="spellEnd"/>
      <w:r w:rsidRPr="007B20D6">
        <w:rPr>
          <w:color w:val="2E74B5"/>
        </w:rPr>
        <w:t xml:space="preserve"> a schematic diagram of the study design</w:t>
      </w:r>
    </w:p>
    <w:p w14:paraId="2C25B2FF" w14:textId="77777777" w:rsidR="00FF214E" w:rsidRPr="007B20D6" w:rsidRDefault="00FF214E" w:rsidP="00FF214E">
      <w:pPr>
        <w:pStyle w:val="BodyText"/>
        <w:numPr>
          <w:ilvl w:val="0"/>
          <w:numId w:val="42"/>
        </w:numPr>
        <w:tabs>
          <w:tab w:val="clear" w:pos="720"/>
        </w:tabs>
        <w:spacing w:beforeLines="0" w:before="60"/>
        <w:rPr>
          <w:color w:val="2E74B5"/>
        </w:rPr>
      </w:pPr>
      <w:r w:rsidRPr="007B20D6">
        <w:rPr>
          <w:color w:val="2E74B5"/>
          <w:lang w:val="en-GB"/>
        </w:rPr>
        <w:t>D</w:t>
      </w:r>
      <w:proofErr w:type="spellStart"/>
      <w:r w:rsidRPr="007B20D6">
        <w:rPr>
          <w:color w:val="2E74B5"/>
        </w:rPr>
        <w:t>uration</w:t>
      </w:r>
      <w:proofErr w:type="spellEnd"/>
      <w:r w:rsidRPr="007B20D6">
        <w:rPr>
          <w:color w:val="2E74B5"/>
        </w:rPr>
        <w:t xml:space="preserve"> of participant involvement</w:t>
      </w:r>
    </w:p>
    <w:p w14:paraId="3D50BE13" w14:textId="77777777" w:rsidR="00FF214E" w:rsidRPr="00FA7212" w:rsidRDefault="00FF214E" w:rsidP="00FF214E">
      <w:pPr>
        <w:pStyle w:val="BodyText"/>
        <w:numPr>
          <w:ilvl w:val="0"/>
          <w:numId w:val="42"/>
        </w:numPr>
        <w:tabs>
          <w:tab w:val="clear" w:pos="720"/>
        </w:tabs>
        <w:spacing w:beforeLines="0" w:before="60"/>
        <w:rPr>
          <w:color w:val="2E74B5"/>
        </w:rPr>
      </w:pPr>
      <w:r w:rsidRPr="00FA7212">
        <w:rPr>
          <w:color w:val="2E74B5"/>
          <w:lang w:val="en-GB"/>
        </w:rPr>
        <w:t>Describe any interviews/focus groups/questionnaires and how they will be conducted, managed etc. Note that an interview/topic guide/questionnaire will need to be included in the submission for Sponsor review and any other submissions for approvals (e.g. to the EC).</w:t>
      </w:r>
    </w:p>
    <w:p w14:paraId="5D98A5C8" w14:textId="77777777" w:rsidR="00FF214E" w:rsidRPr="00FA7212" w:rsidRDefault="00FF214E" w:rsidP="00FF214E">
      <w:pPr>
        <w:spacing w:before="120"/>
        <w:rPr>
          <w:rFonts w:asciiTheme="majorHAnsi" w:hAnsiTheme="majorHAnsi" w:cstheme="majorHAnsi"/>
          <w:color w:val="2E74B5"/>
        </w:rPr>
      </w:pPr>
      <w:r w:rsidRPr="00FA7212">
        <w:rPr>
          <w:rFonts w:asciiTheme="majorHAnsi" w:hAnsiTheme="majorHAnsi" w:cstheme="majorHAnsi"/>
          <w:color w:val="2E74B5"/>
        </w:rPr>
        <w:t>Consider equality, diversity and inclusion within the study design:</w:t>
      </w:r>
    </w:p>
    <w:p w14:paraId="441CE36A" w14:textId="77777777" w:rsidR="00FF214E" w:rsidRPr="00FA7212" w:rsidRDefault="00FF214E" w:rsidP="00FF214E">
      <w:pPr>
        <w:pStyle w:val="ListParagraph"/>
        <w:numPr>
          <w:ilvl w:val="0"/>
          <w:numId w:val="42"/>
        </w:numPr>
        <w:spacing w:before="120" w:after="160" w:line="259" w:lineRule="auto"/>
        <w:contextualSpacing/>
        <w:rPr>
          <w:rFonts w:asciiTheme="majorHAnsi" w:hAnsiTheme="majorHAnsi" w:cstheme="majorHAnsi"/>
          <w:b/>
          <w:color w:val="2E74B5"/>
          <w:sz w:val="24"/>
        </w:rPr>
      </w:pPr>
      <w:r w:rsidRPr="00FA7212">
        <w:rPr>
          <w:rFonts w:asciiTheme="majorHAnsi" w:hAnsiTheme="majorHAnsi" w:cstheme="majorHAnsi"/>
          <w:color w:val="2E74B5"/>
          <w:sz w:val="24"/>
        </w:rPr>
        <w:t>If possible, engage with the Patient Public Involvement Team regarding how best to serve the needs of the demographic you are looking to involve in your study (thinking about who the research study will benefit in the future).</w:t>
      </w:r>
    </w:p>
    <w:p w14:paraId="234D39B8" w14:textId="77777777" w:rsidR="00FF214E" w:rsidRPr="00FA7212" w:rsidRDefault="00FF214E" w:rsidP="00FF214E">
      <w:pPr>
        <w:pStyle w:val="ListParagraph"/>
        <w:numPr>
          <w:ilvl w:val="0"/>
          <w:numId w:val="42"/>
        </w:numPr>
        <w:spacing w:after="160" w:line="259" w:lineRule="auto"/>
        <w:contextualSpacing/>
        <w:rPr>
          <w:rFonts w:asciiTheme="majorHAnsi" w:hAnsiTheme="majorHAnsi" w:cstheme="majorHAnsi"/>
          <w:color w:val="2E74B5"/>
          <w:sz w:val="24"/>
        </w:rPr>
      </w:pPr>
      <w:r w:rsidRPr="00FA7212">
        <w:rPr>
          <w:rFonts w:asciiTheme="majorHAnsi" w:hAnsiTheme="majorHAnsi" w:cstheme="majorHAnsi"/>
          <w:color w:val="2E74B5"/>
          <w:sz w:val="24"/>
        </w:rPr>
        <w:t>Look at broadening eligibility criteria to include a diverse range of participants.</w:t>
      </w:r>
    </w:p>
    <w:p w14:paraId="64AC0402" w14:textId="77777777" w:rsidR="00FF214E" w:rsidRPr="00FA7212" w:rsidRDefault="00FF214E" w:rsidP="00FF214E">
      <w:pPr>
        <w:pStyle w:val="ListParagraph"/>
        <w:numPr>
          <w:ilvl w:val="0"/>
          <w:numId w:val="42"/>
        </w:numPr>
        <w:spacing w:after="160" w:line="259" w:lineRule="auto"/>
        <w:contextualSpacing/>
        <w:rPr>
          <w:rFonts w:asciiTheme="majorHAnsi" w:hAnsiTheme="majorHAnsi" w:cstheme="majorHAnsi"/>
          <w:color w:val="2E74B5"/>
          <w:sz w:val="24"/>
        </w:rPr>
      </w:pPr>
      <w:r w:rsidRPr="00FA7212">
        <w:rPr>
          <w:rFonts w:asciiTheme="majorHAnsi" w:hAnsiTheme="majorHAnsi" w:cstheme="majorHAnsi"/>
          <w:color w:val="2E74B5"/>
          <w:sz w:val="24"/>
        </w:rPr>
        <w:t>Will your recruitment strategy reflect the population who have this condition?</w:t>
      </w:r>
    </w:p>
    <w:p w14:paraId="6D7E6592" w14:textId="2A545106" w:rsidR="00FF214E" w:rsidRPr="00FA7212" w:rsidRDefault="00FF214E" w:rsidP="00FF214E">
      <w:pPr>
        <w:pStyle w:val="ListParagraph"/>
        <w:numPr>
          <w:ilvl w:val="0"/>
          <w:numId w:val="42"/>
        </w:numPr>
        <w:spacing w:after="160" w:line="259" w:lineRule="auto"/>
        <w:contextualSpacing/>
        <w:rPr>
          <w:rFonts w:asciiTheme="majorHAnsi" w:hAnsiTheme="majorHAnsi" w:cstheme="majorHAnsi"/>
          <w:color w:val="2E74B5"/>
          <w:sz w:val="24"/>
        </w:rPr>
      </w:pPr>
      <w:r w:rsidRPr="00FA7212">
        <w:rPr>
          <w:rFonts w:asciiTheme="majorHAnsi" w:hAnsiTheme="majorHAnsi" w:cstheme="majorHAnsi"/>
          <w:color w:val="2E74B5"/>
          <w:sz w:val="24"/>
        </w:rPr>
        <w:lastRenderedPageBreak/>
        <w:t>Consider any barriers to recruitment that your target population may have. Do this at an early stage to improve retention within the study.</w:t>
      </w:r>
    </w:p>
    <w:p w14:paraId="250B8BB9" w14:textId="77777777" w:rsidR="00FF214E" w:rsidRPr="00FA7212" w:rsidRDefault="00FF214E" w:rsidP="00FF214E">
      <w:pPr>
        <w:pStyle w:val="ListParagraph"/>
        <w:numPr>
          <w:ilvl w:val="0"/>
          <w:numId w:val="42"/>
        </w:numPr>
        <w:spacing w:after="160" w:line="259" w:lineRule="auto"/>
        <w:contextualSpacing/>
        <w:rPr>
          <w:rFonts w:asciiTheme="majorHAnsi" w:hAnsiTheme="majorHAnsi" w:cstheme="majorHAnsi"/>
          <w:color w:val="0070C0"/>
          <w:sz w:val="24"/>
        </w:rPr>
      </w:pPr>
      <w:r w:rsidRPr="00FA7212">
        <w:rPr>
          <w:rFonts w:asciiTheme="majorHAnsi" w:hAnsiTheme="majorHAnsi" w:cstheme="majorHAnsi"/>
          <w:color w:val="0070C0"/>
          <w:sz w:val="24"/>
        </w:rPr>
        <w:t>Consider where you recruit. Can you reach a more diverse population by conducting outreach activities such as advertising on social media or building and sustaining trusting relationships through community engagement?</w:t>
      </w:r>
    </w:p>
    <w:p w14:paraId="46FC1172" w14:textId="77777777" w:rsidR="00FF214E" w:rsidRPr="00FA7212" w:rsidRDefault="00FF214E" w:rsidP="00FF214E">
      <w:pPr>
        <w:pStyle w:val="ListParagraph"/>
        <w:numPr>
          <w:ilvl w:val="0"/>
          <w:numId w:val="42"/>
        </w:numPr>
        <w:spacing w:after="160" w:line="259" w:lineRule="auto"/>
        <w:contextualSpacing/>
        <w:rPr>
          <w:rFonts w:asciiTheme="majorHAnsi" w:hAnsiTheme="majorHAnsi" w:cstheme="majorHAnsi"/>
          <w:color w:val="0070C0"/>
          <w:sz w:val="24"/>
        </w:rPr>
      </w:pPr>
      <w:r w:rsidRPr="00FA7212">
        <w:rPr>
          <w:rFonts w:asciiTheme="majorHAnsi" w:hAnsiTheme="majorHAnsi" w:cstheme="majorHAnsi"/>
          <w:color w:val="0070C0"/>
          <w:sz w:val="24"/>
        </w:rPr>
        <w:t>Could travel expenses be offered to assist with additional costs of attending research appointments? Could childcare costs be offered?</w:t>
      </w:r>
    </w:p>
    <w:p w14:paraId="4F362911" w14:textId="77777777" w:rsidR="00FF214E" w:rsidRPr="00FA7212" w:rsidRDefault="00FF214E" w:rsidP="00FF214E">
      <w:pPr>
        <w:pStyle w:val="ListParagraph"/>
        <w:numPr>
          <w:ilvl w:val="0"/>
          <w:numId w:val="42"/>
        </w:numPr>
        <w:spacing w:after="160" w:line="259" w:lineRule="auto"/>
        <w:contextualSpacing/>
        <w:rPr>
          <w:rFonts w:asciiTheme="majorHAnsi" w:hAnsiTheme="majorHAnsi" w:cstheme="majorHAnsi"/>
          <w:color w:val="0070C0"/>
          <w:sz w:val="24"/>
        </w:rPr>
      </w:pPr>
      <w:r w:rsidRPr="00FA7212">
        <w:rPr>
          <w:rFonts w:asciiTheme="majorHAnsi" w:hAnsiTheme="majorHAnsi" w:cstheme="majorHAnsi"/>
          <w:color w:val="0070C0"/>
          <w:sz w:val="24"/>
        </w:rPr>
        <w:t>Can remote visits be offered to ensure participants can attend?</w:t>
      </w:r>
    </w:p>
    <w:p w14:paraId="6BD2452B" w14:textId="77777777" w:rsidR="00FF214E" w:rsidRPr="00FA7212" w:rsidRDefault="00FF214E" w:rsidP="00FF214E">
      <w:pPr>
        <w:pStyle w:val="ListParagraph"/>
        <w:numPr>
          <w:ilvl w:val="0"/>
          <w:numId w:val="42"/>
        </w:numPr>
        <w:spacing w:after="160" w:line="259" w:lineRule="auto"/>
        <w:contextualSpacing/>
        <w:rPr>
          <w:rFonts w:asciiTheme="majorHAnsi" w:hAnsiTheme="majorHAnsi" w:cstheme="majorHAnsi"/>
          <w:color w:val="0070C0"/>
          <w:sz w:val="24"/>
        </w:rPr>
      </w:pPr>
      <w:r w:rsidRPr="00FA7212">
        <w:rPr>
          <w:rFonts w:asciiTheme="majorHAnsi" w:hAnsiTheme="majorHAnsi" w:cstheme="majorHAnsi"/>
          <w:color w:val="0070C0"/>
          <w:sz w:val="24"/>
        </w:rPr>
        <w:t xml:space="preserve">Consider communication needs, for example you could provide: </w:t>
      </w:r>
    </w:p>
    <w:p w14:paraId="7CB47436" w14:textId="77777777" w:rsidR="00FF214E" w:rsidRPr="00FA7212" w:rsidRDefault="00FF214E" w:rsidP="00FF214E">
      <w:pPr>
        <w:pStyle w:val="ListParagraph"/>
        <w:numPr>
          <w:ilvl w:val="1"/>
          <w:numId w:val="42"/>
        </w:numPr>
        <w:spacing w:after="160" w:line="259" w:lineRule="auto"/>
        <w:contextualSpacing/>
        <w:rPr>
          <w:rFonts w:asciiTheme="majorHAnsi" w:hAnsiTheme="majorHAnsi" w:cstheme="majorHAnsi"/>
          <w:color w:val="0070C0"/>
          <w:sz w:val="24"/>
        </w:rPr>
      </w:pPr>
      <w:r w:rsidRPr="00FA7212">
        <w:rPr>
          <w:rFonts w:asciiTheme="majorHAnsi" w:hAnsiTheme="majorHAnsi" w:cstheme="majorHAnsi"/>
          <w:color w:val="0070C0"/>
          <w:sz w:val="24"/>
        </w:rPr>
        <w:t>information sheets in larger font,</w:t>
      </w:r>
    </w:p>
    <w:p w14:paraId="31DB238B" w14:textId="77777777" w:rsidR="00FF214E" w:rsidRPr="00FA7212" w:rsidRDefault="00FF214E" w:rsidP="00FF214E">
      <w:pPr>
        <w:pStyle w:val="ListParagraph"/>
        <w:numPr>
          <w:ilvl w:val="1"/>
          <w:numId w:val="42"/>
        </w:numPr>
        <w:spacing w:after="160" w:line="259" w:lineRule="auto"/>
        <w:contextualSpacing/>
        <w:rPr>
          <w:rFonts w:asciiTheme="majorHAnsi" w:hAnsiTheme="majorHAnsi" w:cstheme="majorHAnsi"/>
          <w:color w:val="0070C0"/>
          <w:sz w:val="24"/>
        </w:rPr>
      </w:pPr>
      <w:r w:rsidRPr="00FA7212">
        <w:rPr>
          <w:rFonts w:asciiTheme="majorHAnsi" w:hAnsiTheme="majorHAnsi" w:cstheme="majorHAnsi"/>
          <w:color w:val="0070C0"/>
          <w:sz w:val="24"/>
        </w:rPr>
        <w:t>ensure that the information sheet is in lay language</w:t>
      </w:r>
    </w:p>
    <w:p w14:paraId="3EEF62F0" w14:textId="77777777" w:rsidR="00FF214E" w:rsidRPr="00FA7212" w:rsidRDefault="00FF214E" w:rsidP="00FF214E">
      <w:pPr>
        <w:pStyle w:val="ListParagraph"/>
        <w:numPr>
          <w:ilvl w:val="1"/>
          <w:numId w:val="42"/>
        </w:numPr>
        <w:spacing w:after="160" w:line="259" w:lineRule="auto"/>
        <w:contextualSpacing/>
        <w:rPr>
          <w:rFonts w:asciiTheme="majorHAnsi" w:hAnsiTheme="majorHAnsi" w:cstheme="majorHAnsi"/>
          <w:color w:val="0070C0"/>
          <w:sz w:val="24"/>
        </w:rPr>
      </w:pPr>
      <w:r w:rsidRPr="00FA7212">
        <w:rPr>
          <w:rFonts w:asciiTheme="majorHAnsi" w:hAnsiTheme="majorHAnsi" w:cstheme="majorHAnsi"/>
          <w:color w:val="0070C0"/>
          <w:sz w:val="24"/>
        </w:rPr>
        <w:t>translate information sheets if required</w:t>
      </w:r>
    </w:p>
    <w:p w14:paraId="00B36A0F" w14:textId="77777777" w:rsidR="00FF214E" w:rsidRPr="00FA7212" w:rsidRDefault="00FF214E" w:rsidP="00FF214E">
      <w:pPr>
        <w:pStyle w:val="ListParagraph"/>
        <w:numPr>
          <w:ilvl w:val="0"/>
          <w:numId w:val="42"/>
        </w:numPr>
        <w:spacing w:after="160" w:line="259" w:lineRule="auto"/>
        <w:contextualSpacing/>
        <w:rPr>
          <w:rFonts w:asciiTheme="majorHAnsi" w:hAnsiTheme="majorHAnsi" w:cstheme="majorHAnsi"/>
          <w:color w:val="0070C0"/>
          <w:sz w:val="24"/>
        </w:rPr>
      </w:pPr>
      <w:r w:rsidRPr="00FA7212">
        <w:rPr>
          <w:rFonts w:asciiTheme="majorHAnsi" w:hAnsiTheme="majorHAnsi" w:cstheme="majorHAnsi"/>
          <w:color w:val="0070C0"/>
          <w:sz w:val="24"/>
        </w:rPr>
        <w:t>Consider how you will report your results. Can analysis include reports on ethnicity, age and sex/gender?</w:t>
      </w:r>
    </w:p>
    <w:p w14:paraId="7DF85EE5" w14:textId="77777777" w:rsidR="00FF214E" w:rsidRPr="00FA7212" w:rsidRDefault="00FF214E" w:rsidP="00FF214E">
      <w:pPr>
        <w:pStyle w:val="ListParagraph"/>
        <w:numPr>
          <w:ilvl w:val="0"/>
          <w:numId w:val="42"/>
        </w:numPr>
        <w:spacing w:after="160" w:line="259" w:lineRule="auto"/>
        <w:contextualSpacing/>
        <w:rPr>
          <w:rFonts w:asciiTheme="majorHAnsi" w:hAnsiTheme="majorHAnsi" w:cstheme="majorHAnsi"/>
          <w:color w:val="0070C0"/>
          <w:sz w:val="24"/>
        </w:rPr>
      </w:pPr>
      <w:r w:rsidRPr="00FA7212">
        <w:rPr>
          <w:rFonts w:asciiTheme="majorHAnsi" w:hAnsiTheme="majorHAnsi" w:cstheme="majorHAnsi"/>
          <w:color w:val="0070C0"/>
          <w:sz w:val="24"/>
        </w:rPr>
        <w:t>Consider how you will inform your participants and publish a summary of the results of your study to ensure transparency and to build trust with participants.</w:t>
      </w:r>
    </w:p>
    <w:p w14:paraId="3C5D5FCB" w14:textId="77777777" w:rsidR="00FF214E" w:rsidRPr="00FA7212" w:rsidRDefault="00FF214E" w:rsidP="00FF214E">
      <w:pPr>
        <w:rPr>
          <w:rFonts w:asciiTheme="majorHAnsi" w:hAnsiTheme="majorHAnsi" w:cstheme="majorHAnsi"/>
          <w:color w:val="0070C0"/>
        </w:rPr>
      </w:pPr>
    </w:p>
    <w:p w14:paraId="6530C3A3" w14:textId="77777777" w:rsidR="00FF214E" w:rsidRPr="00FA7212" w:rsidRDefault="00FF214E" w:rsidP="00FF214E">
      <w:pPr>
        <w:rPr>
          <w:rFonts w:asciiTheme="majorHAnsi" w:hAnsiTheme="majorHAnsi" w:cstheme="majorHAnsi"/>
          <w:color w:val="2E74B5"/>
        </w:rPr>
      </w:pPr>
      <w:bookmarkStart w:id="17" w:name="_Hlk170462590"/>
      <w:r w:rsidRPr="00FA7212">
        <w:rPr>
          <w:rFonts w:asciiTheme="majorHAnsi" w:hAnsiTheme="majorHAnsi" w:cstheme="majorHAnsi"/>
          <w:color w:val="2E74B5"/>
        </w:rPr>
        <w:t>Consider how any distress will be dealt with that could arise post interviews etc.  Think about providing contact details for relevant support groups or advising to contact GP within the information sheet.</w:t>
      </w:r>
    </w:p>
    <w:p w14:paraId="0ABB33DC" w14:textId="77777777" w:rsidR="005852F8" w:rsidRDefault="005852F8" w:rsidP="00FF214E">
      <w:pPr>
        <w:rPr>
          <w:rFonts w:asciiTheme="majorHAnsi" w:hAnsiTheme="majorHAnsi" w:cstheme="majorHAnsi"/>
          <w:color w:val="2E74B5"/>
          <w:sz w:val="22"/>
          <w:szCs w:val="22"/>
        </w:rPr>
      </w:pPr>
    </w:p>
    <w:p w14:paraId="4867303C" w14:textId="77777777" w:rsidR="005852F8" w:rsidRPr="005852F8" w:rsidRDefault="005852F8" w:rsidP="00FF214E">
      <w:pPr>
        <w:rPr>
          <w:rFonts w:asciiTheme="majorHAnsi" w:hAnsiTheme="majorHAnsi" w:cstheme="majorHAnsi"/>
          <w:color w:val="2E74B5"/>
          <w:sz w:val="22"/>
          <w:szCs w:val="22"/>
        </w:rPr>
      </w:pPr>
    </w:p>
    <w:p w14:paraId="1ACE3CB4" w14:textId="77777777" w:rsidR="00FF214E" w:rsidRPr="005852F8" w:rsidRDefault="00FF214E" w:rsidP="00FF214E">
      <w:pPr>
        <w:pStyle w:val="Heading1"/>
        <w:rPr>
          <w:sz w:val="28"/>
          <w:szCs w:val="28"/>
        </w:rPr>
      </w:pPr>
      <w:bookmarkStart w:id="18" w:name="_Toc130371285"/>
      <w:bookmarkStart w:id="19" w:name="_Toc414960922"/>
      <w:bookmarkEnd w:id="17"/>
      <w:r w:rsidRPr="005852F8">
        <w:rPr>
          <w:sz w:val="28"/>
          <w:szCs w:val="28"/>
        </w:rPr>
        <w:t>STUDY SETTING</w:t>
      </w:r>
      <w:bookmarkEnd w:id="18"/>
    </w:p>
    <w:p w14:paraId="74FB7BDC" w14:textId="77777777" w:rsidR="00FF214E" w:rsidRPr="005852F8" w:rsidRDefault="00FF214E" w:rsidP="00FF214E">
      <w:pPr>
        <w:pStyle w:val="BodyText"/>
        <w:rPr>
          <w:color w:val="2E74B5"/>
        </w:rPr>
      </w:pPr>
      <w:r w:rsidRPr="005852F8">
        <w:rPr>
          <w:color w:val="2E74B5"/>
        </w:rPr>
        <w:t>Detail sites, number of sites, where the study is based, where interviews will take place etc.</w:t>
      </w:r>
    </w:p>
    <w:p w14:paraId="6ECBA925" w14:textId="77777777" w:rsidR="00FF214E" w:rsidRPr="005852F8" w:rsidRDefault="00FF214E" w:rsidP="00FF214E">
      <w:pPr>
        <w:numPr>
          <w:ilvl w:val="0"/>
          <w:numId w:val="42"/>
        </w:numPr>
        <w:spacing w:before="60"/>
        <w:jc w:val="both"/>
        <w:rPr>
          <w:rFonts w:asciiTheme="majorHAnsi" w:hAnsiTheme="majorHAnsi" w:cstheme="majorHAnsi"/>
          <w:color w:val="0070C0"/>
        </w:rPr>
      </w:pPr>
      <w:r w:rsidRPr="005852F8">
        <w:rPr>
          <w:rFonts w:asciiTheme="majorHAnsi" w:hAnsiTheme="majorHAnsi" w:cstheme="majorHAnsi"/>
          <w:color w:val="0070C0"/>
          <w:szCs w:val="26"/>
        </w:rPr>
        <w:t xml:space="preserve">Will online methods of interviews/focus groups be used, if </w:t>
      </w:r>
      <w:proofErr w:type="gramStart"/>
      <w:r w:rsidRPr="005852F8">
        <w:rPr>
          <w:rFonts w:asciiTheme="majorHAnsi" w:hAnsiTheme="majorHAnsi" w:cstheme="majorHAnsi"/>
          <w:color w:val="0070C0"/>
          <w:szCs w:val="26"/>
        </w:rPr>
        <w:t>so</w:t>
      </w:r>
      <w:proofErr w:type="gramEnd"/>
      <w:r w:rsidRPr="005852F8">
        <w:rPr>
          <w:rFonts w:asciiTheme="majorHAnsi" w:hAnsiTheme="majorHAnsi" w:cstheme="majorHAnsi"/>
          <w:color w:val="0070C0"/>
          <w:szCs w:val="26"/>
        </w:rPr>
        <w:t xml:space="preserve"> what platform will be used.</w:t>
      </w:r>
    </w:p>
    <w:p w14:paraId="1624E4F5" w14:textId="77777777" w:rsidR="00FF214E" w:rsidRPr="005852F8" w:rsidRDefault="00FF214E" w:rsidP="00FF214E">
      <w:pPr>
        <w:pStyle w:val="BodyText"/>
        <w:rPr>
          <w:color w:val="2E74B5"/>
          <w:sz w:val="20"/>
          <w:szCs w:val="20"/>
        </w:rPr>
      </w:pPr>
    </w:p>
    <w:p w14:paraId="20704FDE" w14:textId="77777777" w:rsidR="00FF214E" w:rsidRDefault="00FF214E" w:rsidP="00FF214E">
      <w:pPr>
        <w:pStyle w:val="Heading1"/>
        <w:rPr>
          <w:sz w:val="28"/>
          <w:szCs w:val="28"/>
        </w:rPr>
      </w:pPr>
      <w:bookmarkStart w:id="20" w:name="_Toc130371286"/>
      <w:r w:rsidRPr="005852F8">
        <w:rPr>
          <w:sz w:val="28"/>
          <w:szCs w:val="28"/>
        </w:rPr>
        <w:t>STUDY POPULATION</w:t>
      </w:r>
      <w:bookmarkEnd w:id="19"/>
      <w:bookmarkEnd w:id="20"/>
    </w:p>
    <w:p w14:paraId="75A6D157" w14:textId="77777777" w:rsidR="005852F8" w:rsidRPr="005852F8" w:rsidRDefault="005852F8" w:rsidP="005852F8"/>
    <w:p w14:paraId="0FB4A85B" w14:textId="77777777" w:rsidR="00FF214E" w:rsidRDefault="00FF214E" w:rsidP="00FF214E">
      <w:pPr>
        <w:pStyle w:val="Heading2"/>
      </w:pPr>
      <w:bookmarkStart w:id="21" w:name="_Toc414960923"/>
      <w:bookmarkStart w:id="22" w:name="_Toc130371287"/>
      <w:r>
        <w:t>NUMBER OF PARTICIPANTS</w:t>
      </w:r>
      <w:bookmarkEnd w:id="21"/>
      <w:bookmarkEnd w:id="22"/>
    </w:p>
    <w:p w14:paraId="20AB6116" w14:textId="77777777" w:rsidR="00FF214E" w:rsidRPr="007B20D6" w:rsidRDefault="00FF214E" w:rsidP="00FF214E">
      <w:pPr>
        <w:pStyle w:val="BodyText"/>
        <w:rPr>
          <w:color w:val="2E74B5"/>
        </w:rPr>
      </w:pPr>
      <w:r w:rsidRPr="007B20D6">
        <w:rPr>
          <w:color w:val="2E74B5"/>
        </w:rPr>
        <w:t>Detail:</w:t>
      </w:r>
    </w:p>
    <w:p w14:paraId="69B83B0B" w14:textId="77777777" w:rsidR="00FF214E" w:rsidRPr="007B20D6" w:rsidRDefault="00FF214E" w:rsidP="00FF214E">
      <w:pPr>
        <w:pStyle w:val="BodyText"/>
        <w:numPr>
          <w:ilvl w:val="0"/>
          <w:numId w:val="43"/>
        </w:numPr>
        <w:tabs>
          <w:tab w:val="clear" w:pos="720"/>
        </w:tabs>
        <w:spacing w:beforeLines="0" w:before="60"/>
        <w:rPr>
          <w:color w:val="2E74B5"/>
        </w:rPr>
      </w:pPr>
      <w:r w:rsidRPr="007B20D6">
        <w:rPr>
          <w:color w:val="2E74B5"/>
        </w:rPr>
        <w:t>Number of participants/volunteers</w:t>
      </w:r>
    </w:p>
    <w:p w14:paraId="5BBDFBB9" w14:textId="77777777" w:rsidR="00FF214E" w:rsidRPr="007B20D6" w:rsidRDefault="00FF214E" w:rsidP="00FF214E">
      <w:pPr>
        <w:pStyle w:val="BodyText"/>
        <w:numPr>
          <w:ilvl w:val="0"/>
          <w:numId w:val="43"/>
        </w:numPr>
        <w:tabs>
          <w:tab w:val="clear" w:pos="720"/>
        </w:tabs>
        <w:spacing w:beforeLines="0" w:before="60"/>
        <w:rPr>
          <w:color w:val="2E74B5"/>
        </w:rPr>
      </w:pPr>
      <w:r w:rsidRPr="007B20D6">
        <w:rPr>
          <w:color w:val="2E74B5"/>
        </w:rPr>
        <w:t>Participant population (e.g. condition/disease/trait/service used)</w:t>
      </w:r>
    </w:p>
    <w:p w14:paraId="226EC32C" w14:textId="77777777" w:rsidR="00FF214E" w:rsidRDefault="00FF214E" w:rsidP="00FF214E">
      <w:pPr>
        <w:pStyle w:val="BodyText"/>
        <w:numPr>
          <w:ilvl w:val="0"/>
          <w:numId w:val="43"/>
        </w:numPr>
        <w:tabs>
          <w:tab w:val="clear" w:pos="720"/>
        </w:tabs>
        <w:spacing w:beforeLines="0" w:before="60"/>
        <w:rPr>
          <w:color w:val="2E74B5"/>
        </w:rPr>
      </w:pPr>
      <w:r w:rsidRPr="007B20D6">
        <w:rPr>
          <w:color w:val="2E74B5"/>
        </w:rPr>
        <w:t>Length of recruitment period</w:t>
      </w:r>
    </w:p>
    <w:p w14:paraId="45419759" w14:textId="77777777" w:rsidR="005852F8" w:rsidRPr="007B20D6" w:rsidRDefault="005852F8" w:rsidP="00937205">
      <w:pPr>
        <w:pStyle w:val="BodyText"/>
        <w:tabs>
          <w:tab w:val="clear" w:pos="720"/>
        </w:tabs>
        <w:spacing w:beforeLines="0" w:before="60"/>
        <w:ind w:left="720"/>
        <w:rPr>
          <w:color w:val="2E74B5"/>
        </w:rPr>
      </w:pPr>
    </w:p>
    <w:p w14:paraId="0E423618" w14:textId="77777777" w:rsidR="00FF214E" w:rsidRDefault="00FF214E" w:rsidP="00FF214E">
      <w:pPr>
        <w:pStyle w:val="Heading2"/>
      </w:pPr>
      <w:bookmarkStart w:id="23" w:name="_Toc414960924"/>
      <w:bookmarkStart w:id="24" w:name="_Toc130371288"/>
      <w:r w:rsidRPr="00554008">
        <w:t>INCLUSION</w:t>
      </w:r>
      <w:r>
        <w:t xml:space="preserve"> CRITERIA</w:t>
      </w:r>
      <w:bookmarkEnd w:id="23"/>
      <w:bookmarkEnd w:id="24"/>
    </w:p>
    <w:p w14:paraId="1D21F8A8" w14:textId="77777777" w:rsidR="00FF214E" w:rsidRDefault="00FF214E" w:rsidP="00FF214E">
      <w:pPr>
        <w:pStyle w:val="BodyText"/>
        <w:rPr>
          <w:color w:val="2E74B5"/>
        </w:rPr>
      </w:pPr>
      <w:r w:rsidRPr="007B20D6">
        <w:rPr>
          <w:color w:val="2E74B5"/>
        </w:rPr>
        <w:t>Detail participant inclusion criteria</w:t>
      </w:r>
    </w:p>
    <w:p w14:paraId="35D6D749" w14:textId="77777777" w:rsidR="005852F8" w:rsidRPr="007B20D6" w:rsidRDefault="005852F8" w:rsidP="00FF214E">
      <w:pPr>
        <w:pStyle w:val="BodyText"/>
        <w:rPr>
          <w:color w:val="2E74B5"/>
        </w:rPr>
      </w:pPr>
    </w:p>
    <w:p w14:paraId="3B4D18E0" w14:textId="77777777" w:rsidR="00FF214E" w:rsidRDefault="00FF214E" w:rsidP="00FF214E">
      <w:pPr>
        <w:pStyle w:val="Heading2"/>
      </w:pPr>
      <w:bookmarkStart w:id="25" w:name="_Toc414960925"/>
      <w:bookmarkStart w:id="26" w:name="_Toc130371289"/>
      <w:r w:rsidRPr="00554008">
        <w:t>EXCLUSION</w:t>
      </w:r>
      <w:r>
        <w:t xml:space="preserve"> CRITERIA</w:t>
      </w:r>
      <w:bookmarkEnd w:id="25"/>
      <w:bookmarkEnd w:id="26"/>
    </w:p>
    <w:p w14:paraId="17C02D08" w14:textId="77777777" w:rsidR="00FF214E" w:rsidRDefault="00FF214E" w:rsidP="00FF214E">
      <w:pPr>
        <w:pStyle w:val="BodyText"/>
        <w:rPr>
          <w:color w:val="2E74B5"/>
        </w:rPr>
      </w:pPr>
      <w:r w:rsidRPr="007B20D6">
        <w:rPr>
          <w:color w:val="2E74B5"/>
        </w:rPr>
        <w:t>Detail participant exclusion criteria</w:t>
      </w:r>
      <w:bookmarkStart w:id="27" w:name="_Toc414960926"/>
    </w:p>
    <w:p w14:paraId="3E37B5F0" w14:textId="77777777" w:rsidR="005852F8" w:rsidRPr="007B20D6" w:rsidRDefault="005852F8" w:rsidP="00FF214E">
      <w:pPr>
        <w:pStyle w:val="BodyText"/>
        <w:rPr>
          <w:color w:val="2E74B5"/>
        </w:rPr>
      </w:pPr>
    </w:p>
    <w:p w14:paraId="428C55B6" w14:textId="77777777" w:rsidR="00FF214E" w:rsidRDefault="00FF214E" w:rsidP="00FF214E">
      <w:pPr>
        <w:pStyle w:val="Heading2"/>
      </w:pPr>
      <w:bookmarkStart w:id="28" w:name="_Toc457954511"/>
      <w:bookmarkStart w:id="29" w:name="_Toc130371290"/>
      <w:bookmarkStart w:id="30" w:name="_Toc414960927"/>
      <w:bookmarkEnd w:id="27"/>
      <w:r>
        <w:t>CO-ENROLMENT</w:t>
      </w:r>
      <w:bookmarkEnd w:id="28"/>
      <w:bookmarkEnd w:id="29"/>
    </w:p>
    <w:p w14:paraId="1CC0FDBD" w14:textId="1A1F94D5" w:rsidR="00FF214E" w:rsidRPr="007B20D6" w:rsidRDefault="00FF214E" w:rsidP="00FF214E">
      <w:pPr>
        <w:pStyle w:val="BodyText"/>
        <w:rPr>
          <w:rFonts w:cs="Arial"/>
          <w:bCs/>
          <w:color w:val="2E74B5"/>
          <w:szCs w:val="22"/>
          <w:shd w:val="clear" w:color="auto" w:fill="FFFFFF"/>
        </w:rPr>
      </w:pPr>
      <w:r w:rsidRPr="007B20D6">
        <w:rPr>
          <w:rFonts w:cs="Arial"/>
          <w:bCs/>
          <w:color w:val="2E74B5"/>
          <w:szCs w:val="22"/>
          <w:shd w:val="clear" w:color="auto" w:fill="FFFFFF"/>
          <w:lang w:val="en-GB"/>
        </w:rPr>
        <w:t>R</w:t>
      </w:r>
      <w:proofErr w:type="spellStart"/>
      <w:r w:rsidRPr="007B20D6">
        <w:rPr>
          <w:rFonts w:cs="Arial"/>
          <w:bCs/>
          <w:color w:val="2E74B5"/>
          <w:szCs w:val="22"/>
          <w:shd w:val="clear" w:color="auto" w:fill="FFFFFF"/>
        </w:rPr>
        <w:t>efer</w:t>
      </w:r>
      <w:proofErr w:type="spellEnd"/>
      <w:r w:rsidRPr="007B20D6">
        <w:rPr>
          <w:rFonts w:cs="Arial"/>
          <w:bCs/>
          <w:color w:val="2E74B5"/>
          <w:szCs w:val="22"/>
          <w:shd w:val="clear" w:color="auto" w:fill="FFFFFF"/>
        </w:rPr>
        <w:t xml:space="preserve"> to ACCORD Co-enrolment </w:t>
      </w:r>
      <w:r w:rsidRPr="00FA7212">
        <w:rPr>
          <w:rFonts w:cs="Arial"/>
          <w:bCs/>
          <w:color w:val="2E74B5"/>
          <w:szCs w:val="22"/>
          <w:shd w:val="clear" w:color="auto" w:fill="FFFFFF"/>
        </w:rPr>
        <w:t xml:space="preserve">Policy (POL008 Co-enrolment Policy).  </w:t>
      </w:r>
    </w:p>
    <w:p w14:paraId="610A64F0" w14:textId="65F5C963" w:rsidR="00FF214E" w:rsidRPr="007B20D6" w:rsidRDefault="00FF214E" w:rsidP="00FF214E">
      <w:pPr>
        <w:pStyle w:val="BodyText"/>
        <w:rPr>
          <w:rFonts w:cs="Arial"/>
          <w:bCs/>
          <w:color w:val="2E74B5"/>
          <w:szCs w:val="22"/>
          <w:shd w:val="clear" w:color="auto" w:fill="FFFFFF"/>
        </w:rPr>
      </w:pPr>
      <w:r w:rsidRPr="007B20D6">
        <w:rPr>
          <w:rFonts w:cs="Arial"/>
          <w:bCs/>
          <w:color w:val="2E74B5"/>
          <w:szCs w:val="22"/>
          <w:shd w:val="clear" w:color="auto" w:fill="FFFFFF"/>
        </w:rPr>
        <w:t xml:space="preserve">Detail the policy towards co-enrolment. If co-enrolment will not be allowed in any circumstances, this should be stated. If co-enrolment will be allowed, details of the nature of studies to which co-enrolment will be permitted will be given. Typical details </w:t>
      </w:r>
      <w:proofErr w:type="gramStart"/>
      <w:r w:rsidRPr="007B20D6">
        <w:rPr>
          <w:rFonts w:cs="Arial"/>
          <w:bCs/>
          <w:color w:val="2E74B5"/>
          <w:szCs w:val="22"/>
          <w:shd w:val="clear" w:color="auto" w:fill="FFFFFF"/>
        </w:rPr>
        <w:t>include:</w:t>
      </w:r>
      <w:proofErr w:type="gramEnd"/>
      <w:r w:rsidRPr="007B20D6">
        <w:rPr>
          <w:rFonts w:cs="Arial"/>
          <w:bCs/>
          <w:color w:val="2E74B5"/>
          <w:szCs w:val="22"/>
          <w:shd w:val="clear" w:color="auto" w:fill="FFFFFF"/>
        </w:rPr>
        <w:t xml:space="preserve"> interventional/non-interventional studies; nature of any intervention and; study population. Furthermore, details of how co-enrolment will be managed and recorded will be provided.</w:t>
      </w:r>
    </w:p>
    <w:p w14:paraId="66CF2FAA" w14:textId="77777777" w:rsidR="00FF214E" w:rsidRDefault="00FF214E" w:rsidP="00FF214E">
      <w:pPr>
        <w:pStyle w:val="BodyText"/>
        <w:rPr>
          <w:rFonts w:cs="Arial"/>
          <w:bCs/>
          <w:color w:val="2E74B5"/>
          <w:szCs w:val="22"/>
          <w:shd w:val="clear" w:color="auto" w:fill="FFFFFF"/>
        </w:rPr>
      </w:pPr>
      <w:r w:rsidRPr="007B20D6">
        <w:rPr>
          <w:rFonts w:cs="Arial"/>
          <w:bCs/>
          <w:color w:val="2E74B5"/>
          <w:szCs w:val="22"/>
          <w:shd w:val="clear" w:color="auto" w:fill="FFFFFF"/>
        </w:rPr>
        <w:t>In addition, when considering permitting co-enrolment, investigators should be mindful of the potential burden upon participants, their families and research staff.</w:t>
      </w:r>
    </w:p>
    <w:p w14:paraId="0ED5837F" w14:textId="77777777" w:rsidR="005852F8" w:rsidRPr="007B20D6" w:rsidRDefault="005852F8" w:rsidP="00FF214E">
      <w:pPr>
        <w:pStyle w:val="BodyText"/>
        <w:rPr>
          <w:rFonts w:cs="Arial"/>
          <w:bCs/>
          <w:color w:val="2E74B5"/>
          <w:szCs w:val="22"/>
          <w:shd w:val="clear" w:color="auto" w:fill="FFFFFF"/>
        </w:rPr>
      </w:pPr>
    </w:p>
    <w:p w14:paraId="35647CDA" w14:textId="77777777" w:rsidR="00FF214E" w:rsidRDefault="00FF214E" w:rsidP="00FF214E">
      <w:pPr>
        <w:pStyle w:val="Heading1"/>
        <w:rPr>
          <w:sz w:val="28"/>
          <w:szCs w:val="28"/>
        </w:rPr>
      </w:pPr>
      <w:bookmarkStart w:id="31" w:name="_Toc130371291"/>
      <w:r w:rsidRPr="005852F8">
        <w:rPr>
          <w:sz w:val="28"/>
          <w:szCs w:val="28"/>
        </w:rPr>
        <w:t>PARTICIPANT SELECTION AND ENROLMENT</w:t>
      </w:r>
      <w:bookmarkEnd w:id="30"/>
      <w:bookmarkEnd w:id="31"/>
    </w:p>
    <w:p w14:paraId="5BD2AD41" w14:textId="77777777" w:rsidR="005852F8" w:rsidRPr="005852F8" w:rsidRDefault="005852F8" w:rsidP="005852F8"/>
    <w:p w14:paraId="6B1686D7" w14:textId="77777777" w:rsidR="00FF214E" w:rsidRDefault="00FF214E" w:rsidP="00FF214E">
      <w:pPr>
        <w:pStyle w:val="Heading2"/>
      </w:pPr>
      <w:bookmarkStart w:id="32" w:name="_Toc414960928"/>
      <w:bookmarkStart w:id="33" w:name="_Toc130371292"/>
      <w:r w:rsidRPr="00554008">
        <w:t>IDENTIFYING</w:t>
      </w:r>
      <w:r>
        <w:t xml:space="preserve"> PARTICIPANTS</w:t>
      </w:r>
      <w:bookmarkEnd w:id="32"/>
      <w:bookmarkEnd w:id="33"/>
    </w:p>
    <w:p w14:paraId="5A3FE987" w14:textId="77777777" w:rsidR="00FF214E" w:rsidRPr="00E70824" w:rsidRDefault="00FF214E" w:rsidP="00FF214E">
      <w:pPr>
        <w:pStyle w:val="BodyText"/>
        <w:rPr>
          <w:color w:val="0070C0"/>
        </w:rPr>
      </w:pPr>
      <w:r w:rsidRPr="00E70824">
        <w:rPr>
          <w:color w:val="0070C0"/>
        </w:rPr>
        <w:t>The aim of this section is to describe how participants are identified. The following should be included in this section:</w:t>
      </w:r>
    </w:p>
    <w:p w14:paraId="60EED0F5" w14:textId="77777777" w:rsidR="00FF214E" w:rsidRPr="005852F8" w:rsidRDefault="00FF214E" w:rsidP="00FF214E">
      <w:pPr>
        <w:pStyle w:val="BodyText"/>
        <w:numPr>
          <w:ilvl w:val="0"/>
          <w:numId w:val="43"/>
        </w:numPr>
        <w:tabs>
          <w:tab w:val="clear" w:pos="720"/>
        </w:tabs>
        <w:spacing w:beforeLines="0" w:before="60"/>
        <w:rPr>
          <w:color w:val="0070C0"/>
        </w:rPr>
      </w:pPr>
      <w:r w:rsidRPr="005852F8">
        <w:rPr>
          <w:color w:val="0070C0"/>
        </w:rPr>
        <w:t>Who will identify potential participants?</w:t>
      </w:r>
    </w:p>
    <w:p w14:paraId="44D33CF1" w14:textId="77777777" w:rsidR="00FF214E" w:rsidRPr="005852F8" w:rsidRDefault="00FF214E" w:rsidP="00FF214E">
      <w:pPr>
        <w:pStyle w:val="BodyText"/>
        <w:numPr>
          <w:ilvl w:val="0"/>
          <w:numId w:val="43"/>
        </w:numPr>
        <w:tabs>
          <w:tab w:val="clear" w:pos="720"/>
        </w:tabs>
        <w:spacing w:beforeLines="0" w:before="60"/>
        <w:rPr>
          <w:color w:val="0070C0"/>
          <w:lang w:val="en-GB"/>
        </w:rPr>
      </w:pPr>
      <w:r w:rsidRPr="005852F8">
        <w:rPr>
          <w:color w:val="0070C0"/>
        </w:rPr>
        <w:t xml:space="preserve">Details of first approach. </w:t>
      </w:r>
    </w:p>
    <w:p w14:paraId="76D5BFA4" w14:textId="3C0E892A" w:rsidR="00FF214E" w:rsidRPr="005852F8" w:rsidRDefault="00FF214E" w:rsidP="00FF214E">
      <w:pPr>
        <w:pStyle w:val="BodyText"/>
        <w:numPr>
          <w:ilvl w:val="0"/>
          <w:numId w:val="43"/>
        </w:numPr>
        <w:tabs>
          <w:tab w:val="clear" w:pos="720"/>
        </w:tabs>
        <w:spacing w:beforeLines="0" w:before="60"/>
        <w:rPr>
          <w:color w:val="0070C0"/>
        </w:rPr>
      </w:pPr>
      <w:bookmarkStart w:id="34" w:name="_Hlk170462645"/>
      <w:r w:rsidRPr="005852F8">
        <w:rPr>
          <w:color w:val="0070C0"/>
          <w:lang w:val="en-GB"/>
        </w:rPr>
        <w:t xml:space="preserve">Are you advertising for participants? if </w:t>
      </w:r>
      <w:r w:rsidR="00927E87" w:rsidRPr="005852F8">
        <w:rPr>
          <w:color w:val="0070C0"/>
          <w:lang w:val="en-GB"/>
        </w:rPr>
        <w:t>so,</w:t>
      </w:r>
      <w:r w:rsidRPr="005852F8">
        <w:rPr>
          <w:color w:val="0070C0"/>
          <w:lang w:val="en-GB"/>
        </w:rPr>
        <w:t xml:space="preserve"> how is this done (e.g. social media).  A copy of any advertisements to be used should be submitted for review.</w:t>
      </w:r>
    </w:p>
    <w:p w14:paraId="0125EB78" w14:textId="5DA72A56" w:rsidR="00FF214E" w:rsidRPr="005852F8" w:rsidRDefault="00FF214E" w:rsidP="00FF214E">
      <w:pPr>
        <w:numPr>
          <w:ilvl w:val="0"/>
          <w:numId w:val="43"/>
        </w:numPr>
        <w:spacing w:before="60"/>
        <w:jc w:val="both"/>
        <w:rPr>
          <w:rFonts w:asciiTheme="majorHAnsi" w:hAnsiTheme="majorHAnsi" w:cstheme="majorHAnsi"/>
          <w:color w:val="0070C0"/>
        </w:rPr>
      </w:pPr>
      <w:r w:rsidRPr="005852F8">
        <w:rPr>
          <w:rFonts w:asciiTheme="majorHAnsi" w:hAnsiTheme="majorHAnsi" w:cstheme="majorHAnsi"/>
          <w:color w:val="0070C0"/>
          <w:szCs w:val="26"/>
        </w:rPr>
        <w:t xml:space="preserve">Will online methods of interviews/focus groups be used, if </w:t>
      </w:r>
      <w:r w:rsidR="00927E87" w:rsidRPr="005852F8">
        <w:rPr>
          <w:rFonts w:asciiTheme="majorHAnsi" w:hAnsiTheme="majorHAnsi" w:cstheme="majorHAnsi"/>
          <w:color w:val="0070C0"/>
          <w:szCs w:val="26"/>
        </w:rPr>
        <w:t>so,</w:t>
      </w:r>
      <w:r w:rsidRPr="005852F8">
        <w:rPr>
          <w:rFonts w:asciiTheme="majorHAnsi" w:hAnsiTheme="majorHAnsi" w:cstheme="majorHAnsi"/>
          <w:color w:val="0070C0"/>
          <w:szCs w:val="26"/>
        </w:rPr>
        <w:t xml:space="preserve"> what platform will be used.</w:t>
      </w:r>
    </w:p>
    <w:p w14:paraId="26C71BDC" w14:textId="77777777" w:rsidR="00FF214E" w:rsidRPr="005852F8" w:rsidRDefault="00FF214E" w:rsidP="00FF214E">
      <w:pPr>
        <w:numPr>
          <w:ilvl w:val="0"/>
          <w:numId w:val="43"/>
        </w:numPr>
        <w:rPr>
          <w:rFonts w:asciiTheme="majorHAnsi" w:hAnsiTheme="majorHAnsi" w:cstheme="majorHAnsi"/>
          <w:color w:val="0070C0"/>
          <w:szCs w:val="22"/>
        </w:rPr>
      </w:pPr>
      <w:r w:rsidRPr="005852F8">
        <w:rPr>
          <w:rFonts w:asciiTheme="majorHAnsi" w:hAnsiTheme="majorHAnsi" w:cstheme="majorHAnsi"/>
          <w:color w:val="0070C0"/>
          <w:szCs w:val="22"/>
        </w:rPr>
        <w:t>Consider where participants will be recruited from, refer to POL011 – promoting diversity and inclusion in health-related research studies</w:t>
      </w:r>
    </w:p>
    <w:p w14:paraId="3F84826B" w14:textId="77777777" w:rsidR="00FF214E" w:rsidRPr="005852F8" w:rsidRDefault="00FF214E" w:rsidP="00FF214E">
      <w:pPr>
        <w:numPr>
          <w:ilvl w:val="0"/>
          <w:numId w:val="43"/>
        </w:numPr>
        <w:rPr>
          <w:rFonts w:asciiTheme="majorHAnsi" w:hAnsiTheme="majorHAnsi" w:cstheme="majorHAnsi"/>
          <w:color w:val="0070C0"/>
          <w:szCs w:val="22"/>
        </w:rPr>
      </w:pPr>
      <w:r w:rsidRPr="005852F8">
        <w:rPr>
          <w:rFonts w:asciiTheme="majorHAnsi" w:hAnsiTheme="majorHAnsi" w:cstheme="majorHAnsi"/>
          <w:color w:val="0070C0"/>
          <w:szCs w:val="22"/>
        </w:rPr>
        <w:t>How will the PIS be given to potential participants e.g. at clinic appointment/post/email</w:t>
      </w:r>
    </w:p>
    <w:bookmarkEnd w:id="34"/>
    <w:p w14:paraId="6C777372" w14:textId="77777777" w:rsidR="00FF214E" w:rsidRDefault="00FF214E" w:rsidP="00FF214E">
      <w:pPr>
        <w:pStyle w:val="BodyText"/>
        <w:rPr>
          <w:lang w:val="en-GB"/>
        </w:rPr>
      </w:pPr>
    </w:p>
    <w:p w14:paraId="3D94C371" w14:textId="77777777" w:rsidR="00FF214E" w:rsidRDefault="00FF214E" w:rsidP="00FF214E">
      <w:pPr>
        <w:pStyle w:val="Heading2"/>
      </w:pPr>
      <w:bookmarkStart w:id="35" w:name="_Toc414960929"/>
      <w:bookmarkStart w:id="36" w:name="_Toc130371293"/>
      <w:r>
        <w:t xml:space="preserve">CONSENTING </w:t>
      </w:r>
      <w:r w:rsidRPr="00554008">
        <w:t>PARTICIPANTS</w:t>
      </w:r>
      <w:bookmarkEnd w:id="35"/>
      <w:bookmarkEnd w:id="36"/>
    </w:p>
    <w:p w14:paraId="0F1A969A" w14:textId="77777777" w:rsidR="00FF214E" w:rsidRPr="00E70824" w:rsidRDefault="00FF214E" w:rsidP="00FF214E">
      <w:pPr>
        <w:pStyle w:val="BodyText"/>
        <w:rPr>
          <w:color w:val="0070C0"/>
        </w:rPr>
      </w:pPr>
      <w:r w:rsidRPr="00E70824">
        <w:rPr>
          <w:color w:val="0070C0"/>
        </w:rPr>
        <w:t>Describe the consent process:</w:t>
      </w:r>
    </w:p>
    <w:p w14:paraId="0A104F8A" w14:textId="77777777" w:rsidR="00FF214E" w:rsidRPr="00390204" w:rsidRDefault="00FF214E" w:rsidP="00FF214E">
      <w:pPr>
        <w:pStyle w:val="BodyText"/>
        <w:numPr>
          <w:ilvl w:val="0"/>
          <w:numId w:val="43"/>
        </w:numPr>
        <w:tabs>
          <w:tab w:val="clear" w:pos="720"/>
        </w:tabs>
        <w:spacing w:beforeLines="0" w:before="60"/>
        <w:rPr>
          <w:color w:val="0070C0"/>
        </w:rPr>
      </w:pPr>
      <w:r w:rsidRPr="00E70824">
        <w:rPr>
          <w:color w:val="0070C0"/>
        </w:rPr>
        <w:t>How long participants will be permitted to consider the information sheet before consenting</w:t>
      </w:r>
      <w:r w:rsidRPr="00E70824">
        <w:rPr>
          <w:color w:val="0070C0"/>
          <w:lang w:val="en-GB"/>
        </w:rPr>
        <w:t>.</w:t>
      </w:r>
    </w:p>
    <w:p w14:paraId="2EC82073" w14:textId="77777777" w:rsidR="00FF214E" w:rsidRPr="00A86226" w:rsidRDefault="00FF214E" w:rsidP="00FF214E">
      <w:pPr>
        <w:pStyle w:val="BodyText"/>
        <w:numPr>
          <w:ilvl w:val="0"/>
          <w:numId w:val="43"/>
        </w:numPr>
        <w:tabs>
          <w:tab w:val="clear" w:pos="720"/>
        </w:tabs>
        <w:spacing w:beforeLines="0" w:before="60"/>
        <w:rPr>
          <w:color w:val="0070C0"/>
          <w:szCs w:val="22"/>
        </w:rPr>
      </w:pPr>
      <w:r w:rsidRPr="00631E5F">
        <w:rPr>
          <w:color w:val="0070C0"/>
          <w:szCs w:val="22"/>
        </w:rPr>
        <w:t>Who will take informed consent from the participants.</w:t>
      </w:r>
    </w:p>
    <w:p w14:paraId="4E91A1E9" w14:textId="77777777" w:rsidR="00FF214E" w:rsidRDefault="00FF214E" w:rsidP="00FF214E">
      <w:pPr>
        <w:pStyle w:val="BodyText"/>
        <w:numPr>
          <w:ilvl w:val="0"/>
          <w:numId w:val="43"/>
        </w:numPr>
        <w:tabs>
          <w:tab w:val="clear" w:pos="720"/>
        </w:tabs>
        <w:spacing w:beforeLines="0" w:before="60"/>
        <w:rPr>
          <w:color w:val="0070C0"/>
          <w:lang w:val="en-GB"/>
        </w:rPr>
      </w:pPr>
      <w:r w:rsidRPr="00E70824">
        <w:rPr>
          <w:color w:val="0070C0"/>
          <w:lang w:val="en-GB"/>
        </w:rPr>
        <w:t>Provide justification if including any vulnerable participants.</w:t>
      </w:r>
    </w:p>
    <w:p w14:paraId="43FD4215" w14:textId="77777777" w:rsidR="00FF214E" w:rsidRPr="005852F8" w:rsidRDefault="00FF214E" w:rsidP="00FF214E">
      <w:pPr>
        <w:pStyle w:val="BodyText"/>
        <w:numPr>
          <w:ilvl w:val="0"/>
          <w:numId w:val="43"/>
        </w:numPr>
        <w:tabs>
          <w:tab w:val="clear" w:pos="720"/>
        </w:tabs>
        <w:spacing w:beforeLines="0" w:before="0"/>
        <w:rPr>
          <w:color w:val="0070C0"/>
          <w:szCs w:val="22"/>
          <w:lang w:val="en-GB"/>
        </w:rPr>
      </w:pPr>
      <w:bookmarkStart w:id="37" w:name="_Hlk170462763"/>
      <w:r w:rsidRPr="00631E5F">
        <w:rPr>
          <w:color w:val="0170BF"/>
          <w:szCs w:val="22"/>
        </w:rPr>
        <w:t>Is e-consent intended to be used, if yes please specify the name of the system and vendor who manages it?</w:t>
      </w:r>
    </w:p>
    <w:p w14:paraId="6E172188" w14:textId="77777777" w:rsidR="005852F8" w:rsidRPr="00631E5F" w:rsidRDefault="005852F8" w:rsidP="005852F8">
      <w:pPr>
        <w:pStyle w:val="BodyText"/>
        <w:tabs>
          <w:tab w:val="clear" w:pos="720"/>
        </w:tabs>
        <w:spacing w:beforeLines="0" w:before="0"/>
        <w:ind w:left="720"/>
        <w:rPr>
          <w:color w:val="0070C0"/>
          <w:szCs w:val="22"/>
          <w:lang w:val="en-GB"/>
        </w:rPr>
      </w:pPr>
    </w:p>
    <w:p w14:paraId="65DD02AF" w14:textId="77777777" w:rsidR="00FF214E" w:rsidRPr="00E93B7C" w:rsidRDefault="00FF214E" w:rsidP="00FF214E">
      <w:pPr>
        <w:pStyle w:val="Heading3"/>
        <w:rPr>
          <w:szCs w:val="22"/>
        </w:rPr>
      </w:pPr>
      <w:bookmarkStart w:id="38" w:name="_Toc414960936"/>
      <w:bookmarkStart w:id="39" w:name="_Toc130371294"/>
      <w:bookmarkEnd w:id="37"/>
      <w:r w:rsidRPr="00E93B7C">
        <w:rPr>
          <w:szCs w:val="22"/>
        </w:rPr>
        <w:t>Withdrawal of Study Participants</w:t>
      </w:r>
      <w:bookmarkEnd w:id="38"/>
      <w:bookmarkEnd w:id="39"/>
    </w:p>
    <w:p w14:paraId="6ABCD25B" w14:textId="77777777" w:rsidR="00FF214E" w:rsidRDefault="00FF214E" w:rsidP="00FF214E">
      <w:pPr>
        <w:pStyle w:val="BodyText"/>
      </w:pPr>
      <w:r w:rsidRPr="00090792">
        <w:t>Participants are free to withdraw from the study at any point or a participant can be withdrawn by the Investigator. If withdrawal occurs, the primary reason for withdrawal will be documented in the participant’s c</w:t>
      </w:r>
      <w:r>
        <w:t>ase report</w:t>
      </w:r>
      <w:r w:rsidRPr="00090792">
        <w:t xml:space="preserve"> form if possible. </w:t>
      </w:r>
    </w:p>
    <w:p w14:paraId="68DEE4A4" w14:textId="77777777" w:rsidR="00FF214E" w:rsidRDefault="00FF214E" w:rsidP="00FF214E">
      <w:pPr>
        <w:pStyle w:val="BodyText"/>
        <w:rPr>
          <w:color w:val="2E74B5"/>
          <w:lang w:val="en-GB"/>
        </w:rPr>
      </w:pPr>
      <w:bookmarkStart w:id="40" w:name="_Hlk170462853"/>
      <w:r w:rsidRPr="007B20D6">
        <w:rPr>
          <w:color w:val="2E74B5"/>
          <w:lang w:val="en-GB"/>
        </w:rPr>
        <w:lastRenderedPageBreak/>
        <w:t>I</w:t>
      </w:r>
      <w:r>
        <w:rPr>
          <w:color w:val="2E74B5"/>
          <w:lang w:val="en-GB"/>
        </w:rPr>
        <w:t>s</w:t>
      </w:r>
      <w:r w:rsidRPr="007B20D6">
        <w:rPr>
          <w:color w:val="2E74B5"/>
          <w:lang w:val="en-GB"/>
        </w:rPr>
        <w:t xml:space="preserve"> there is a point where participants cannot opt out</w:t>
      </w:r>
      <w:r>
        <w:rPr>
          <w:color w:val="2E74B5"/>
          <w:lang w:val="en-GB"/>
        </w:rPr>
        <w:t xml:space="preserve"> (e.g. after interview data is transcribed)</w:t>
      </w:r>
      <w:r w:rsidRPr="007B20D6">
        <w:rPr>
          <w:color w:val="2E74B5"/>
          <w:lang w:val="en-GB"/>
        </w:rPr>
        <w:t>?</w:t>
      </w:r>
    </w:p>
    <w:p w14:paraId="77CE4E9B" w14:textId="77777777" w:rsidR="00FB1803" w:rsidRPr="007B20D6" w:rsidRDefault="00FB1803" w:rsidP="00FF214E">
      <w:pPr>
        <w:pStyle w:val="BodyText"/>
        <w:rPr>
          <w:color w:val="2E74B5"/>
          <w:lang w:val="en-GB"/>
        </w:rPr>
      </w:pPr>
    </w:p>
    <w:p w14:paraId="49F663E2" w14:textId="77777777" w:rsidR="00FF214E" w:rsidRDefault="00FF214E" w:rsidP="00FF214E">
      <w:pPr>
        <w:pStyle w:val="Heading2"/>
      </w:pPr>
      <w:bookmarkStart w:id="41" w:name="_Toc414960957"/>
      <w:bookmarkStart w:id="42" w:name="_Toc130371295"/>
      <w:bookmarkEnd w:id="40"/>
      <w:r>
        <w:t>LONG TERM FOLLOW UP ASSESSMENTS</w:t>
      </w:r>
      <w:bookmarkEnd w:id="41"/>
      <w:bookmarkEnd w:id="42"/>
    </w:p>
    <w:p w14:paraId="0C62BC0E" w14:textId="65C740B0" w:rsidR="00FF214E" w:rsidRDefault="00FF214E" w:rsidP="00FF214E">
      <w:pPr>
        <w:pStyle w:val="BodyText"/>
        <w:rPr>
          <w:color w:val="0070C0"/>
          <w:lang w:val="en-GB"/>
        </w:rPr>
      </w:pPr>
      <w:r w:rsidRPr="00E70824">
        <w:rPr>
          <w:color w:val="0070C0"/>
          <w:lang w:val="en-GB"/>
        </w:rPr>
        <w:t>T</w:t>
      </w:r>
      <w:r w:rsidRPr="00E70824">
        <w:rPr>
          <w:color w:val="0070C0"/>
        </w:rPr>
        <w:t xml:space="preserve">he protocol should describe </w:t>
      </w:r>
      <w:r w:rsidRPr="00E70824">
        <w:rPr>
          <w:color w:val="0070C0"/>
          <w:lang w:val="en-GB"/>
        </w:rPr>
        <w:t>any</w:t>
      </w:r>
      <w:r w:rsidRPr="00E70824">
        <w:rPr>
          <w:color w:val="0070C0"/>
        </w:rPr>
        <w:t xml:space="preserve"> long-term follow up including the frequency of follow up visits, duration of follow up period and any assessments that will be carried out. </w:t>
      </w:r>
      <w:r>
        <w:rPr>
          <w:color w:val="0070C0"/>
          <w:lang w:val="en-GB"/>
        </w:rPr>
        <w:t>If not relevant, please remove section</w:t>
      </w:r>
      <w:r w:rsidR="005852F8">
        <w:rPr>
          <w:color w:val="0070C0"/>
          <w:lang w:val="en-GB"/>
        </w:rPr>
        <w:t>.</w:t>
      </w:r>
    </w:p>
    <w:p w14:paraId="1376E095" w14:textId="77777777" w:rsidR="005852F8" w:rsidRPr="00E463BD" w:rsidRDefault="005852F8" w:rsidP="00FF214E">
      <w:pPr>
        <w:pStyle w:val="BodyText"/>
        <w:rPr>
          <w:color w:val="0070C0"/>
          <w:lang w:val="en-GB"/>
        </w:rPr>
      </w:pPr>
    </w:p>
    <w:p w14:paraId="42D52E97" w14:textId="77777777" w:rsidR="00FF214E" w:rsidRPr="005852F8" w:rsidRDefault="00FF214E" w:rsidP="00FF214E">
      <w:pPr>
        <w:pStyle w:val="Heading1"/>
        <w:rPr>
          <w:sz w:val="28"/>
          <w:szCs w:val="28"/>
        </w:rPr>
      </w:pPr>
      <w:bookmarkStart w:id="43" w:name="_Toc130371296"/>
      <w:bookmarkStart w:id="44" w:name="_Toc414960959"/>
      <w:r w:rsidRPr="005852F8">
        <w:rPr>
          <w:sz w:val="28"/>
          <w:szCs w:val="28"/>
        </w:rPr>
        <w:t>STUDY FLOWCHART</w:t>
      </w:r>
      <w:bookmarkEnd w:id="43"/>
    </w:p>
    <w:p w14:paraId="076937F7" w14:textId="77777777" w:rsidR="00FF214E" w:rsidRPr="00E70824" w:rsidRDefault="00FF214E" w:rsidP="00FF214E">
      <w:pPr>
        <w:pStyle w:val="BodyText"/>
        <w:rPr>
          <w:color w:val="0070C0"/>
        </w:rPr>
      </w:pPr>
      <w:r w:rsidRPr="00E70824">
        <w:rPr>
          <w:color w:val="0070C0"/>
        </w:rPr>
        <w:t>Consider Including a flowchart demonstrating what is happening in the study.</w:t>
      </w:r>
    </w:p>
    <w:p w14:paraId="6A94C1CA" w14:textId="77777777" w:rsidR="00FF214E" w:rsidRPr="00E26D7E" w:rsidDel="00E76217" w:rsidRDefault="00FF214E" w:rsidP="00FF214E">
      <w:pPr>
        <w:pStyle w:val="BodyText"/>
      </w:pP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48"/>
        <w:gridCol w:w="941"/>
        <w:gridCol w:w="941"/>
        <w:gridCol w:w="942"/>
      </w:tblGrid>
      <w:tr w:rsidR="00FF214E" w:rsidRPr="00165866" w14:paraId="37889F8D" w14:textId="77777777" w:rsidTr="009C2305">
        <w:trPr>
          <w:trHeight w:val="960"/>
          <w:tblHeader/>
        </w:trPr>
        <w:tc>
          <w:tcPr>
            <w:tcW w:w="1648" w:type="dxa"/>
            <w:tcBorders>
              <w:top w:val="outset" w:sz="6" w:space="0" w:color="auto"/>
              <w:left w:val="outset" w:sz="6" w:space="0" w:color="auto"/>
              <w:bottom w:val="outset" w:sz="6" w:space="0" w:color="auto"/>
              <w:right w:val="outset" w:sz="6" w:space="0" w:color="auto"/>
            </w:tcBorders>
            <w:shd w:val="clear" w:color="auto" w:fill="2F5496"/>
            <w:vAlign w:val="center"/>
            <w:hideMark/>
          </w:tcPr>
          <w:p w14:paraId="67DB5206" w14:textId="77777777" w:rsidR="00FF214E" w:rsidRPr="00165866" w:rsidRDefault="00FF214E" w:rsidP="009C2305">
            <w:pPr>
              <w:jc w:val="center"/>
              <w:textAlignment w:val="baseline"/>
              <w:rPr>
                <w:lang w:eastAsia="en-GB"/>
              </w:rPr>
            </w:pPr>
            <w:bookmarkStart w:id="45" w:name="_Hlk170462903"/>
            <w:r w:rsidRPr="00165866">
              <w:rPr>
                <w:rFonts w:cs="Arial"/>
                <w:b/>
                <w:bCs/>
                <w:color w:val="FFFFFF"/>
                <w:sz w:val="18"/>
                <w:szCs w:val="18"/>
                <w:lang w:eastAsia="en-GB"/>
              </w:rPr>
              <w:t>Assessment</w:t>
            </w:r>
            <w:r w:rsidRPr="00165866">
              <w:rPr>
                <w:rFonts w:cs="Arial"/>
                <w:sz w:val="18"/>
                <w:szCs w:val="18"/>
                <w:lang w:eastAsia="en-GB"/>
              </w:rPr>
              <w:t> </w:t>
            </w:r>
          </w:p>
        </w:tc>
        <w:tc>
          <w:tcPr>
            <w:tcW w:w="941" w:type="dxa"/>
            <w:tcBorders>
              <w:top w:val="single" w:sz="6" w:space="0" w:color="auto"/>
              <w:left w:val="nil"/>
              <w:bottom w:val="single" w:sz="6" w:space="0" w:color="auto"/>
              <w:right w:val="single" w:sz="6" w:space="0" w:color="auto"/>
            </w:tcBorders>
            <w:shd w:val="clear" w:color="auto" w:fill="2F5496"/>
            <w:vAlign w:val="center"/>
            <w:hideMark/>
          </w:tcPr>
          <w:p w14:paraId="63E6A2BE" w14:textId="77777777" w:rsidR="00FF214E" w:rsidRDefault="00FF214E" w:rsidP="009C2305">
            <w:pPr>
              <w:jc w:val="center"/>
              <w:textAlignment w:val="baseline"/>
              <w:rPr>
                <w:rFonts w:cs="Arial"/>
                <w:b/>
                <w:bCs/>
                <w:color w:val="FFFFFF"/>
                <w:sz w:val="18"/>
                <w:szCs w:val="18"/>
                <w:lang w:eastAsia="en-GB"/>
              </w:rPr>
            </w:pPr>
            <w:r>
              <w:rPr>
                <w:rFonts w:cs="Arial"/>
                <w:b/>
                <w:bCs/>
                <w:color w:val="FFFFFF"/>
                <w:sz w:val="18"/>
                <w:szCs w:val="18"/>
                <w:lang w:eastAsia="en-GB"/>
              </w:rPr>
              <w:t>Day 1</w:t>
            </w:r>
          </w:p>
          <w:p w14:paraId="21FE48D0" w14:textId="77777777" w:rsidR="00FF214E" w:rsidRPr="00165866" w:rsidRDefault="00FF214E" w:rsidP="009C2305">
            <w:pPr>
              <w:jc w:val="center"/>
              <w:textAlignment w:val="baseline"/>
              <w:rPr>
                <w:lang w:eastAsia="en-GB"/>
              </w:rPr>
            </w:pPr>
            <w:r>
              <w:rPr>
                <w:rFonts w:cs="Arial"/>
                <w:b/>
                <w:bCs/>
                <w:color w:val="FFFFFF"/>
                <w:sz w:val="18"/>
                <w:szCs w:val="18"/>
                <w:lang w:eastAsia="en-GB"/>
              </w:rPr>
              <w:t>baseline</w:t>
            </w:r>
            <w:r w:rsidRPr="00165866">
              <w:rPr>
                <w:rFonts w:cs="Arial"/>
                <w:sz w:val="18"/>
                <w:szCs w:val="18"/>
                <w:lang w:eastAsia="en-GB"/>
              </w:rPr>
              <w:t> </w:t>
            </w:r>
          </w:p>
        </w:tc>
        <w:tc>
          <w:tcPr>
            <w:tcW w:w="941" w:type="dxa"/>
            <w:tcBorders>
              <w:top w:val="single" w:sz="6" w:space="0" w:color="auto"/>
              <w:left w:val="nil"/>
              <w:bottom w:val="single" w:sz="6" w:space="0" w:color="auto"/>
              <w:right w:val="single" w:sz="6" w:space="0" w:color="auto"/>
            </w:tcBorders>
            <w:shd w:val="clear" w:color="auto" w:fill="2F5496"/>
            <w:vAlign w:val="center"/>
            <w:hideMark/>
          </w:tcPr>
          <w:p w14:paraId="333C1BB8" w14:textId="77777777" w:rsidR="00FF214E" w:rsidRPr="00165866" w:rsidRDefault="00FF214E" w:rsidP="009C2305">
            <w:pPr>
              <w:jc w:val="center"/>
              <w:textAlignment w:val="baseline"/>
              <w:rPr>
                <w:lang w:eastAsia="en-GB"/>
              </w:rPr>
            </w:pPr>
            <w:r>
              <w:rPr>
                <w:rFonts w:cs="Arial"/>
                <w:b/>
                <w:bCs/>
                <w:color w:val="FFFFFF"/>
                <w:sz w:val="18"/>
                <w:szCs w:val="18"/>
                <w:lang w:eastAsia="en-GB"/>
              </w:rPr>
              <w:t>Month 6</w:t>
            </w:r>
          </w:p>
        </w:tc>
        <w:tc>
          <w:tcPr>
            <w:tcW w:w="942" w:type="dxa"/>
            <w:tcBorders>
              <w:top w:val="single" w:sz="6" w:space="0" w:color="auto"/>
              <w:left w:val="nil"/>
              <w:bottom w:val="single" w:sz="6" w:space="0" w:color="auto"/>
              <w:right w:val="single" w:sz="6" w:space="0" w:color="auto"/>
            </w:tcBorders>
            <w:shd w:val="clear" w:color="auto" w:fill="2F5496"/>
            <w:vAlign w:val="center"/>
            <w:hideMark/>
          </w:tcPr>
          <w:p w14:paraId="2400389D" w14:textId="77777777" w:rsidR="00FF214E" w:rsidRPr="00165866" w:rsidRDefault="00FF214E" w:rsidP="009C2305">
            <w:pPr>
              <w:jc w:val="center"/>
              <w:textAlignment w:val="baseline"/>
              <w:rPr>
                <w:lang w:eastAsia="en-GB"/>
              </w:rPr>
            </w:pPr>
            <w:r w:rsidRPr="00165866">
              <w:rPr>
                <w:rFonts w:cs="Arial"/>
                <w:b/>
                <w:bCs/>
                <w:color w:val="FFFFFF"/>
                <w:sz w:val="18"/>
                <w:szCs w:val="18"/>
                <w:lang w:eastAsia="en-GB"/>
              </w:rPr>
              <w:t>1 year</w:t>
            </w:r>
            <w:r w:rsidRPr="00165866">
              <w:rPr>
                <w:rFonts w:cs="Arial"/>
                <w:sz w:val="18"/>
                <w:szCs w:val="18"/>
                <w:lang w:eastAsia="en-GB"/>
              </w:rPr>
              <w:t> </w:t>
            </w:r>
          </w:p>
        </w:tc>
      </w:tr>
      <w:tr w:rsidR="00FF214E" w:rsidRPr="00165866" w14:paraId="395D61EA" w14:textId="77777777" w:rsidTr="009C2305">
        <w:tc>
          <w:tcPr>
            <w:tcW w:w="1648" w:type="dxa"/>
            <w:tcBorders>
              <w:top w:val="nil"/>
              <w:left w:val="single" w:sz="6" w:space="0" w:color="auto"/>
              <w:bottom w:val="single" w:sz="6" w:space="0" w:color="auto"/>
              <w:right w:val="single" w:sz="6" w:space="0" w:color="auto"/>
            </w:tcBorders>
            <w:shd w:val="clear" w:color="auto" w:fill="auto"/>
            <w:vAlign w:val="center"/>
            <w:hideMark/>
          </w:tcPr>
          <w:p w14:paraId="0F5DA6C3" w14:textId="77777777" w:rsidR="00FF214E" w:rsidRPr="00165866" w:rsidRDefault="00FF214E" w:rsidP="009C2305">
            <w:pPr>
              <w:textAlignment w:val="baseline"/>
              <w:rPr>
                <w:lang w:eastAsia="en-GB"/>
              </w:rPr>
            </w:pPr>
            <w:r w:rsidRPr="00165866">
              <w:rPr>
                <w:rFonts w:cs="Arial"/>
                <w:sz w:val="18"/>
                <w:szCs w:val="18"/>
                <w:lang w:eastAsia="en-GB"/>
              </w:rPr>
              <w:t>Assessment of Eligibility Criteria </w:t>
            </w:r>
          </w:p>
        </w:tc>
        <w:tc>
          <w:tcPr>
            <w:tcW w:w="941" w:type="dxa"/>
            <w:tcBorders>
              <w:top w:val="nil"/>
              <w:left w:val="nil"/>
              <w:bottom w:val="single" w:sz="6" w:space="0" w:color="auto"/>
              <w:right w:val="single" w:sz="6" w:space="0" w:color="auto"/>
            </w:tcBorders>
            <w:shd w:val="clear" w:color="auto" w:fill="auto"/>
            <w:vAlign w:val="center"/>
            <w:hideMark/>
          </w:tcPr>
          <w:p w14:paraId="16D345B5" w14:textId="77777777" w:rsidR="00FF214E" w:rsidRDefault="00FF214E" w:rsidP="009C2305">
            <w:pPr>
              <w:jc w:val="center"/>
              <w:textAlignment w:val="baseline"/>
              <w:rPr>
                <w:lang w:eastAsia="en-GB"/>
              </w:rPr>
            </w:pPr>
            <w:r>
              <w:rPr>
                <w:rFonts w:ascii="MS Gothic" w:eastAsia="MS Gothic" w:hAnsi="MS Gothic" w:hint="eastAsia"/>
                <w:lang w:eastAsia="en-GB"/>
              </w:rPr>
              <w:t>☒</w:t>
            </w:r>
          </w:p>
          <w:p w14:paraId="4225F371" w14:textId="10AC18F0" w:rsidR="00FF214E" w:rsidRPr="00165866" w:rsidRDefault="00FF214E" w:rsidP="009C2305">
            <w:pPr>
              <w:jc w:val="center"/>
              <w:textAlignment w:val="baseline"/>
              <w:rPr>
                <w:lang w:eastAsia="en-GB"/>
              </w:rPr>
            </w:pPr>
            <w:r>
              <w:rPr>
                <w:rFonts w:ascii="MS Gothic" w:eastAsia="MS Gothic" w:hAnsi="MS Gothic" w:hint="eastAsia"/>
                <w:lang w:eastAsia="en-GB"/>
              </w:rPr>
              <w:t>☐</w:t>
            </w:r>
          </w:p>
        </w:tc>
        <w:tc>
          <w:tcPr>
            <w:tcW w:w="941" w:type="dxa"/>
            <w:tcBorders>
              <w:top w:val="nil"/>
              <w:left w:val="nil"/>
              <w:bottom w:val="single" w:sz="6" w:space="0" w:color="auto"/>
              <w:right w:val="single" w:sz="6" w:space="0" w:color="auto"/>
            </w:tcBorders>
            <w:shd w:val="clear" w:color="auto" w:fill="auto"/>
            <w:vAlign w:val="center"/>
          </w:tcPr>
          <w:p w14:paraId="44F902DA" w14:textId="77777777" w:rsidR="00FF214E" w:rsidRPr="00165866" w:rsidRDefault="00FF214E" w:rsidP="009C2305">
            <w:pPr>
              <w:jc w:val="center"/>
              <w:textAlignment w:val="baseline"/>
              <w:rPr>
                <w:lang w:eastAsia="en-GB"/>
              </w:rPr>
            </w:pPr>
            <w:r>
              <w:rPr>
                <w:rFonts w:ascii="MS Gothic" w:eastAsia="MS Gothic" w:hAnsi="MS Gothic" w:hint="eastAsia"/>
                <w:lang w:eastAsia="en-GB"/>
              </w:rPr>
              <w:t>☐</w:t>
            </w:r>
          </w:p>
        </w:tc>
        <w:tc>
          <w:tcPr>
            <w:tcW w:w="942" w:type="dxa"/>
            <w:tcBorders>
              <w:top w:val="nil"/>
              <w:left w:val="nil"/>
              <w:bottom w:val="single" w:sz="6" w:space="0" w:color="auto"/>
              <w:right w:val="single" w:sz="6" w:space="0" w:color="auto"/>
            </w:tcBorders>
            <w:shd w:val="clear" w:color="auto" w:fill="auto"/>
            <w:vAlign w:val="center"/>
          </w:tcPr>
          <w:p w14:paraId="1FEF4601" w14:textId="77777777" w:rsidR="00FF214E" w:rsidRPr="00165866" w:rsidRDefault="00FF214E" w:rsidP="009C2305">
            <w:pPr>
              <w:jc w:val="center"/>
              <w:textAlignment w:val="baseline"/>
              <w:rPr>
                <w:lang w:eastAsia="en-GB"/>
              </w:rPr>
            </w:pPr>
            <w:r>
              <w:rPr>
                <w:rFonts w:ascii="MS Gothic" w:eastAsia="MS Gothic" w:hAnsi="MS Gothic" w:hint="eastAsia"/>
                <w:lang w:eastAsia="en-GB"/>
              </w:rPr>
              <w:t>☐</w:t>
            </w:r>
          </w:p>
        </w:tc>
      </w:tr>
      <w:tr w:rsidR="00FF214E" w:rsidRPr="00165866" w14:paraId="0735F1FF" w14:textId="77777777" w:rsidTr="009C2305">
        <w:tc>
          <w:tcPr>
            <w:tcW w:w="1648" w:type="dxa"/>
            <w:tcBorders>
              <w:top w:val="nil"/>
              <w:left w:val="single" w:sz="6" w:space="0" w:color="auto"/>
              <w:bottom w:val="single" w:sz="6" w:space="0" w:color="auto"/>
              <w:right w:val="single" w:sz="6" w:space="0" w:color="auto"/>
            </w:tcBorders>
            <w:shd w:val="clear" w:color="auto" w:fill="auto"/>
            <w:vAlign w:val="center"/>
            <w:hideMark/>
          </w:tcPr>
          <w:p w14:paraId="4E8227C5" w14:textId="77777777" w:rsidR="00FF214E" w:rsidRPr="00165866" w:rsidRDefault="00FF214E" w:rsidP="009C2305">
            <w:pPr>
              <w:textAlignment w:val="baseline"/>
              <w:rPr>
                <w:lang w:eastAsia="en-GB"/>
              </w:rPr>
            </w:pPr>
            <w:r w:rsidRPr="00165866">
              <w:rPr>
                <w:rFonts w:cs="Arial"/>
                <w:sz w:val="18"/>
                <w:szCs w:val="18"/>
                <w:lang w:eastAsia="en-GB"/>
              </w:rPr>
              <w:t>Written informed consent </w:t>
            </w:r>
          </w:p>
        </w:tc>
        <w:tc>
          <w:tcPr>
            <w:tcW w:w="941" w:type="dxa"/>
            <w:tcBorders>
              <w:top w:val="nil"/>
              <w:left w:val="nil"/>
              <w:bottom w:val="single" w:sz="6" w:space="0" w:color="auto"/>
              <w:right w:val="single" w:sz="6" w:space="0" w:color="auto"/>
            </w:tcBorders>
            <w:shd w:val="clear" w:color="auto" w:fill="auto"/>
            <w:vAlign w:val="center"/>
            <w:hideMark/>
          </w:tcPr>
          <w:p w14:paraId="723CA1A1" w14:textId="77777777" w:rsidR="00FF214E" w:rsidRDefault="00FF214E" w:rsidP="009C2305">
            <w:pPr>
              <w:jc w:val="center"/>
              <w:textAlignment w:val="baseline"/>
              <w:rPr>
                <w:lang w:eastAsia="en-GB"/>
              </w:rPr>
            </w:pPr>
            <w:r>
              <w:rPr>
                <w:rFonts w:ascii="MS Gothic" w:eastAsia="MS Gothic" w:hAnsi="MS Gothic" w:hint="eastAsia"/>
                <w:lang w:eastAsia="en-GB"/>
              </w:rPr>
              <w:t>☒</w:t>
            </w:r>
          </w:p>
          <w:p w14:paraId="1B11A15D" w14:textId="4284FE51" w:rsidR="00FF214E" w:rsidRPr="00165866" w:rsidRDefault="00FF214E" w:rsidP="009C2305">
            <w:pPr>
              <w:jc w:val="center"/>
              <w:textAlignment w:val="baseline"/>
              <w:rPr>
                <w:lang w:eastAsia="en-GB"/>
              </w:rPr>
            </w:pPr>
            <w:r>
              <w:rPr>
                <w:rFonts w:ascii="MS Gothic" w:eastAsia="MS Gothic" w:hAnsi="MS Gothic" w:hint="eastAsia"/>
                <w:lang w:eastAsia="en-GB"/>
              </w:rPr>
              <w:t>☐</w:t>
            </w:r>
          </w:p>
        </w:tc>
        <w:tc>
          <w:tcPr>
            <w:tcW w:w="941" w:type="dxa"/>
            <w:tcBorders>
              <w:top w:val="nil"/>
              <w:left w:val="nil"/>
              <w:bottom w:val="single" w:sz="6" w:space="0" w:color="auto"/>
              <w:right w:val="single" w:sz="6" w:space="0" w:color="auto"/>
            </w:tcBorders>
            <w:shd w:val="clear" w:color="auto" w:fill="auto"/>
            <w:vAlign w:val="center"/>
          </w:tcPr>
          <w:p w14:paraId="0E683AA4" w14:textId="77777777" w:rsidR="00FF214E" w:rsidRPr="00165866" w:rsidRDefault="00FF214E" w:rsidP="009C2305">
            <w:pPr>
              <w:jc w:val="center"/>
              <w:textAlignment w:val="baseline"/>
              <w:rPr>
                <w:lang w:eastAsia="en-GB"/>
              </w:rPr>
            </w:pPr>
            <w:r>
              <w:rPr>
                <w:rFonts w:ascii="MS Gothic" w:eastAsia="MS Gothic" w:hAnsi="MS Gothic" w:hint="eastAsia"/>
                <w:lang w:eastAsia="en-GB"/>
              </w:rPr>
              <w:t>☐</w:t>
            </w:r>
          </w:p>
        </w:tc>
        <w:tc>
          <w:tcPr>
            <w:tcW w:w="942" w:type="dxa"/>
            <w:tcBorders>
              <w:top w:val="nil"/>
              <w:left w:val="nil"/>
              <w:bottom w:val="single" w:sz="6" w:space="0" w:color="auto"/>
              <w:right w:val="single" w:sz="6" w:space="0" w:color="auto"/>
            </w:tcBorders>
            <w:shd w:val="clear" w:color="auto" w:fill="auto"/>
            <w:vAlign w:val="center"/>
          </w:tcPr>
          <w:p w14:paraId="4F9E4E7D" w14:textId="77777777" w:rsidR="00FF214E" w:rsidRPr="00165866" w:rsidRDefault="00FF214E" w:rsidP="009C2305">
            <w:pPr>
              <w:jc w:val="center"/>
              <w:textAlignment w:val="baseline"/>
              <w:rPr>
                <w:lang w:eastAsia="en-GB"/>
              </w:rPr>
            </w:pPr>
            <w:r>
              <w:rPr>
                <w:rFonts w:ascii="MS Gothic" w:eastAsia="MS Gothic" w:hAnsi="MS Gothic" w:hint="eastAsia"/>
                <w:lang w:eastAsia="en-GB"/>
              </w:rPr>
              <w:t>☐</w:t>
            </w:r>
          </w:p>
        </w:tc>
      </w:tr>
      <w:tr w:rsidR="00FF214E" w:rsidRPr="00165866" w14:paraId="2CC68F66" w14:textId="77777777" w:rsidTr="00FB1803">
        <w:tc>
          <w:tcPr>
            <w:tcW w:w="1648" w:type="dxa"/>
            <w:tcBorders>
              <w:top w:val="nil"/>
              <w:left w:val="single" w:sz="6" w:space="0" w:color="auto"/>
              <w:bottom w:val="single" w:sz="6" w:space="0" w:color="auto"/>
              <w:right w:val="single" w:sz="6" w:space="0" w:color="auto"/>
            </w:tcBorders>
            <w:shd w:val="clear" w:color="auto" w:fill="auto"/>
            <w:vAlign w:val="center"/>
            <w:hideMark/>
          </w:tcPr>
          <w:p w14:paraId="3B917C48" w14:textId="77777777" w:rsidR="00FF214E" w:rsidRPr="00165866" w:rsidRDefault="00FF214E" w:rsidP="009C2305">
            <w:pPr>
              <w:textAlignment w:val="baseline"/>
              <w:rPr>
                <w:lang w:eastAsia="en-GB"/>
              </w:rPr>
            </w:pPr>
            <w:r w:rsidRPr="00165866">
              <w:rPr>
                <w:rFonts w:cs="Arial"/>
                <w:sz w:val="18"/>
                <w:szCs w:val="18"/>
                <w:lang w:eastAsia="en-GB"/>
              </w:rPr>
              <w:t>Demographic data, contact details</w:t>
            </w:r>
          </w:p>
        </w:tc>
        <w:tc>
          <w:tcPr>
            <w:tcW w:w="941" w:type="dxa"/>
            <w:tcBorders>
              <w:top w:val="nil"/>
              <w:left w:val="nil"/>
              <w:bottom w:val="single" w:sz="6" w:space="0" w:color="auto"/>
              <w:right w:val="single" w:sz="6" w:space="0" w:color="auto"/>
            </w:tcBorders>
            <w:shd w:val="clear" w:color="auto" w:fill="auto"/>
            <w:vAlign w:val="center"/>
          </w:tcPr>
          <w:p w14:paraId="5759BC48" w14:textId="77777777" w:rsidR="00FF214E" w:rsidRDefault="00FF214E" w:rsidP="009C2305">
            <w:pPr>
              <w:jc w:val="center"/>
              <w:textAlignment w:val="baseline"/>
              <w:rPr>
                <w:lang w:eastAsia="en-GB"/>
              </w:rPr>
            </w:pPr>
            <w:r>
              <w:rPr>
                <w:rFonts w:ascii="MS Gothic" w:eastAsia="MS Gothic" w:hAnsi="MS Gothic" w:hint="eastAsia"/>
                <w:lang w:eastAsia="en-GB"/>
              </w:rPr>
              <w:t>☒</w:t>
            </w:r>
          </w:p>
          <w:p w14:paraId="2899061A" w14:textId="031D4657" w:rsidR="00FF214E" w:rsidRPr="00165866" w:rsidRDefault="00FF214E" w:rsidP="009C2305">
            <w:pPr>
              <w:jc w:val="center"/>
              <w:textAlignment w:val="baseline"/>
              <w:rPr>
                <w:lang w:eastAsia="en-GB"/>
              </w:rPr>
            </w:pPr>
            <w:r>
              <w:rPr>
                <w:rFonts w:ascii="MS Gothic" w:eastAsia="MS Gothic" w:hAnsi="MS Gothic" w:hint="eastAsia"/>
                <w:lang w:eastAsia="en-GB"/>
              </w:rPr>
              <w:t>☐</w:t>
            </w:r>
          </w:p>
        </w:tc>
        <w:tc>
          <w:tcPr>
            <w:tcW w:w="941" w:type="dxa"/>
            <w:tcBorders>
              <w:top w:val="nil"/>
              <w:left w:val="nil"/>
              <w:bottom w:val="single" w:sz="6" w:space="0" w:color="auto"/>
              <w:right w:val="single" w:sz="6" w:space="0" w:color="auto"/>
            </w:tcBorders>
            <w:shd w:val="clear" w:color="auto" w:fill="auto"/>
            <w:vAlign w:val="center"/>
          </w:tcPr>
          <w:p w14:paraId="118BD529" w14:textId="77777777" w:rsidR="00FF214E" w:rsidRPr="00165866" w:rsidRDefault="00FF214E" w:rsidP="009C2305">
            <w:pPr>
              <w:jc w:val="center"/>
              <w:textAlignment w:val="baseline"/>
              <w:rPr>
                <w:lang w:eastAsia="en-GB"/>
              </w:rPr>
            </w:pPr>
            <w:r>
              <w:rPr>
                <w:rFonts w:ascii="MS Gothic" w:eastAsia="MS Gothic" w:hAnsi="MS Gothic" w:hint="eastAsia"/>
                <w:lang w:eastAsia="en-GB"/>
              </w:rPr>
              <w:t>☐</w:t>
            </w:r>
          </w:p>
        </w:tc>
        <w:tc>
          <w:tcPr>
            <w:tcW w:w="942" w:type="dxa"/>
            <w:tcBorders>
              <w:top w:val="nil"/>
              <w:left w:val="nil"/>
              <w:bottom w:val="single" w:sz="6" w:space="0" w:color="auto"/>
              <w:right w:val="single" w:sz="6" w:space="0" w:color="auto"/>
            </w:tcBorders>
            <w:shd w:val="clear" w:color="auto" w:fill="auto"/>
            <w:vAlign w:val="center"/>
          </w:tcPr>
          <w:p w14:paraId="3C7D44D6" w14:textId="77777777" w:rsidR="00FF214E" w:rsidRPr="00165866" w:rsidRDefault="00FF214E" w:rsidP="00FB1803">
            <w:pPr>
              <w:jc w:val="center"/>
              <w:textAlignment w:val="baseline"/>
              <w:rPr>
                <w:lang w:eastAsia="en-GB"/>
              </w:rPr>
            </w:pPr>
            <w:r>
              <w:rPr>
                <w:rFonts w:ascii="MS Gothic" w:eastAsia="MS Gothic" w:hAnsi="MS Gothic" w:hint="eastAsia"/>
                <w:lang w:eastAsia="en-GB"/>
              </w:rPr>
              <w:t>☐</w:t>
            </w:r>
          </w:p>
        </w:tc>
      </w:tr>
      <w:tr w:rsidR="00FF214E" w:rsidRPr="00165866" w14:paraId="37C88C6F" w14:textId="77777777" w:rsidTr="00FB1803">
        <w:tc>
          <w:tcPr>
            <w:tcW w:w="1648" w:type="dxa"/>
            <w:tcBorders>
              <w:top w:val="nil"/>
              <w:left w:val="single" w:sz="6" w:space="0" w:color="auto"/>
              <w:bottom w:val="single" w:sz="6" w:space="0" w:color="auto"/>
              <w:right w:val="single" w:sz="6" w:space="0" w:color="auto"/>
            </w:tcBorders>
            <w:shd w:val="clear" w:color="auto" w:fill="auto"/>
            <w:vAlign w:val="center"/>
            <w:hideMark/>
          </w:tcPr>
          <w:p w14:paraId="48E74FF6" w14:textId="77777777" w:rsidR="00FB1803" w:rsidRDefault="00FB1803" w:rsidP="009C2305">
            <w:pPr>
              <w:textAlignment w:val="baseline"/>
              <w:rPr>
                <w:rFonts w:cs="Arial"/>
                <w:sz w:val="18"/>
                <w:szCs w:val="18"/>
                <w:lang w:eastAsia="en-GB"/>
              </w:rPr>
            </w:pPr>
          </w:p>
          <w:p w14:paraId="4F24BD1C" w14:textId="77777777" w:rsidR="00FB1803" w:rsidRDefault="00FF214E" w:rsidP="009C2305">
            <w:pPr>
              <w:textAlignment w:val="baseline"/>
              <w:rPr>
                <w:rFonts w:cs="Arial"/>
                <w:sz w:val="18"/>
                <w:szCs w:val="18"/>
                <w:lang w:eastAsia="en-GB"/>
              </w:rPr>
            </w:pPr>
            <w:r>
              <w:rPr>
                <w:rFonts w:cs="Arial"/>
                <w:sz w:val="18"/>
                <w:szCs w:val="18"/>
                <w:lang w:eastAsia="en-GB"/>
              </w:rPr>
              <w:t>Interview</w:t>
            </w:r>
          </w:p>
          <w:p w14:paraId="587804BC" w14:textId="6CF35C31" w:rsidR="00FF214E" w:rsidRPr="00165866" w:rsidRDefault="00FF214E" w:rsidP="009C2305">
            <w:pPr>
              <w:textAlignment w:val="baseline"/>
              <w:rPr>
                <w:lang w:eastAsia="en-GB"/>
              </w:rPr>
            </w:pPr>
            <w:r>
              <w:rPr>
                <w:rFonts w:cs="Arial"/>
                <w:sz w:val="18"/>
                <w:szCs w:val="18"/>
                <w:lang w:eastAsia="en-GB"/>
              </w:rPr>
              <w:t xml:space="preserve"> </w:t>
            </w:r>
          </w:p>
        </w:tc>
        <w:tc>
          <w:tcPr>
            <w:tcW w:w="941" w:type="dxa"/>
            <w:tcBorders>
              <w:top w:val="nil"/>
              <w:left w:val="nil"/>
              <w:bottom w:val="single" w:sz="6" w:space="0" w:color="auto"/>
              <w:right w:val="single" w:sz="6" w:space="0" w:color="auto"/>
            </w:tcBorders>
            <w:shd w:val="clear" w:color="auto" w:fill="auto"/>
            <w:vAlign w:val="center"/>
            <w:hideMark/>
          </w:tcPr>
          <w:p w14:paraId="0F5A817B" w14:textId="77777777" w:rsidR="00FF214E" w:rsidRPr="00165866" w:rsidRDefault="00FF214E" w:rsidP="009C2305">
            <w:pPr>
              <w:jc w:val="center"/>
              <w:textAlignment w:val="baseline"/>
              <w:rPr>
                <w:lang w:eastAsia="en-GB"/>
              </w:rPr>
            </w:pPr>
            <w:r>
              <w:rPr>
                <w:rFonts w:ascii="MS Gothic" w:eastAsia="MS Gothic" w:hAnsi="MS Gothic" w:hint="eastAsia"/>
                <w:lang w:eastAsia="en-GB"/>
              </w:rPr>
              <w:t>☐</w:t>
            </w:r>
          </w:p>
        </w:tc>
        <w:tc>
          <w:tcPr>
            <w:tcW w:w="941" w:type="dxa"/>
            <w:tcBorders>
              <w:top w:val="nil"/>
              <w:left w:val="nil"/>
              <w:bottom w:val="single" w:sz="6" w:space="0" w:color="auto"/>
              <w:right w:val="single" w:sz="6" w:space="0" w:color="auto"/>
            </w:tcBorders>
            <w:shd w:val="clear" w:color="auto" w:fill="auto"/>
            <w:vAlign w:val="center"/>
          </w:tcPr>
          <w:p w14:paraId="361BD2A4" w14:textId="0D80CE9F" w:rsidR="00FF214E" w:rsidRPr="00165866" w:rsidRDefault="00FB1803" w:rsidP="00FB1803">
            <w:pPr>
              <w:jc w:val="center"/>
              <w:textAlignment w:val="baseline"/>
              <w:rPr>
                <w:lang w:eastAsia="en-GB"/>
              </w:rPr>
            </w:pPr>
            <w:r>
              <w:rPr>
                <w:rFonts w:ascii="MS Gothic" w:eastAsia="MS Gothic" w:hAnsi="MS Gothic" w:hint="eastAsia"/>
                <w:lang w:eastAsia="en-GB"/>
              </w:rPr>
              <w:t>☒</w:t>
            </w:r>
          </w:p>
        </w:tc>
        <w:tc>
          <w:tcPr>
            <w:tcW w:w="942" w:type="dxa"/>
            <w:tcBorders>
              <w:top w:val="nil"/>
              <w:left w:val="nil"/>
              <w:bottom w:val="single" w:sz="6" w:space="0" w:color="auto"/>
              <w:right w:val="single" w:sz="6" w:space="0" w:color="auto"/>
            </w:tcBorders>
            <w:shd w:val="clear" w:color="auto" w:fill="auto"/>
            <w:vAlign w:val="center"/>
            <w:hideMark/>
          </w:tcPr>
          <w:p w14:paraId="646CAA27" w14:textId="77777777" w:rsidR="00FF214E" w:rsidRPr="00165866" w:rsidRDefault="00FF214E" w:rsidP="00FB1803">
            <w:pPr>
              <w:jc w:val="center"/>
              <w:textAlignment w:val="baseline"/>
              <w:rPr>
                <w:lang w:eastAsia="en-GB"/>
              </w:rPr>
            </w:pPr>
            <w:r>
              <w:rPr>
                <w:rFonts w:ascii="MS Gothic" w:eastAsia="MS Gothic" w:hAnsi="MS Gothic" w:hint="eastAsia"/>
                <w:lang w:eastAsia="en-GB"/>
              </w:rPr>
              <w:t>☒</w:t>
            </w:r>
          </w:p>
        </w:tc>
      </w:tr>
    </w:tbl>
    <w:p w14:paraId="0CAC836C" w14:textId="77777777" w:rsidR="005852F8" w:rsidRDefault="005852F8" w:rsidP="005852F8">
      <w:pPr>
        <w:pStyle w:val="Heading1"/>
        <w:numPr>
          <w:ilvl w:val="0"/>
          <w:numId w:val="0"/>
        </w:numPr>
        <w:ind w:left="720" w:hanging="720"/>
      </w:pPr>
      <w:bookmarkStart w:id="46" w:name="_Toc130371297"/>
      <w:bookmarkEnd w:id="45"/>
    </w:p>
    <w:p w14:paraId="23C0583D" w14:textId="3E6D92FB" w:rsidR="00FF214E" w:rsidRPr="005852F8" w:rsidRDefault="00FF214E" w:rsidP="00FF214E">
      <w:pPr>
        <w:pStyle w:val="Heading1"/>
        <w:rPr>
          <w:sz w:val="28"/>
          <w:szCs w:val="28"/>
        </w:rPr>
      </w:pPr>
      <w:r w:rsidRPr="005852F8">
        <w:rPr>
          <w:sz w:val="28"/>
          <w:szCs w:val="28"/>
        </w:rPr>
        <w:t>DATA COLLECTION</w:t>
      </w:r>
      <w:bookmarkEnd w:id="44"/>
      <w:bookmarkEnd w:id="46"/>
    </w:p>
    <w:p w14:paraId="2505F4CD" w14:textId="77777777" w:rsidR="00FF214E" w:rsidRPr="007B20D6" w:rsidRDefault="00FF214E" w:rsidP="00FF214E">
      <w:pPr>
        <w:pStyle w:val="BodyText"/>
        <w:rPr>
          <w:color w:val="2E74B5"/>
          <w:szCs w:val="22"/>
        </w:rPr>
      </w:pPr>
      <w:r w:rsidRPr="007B20D6">
        <w:rPr>
          <w:color w:val="2E74B5"/>
          <w:szCs w:val="22"/>
        </w:rPr>
        <w:t xml:space="preserve">The UK General Data Protection Regulation (GDPR) requires you to put in place appropriate technical and </w:t>
      </w:r>
      <w:proofErr w:type="spellStart"/>
      <w:r w:rsidRPr="007B20D6">
        <w:rPr>
          <w:color w:val="2E74B5"/>
          <w:szCs w:val="22"/>
        </w:rPr>
        <w:t>organisational</w:t>
      </w:r>
      <w:proofErr w:type="spellEnd"/>
      <w:r w:rsidRPr="007B20D6">
        <w:rPr>
          <w:color w:val="2E74B5"/>
          <w:szCs w:val="22"/>
        </w:rPr>
        <w:t xml:space="preserve"> measures to implement the data protection principles effectively and safeguard individual rights. This is ‘data protection by design and by default’. In essence, this means you </w:t>
      </w:r>
      <w:proofErr w:type="gramStart"/>
      <w:r w:rsidRPr="007B20D6">
        <w:rPr>
          <w:color w:val="2E74B5"/>
          <w:szCs w:val="22"/>
        </w:rPr>
        <w:t>have to</w:t>
      </w:r>
      <w:proofErr w:type="gramEnd"/>
      <w:r w:rsidRPr="007B20D6">
        <w:rPr>
          <w:color w:val="2E74B5"/>
          <w:szCs w:val="22"/>
        </w:rPr>
        <w:t xml:space="preserve"> integrate or ‘bake in’ data protection into your processing activities and business practices, from the design stage right through the lifecycle.</w:t>
      </w:r>
    </w:p>
    <w:p w14:paraId="708D31BD" w14:textId="77777777" w:rsidR="00FF214E" w:rsidRPr="007B20D6" w:rsidRDefault="00FF214E" w:rsidP="00FF214E">
      <w:pPr>
        <w:pStyle w:val="BodyText"/>
        <w:rPr>
          <w:color w:val="2E74B5"/>
        </w:rPr>
      </w:pPr>
      <w:r w:rsidRPr="007B20D6">
        <w:rPr>
          <w:color w:val="2E74B5"/>
        </w:rPr>
        <w:t>Detail data to be collected, including:</w:t>
      </w:r>
    </w:p>
    <w:p w14:paraId="73BA149F" w14:textId="77777777" w:rsidR="00FF214E" w:rsidRPr="007B20D6" w:rsidRDefault="00FF214E" w:rsidP="00FF214E">
      <w:pPr>
        <w:pStyle w:val="BodyText"/>
        <w:numPr>
          <w:ilvl w:val="0"/>
          <w:numId w:val="44"/>
        </w:numPr>
        <w:tabs>
          <w:tab w:val="clear" w:pos="720"/>
        </w:tabs>
        <w:spacing w:beforeLines="0" w:before="60"/>
        <w:rPr>
          <w:color w:val="2E74B5"/>
        </w:rPr>
      </w:pPr>
      <w:r w:rsidRPr="007B20D6">
        <w:rPr>
          <w:color w:val="2E74B5"/>
        </w:rPr>
        <w:t xml:space="preserve">Time points for </w:t>
      </w:r>
      <w:r w:rsidRPr="007B20D6">
        <w:rPr>
          <w:color w:val="2E74B5"/>
          <w:lang w:val="en-GB"/>
        </w:rPr>
        <w:t>interview/questionnaire/other.</w:t>
      </w:r>
    </w:p>
    <w:p w14:paraId="44B6066E" w14:textId="77777777" w:rsidR="00FF214E" w:rsidRPr="007B20D6" w:rsidRDefault="00FF214E" w:rsidP="00FF214E">
      <w:pPr>
        <w:pStyle w:val="BodyText"/>
        <w:numPr>
          <w:ilvl w:val="0"/>
          <w:numId w:val="44"/>
        </w:numPr>
        <w:tabs>
          <w:tab w:val="clear" w:pos="720"/>
        </w:tabs>
        <w:spacing w:beforeLines="0" w:before="60"/>
        <w:rPr>
          <w:color w:val="2E74B5"/>
        </w:rPr>
      </w:pPr>
      <w:r w:rsidRPr="007B20D6">
        <w:rPr>
          <w:color w:val="2E74B5"/>
        </w:rPr>
        <w:t>Who will co</w:t>
      </w:r>
      <w:proofErr w:type="spellStart"/>
      <w:r w:rsidRPr="007B20D6">
        <w:rPr>
          <w:color w:val="2E74B5"/>
          <w:lang w:val="en-GB"/>
        </w:rPr>
        <w:t>nduct</w:t>
      </w:r>
      <w:proofErr w:type="spellEnd"/>
      <w:r w:rsidRPr="007B20D6">
        <w:rPr>
          <w:color w:val="2E74B5"/>
          <w:lang w:val="en-GB"/>
        </w:rPr>
        <w:t xml:space="preserve"> the interview/questionnaire/other.</w:t>
      </w:r>
    </w:p>
    <w:p w14:paraId="16218EBE" w14:textId="77777777" w:rsidR="00FF214E" w:rsidRPr="007B20D6" w:rsidRDefault="00FF214E" w:rsidP="00FF214E">
      <w:pPr>
        <w:pStyle w:val="BodyText"/>
        <w:numPr>
          <w:ilvl w:val="0"/>
          <w:numId w:val="44"/>
        </w:numPr>
        <w:tabs>
          <w:tab w:val="clear" w:pos="720"/>
        </w:tabs>
        <w:spacing w:beforeLines="0" w:before="60"/>
        <w:rPr>
          <w:color w:val="2E74B5"/>
        </w:rPr>
      </w:pPr>
      <w:r w:rsidRPr="007B20D6">
        <w:rPr>
          <w:color w:val="2E74B5"/>
        </w:rPr>
        <w:t xml:space="preserve">Details of </w:t>
      </w:r>
      <w:r w:rsidRPr="007B20D6">
        <w:rPr>
          <w:color w:val="2E74B5"/>
          <w:lang w:val="en-GB"/>
        </w:rPr>
        <w:t>questionnaire, structured/semi-structured interviews and any other data collection methods.  Describe recording methods, audio/visual encryption etc.</w:t>
      </w:r>
    </w:p>
    <w:p w14:paraId="206DCE44" w14:textId="77777777" w:rsidR="00FF214E" w:rsidRPr="007B20D6" w:rsidRDefault="00FF214E" w:rsidP="00FF214E">
      <w:pPr>
        <w:pStyle w:val="BodyText"/>
        <w:numPr>
          <w:ilvl w:val="0"/>
          <w:numId w:val="44"/>
        </w:numPr>
        <w:tabs>
          <w:tab w:val="clear" w:pos="720"/>
        </w:tabs>
        <w:spacing w:beforeLines="0" w:before="60"/>
        <w:rPr>
          <w:color w:val="2E74B5"/>
        </w:rPr>
      </w:pPr>
      <w:r w:rsidRPr="007B20D6">
        <w:rPr>
          <w:color w:val="2E74B5"/>
        </w:rPr>
        <w:t xml:space="preserve">Describe any methods to </w:t>
      </w:r>
      <w:proofErr w:type="spellStart"/>
      <w:r w:rsidRPr="007B20D6">
        <w:rPr>
          <w:color w:val="2E74B5"/>
        </w:rPr>
        <w:t>maximise</w:t>
      </w:r>
      <w:proofErr w:type="spellEnd"/>
      <w:r w:rsidRPr="007B20D6">
        <w:rPr>
          <w:color w:val="2E74B5"/>
        </w:rPr>
        <w:t xml:space="preserve"> completeness of data collection (e.g. telephoning participants who have not returned questionnaires</w:t>
      </w:r>
      <w:r w:rsidRPr="007B20D6">
        <w:rPr>
          <w:color w:val="2E74B5"/>
          <w:lang w:val="en-GB"/>
        </w:rPr>
        <w:t>).</w:t>
      </w:r>
    </w:p>
    <w:p w14:paraId="2F8EC5DE" w14:textId="77777777" w:rsidR="00FF214E" w:rsidRPr="007B20D6" w:rsidRDefault="00FF214E" w:rsidP="00FF214E">
      <w:pPr>
        <w:pStyle w:val="BodyText"/>
        <w:numPr>
          <w:ilvl w:val="0"/>
          <w:numId w:val="44"/>
        </w:numPr>
        <w:tabs>
          <w:tab w:val="clear" w:pos="720"/>
        </w:tabs>
        <w:spacing w:beforeLines="0" w:before="60"/>
        <w:rPr>
          <w:color w:val="2E74B5"/>
        </w:rPr>
      </w:pPr>
      <w:r w:rsidRPr="007B20D6">
        <w:rPr>
          <w:color w:val="2E74B5"/>
          <w:lang w:val="en-GB"/>
        </w:rPr>
        <w:t>How will data be recorded?</w:t>
      </w:r>
    </w:p>
    <w:p w14:paraId="1349B436" w14:textId="77777777" w:rsidR="00FF214E" w:rsidRPr="007B20D6" w:rsidRDefault="00FF214E" w:rsidP="00FF214E">
      <w:pPr>
        <w:pStyle w:val="BodyText"/>
        <w:numPr>
          <w:ilvl w:val="0"/>
          <w:numId w:val="44"/>
        </w:numPr>
        <w:tabs>
          <w:tab w:val="clear" w:pos="720"/>
        </w:tabs>
        <w:spacing w:beforeLines="0" w:before="60"/>
        <w:rPr>
          <w:color w:val="2E74B5"/>
        </w:rPr>
      </w:pPr>
      <w:r w:rsidRPr="007B20D6">
        <w:rPr>
          <w:color w:val="2E74B5"/>
          <w:lang w:val="en-GB"/>
        </w:rPr>
        <w:t>Describe the use of any transcription services.</w:t>
      </w:r>
    </w:p>
    <w:p w14:paraId="0D9337F0" w14:textId="77777777" w:rsidR="00FF214E" w:rsidRDefault="00FF214E" w:rsidP="00FF214E">
      <w:pPr>
        <w:pStyle w:val="BodyText"/>
        <w:rPr>
          <w:color w:val="2E74B5"/>
          <w:lang w:val="en-GB"/>
        </w:rPr>
      </w:pPr>
    </w:p>
    <w:p w14:paraId="63D5AE21" w14:textId="77777777" w:rsidR="00FF214E" w:rsidRPr="007B20D6" w:rsidRDefault="00FF214E" w:rsidP="00FF214E">
      <w:pPr>
        <w:pStyle w:val="BodyText"/>
        <w:rPr>
          <w:color w:val="2E74B5"/>
        </w:rPr>
      </w:pPr>
      <w:r w:rsidRPr="007B20D6">
        <w:rPr>
          <w:color w:val="2E74B5"/>
          <w:lang w:val="en-GB"/>
        </w:rPr>
        <w:lastRenderedPageBreak/>
        <w:t>If there will be any lone working describe this and detail any risk assessments that will be used and carried out.</w:t>
      </w:r>
    </w:p>
    <w:p w14:paraId="17860DD2" w14:textId="77777777" w:rsidR="00FF214E" w:rsidRPr="007B20D6" w:rsidRDefault="00FF214E" w:rsidP="00FF214E">
      <w:pPr>
        <w:pStyle w:val="BodyText"/>
        <w:rPr>
          <w:color w:val="2E74B5"/>
          <w:lang w:val="en-GB"/>
        </w:rPr>
      </w:pPr>
      <w:r w:rsidRPr="007B20D6">
        <w:rPr>
          <w:color w:val="2E74B5"/>
          <w:lang w:val="en-GB"/>
        </w:rPr>
        <w:t>Include details of any online services used, online methods of data collection.</w:t>
      </w:r>
    </w:p>
    <w:p w14:paraId="0CCCDF00" w14:textId="77777777" w:rsidR="00FF214E" w:rsidRPr="007B20D6" w:rsidRDefault="00FF214E" w:rsidP="00FF214E">
      <w:pPr>
        <w:pStyle w:val="BodyText"/>
        <w:rPr>
          <w:color w:val="2E74B5"/>
          <w:szCs w:val="22"/>
          <w:lang w:val="en-GB"/>
        </w:rPr>
      </w:pPr>
      <w:r w:rsidRPr="007B20D6">
        <w:rPr>
          <w:color w:val="2E74B5"/>
          <w:lang w:val="en-GB"/>
        </w:rPr>
        <w:t xml:space="preserve">Our recommendation is to use previously approved (by </w:t>
      </w:r>
      <w:proofErr w:type="spellStart"/>
      <w:r w:rsidRPr="007B20D6">
        <w:rPr>
          <w:color w:val="2E74B5"/>
          <w:lang w:val="en-GB"/>
        </w:rPr>
        <w:t>UoE</w:t>
      </w:r>
      <w:proofErr w:type="spellEnd"/>
      <w:r w:rsidRPr="007B20D6">
        <w:rPr>
          <w:color w:val="2E74B5"/>
          <w:lang w:val="en-GB"/>
        </w:rPr>
        <w:t xml:space="preserve">) providers (such as Online Surveys </w:t>
      </w:r>
      <w:r w:rsidRPr="007B20D6">
        <w:rPr>
          <w:color w:val="2E74B5"/>
          <w:szCs w:val="22"/>
          <w:lang w:val="en-GB"/>
        </w:rPr>
        <w:br/>
      </w:r>
      <w:hyperlink r:id="rId11" w:history="1">
        <w:r w:rsidRPr="007B20D6">
          <w:rPr>
            <w:rStyle w:val="Hyperlink"/>
            <w:color w:val="2E74B5"/>
            <w:szCs w:val="22"/>
            <w:lang w:val="en-GB"/>
          </w:rPr>
          <w:t>https://www.ed.ac.uk/information-services/learning-technology/survey-tools</w:t>
        </w:r>
      </w:hyperlink>
      <w:r w:rsidRPr="007B20D6">
        <w:rPr>
          <w:color w:val="2E74B5"/>
          <w:szCs w:val="22"/>
          <w:lang w:val="en-GB"/>
        </w:rPr>
        <w:t>.</w:t>
      </w:r>
    </w:p>
    <w:p w14:paraId="2A93AED6" w14:textId="77777777" w:rsidR="00FF214E" w:rsidRPr="007B20D6" w:rsidRDefault="00FF214E" w:rsidP="00FF214E">
      <w:pPr>
        <w:pStyle w:val="BodyText"/>
        <w:rPr>
          <w:color w:val="2E74B5"/>
          <w:lang w:val="en-GB"/>
        </w:rPr>
      </w:pPr>
    </w:p>
    <w:p w14:paraId="7EA7052E" w14:textId="77777777" w:rsidR="00FF214E" w:rsidRDefault="00FF214E" w:rsidP="00FF214E">
      <w:pPr>
        <w:pStyle w:val="Heading2"/>
      </w:pPr>
      <w:bookmarkStart w:id="47" w:name="_Toc130371298"/>
      <w:r w:rsidRPr="00554008">
        <w:t>SOURCE</w:t>
      </w:r>
      <w:r>
        <w:t xml:space="preserve"> DATA DOCUMENTATION</w:t>
      </w:r>
      <w:bookmarkEnd w:id="47"/>
    </w:p>
    <w:p w14:paraId="687EB3D0" w14:textId="77777777" w:rsidR="00FF214E" w:rsidRPr="00E70824" w:rsidRDefault="00FF214E" w:rsidP="00FF214E">
      <w:pPr>
        <w:pStyle w:val="BodyText"/>
        <w:rPr>
          <w:color w:val="0070C0"/>
        </w:rPr>
      </w:pPr>
      <w:r w:rsidRPr="00E70824">
        <w:rPr>
          <w:color w:val="0070C0"/>
        </w:rPr>
        <w:t xml:space="preserve">Source documents are those in which information is recorded and documented for the first time. Detail the source (e.g. </w:t>
      </w:r>
      <w:proofErr w:type="gramStart"/>
      <w:r w:rsidRPr="00E70824">
        <w:rPr>
          <w:color w:val="0070C0"/>
        </w:rPr>
        <w:t>questionnaire,  interview</w:t>
      </w:r>
      <w:proofErr w:type="gramEnd"/>
      <w:r w:rsidRPr="00E70824">
        <w:rPr>
          <w:color w:val="0070C0"/>
        </w:rPr>
        <w:t xml:space="preserve"> script).</w:t>
      </w:r>
    </w:p>
    <w:p w14:paraId="5FC52760" w14:textId="77777777" w:rsidR="00FF214E" w:rsidRPr="00E26D7E" w:rsidRDefault="00FF214E" w:rsidP="00FF214E">
      <w:pPr>
        <w:pStyle w:val="BodyText"/>
      </w:pPr>
    </w:p>
    <w:p w14:paraId="29846E89" w14:textId="77777777" w:rsidR="00FF214E" w:rsidRPr="0040151B" w:rsidRDefault="00FF214E" w:rsidP="00FF214E">
      <w:pPr>
        <w:pStyle w:val="Heading2"/>
      </w:pPr>
      <w:bookmarkStart w:id="48" w:name="_Toc130371299"/>
      <w:r>
        <w:t xml:space="preserve">CASE </w:t>
      </w:r>
      <w:r w:rsidRPr="00554008">
        <w:t>REPORT</w:t>
      </w:r>
      <w:r>
        <w:t xml:space="preserve"> FORMS</w:t>
      </w:r>
      <w:bookmarkEnd w:id="48"/>
    </w:p>
    <w:p w14:paraId="58913D62" w14:textId="77777777" w:rsidR="00FF214E" w:rsidRDefault="00FF214E" w:rsidP="00FF214E">
      <w:pPr>
        <w:pStyle w:val="BodyText"/>
        <w:rPr>
          <w:color w:val="2E74B5"/>
          <w:szCs w:val="22"/>
        </w:rPr>
      </w:pPr>
      <w:r w:rsidRPr="00E70824">
        <w:rPr>
          <w:color w:val="0070C0"/>
        </w:rPr>
        <w:t xml:space="preserve">If applicable, document the type of case report forms to be used, including any electronic data collection procedures. </w:t>
      </w:r>
      <w:r w:rsidRPr="00485764">
        <w:rPr>
          <w:color w:val="2E74B5"/>
          <w:szCs w:val="22"/>
        </w:rPr>
        <w:t>If electronic case report forms are to be used with personal data, then this section must show how the eCRF will provide data protection by design and default, including encryption of data while it is being stored (at rest) and encryption while it is being entered or transferred into the eCRF.</w:t>
      </w:r>
    </w:p>
    <w:p w14:paraId="172A437E" w14:textId="77777777" w:rsidR="005852F8" w:rsidRPr="00E70824" w:rsidRDefault="005852F8" w:rsidP="00FF214E">
      <w:pPr>
        <w:pStyle w:val="BodyText"/>
        <w:rPr>
          <w:color w:val="0070C0"/>
        </w:rPr>
      </w:pPr>
    </w:p>
    <w:p w14:paraId="56ECBA9B" w14:textId="77777777" w:rsidR="00FF214E" w:rsidRDefault="00FF214E" w:rsidP="00FF214E">
      <w:pPr>
        <w:pStyle w:val="Heading1"/>
        <w:rPr>
          <w:sz w:val="28"/>
          <w:szCs w:val="28"/>
        </w:rPr>
      </w:pPr>
      <w:bookmarkStart w:id="49" w:name="_Toc130371300"/>
      <w:r w:rsidRPr="005852F8">
        <w:rPr>
          <w:sz w:val="28"/>
          <w:szCs w:val="28"/>
        </w:rPr>
        <w:t>DATA MANAGEMENT</w:t>
      </w:r>
      <w:bookmarkEnd w:id="49"/>
    </w:p>
    <w:p w14:paraId="5528F19E" w14:textId="77777777" w:rsidR="005852F8" w:rsidRPr="005852F8" w:rsidRDefault="005852F8" w:rsidP="005852F8"/>
    <w:p w14:paraId="52BFBCA0" w14:textId="77777777" w:rsidR="00FF214E" w:rsidRPr="0040151B" w:rsidRDefault="00FF214E" w:rsidP="00FF214E">
      <w:pPr>
        <w:pStyle w:val="Heading2"/>
      </w:pPr>
      <w:bookmarkStart w:id="50" w:name="_Toc130371301"/>
      <w:r>
        <w:t>PERSONAL DATA</w:t>
      </w:r>
      <w:bookmarkEnd w:id="50"/>
    </w:p>
    <w:p w14:paraId="3AD625E9" w14:textId="1ECA1956" w:rsidR="00FF214E" w:rsidRPr="005852F8" w:rsidRDefault="00FF214E" w:rsidP="00FF214E">
      <w:pPr>
        <w:pStyle w:val="BodyText"/>
        <w:rPr>
          <w:color w:val="2E74B5"/>
          <w:sz w:val="20"/>
          <w:szCs w:val="20"/>
        </w:rPr>
      </w:pPr>
      <w:r w:rsidRPr="00485764">
        <w:rPr>
          <w:color w:val="2E74B5"/>
          <w:szCs w:val="22"/>
        </w:rPr>
        <w:t>Describe how the data will meet the ‘data protection by design and default’ principles of the UK GDPR legislation at every stage of the Data Information Flow. This may require explanation of the infrastructure and systems that will be used to manage the data, and how they are secured at each stage of the flow</w:t>
      </w:r>
      <w:r w:rsidRPr="00485764">
        <w:rPr>
          <w:color w:val="2E74B5"/>
          <w:sz w:val="20"/>
          <w:szCs w:val="20"/>
        </w:rPr>
        <w:t>.</w:t>
      </w:r>
    </w:p>
    <w:p w14:paraId="4479272C" w14:textId="77777777" w:rsidR="00FF214E" w:rsidRPr="0040151B" w:rsidRDefault="00FF214E" w:rsidP="00FF214E">
      <w:pPr>
        <w:pStyle w:val="BodyText"/>
      </w:pPr>
      <w:r w:rsidRPr="0040151B">
        <w:t>The following personal data will be collected as part of the research:</w:t>
      </w:r>
    </w:p>
    <w:p w14:paraId="76E0A06B" w14:textId="77777777" w:rsidR="00FF214E" w:rsidRDefault="00FF214E" w:rsidP="00FF214E">
      <w:pPr>
        <w:pStyle w:val="BodyText"/>
        <w:rPr>
          <w:color w:val="0070C0"/>
        </w:rPr>
      </w:pPr>
      <w:r w:rsidRPr="00C72630">
        <w:rPr>
          <w:color w:val="0070C0"/>
        </w:rPr>
        <w:t xml:space="preserve">[Here you should detail what personal data (e.g. name, </w:t>
      </w:r>
      <w:r>
        <w:rPr>
          <w:color w:val="0070C0"/>
          <w:lang w:val="en-GB"/>
        </w:rPr>
        <w:t>contact details</w:t>
      </w:r>
      <w:r w:rsidRPr="00C72630">
        <w:rPr>
          <w:color w:val="0070C0"/>
        </w:rPr>
        <w:t>, other unique numeric identifiers, location data, online identifiers (including IP address, cookies), one or more specific identifiers relating to the physical, physiological, genetic, biometric, mental, economic, cultural or social identity of a participant.]</w:t>
      </w:r>
    </w:p>
    <w:p w14:paraId="2277161E" w14:textId="77777777" w:rsidR="00FF214E" w:rsidRPr="007E472C" w:rsidRDefault="00FF214E" w:rsidP="00FF214E">
      <w:pPr>
        <w:pStyle w:val="BodyText"/>
        <w:rPr>
          <w:lang w:val="en-GB"/>
        </w:rPr>
      </w:pPr>
    </w:p>
    <w:p w14:paraId="4D985071" w14:textId="77777777" w:rsidR="00FF214E" w:rsidRPr="00E93B7C" w:rsidRDefault="00FF214E" w:rsidP="00FF214E">
      <w:pPr>
        <w:pStyle w:val="Heading3"/>
        <w:rPr>
          <w:szCs w:val="22"/>
        </w:rPr>
      </w:pPr>
      <w:bookmarkStart w:id="51" w:name="_Toc130371302"/>
      <w:r w:rsidRPr="00E93B7C">
        <w:rPr>
          <w:szCs w:val="22"/>
        </w:rPr>
        <w:t>Data Information Flow</w:t>
      </w:r>
      <w:bookmarkEnd w:id="51"/>
    </w:p>
    <w:p w14:paraId="6752ED31" w14:textId="77777777" w:rsidR="00FF214E" w:rsidRDefault="00FF214E" w:rsidP="00FF214E">
      <w:pPr>
        <w:pStyle w:val="BodyText"/>
        <w:rPr>
          <w:color w:val="0070C0"/>
        </w:rPr>
      </w:pPr>
      <w:r w:rsidRPr="00554008">
        <w:rPr>
          <w:color w:val="0070C0"/>
        </w:rPr>
        <w:t xml:space="preserve">Describe the collection, use and deletion of personal data here.  It could be useful to insert a flow diagram here.  </w:t>
      </w:r>
    </w:p>
    <w:p w14:paraId="73627173" w14:textId="77777777" w:rsidR="00FF214E" w:rsidRDefault="00FF214E" w:rsidP="00FF214E">
      <w:pPr>
        <w:pStyle w:val="BodyText"/>
      </w:pPr>
    </w:p>
    <w:p w14:paraId="22A74443" w14:textId="77777777" w:rsidR="00FF214E" w:rsidRPr="00A86226" w:rsidRDefault="00FF214E" w:rsidP="00FF214E">
      <w:pPr>
        <w:pStyle w:val="Heading3"/>
      </w:pPr>
      <w:bookmarkStart w:id="52" w:name="_Toc112943097"/>
      <w:bookmarkStart w:id="53" w:name="_Toc112951986"/>
      <w:r>
        <w:t>Data Storage</w:t>
      </w:r>
      <w:bookmarkEnd w:id="52"/>
      <w:bookmarkEnd w:id="53"/>
    </w:p>
    <w:p w14:paraId="05F27F02" w14:textId="77777777" w:rsidR="00FF214E" w:rsidRPr="005852F8" w:rsidRDefault="00FF214E" w:rsidP="00FF214E">
      <w:pPr>
        <w:pStyle w:val="BodyText"/>
        <w:rPr>
          <w:color w:val="0070C0"/>
        </w:rPr>
      </w:pPr>
      <w:r w:rsidRPr="005852F8">
        <w:rPr>
          <w:color w:val="0070C0"/>
        </w:rPr>
        <w:t xml:space="preserve">Describe where the data will be stored e.g. paper/electronic (if electronic, name </w:t>
      </w:r>
      <w:proofErr w:type="spellStart"/>
      <w:r w:rsidRPr="005852F8">
        <w:rPr>
          <w:color w:val="0070C0"/>
        </w:rPr>
        <w:t>organisation</w:t>
      </w:r>
      <w:proofErr w:type="spellEnd"/>
      <w:r w:rsidRPr="005852F8">
        <w:rPr>
          <w:color w:val="0070C0"/>
        </w:rPr>
        <w:t xml:space="preserve"> and country where data will be hosted). You should distinguish between personal identifiable data and </w:t>
      </w:r>
      <w:proofErr w:type="spellStart"/>
      <w:r w:rsidRPr="005852F8">
        <w:rPr>
          <w:color w:val="0070C0"/>
        </w:rPr>
        <w:t>pseudonymised</w:t>
      </w:r>
      <w:proofErr w:type="spellEnd"/>
      <w:r w:rsidRPr="005852F8">
        <w:rPr>
          <w:color w:val="0070C0"/>
        </w:rPr>
        <w:t xml:space="preserve"> data</w:t>
      </w:r>
    </w:p>
    <w:p w14:paraId="42FF19D6" w14:textId="77777777" w:rsidR="00FF214E" w:rsidRPr="005852F8" w:rsidRDefault="00FF214E" w:rsidP="00FF214E">
      <w:pPr>
        <w:pStyle w:val="BodyText"/>
        <w:rPr>
          <w:rStyle w:val="Hyperlink"/>
          <w:rFonts w:cstheme="majorHAnsi"/>
          <w:color w:val="0070C0"/>
        </w:rPr>
      </w:pPr>
      <w:r w:rsidRPr="005852F8">
        <w:rPr>
          <w:color w:val="0070C0"/>
        </w:rPr>
        <w:lastRenderedPageBreak/>
        <w:t xml:space="preserve">Refer to </w:t>
      </w:r>
      <w:hyperlink r:id="rId12">
        <w:r w:rsidRPr="005852F8">
          <w:rPr>
            <w:rStyle w:val="Hyperlink"/>
            <w:rFonts w:cstheme="majorHAnsi"/>
          </w:rPr>
          <w:t>guidance</w:t>
        </w:r>
      </w:hyperlink>
      <w:r w:rsidRPr="005852F8">
        <w:rPr>
          <w:color w:val="0070C0"/>
        </w:rPr>
        <w:t xml:space="preserve"> from the </w:t>
      </w:r>
      <w:proofErr w:type="spellStart"/>
      <w:r w:rsidRPr="005852F8">
        <w:rPr>
          <w:color w:val="0070C0"/>
        </w:rPr>
        <w:t>UoE</w:t>
      </w:r>
      <w:proofErr w:type="spellEnd"/>
      <w:r w:rsidRPr="005852F8">
        <w:rPr>
          <w:color w:val="0070C0"/>
        </w:rPr>
        <w:t xml:space="preserve"> Research Data Service</w:t>
      </w:r>
      <w:r w:rsidRPr="005852F8">
        <w:rPr>
          <w:rStyle w:val="Hyperlink"/>
          <w:rFonts w:cstheme="majorHAnsi"/>
          <w:color w:val="0070C0"/>
        </w:rPr>
        <w:t xml:space="preserve">, in particular </w:t>
      </w:r>
      <w:hyperlink r:id="rId13">
        <w:r w:rsidRPr="005852F8">
          <w:rPr>
            <w:rStyle w:val="Hyperlink"/>
            <w:rFonts w:cstheme="majorHAnsi"/>
          </w:rPr>
          <w:t>Quick Guide 3: Data Storage</w:t>
        </w:r>
      </w:hyperlink>
      <w:r w:rsidRPr="005852F8">
        <w:rPr>
          <w:rStyle w:val="Hyperlink"/>
          <w:rFonts w:cstheme="majorHAnsi"/>
          <w:color w:val="0070C0"/>
        </w:rPr>
        <w:t xml:space="preserve"> </w:t>
      </w:r>
      <w:r w:rsidRPr="005852F8">
        <w:rPr>
          <w:color w:val="0070C0"/>
        </w:rPr>
        <w:t xml:space="preserve">and the </w:t>
      </w:r>
      <w:hyperlink r:id="rId14">
        <w:r w:rsidRPr="005852F8">
          <w:rPr>
            <w:rStyle w:val="Hyperlink"/>
            <w:rFonts w:cstheme="majorHAnsi"/>
          </w:rPr>
          <w:t>flowchart</w:t>
        </w:r>
      </w:hyperlink>
      <w:r w:rsidRPr="005852F8">
        <w:rPr>
          <w:color w:val="0070C0"/>
        </w:rPr>
        <w:t xml:space="preserve"> for data management before, during and after your research.</w:t>
      </w:r>
    </w:p>
    <w:p w14:paraId="4F8F03BA" w14:textId="77777777" w:rsidR="00FF214E" w:rsidRPr="005852F8" w:rsidRDefault="00FF214E" w:rsidP="00FF214E">
      <w:pPr>
        <w:spacing w:beforeLines="60" w:before="144"/>
        <w:jc w:val="both"/>
        <w:rPr>
          <w:rFonts w:asciiTheme="majorHAnsi" w:hAnsiTheme="majorHAnsi" w:cstheme="majorHAnsi"/>
        </w:rPr>
      </w:pPr>
      <w:r w:rsidRPr="005852F8">
        <w:rPr>
          <w:rFonts w:asciiTheme="majorHAnsi" w:hAnsiTheme="majorHAnsi" w:cstheme="majorHAnsi"/>
        </w:rPr>
        <w:t>.</w:t>
      </w:r>
    </w:p>
    <w:p w14:paraId="3C8EE05F" w14:textId="77777777" w:rsidR="00FF214E" w:rsidRPr="005852F8" w:rsidRDefault="00FF214E" w:rsidP="00FF214E">
      <w:pPr>
        <w:spacing w:beforeLines="60" w:before="144"/>
        <w:jc w:val="both"/>
        <w:rPr>
          <w:rFonts w:asciiTheme="majorHAnsi" w:hAnsiTheme="majorHAnsi" w:cstheme="majorHAnsi"/>
        </w:rPr>
      </w:pPr>
      <w:r w:rsidRPr="005852F8">
        <w:rPr>
          <w:rFonts w:asciiTheme="majorHAnsi" w:hAnsiTheme="majorHAnsi" w:cstheme="majorHAnsi"/>
        </w:rPr>
        <w:t xml:space="preserve">Personal identifiable data will be digitally stored by the research team using </w:t>
      </w:r>
      <w:r w:rsidRPr="005852F8">
        <w:rPr>
          <w:rFonts w:asciiTheme="majorHAnsi" w:hAnsiTheme="majorHAnsi" w:cstheme="majorHAnsi"/>
          <w:highlight w:val="darkGray"/>
        </w:rPr>
        <w:t>detail location (organisation, country) of all systems involved in the collection, transfer and storage of personal data, and who will have access to it for which purposes.</w:t>
      </w:r>
    </w:p>
    <w:p w14:paraId="50426245" w14:textId="77777777" w:rsidR="00FF214E" w:rsidRPr="005852F8" w:rsidRDefault="00FF214E" w:rsidP="00FF214E">
      <w:pPr>
        <w:spacing w:beforeLines="60" w:before="144"/>
        <w:jc w:val="both"/>
        <w:rPr>
          <w:rFonts w:asciiTheme="majorHAnsi" w:hAnsiTheme="majorHAnsi" w:cstheme="majorHAnsi"/>
        </w:rPr>
      </w:pPr>
      <w:r w:rsidRPr="005852F8">
        <w:rPr>
          <w:rFonts w:asciiTheme="majorHAnsi" w:hAnsiTheme="majorHAnsi" w:cstheme="majorHAnsi"/>
        </w:rPr>
        <w:t xml:space="preserve">Personal data (pseud anonymised) will be physically stored by the research team at </w:t>
      </w:r>
      <w:r w:rsidRPr="005852F8">
        <w:rPr>
          <w:rFonts w:asciiTheme="majorHAnsi" w:hAnsiTheme="majorHAnsi" w:cstheme="majorHAnsi"/>
          <w:highlight w:val="darkGray"/>
        </w:rPr>
        <w:t>detail location, organisation, country of data storage, who will have access to personal data and where the code break/key will be kept</w:t>
      </w:r>
    </w:p>
    <w:p w14:paraId="1DC0CF07" w14:textId="77777777" w:rsidR="00FF214E" w:rsidRPr="005852F8" w:rsidRDefault="00FF214E" w:rsidP="00FF214E">
      <w:pPr>
        <w:spacing w:beforeLines="60" w:before="144"/>
        <w:jc w:val="both"/>
        <w:rPr>
          <w:rFonts w:asciiTheme="majorHAnsi" w:hAnsiTheme="majorHAnsi" w:cstheme="majorHAnsi"/>
        </w:rPr>
      </w:pPr>
      <w:r w:rsidRPr="005852F8">
        <w:rPr>
          <w:rFonts w:asciiTheme="majorHAnsi" w:hAnsiTheme="majorHAnsi" w:cstheme="majorHAnsi"/>
        </w:rPr>
        <w:t xml:space="preserve">Anonymised data will be physically stored by the research team at </w:t>
      </w:r>
      <w:r w:rsidRPr="005852F8">
        <w:rPr>
          <w:rFonts w:asciiTheme="majorHAnsi" w:hAnsiTheme="majorHAnsi" w:cstheme="majorHAnsi"/>
          <w:highlight w:val="darkGray"/>
        </w:rPr>
        <w:t>detail location</w:t>
      </w:r>
      <w:r w:rsidRPr="005852F8">
        <w:rPr>
          <w:rFonts w:asciiTheme="majorHAnsi" w:hAnsiTheme="majorHAnsi" w:cstheme="majorHAnsi"/>
        </w:rPr>
        <w:t>.</w:t>
      </w:r>
    </w:p>
    <w:p w14:paraId="08D310D8" w14:textId="77777777" w:rsidR="00FF214E" w:rsidRPr="005852F8" w:rsidRDefault="00FF214E" w:rsidP="00FF214E">
      <w:pPr>
        <w:spacing w:beforeLines="60" w:before="144"/>
        <w:jc w:val="both"/>
        <w:rPr>
          <w:rFonts w:asciiTheme="majorHAnsi" w:hAnsiTheme="majorHAnsi" w:cstheme="majorHAnsi"/>
        </w:rPr>
      </w:pPr>
    </w:p>
    <w:p w14:paraId="2439E505" w14:textId="77777777" w:rsidR="00FF214E" w:rsidRDefault="00FF214E" w:rsidP="00FF214E">
      <w:pPr>
        <w:pStyle w:val="Heading3"/>
      </w:pPr>
      <w:bookmarkStart w:id="54" w:name="_Toc112943098"/>
      <w:bookmarkStart w:id="55" w:name="_Toc112951987"/>
      <w:r>
        <w:t>Data Retention</w:t>
      </w:r>
      <w:bookmarkEnd w:id="54"/>
      <w:bookmarkEnd w:id="55"/>
    </w:p>
    <w:p w14:paraId="5C13AD48" w14:textId="77777777" w:rsidR="00FF214E" w:rsidRPr="005852F8" w:rsidRDefault="00FF214E" w:rsidP="00FF214E">
      <w:pPr>
        <w:tabs>
          <w:tab w:val="left" w:pos="851"/>
        </w:tabs>
        <w:spacing w:beforeLines="60" w:before="144"/>
        <w:jc w:val="both"/>
        <w:rPr>
          <w:rFonts w:asciiTheme="majorHAnsi" w:hAnsiTheme="majorHAnsi" w:cstheme="majorHAnsi"/>
        </w:rPr>
      </w:pPr>
      <w:r w:rsidRPr="005852F8">
        <w:rPr>
          <w:rFonts w:asciiTheme="majorHAnsi" w:eastAsia="Arial" w:hAnsiTheme="majorHAnsi" w:cstheme="majorHAnsi"/>
          <w:color w:val="0070C0"/>
          <w:lang w:val="en-US"/>
        </w:rPr>
        <w:t>This section should describe the duration for which paper and electronic trial records will be retained following the end of the trial.</w:t>
      </w:r>
      <w:r w:rsidRPr="005852F8">
        <w:rPr>
          <w:rFonts w:asciiTheme="majorHAnsi" w:eastAsia="Arial" w:hAnsiTheme="majorHAnsi" w:cstheme="majorHAnsi"/>
          <w:lang w:val="en-US"/>
        </w:rPr>
        <w:t xml:space="preserve"> </w:t>
      </w:r>
    </w:p>
    <w:p w14:paraId="79EB9365" w14:textId="77777777" w:rsidR="00FF214E" w:rsidRPr="005852F8" w:rsidRDefault="00FF214E" w:rsidP="00FF214E">
      <w:pPr>
        <w:tabs>
          <w:tab w:val="left" w:pos="851"/>
        </w:tabs>
        <w:spacing w:beforeLines="60" w:before="144"/>
        <w:jc w:val="both"/>
        <w:rPr>
          <w:rFonts w:asciiTheme="majorHAnsi" w:hAnsiTheme="majorHAnsi" w:cstheme="majorHAnsi"/>
        </w:rPr>
      </w:pPr>
      <w:r w:rsidRPr="005852F8">
        <w:rPr>
          <w:rFonts w:asciiTheme="majorHAnsi" w:hAnsiTheme="majorHAnsi" w:cstheme="majorHAnsi"/>
          <w:lang w:val="en-US"/>
        </w:rPr>
        <w:t>All study documentation will be kept for a minimum of 3 years from the protocol defined end of study point. When the minimum retention period has elapsed, study documentation will be destroyed with permission from the Sponsor.</w:t>
      </w:r>
      <w:r w:rsidRPr="005852F8">
        <w:rPr>
          <w:rFonts w:asciiTheme="majorHAnsi" w:hAnsiTheme="majorHAnsi" w:cstheme="majorHAnsi"/>
          <w:color w:val="0070C0"/>
        </w:rPr>
        <w:t xml:space="preserve"> </w:t>
      </w:r>
    </w:p>
    <w:p w14:paraId="5D828DA3" w14:textId="77777777" w:rsidR="00FF214E" w:rsidRPr="005852F8" w:rsidRDefault="00FF214E" w:rsidP="00FF214E">
      <w:pPr>
        <w:pStyle w:val="BodyText"/>
        <w:rPr>
          <w:color w:val="0070C0"/>
        </w:rPr>
      </w:pPr>
      <w:r w:rsidRPr="005852F8">
        <w:rPr>
          <w:color w:val="0070C0"/>
        </w:rPr>
        <w:t xml:space="preserve">Refer to </w:t>
      </w:r>
      <w:hyperlink r:id="rId15">
        <w:r w:rsidRPr="005852F8">
          <w:rPr>
            <w:rStyle w:val="Hyperlink"/>
            <w:rFonts w:cstheme="majorHAnsi"/>
          </w:rPr>
          <w:t>guidance</w:t>
        </w:r>
      </w:hyperlink>
      <w:r w:rsidRPr="005852F8">
        <w:rPr>
          <w:color w:val="0070C0"/>
        </w:rPr>
        <w:t xml:space="preserve"> from the </w:t>
      </w:r>
      <w:proofErr w:type="spellStart"/>
      <w:r w:rsidRPr="005852F8">
        <w:rPr>
          <w:color w:val="0070C0"/>
        </w:rPr>
        <w:t>UoE</w:t>
      </w:r>
      <w:proofErr w:type="spellEnd"/>
      <w:r w:rsidRPr="005852F8">
        <w:rPr>
          <w:color w:val="0070C0"/>
        </w:rPr>
        <w:t xml:space="preserve"> Research Data Service and the </w:t>
      </w:r>
      <w:hyperlink r:id="rId16">
        <w:r w:rsidRPr="005852F8">
          <w:rPr>
            <w:rStyle w:val="Hyperlink"/>
            <w:rFonts w:cstheme="majorHAnsi"/>
          </w:rPr>
          <w:t>flowchart</w:t>
        </w:r>
      </w:hyperlink>
      <w:r w:rsidRPr="005852F8">
        <w:rPr>
          <w:color w:val="0070C0"/>
        </w:rPr>
        <w:t xml:space="preserve"> for data management before, during and after your research.</w:t>
      </w:r>
    </w:p>
    <w:p w14:paraId="7480A178" w14:textId="77777777" w:rsidR="00FF214E" w:rsidRPr="005852F8" w:rsidRDefault="00FF214E" w:rsidP="00FF214E">
      <w:pPr>
        <w:spacing w:beforeLines="60" w:before="144"/>
        <w:jc w:val="both"/>
        <w:rPr>
          <w:rFonts w:asciiTheme="majorHAnsi" w:hAnsiTheme="majorHAnsi" w:cstheme="majorHAnsi"/>
          <w:color w:val="0070C0"/>
        </w:rPr>
      </w:pPr>
      <w:r w:rsidRPr="005852F8">
        <w:rPr>
          <w:rFonts w:asciiTheme="majorHAnsi" w:hAnsiTheme="majorHAnsi" w:cstheme="majorHAnsi"/>
          <w:color w:val="0070C0"/>
        </w:rPr>
        <w:t xml:space="preserve">Typically, personal data should be stored in a suitable repository e.g. </w:t>
      </w:r>
      <w:proofErr w:type="spellStart"/>
      <w:r w:rsidRPr="005852F8">
        <w:rPr>
          <w:rFonts w:asciiTheme="majorHAnsi" w:hAnsiTheme="majorHAnsi" w:cstheme="majorHAnsi"/>
          <w:color w:val="0070C0"/>
        </w:rPr>
        <w:t>DataStore</w:t>
      </w:r>
      <w:proofErr w:type="spellEnd"/>
      <w:r w:rsidRPr="005852F8">
        <w:rPr>
          <w:rFonts w:asciiTheme="majorHAnsi" w:hAnsiTheme="majorHAnsi" w:cstheme="majorHAnsi"/>
          <w:color w:val="0070C0"/>
        </w:rPr>
        <w:t>/</w:t>
      </w:r>
      <w:proofErr w:type="spellStart"/>
      <w:r w:rsidRPr="005852F8">
        <w:fldChar w:fldCharType="begin"/>
      </w:r>
      <w:r w:rsidRPr="005852F8">
        <w:rPr>
          <w:rFonts w:asciiTheme="majorHAnsi" w:hAnsiTheme="majorHAnsi" w:cstheme="majorHAnsi"/>
        </w:rPr>
        <w:instrText>HYPERLINK "https://www.ed.ac.uk/information-services/research-support/research-data-service/after/datavault/why-use-datavault" \h</w:instrText>
      </w:r>
      <w:r w:rsidRPr="005852F8">
        <w:fldChar w:fldCharType="separate"/>
      </w:r>
      <w:r w:rsidRPr="005852F8">
        <w:rPr>
          <w:rStyle w:val="Hyperlink"/>
          <w:rFonts w:asciiTheme="majorHAnsi" w:hAnsiTheme="majorHAnsi" w:cstheme="majorHAnsi"/>
          <w:color w:val="0070C0"/>
        </w:rPr>
        <w:t>DataVault</w:t>
      </w:r>
      <w:proofErr w:type="spellEnd"/>
      <w:r w:rsidRPr="005852F8">
        <w:rPr>
          <w:rStyle w:val="Hyperlink"/>
          <w:rFonts w:asciiTheme="majorHAnsi" w:hAnsiTheme="majorHAnsi" w:cstheme="majorHAnsi"/>
          <w:color w:val="0070C0"/>
        </w:rPr>
        <w:fldChar w:fldCharType="end"/>
      </w:r>
      <w:r w:rsidRPr="005852F8">
        <w:rPr>
          <w:rFonts w:asciiTheme="majorHAnsi" w:hAnsiTheme="majorHAnsi" w:cstheme="majorHAnsi"/>
          <w:color w:val="0070C0"/>
        </w:rPr>
        <w:t xml:space="preserve">. </w:t>
      </w:r>
    </w:p>
    <w:p w14:paraId="05BF7115" w14:textId="77777777" w:rsidR="00FF214E" w:rsidRPr="005852F8" w:rsidRDefault="00FF214E" w:rsidP="00FF214E">
      <w:pPr>
        <w:spacing w:beforeLines="60" w:before="144"/>
        <w:jc w:val="both"/>
        <w:rPr>
          <w:rFonts w:asciiTheme="majorHAnsi" w:hAnsiTheme="majorHAnsi" w:cstheme="majorHAnsi"/>
        </w:rPr>
      </w:pPr>
      <w:r w:rsidRPr="005852F8">
        <w:rPr>
          <w:rFonts w:asciiTheme="majorHAnsi" w:hAnsiTheme="majorHAnsi" w:cstheme="majorHAnsi"/>
        </w:rPr>
        <w:t xml:space="preserve">Personal identifiable data will be stored for </w:t>
      </w:r>
      <w:r w:rsidRPr="005852F8">
        <w:rPr>
          <w:rFonts w:asciiTheme="majorHAnsi" w:hAnsiTheme="majorHAnsi" w:cstheme="majorHAnsi"/>
          <w:highlight w:val="darkGray"/>
        </w:rPr>
        <w:t>detail duration of personal data retention</w:t>
      </w:r>
      <w:r w:rsidRPr="005852F8">
        <w:rPr>
          <w:rFonts w:asciiTheme="majorHAnsi" w:hAnsiTheme="majorHAnsi" w:cstheme="majorHAnsi"/>
        </w:rPr>
        <w:t>.</w:t>
      </w:r>
    </w:p>
    <w:p w14:paraId="1C61E91B" w14:textId="77777777" w:rsidR="00FF214E" w:rsidRPr="005852F8" w:rsidRDefault="00FF214E" w:rsidP="00FF214E">
      <w:pPr>
        <w:spacing w:beforeLines="60" w:before="144"/>
        <w:jc w:val="both"/>
        <w:rPr>
          <w:rFonts w:asciiTheme="majorHAnsi" w:hAnsiTheme="majorHAnsi" w:cstheme="majorHAnsi"/>
        </w:rPr>
      </w:pPr>
      <w:r w:rsidRPr="005852F8">
        <w:rPr>
          <w:rFonts w:asciiTheme="majorHAnsi" w:hAnsiTheme="majorHAnsi" w:cstheme="majorHAnsi"/>
        </w:rPr>
        <w:t xml:space="preserve">Personal data (pseudonymised will be stored </w:t>
      </w:r>
      <w:bookmarkStart w:id="56" w:name="_Hlk190164263"/>
      <w:r w:rsidRPr="005852F8">
        <w:rPr>
          <w:rFonts w:asciiTheme="majorHAnsi" w:hAnsiTheme="majorHAnsi" w:cstheme="majorHAnsi"/>
        </w:rPr>
        <w:t xml:space="preserve">for </w:t>
      </w:r>
      <w:permStart w:id="1043946526" w:edGrp="everyone"/>
      <w:r w:rsidRPr="005852F8">
        <w:rPr>
          <w:rFonts w:asciiTheme="majorHAnsi" w:hAnsiTheme="majorHAnsi" w:cstheme="majorHAnsi"/>
          <w:highlight w:val="darkGray"/>
        </w:rPr>
        <w:t>detail duration of personal data retention</w:t>
      </w:r>
      <w:bookmarkEnd w:id="56"/>
      <w:permEnd w:id="1043946526"/>
      <w:r w:rsidRPr="005852F8">
        <w:rPr>
          <w:rFonts w:asciiTheme="majorHAnsi" w:hAnsiTheme="majorHAnsi" w:cstheme="majorHAnsi"/>
        </w:rPr>
        <w:t>.</w:t>
      </w:r>
    </w:p>
    <w:p w14:paraId="7338664E" w14:textId="77777777" w:rsidR="00FF214E" w:rsidRPr="005852F8" w:rsidRDefault="00FF214E" w:rsidP="00FF214E">
      <w:pPr>
        <w:spacing w:beforeLines="60" w:before="144"/>
        <w:jc w:val="both"/>
        <w:rPr>
          <w:rFonts w:asciiTheme="majorHAnsi" w:hAnsiTheme="majorHAnsi" w:cstheme="majorHAnsi"/>
        </w:rPr>
      </w:pPr>
      <w:r w:rsidRPr="005852F8">
        <w:rPr>
          <w:rFonts w:asciiTheme="majorHAnsi" w:hAnsiTheme="majorHAnsi" w:cstheme="majorHAnsi"/>
        </w:rPr>
        <w:t xml:space="preserve">Anonymous data will be stored for </w:t>
      </w:r>
      <w:r w:rsidRPr="005852F8">
        <w:rPr>
          <w:rFonts w:asciiTheme="majorHAnsi" w:hAnsiTheme="majorHAnsi" w:cstheme="majorHAnsi"/>
          <w:highlight w:val="darkGray"/>
        </w:rPr>
        <w:t>detail duration of personal data retention</w:t>
      </w:r>
    </w:p>
    <w:p w14:paraId="55B9B2B3" w14:textId="77777777" w:rsidR="00FF214E" w:rsidRDefault="00FF214E" w:rsidP="00FF214E">
      <w:pPr>
        <w:spacing w:beforeLines="60" w:before="144"/>
        <w:jc w:val="both"/>
        <w:rPr>
          <w:sz w:val="20"/>
          <w:szCs w:val="20"/>
        </w:rPr>
      </w:pPr>
    </w:p>
    <w:p w14:paraId="50095A50" w14:textId="77777777" w:rsidR="00FF214E" w:rsidRDefault="00FF214E" w:rsidP="00FF214E">
      <w:pPr>
        <w:pStyle w:val="Heading3"/>
      </w:pPr>
      <w:bookmarkStart w:id="57" w:name="_Toc112943099"/>
      <w:bookmarkStart w:id="58" w:name="_Toc112951988"/>
      <w:r>
        <w:t>Disposal of Data</w:t>
      </w:r>
      <w:bookmarkEnd w:id="57"/>
      <w:bookmarkEnd w:id="58"/>
    </w:p>
    <w:p w14:paraId="11DA8E60" w14:textId="77777777" w:rsidR="00FF214E" w:rsidRPr="005852F8" w:rsidRDefault="00FF214E" w:rsidP="00FF214E">
      <w:pPr>
        <w:pStyle w:val="BodyText"/>
        <w:rPr>
          <w:color w:val="0070C0"/>
        </w:rPr>
      </w:pPr>
      <w:r w:rsidRPr="005852F8">
        <w:rPr>
          <w:color w:val="0070C0"/>
        </w:rPr>
        <w:t>How will the data be deleted or made anonymous once the retention period is over?</w:t>
      </w:r>
    </w:p>
    <w:p w14:paraId="0894AE27" w14:textId="77777777" w:rsidR="00FF214E" w:rsidRPr="005852F8" w:rsidRDefault="00FF214E" w:rsidP="00FF214E">
      <w:pPr>
        <w:pStyle w:val="BodyText"/>
        <w:rPr>
          <w:color w:val="0070C0"/>
        </w:rPr>
      </w:pPr>
      <w:r w:rsidRPr="005852F8">
        <w:rPr>
          <w:color w:val="0070C0"/>
        </w:rPr>
        <w:t xml:space="preserve">Refer to </w:t>
      </w:r>
      <w:hyperlink r:id="rId17">
        <w:r w:rsidRPr="005852F8">
          <w:rPr>
            <w:rStyle w:val="Hyperlink"/>
            <w:rFonts w:cstheme="majorHAnsi"/>
          </w:rPr>
          <w:t>guidance</w:t>
        </w:r>
      </w:hyperlink>
      <w:r w:rsidRPr="005852F8">
        <w:rPr>
          <w:color w:val="0070C0"/>
        </w:rPr>
        <w:t xml:space="preserve"> from the </w:t>
      </w:r>
      <w:proofErr w:type="spellStart"/>
      <w:r w:rsidRPr="005852F8">
        <w:rPr>
          <w:color w:val="0070C0"/>
        </w:rPr>
        <w:t>UoE</w:t>
      </w:r>
      <w:proofErr w:type="spellEnd"/>
      <w:r w:rsidRPr="005852F8">
        <w:rPr>
          <w:color w:val="0070C0"/>
        </w:rPr>
        <w:t xml:space="preserve"> Research Data Service.</w:t>
      </w:r>
    </w:p>
    <w:p w14:paraId="4AE9C743" w14:textId="77777777" w:rsidR="00FF214E" w:rsidRPr="00C72630" w:rsidRDefault="00FF214E" w:rsidP="00FF214E">
      <w:pPr>
        <w:pStyle w:val="BodyText"/>
      </w:pPr>
    </w:p>
    <w:p w14:paraId="058E3EEB" w14:textId="77777777" w:rsidR="00FF214E" w:rsidRPr="00E93B7C" w:rsidRDefault="00FF214E" w:rsidP="00FF214E">
      <w:pPr>
        <w:pStyle w:val="Heading3"/>
        <w:rPr>
          <w:szCs w:val="22"/>
        </w:rPr>
      </w:pPr>
      <w:bookmarkStart w:id="59" w:name="_Toc130371303"/>
      <w:r>
        <w:rPr>
          <w:szCs w:val="22"/>
        </w:rPr>
        <w:t xml:space="preserve">External </w:t>
      </w:r>
      <w:r w:rsidRPr="00E93B7C">
        <w:rPr>
          <w:szCs w:val="22"/>
        </w:rPr>
        <w:t>Transfer of Data</w:t>
      </w:r>
      <w:bookmarkEnd w:id="59"/>
    </w:p>
    <w:p w14:paraId="3A616B08" w14:textId="30797C67" w:rsidR="00FF214E" w:rsidRPr="005852F8" w:rsidRDefault="00FF214E" w:rsidP="00FF214E">
      <w:pPr>
        <w:pStyle w:val="BodyText"/>
      </w:pPr>
      <w:r>
        <w:rPr>
          <w:lang w:val="en-GB"/>
        </w:rPr>
        <w:t>Data</w:t>
      </w:r>
      <w:r w:rsidRPr="0040151B">
        <w:t xml:space="preserve"> collected or generated by the study (including personal data) will not be transferred to any external individuals or </w:t>
      </w:r>
      <w:proofErr w:type="spellStart"/>
      <w:r w:rsidRPr="0040151B">
        <w:t>organisations</w:t>
      </w:r>
      <w:proofErr w:type="spellEnd"/>
      <w:r w:rsidRPr="0040151B">
        <w:t xml:space="preserve"> outside of the Sponsoring </w:t>
      </w:r>
      <w:proofErr w:type="spellStart"/>
      <w:r w:rsidRPr="0040151B">
        <w:t>organisation</w:t>
      </w:r>
      <w:proofErr w:type="spellEnd"/>
      <w:r w:rsidRPr="0040151B">
        <w:t xml:space="preserve">. </w:t>
      </w:r>
    </w:p>
    <w:p w14:paraId="4653E214" w14:textId="77777777" w:rsidR="00FF214E" w:rsidRPr="007B20D6" w:rsidRDefault="00FF214E" w:rsidP="00FF214E">
      <w:pPr>
        <w:pStyle w:val="BodyText"/>
        <w:rPr>
          <w:color w:val="2E74B5"/>
        </w:rPr>
      </w:pPr>
      <w:r w:rsidRPr="007B20D6">
        <w:rPr>
          <w:color w:val="2E74B5"/>
        </w:rPr>
        <w:t>[Please detail here if there is an intention for the data to be transferred out</w:t>
      </w:r>
      <w:r w:rsidRPr="007B20D6">
        <w:rPr>
          <w:color w:val="2E74B5"/>
          <w:lang w:val="en-GB"/>
        </w:rPr>
        <w:t xml:space="preserve"> </w:t>
      </w:r>
      <w:r w:rsidRPr="007B20D6">
        <w:rPr>
          <w:color w:val="2E74B5"/>
        </w:rPr>
        <w:t>with University of Edinburgh</w:t>
      </w:r>
      <w:r w:rsidRPr="007B20D6">
        <w:rPr>
          <w:color w:val="2E74B5"/>
          <w:lang w:val="en-GB"/>
        </w:rPr>
        <w:t>, e.g. for transcription services. A full risk assessment for securely transferring personal data outside of the University environment is required. All transfers out with the University of Edinburgh must be recorded on the Data Protection Register, and a contract put in place with the third party</w:t>
      </w:r>
      <w:r w:rsidRPr="007B20D6">
        <w:rPr>
          <w:color w:val="2E74B5"/>
        </w:rPr>
        <w:t>.]</w:t>
      </w:r>
      <w:r w:rsidRPr="007B20D6">
        <w:rPr>
          <w:color w:val="2E74B5"/>
          <w:lang w:val="en-GB"/>
        </w:rPr>
        <w:t xml:space="preserve"> </w:t>
      </w:r>
      <w:r w:rsidRPr="007B20D6">
        <w:rPr>
          <w:color w:val="2E74B5"/>
        </w:rPr>
        <w:t>e.g. Data collected or generated by the study will be transferred to [insert name of any relevant third parties] to manage on behalf of the Sponsor.</w:t>
      </w:r>
    </w:p>
    <w:p w14:paraId="1B1500BF" w14:textId="77777777" w:rsidR="00FF214E" w:rsidRPr="00F67768" w:rsidRDefault="00FF214E" w:rsidP="00FF214E">
      <w:pPr>
        <w:pStyle w:val="BodyText"/>
      </w:pPr>
    </w:p>
    <w:p w14:paraId="0FCA4CF2" w14:textId="77777777" w:rsidR="00FF214E" w:rsidRPr="00E93B7C" w:rsidRDefault="00FF214E" w:rsidP="00FF214E">
      <w:pPr>
        <w:pStyle w:val="Heading3"/>
        <w:rPr>
          <w:szCs w:val="22"/>
        </w:rPr>
      </w:pPr>
      <w:bookmarkStart w:id="60" w:name="_Toc130371304"/>
      <w:r w:rsidRPr="00E93B7C">
        <w:rPr>
          <w:szCs w:val="22"/>
        </w:rPr>
        <w:t>Data Controller</w:t>
      </w:r>
      <w:bookmarkEnd w:id="60"/>
    </w:p>
    <w:p w14:paraId="5EF6A42C" w14:textId="77777777" w:rsidR="00FF214E" w:rsidRPr="00F67768" w:rsidRDefault="00FF214E" w:rsidP="00FF214E">
      <w:pPr>
        <w:pStyle w:val="BodyText"/>
      </w:pPr>
      <w:r w:rsidRPr="00F67768">
        <w:t xml:space="preserve">A data controller is an </w:t>
      </w:r>
      <w:proofErr w:type="spellStart"/>
      <w:r w:rsidRPr="00F67768">
        <w:t>organisation</w:t>
      </w:r>
      <w:proofErr w:type="spellEnd"/>
      <w:r w:rsidRPr="00F67768">
        <w:t xml:space="preserve"> that determines the purposes for which, and the </w:t>
      </w:r>
      <w:proofErr w:type="gramStart"/>
      <w:r w:rsidRPr="00F67768">
        <w:t>manner in which</w:t>
      </w:r>
      <w:proofErr w:type="gramEnd"/>
      <w:r w:rsidRPr="00F67768">
        <w:t>, any personal data are processed.</w:t>
      </w:r>
    </w:p>
    <w:p w14:paraId="37051808" w14:textId="7876340D" w:rsidR="00FF214E" w:rsidRDefault="00FF214E" w:rsidP="00FF214E">
      <w:pPr>
        <w:pStyle w:val="BodyText"/>
      </w:pPr>
      <w:r w:rsidRPr="00F67768">
        <w:t xml:space="preserve">The University of Edinburgh </w:t>
      </w:r>
      <w:r>
        <w:rPr>
          <w:lang w:val="en-GB"/>
        </w:rPr>
        <w:t>is</w:t>
      </w:r>
      <w:r w:rsidRPr="00F67768">
        <w:t xml:space="preserve"> data controller along with any other entities involved in delivering the study that may be a data controller in accordance with applicable laws (e.g. the site)</w:t>
      </w:r>
    </w:p>
    <w:p w14:paraId="6B69736A" w14:textId="77777777" w:rsidR="005852F8" w:rsidRDefault="005852F8" w:rsidP="00FF214E">
      <w:pPr>
        <w:pStyle w:val="BodyText"/>
      </w:pPr>
    </w:p>
    <w:p w14:paraId="5977C1E6" w14:textId="77777777" w:rsidR="00FF214E" w:rsidRPr="00E93B7C" w:rsidRDefault="00FF214E" w:rsidP="00FF214E">
      <w:pPr>
        <w:pStyle w:val="Heading3"/>
        <w:rPr>
          <w:szCs w:val="22"/>
        </w:rPr>
      </w:pPr>
      <w:bookmarkStart w:id="61" w:name="_Toc530661088"/>
      <w:bookmarkStart w:id="62" w:name="_Toc130371305"/>
      <w:r w:rsidRPr="00E93B7C">
        <w:rPr>
          <w:szCs w:val="22"/>
        </w:rPr>
        <w:t>Data Breaches</w:t>
      </w:r>
      <w:bookmarkEnd w:id="61"/>
      <w:bookmarkEnd w:id="62"/>
    </w:p>
    <w:p w14:paraId="625669F9" w14:textId="77777777" w:rsidR="00FF214E" w:rsidRPr="005852F8" w:rsidRDefault="00FF214E" w:rsidP="00FF214E">
      <w:pPr>
        <w:pStyle w:val="BodyText"/>
      </w:pPr>
      <w:r w:rsidRPr="005852F8">
        <w:t>Any data breaches will be reported to the University of Edinburgh</w:t>
      </w:r>
      <w:r w:rsidRPr="005852F8">
        <w:rPr>
          <w:sz w:val="20"/>
          <w:szCs w:val="20"/>
        </w:rPr>
        <w:t xml:space="preserve"> </w:t>
      </w:r>
      <w:r w:rsidRPr="005852F8">
        <w:rPr>
          <w:szCs w:val="22"/>
        </w:rPr>
        <w:t>(</w:t>
      </w:r>
      <w:hyperlink r:id="rId18" w:history="1">
        <w:r w:rsidRPr="005852F8">
          <w:rPr>
            <w:rStyle w:val="Hyperlink"/>
            <w:rFonts w:cstheme="majorHAnsi"/>
            <w:szCs w:val="22"/>
          </w:rPr>
          <w:t>dpo@ed.ac.uk</w:t>
        </w:r>
      </w:hyperlink>
      <w:r w:rsidRPr="005852F8">
        <w:rPr>
          <w:szCs w:val="22"/>
        </w:rPr>
        <w:t>)</w:t>
      </w:r>
      <w:r w:rsidRPr="005852F8">
        <w:rPr>
          <w:sz w:val="20"/>
          <w:szCs w:val="20"/>
        </w:rPr>
        <w:t xml:space="preserve"> </w:t>
      </w:r>
      <w:r w:rsidRPr="005852F8">
        <w:t xml:space="preserve"> who will onward report to the relevant authority according to the appropriate timelines if required.</w:t>
      </w:r>
    </w:p>
    <w:p w14:paraId="282C51FF" w14:textId="77777777" w:rsidR="00FF214E" w:rsidRPr="005852F8" w:rsidRDefault="00FF214E" w:rsidP="00FF214E">
      <w:pPr>
        <w:tabs>
          <w:tab w:val="left" w:pos="851"/>
        </w:tabs>
        <w:spacing w:before="60"/>
        <w:jc w:val="both"/>
        <w:rPr>
          <w:rFonts w:asciiTheme="majorHAnsi" w:hAnsiTheme="majorHAnsi" w:cstheme="majorHAnsi"/>
          <w:szCs w:val="22"/>
          <w:lang w:val="en-US"/>
        </w:rPr>
      </w:pPr>
      <w:r w:rsidRPr="005852F8">
        <w:rPr>
          <w:rFonts w:asciiTheme="majorHAnsi" w:hAnsiTheme="majorHAnsi" w:cstheme="majorHAnsi"/>
          <w:color w:val="0070C0"/>
          <w:szCs w:val="22"/>
          <w:lang w:val="en-US"/>
        </w:rPr>
        <w:t>Please ensure you have read the</w:t>
      </w:r>
      <w:r w:rsidRPr="005852F8">
        <w:rPr>
          <w:rFonts w:asciiTheme="majorHAnsi" w:hAnsiTheme="majorHAnsi" w:cstheme="majorHAnsi"/>
          <w:szCs w:val="22"/>
          <w:lang w:val="en-US"/>
        </w:rPr>
        <w:t xml:space="preserve"> </w:t>
      </w:r>
      <w:hyperlink r:id="rId19" w:history="1">
        <w:r w:rsidRPr="005852F8">
          <w:rPr>
            <w:rStyle w:val="Hyperlink"/>
            <w:rFonts w:asciiTheme="majorHAnsi" w:hAnsiTheme="majorHAnsi" w:cstheme="majorHAnsi"/>
            <w:szCs w:val="22"/>
            <w:lang w:val="en-US"/>
          </w:rPr>
          <w:t>minimum and required reading</w:t>
        </w:r>
      </w:hyperlink>
      <w:r w:rsidRPr="005852F8">
        <w:rPr>
          <w:rFonts w:asciiTheme="majorHAnsi" w:hAnsiTheme="majorHAnsi" w:cstheme="majorHAnsi"/>
          <w:szCs w:val="22"/>
          <w:lang w:val="en-US"/>
        </w:rPr>
        <w:t xml:space="preserve"> </w:t>
      </w:r>
      <w:r w:rsidRPr="005852F8">
        <w:rPr>
          <w:rFonts w:asciiTheme="majorHAnsi" w:hAnsiTheme="majorHAnsi" w:cstheme="majorHAnsi"/>
          <w:color w:val="0070C0"/>
          <w:szCs w:val="22"/>
          <w:lang w:val="en-US"/>
        </w:rPr>
        <w:t xml:space="preserve">setting out ground rules to be complied with for incident management and adhere to the Information Security Standard for Incident Management </w:t>
      </w:r>
      <w:hyperlink r:id="rId20">
        <w:r w:rsidRPr="005852F8">
          <w:rPr>
            <w:rStyle w:val="Hyperlink"/>
            <w:rFonts w:asciiTheme="majorHAnsi" w:hAnsiTheme="majorHAnsi" w:cstheme="majorHAnsi"/>
            <w:szCs w:val="22"/>
          </w:rPr>
          <w:t>https://www.ed.ac.uk/infosec/information-protection-policies/information-security-required-reading</w:t>
        </w:r>
      </w:hyperlink>
      <w:r w:rsidRPr="005852F8">
        <w:rPr>
          <w:rFonts w:asciiTheme="majorHAnsi" w:hAnsiTheme="majorHAnsi" w:cstheme="majorHAnsi"/>
          <w:szCs w:val="22"/>
        </w:rPr>
        <w:t>.</w:t>
      </w:r>
    </w:p>
    <w:p w14:paraId="475263A0" w14:textId="77777777" w:rsidR="00FF214E" w:rsidRDefault="00FF214E" w:rsidP="00FF214E">
      <w:pPr>
        <w:pStyle w:val="BodyText"/>
      </w:pPr>
    </w:p>
    <w:p w14:paraId="3EC4CF9C" w14:textId="77777777" w:rsidR="00FF214E" w:rsidRDefault="00FF214E" w:rsidP="00FF214E">
      <w:pPr>
        <w:pStyle w:val="Heading1"/>
        <w:rPr>
          <w:sz w:val="28"/>
          <w:szCs w:val="28"/>
        </w:rPr>
      </w:pPr>
      <w:bookmarkStart w:id="63" w:name="_Toc414960962"/>
      <w:bookmarkStart w:id="64" w:name="_Toc130371306"/>
      <w:r w:rsidRPr="005852F8">
        <w:rPr>
          <w:sz w:val="28"/>
          <w:szCs w:val="28"/>
        </w:rPr>
        <w:t>STATISTICS AND DATA ANALYSIS</w:t>
      </w:r>
      <w:bookmarkEnd w:id="63"/>
      <w:bookmarkEnd w:id="64"/>
    </w:p>
    <w:p w14:paraId="5E2A4874" w14:textId="77777777" w:rsidR="005852F8" w:rsidRPr="005852F8" w:rsidRDefault="005852F8" w:rsidP="005852F8"/>
    <w:p w14:paraId="1F5D6F63" w14:textId="77777777" w:rsidR="00FF214E" w:rsidRDefault="00FF214E" w:rsidP="00FF214E">
      <w:pPr>
        <w:pStyle w:val="Heading2"/>
      </w:pPr>
      <w:bookmarkStart w:id="65" w:name="_Toc130371307"/>
      <w:bookmarkStart w:id="66" w:name="_Toc414960963"/>
      <w:r>
        <w:t>DETERMINING SAMPLE SIZE</w:t>
      </w:r>
      <w:bookmarkEnd w:id="65"/>
      <w:r>
        <w:t xml:space="preserve"> </w:t>
      </w:r>
      <w:bookmarkEnd w:id="66"/>
    </w:p>
    <w:p w14:paraId="78A696FE" w14:textId="6E3B46F0" w:rsidR="00FF214E" w:rsidRPr="005852F8" w:rsidRDefault="00FF214E" w:rsidP="00FF214E">
      <w:pPr>
        <w:pStyle w:val="BodyText"/>
        <w:numPr>
          <w:ilvl w:val="0"/>
          <w:numId w:val="11"/>
        </w:numPr>
        <w:tabs>
          <w:tab w:val="clear" w:pos="720"/>
        </w:tabs>
        <w:jc w:val="left"/>
        <w:rPr>
          <w:color w:val="4472C4" w:themeColor="accent1"/>
        </w:rPr>
      </w:pPr>
      <w:r w:rsidRPr="005852F8">
        <w:rPr>
          <w:color w:val="4472C4" w:themeColor="accent1"/>
        </w:rPr>
        <w:t>Add in details of sample size calculation</w:t>
      </w:r>
    </w:p>
    <w:p w14:paraId="29FB8C3B" w14:textId="77777777" w:rsidR="00FF214E" w:rsidRPr="005852F8" w:rsidRDefault="00FF214E" w:rsidP="00FF214E">
      <w:pPr>
        <w:pStyle w:val="BodyText"/>
        <w:rPr>
          <w:color w:val="0070C0"/>
        </w:rPr>
      </w:pPr>
      <w:r w:rsidRPr="005852F8">
        <w:rPr>
          <w:color w:val="0070C0"/>
        </w:rPr>
        <w:t>Detail the sample size, relevant assumptions and justifications. Comment on an estimate of the recruitment period and justification that the required sample size will be achievable. If any quantitative data are to be collected (e.g. in a survey) provide a power calculation).</w:t>
      </w:r>
    </w:p>
    <w:p w14:paraId="458EAFB4" w14:textId="77777777" w:rsidR="005852F8" w:rsidRPr="00E12A36" w:rsidRDefault="005852F8" w:rsidP="00FF214E">
      <w:pPr>
        <w:pStyle w:val="BodyText"/>
        <w:rPr>
          <w:color w:val="0070C0"/>
        </w:rPr>
      </w:pPr>
    </w:p>
    <w:p w14:paraId="323F73F3" w14:textId="77777777" w:rsidR="00FF214E" w:rsidRPr="005852F8" w:rsidRDefault="00FF214E" w:rsidP="00FF214E">
      <w:pPr>
        <w:pStyle w:val="Heading1"/>
        <w:rPr>
          <w:sz w:val="28"/>
          <w:szCs w:val="28"/>
        </w:rPr>
      </w:pPr>
      <w:bookmarkStart w:id="67" w:name="_Toc414960980"/>
      <w:bookmarkStart w:id="68" w:name="_Toc130371308"/>
      <w:r w:rsidRPr="005852F8">
        <w:rPr>
          <w:sz w:val="28"/>
          <w:szCs w:val="28"/>
        </w:rPr>
        <w:t>OVERSIGHT ARRANGEMENTS</w:t>
      </w:r>
      <w:bookmarkEnd w:id="67"/>
      <w:bookmarkEnd w:id="68"/>
    </w:p>
    <w:p w14:paraId="474FF3D0" w14:textId="77777777" w:rsidR="00FF214E" w:rsidRPr="005852F8" w:rsidRDefault="00FF214E" w:rsidP="00FF214E">
      <w:pPr>
        <w:pStyle w:val="Caption"/>
        <w:rPr>
          <w:rFonts w:asciiTheme="majorHAnsi" w:hAnsiTheme="majorHAnsi" w:cstheme="majorHAnsi"/>
          <w:color w:val="0070C0"/>
          <w:sz w:val="24"/>
          <w:szCs w:val="22"/>
        </w:rPr>
      </w:pPr>
      <w:r w:rsidRPr="005852F8">
        <w:rPr>
          <w:rFonts w:asciiTheme="majorHAnsi" w:hAnsiTheme="majorHAnsi" w:cstheme="majorHAnsi"/>
          <w:color w:val="0070C0"/>
          <w:sz w:val="24"/>
          <w:szCs w:val="22"/>
        </w:rPr>
        <w:t>This section is standard text and should remain unchanged.</w:t>
      </w:r>
    </w:p>
    <w:p w14:paraId="4DD87853" w14:textId="77777777" w:rsidR="005852F8" w:rsidRPr="005852F8" w:rsidRDefault="005852F8" w:rsidP="005852F8"/>
    <w:p w14:paraId="614957CA" w14:textId="77777777" w:rsidR="00FF214E" w:rsidRPr="00553361" w:rsidRDefault="00FF214E" w:rsidP="00FF214E">
      <w:pPr>
        <w:pStyle w:val="Heading2"/>
      </w:pPr>
      <w:bookmarkStart w:id="69" w:name="_Toc414960984"/>
      <w:bookmarkStart w:id="70" w:name="_Toc130371309"/>
      <w:r>
        <w:t>INSPECTION OF RECORDS</w:t>
      </w:r>
      <w:bookmarkEnd w:id="69"/>
      <w:bookmarkEnd w:id="70"/>
    </w:p>
    <w:p w14:paraId="55B9C96E" w14:textId="77777777" w:rsidR="00FF214E" w:rsidRDefault="00FF214E" w:rsidP="00FF214E">
      <w:pPr>
        <w:pStyle w:val="BodyText"/>
      </w:pPr>
      <w:r w:rsidRPr="008A773B">
        <w:t>Investigators and institutions involved in the study will p</w:t>
      </w:r>
      <w:r>
        <w:t xml:space="preserve">ermit study related monitoring and </w:t>
      </w:r>
      <w:r w:rsidRPr="008A773B">
        <w:t>audits</w:t>
      </w:r>
      <w:r>
        <w:t xml:space="preserve"> on behalf of the Sponsor, </w:t>
      </w:r>
      <w:r>
        <w:rPr>
          <w:lang w:val="en-GB"/>
        </w:rPr>
        <w:t>ethics</w:t>
      </w:r>
      <w:r w:rsidRPr="008A773B">
        <w:t xml:space="preserve"> review, and regulatory inspection(s). </w:t>
      </w:r>
      <w:r>
        <w:t xml:space="preserve"> In the event of</w:t>
      </w:r>
      <w:r w:rsidRPr="008A773B">
        <w:t xml:space="preserve"> audit</w:t>
      </w:r>
      <w:r>
        <w:t xml:space="preserve"> or monitoring</w:t>
      </w:r>
      <w:r w:rsidRPr="008A773B">
        <w:t xml:space="preserve">, the Investigator agrees to allow the representatives of the </w:t>
      </w:r>
      <w:r>
        <w:t xml:space="preserve">Sponsor </w:t>
      </w:r>
      <w:r w:rsidRPr="008A773B">
        <w:t>direct access to all study records and source documentation.</w:t>
      </w:r>
      <w:r>
        <w:t xml:space="preserve"> In the event of regulatory inspection, the Investigator agrees to allow inspectors </w:t>
      </w:r>
      <w:r w:rsidRPr="008A773B">
        <w:t>direct access to all study records and source documentation</w:t>
      </w:r>
      <w:r>
        <w:t>.</w:t>
      </w:r>
    </w:p>
    <w:p w14:paraId="3DBB9DCB" w14:textId="77777777" w:rsidR="005852F8" w:rsidRPr="00A03877" w:rsidRDefault="005852F8" w:rsidP="00FF214E">
      <w:pPr>
        <w:pStyle w:val="BodyText"/>
      </w:pPr>
    </w:p>
    <w:p w14:paraId="53717420" w14:textId="77777777" w:rsidR="00FF214E" w:rsidRDefault="00FF214E" w:rsidP="00FF214E">
      <w:pPr>
        <w:pStyle w:val="Heading1"/>
        <w:rPr>
          <w:sz w:val="28"/>
          <w:szCs w:val="28"/>
        </w:rPr>
      </w:pPr>
      <w:bookmarkStart w:id="71" w:name="_Toc414960987"/>
      <w:bookmarkStart w:id="72" w:name="_Toc130371310"/>
      <w:r w:rsidRPr="005852F8">
        <w:rPr>
          <w:sz w:val="28"/>
          <w:szCs w:val="28"/>
        </w:rPr>
        <w:t>GOOD CLINICAL PRACTICE</w:t>
      </w:r>
      <w:bookmarkEnd w:id="71"/>
      <w:bookmarkEnd w:id="72"/>
    </w:p>
    <w:p w14:paraId="1E6B309A" w14:textId="77777777" w:rsidR="005852F8" w:rsidRPr="005852F8" w:rsidRDefault="005852F8" w:rsidP="005852F8"/>
    <w:p w14:paraId="4280D06F" w14:textId="77777777" w:rsidR="00FF214E" w:rsidRDefault="00FF214E" w:rsidP="00FF214E">
      <w:pPr>
        <w:pStyle w:val="Heading2"/>
      </w:pPr>
      <w:bookmarkStart w:id="73" w:name="_Toc414960988"/>
      <w:bookmarkStart w:id="74" w:name="_Toc130371311"/>
      <w:r>
        <w:t>ETHICAL CONDUCT</w:t>
      </w:r>
      <w:bookmarkEnd w:id="73"/>
      <w:bookmarkEnd w:id="74"/>
    </w:p>
    <w:p w14:paraId="62C8FFE0" w14:textId="77777777" w:rsidR="00FF214E" w:rsidRDefault="00FF214E" w:rsidP="00FF214E">
      <w:pPr>
        <w:pStyle w:val="BodyText"/>
      </w:pPr>
      <w:r w:rsidRPr="00B0128A">
        <w:t xml:space="preserve">The study will be conducted in accordance with the principles of the International Conference on </w:t>
      </w:r>
      <w:proofErr w:type="spellStart"/>
      <w:r w:rsidRPr="00B0128A">
        <w:t>Harmonisation</w:t>
      </w:r>
      <w:proofErr w:type="spellEnd"/>
      <w:r w:rsidRPr="00B0128A">
        <w:t xml:space="preserve"> Tripartite Guideline for Good Clinical Practice (ICH GCP).</w:t>
      </w:r>
    </w:p>
    <w:p w14:paraId="540D0E23" w14:textId="77777777" w:rsidR="00FF214E" w:rsidRDefault="00FF214E" w:rsidP="00FF214E">
      <w:pPr>
        <w:pStyle w:val="BodyText"/>
      </w:pPr>
      <w:r w:rsidRPr="00E70824">
        <w:lastRenderedPageBreak/>
        <w:t xml:space="preserve">Before the study can commence, all required approvals will be </w:t>
      </w:r>
      <w:proofErr w:type="gramStart"/>
      <w:r w:rsidRPr="00E70824">
        <w:t>obtained</w:t>
      </w:r>
      <w:proofErr w:type="gramEnd"/>
      <w:r w:rsidRPr="00E70824">
        <w:t xml:space="preserve"> and any conditions of approvals will be met.</w:t>
      </w:r>
      <w:bookmarkStart w:id="75" w:name="_Toc414960990"/>
    </w:p>
    <w:p w14:paraId="1AFCDEE2" w14:textId="77777777" w:rsidR="005852F8" w:rsidRPr="00E70824" w:rsidRDefault="005852F8" w:rsidP="00FF214E">
      <w:pPr>
        <w:pStyle w:val="BodyText"/>
      </w:pPr>
    </w:p>
    <w:p w14:paraId="13E445C9" w14:textId="77777777" w:rsidR="00FF214E" w:rsidRDefault="00FF214E" w:rsidP="00FF214E">
      <w:pPr>
        <w:pStyle w:val="Heading2"/>
      </w:pPr>
      <w:bookmarkStart w:id="76" w:name="_Toc130371312"/>
      <w:r>
        <w:t>INVESTIGATOR RESPONSIBILITIES</w:t>
      </w:r>
      <w:bookmarkEnd w:id="75"/>
      <w:bookmarkEnd w:id="76"/>
    </w:p>
    <w:p w14:paraId="3755E72B" w14:textId="77777777" w:rsidR="00FF214E" w:rsidRDefault="00FF214E" w:rsidP="00FF214E">
      <w:pPr>
        <w:pStyle w:val="BodyText"/>
        <w:rPr>
          <w:rStyle w:val="BodyTextChar"/>
        </w:rPr>
      </w:pPr>
      <w:r w:rsidRPr="00B0128A">
        <w:t xml:space="preserve">The Investigator is responsible for the overall conduct of the study at the site and compliance with the protocol and any protocol amendments.  In accordance with the principles of ICH GCP, the following areas </w:t>
      </w:r>
      <w:r>
        <w:t xml:space="preserve">listed in this section </w:t>
      </w:r>
      <w:r w:rsidRPr="00B0128A">
        <w:t>are also the responsibility of the Investigator.  Responsibilities may be delegated to an appropriate member of study site staff</w:t>
      </w:r>
      <w:r>
        <w:rPr>
          <w:szCs w:val="20"/>
          <w:lang w:val="en-GB"/>
        </w:rPr>
        <w:t xml:space="preserve"> </w:t>
      </w:r>
      <w:r w:rsidRPr="00762F28">
        <w:rPr>
          <w:vanish/>
          <w:szCs w:val="20"/>
        </w:rPr>
        <w:t xml:space="preserve">Delegated tasks </w:t>
      </w:r>
      <w:r>
        <w:rPr>
          <w:vanish/>
          <w:szCs w:val="20"/>
        </w:rPr>
        <w:t>should</w:t>
      </w:r>
      <w:r w:rsidRPr="00762F28">
        <w:rPr>
          <w:vanish/>
          <w:szCs w:val="20"/>
        </w:rPr>
        <w:t xml:space="preserve"> be documented on a Delegation Log and signed by all those </w:t>
      </w:r>
      <w:r w:rsidRPr="00C72630">
        <w:rPr>
          <w:rStyle w:val="BodyTextChar"/>
        </w:rPr>
        <w:t>named on the list prior to undertaking applicable study-related procedures.</w:t>
      </w:r>
    </w:p>
    <w:p w14:paraId="39A17103" w14:textId="77777777" w:rsidR="005852F8" w:rsidRPr="00C72630" w:rsidRDefault="005852F8" w:rsidP="00FF214E">
      <w:pPr>
        <w:pStyle w:val="BodyText"/>
        <w:rPr>
          <w:rStyle w:val="BodyTextChar"/>
        </w:rPr>
      </w:pPr>
    </w:p>
    <w:p w14:paraId="75922A78" w14:textId="77777777" w:rsidR="00FF214E" w:rsidRPr="00E93B7C" w:rsidRDefault="00FF214E" w:rsidP="00FF214E">
      <w:pPr>
        <w:pStyle w:val="Heading3"/>
        <w:rPr>
          <w:szCs w:val="22"/>
        </w:rPr>
      </w:pPr>
      <w:bookmarkStart w:id="77" w:name="_Toc414960991"/>
      <w:bookmarkStart w:id="78" w:name="_Toc130371313"/>
      <w:r w:rsidRPr="00E93B7C">
        <w:rPr>
          <w:szCs w:val="22"/>
        </w:rPr>
        <w:t>Informed Consent</w:t>
      </w:r>
      <w:bookmarkEnd w:id="77"/>
      <w:bookmarkEnd w:id="78"/>
    </w:p>
    <w:p w14:paraId="0374333C" w14:textId="77777777" w:rsidR="00FF214E" w:rsidRPr="00B0128A" w:rsidRDefault="00FF214E" w:rsidP="00FF214E">
      <w:pPr>
        <w:pStyle w:val="BodyText"/>
      </w:pPr>
      <w:r w:rsidRPr="00B0128A">
        <w:t>The Investigator is responsible for ensuring informed consent is obtained before any protocol specific procedures are carried out. The decision of a participant to participate in research is voluntary and should be based on a clear unde</w:t>
      </w:r>
      <w:r>
        <w:t>rstanding of what is involved.</w:t>
      </w:r>
    </w:p>
    <w:p w14:paraId="1BDE3F2B" w14:textId="77777777" w:rsidR="00FF214E" w:rsidRPr="00B0128A" w:rsidRDefault="00FF214E" w:rsidP="00FF214E">
      <w:pPr>
        <w:pStyle w:val="BodyText"/>
      </w:pPr>
      <w:r w:rsidRPr="00B0128A">
        <w:t xml:space="preserve">Participants must receive adequate oral and written information – appropriate Participant Information and Informed Consent Forms will be provided. The oral explanation to the participant </w:t>
      </w:r>
      <w:r>
        <w:t>will</w:t>
      </w:r>
      <w:r w:rsidRPr="00B0128A">
        <w:t xml:space="preserve"> be performed b</w:t>
      </w:r>
      <w:r>
        <w:t>y the Investigator or qualified delegated</w:t>
      </w:r>
      <w:r w:rsidRPr="00B0128A">
        <w:t xml:space="preserve"> </w:t>
      </w:r>
      <w:proofErr w:type="gramStart"/>
      <w:r w:rsidRPr="00B0128A">
        <w:t>person, and</w:t>
      </w:r>
      <w:proofErr w:type="gramEnd"/>
      <w:r w:rsidRPr="00B0128A">
        <w:t xml:space="preserve"> </w:t>
      </w:r>
      <w:r>
        <w:t>must</w:t>
      </w:r>
      <w:r w:rsidRPr="00B0128A">
        <w:t xml:space="preserve"> cover all the elements specified in the Partici</w:t>
      </w:r>
      <w:r>
        <w:t xml:space="preserve">pant Information Sheet and </w:t>
      </w:r>
      <w:r w:rsidRPr="00B0128A">
        <w:t>Consent</w:t>
      </w:r>
      <w:r>
        <w:t xml:space="preserve"> Form.</w:t>
      </w:r>
    </w:p>
    <w:p w14:paraId="382A1B34" w14:textId="77777777" w:rsidR="00FF214E" w:rsidRPr="00B0128A" w:rsidRDefault="00FF214E" w:rsidP="00FF214E">
      <w:pPr>
        <w:pStyle w:val="BodyText"/>
      </w:pPr>
      <w:r w:rsidRPr="00B0128A">
        <w:t xml:space="preserve">The participant must be given every opportunity to clarify any points they do not understand and, if necessary, ask for more information. The participant must be given sufficient time to consider the information provided.  It </w:t>
      </w:r>
      <w:r>
        <w:t>should</w:t>
      </w:r>
      <w:r w:rsidRPr="00B0128A">
        <w:t xml:space="preserve"> be </w:t>
      </w:r>
      <w:proofErr w:type="spellStart"/>
      <w:r w:rsidRPr="00B0128A">
        <w:t>emphasised</w:t>
      </w:r>
      <w:proofErr w:type="spellEnd"/>
      <w:r w:rsidRPr="00B0128A">
        <w:t xml:space="preserve"> that the participant may withdraw their consent to participate at any time without loss of benefits to which they otherwise would be entitled.</w:t>
      </w:r>
    </w:p>
    <w:p w14:paraId="426277C7" w14:textId="77777777" w:rsidR="00FF214E" w:rsidRDefault="00FF214E" w:rsidP="00FF214E">
      <w:pPr>
        <w:pStyle w:val="BodyText"/>
      </w:pPr>
      <w:r>
        <w:t>The participant will</w:t>
      </w:r>
      <w:r w:rsidRPr="00B0128A">
        <w:t xml:space="preserve"> be informed </w:t>
      </w:r>
      <w:r>
        <w:t xml:space="preserve">(if relevant) </w:t>
      </w:r>
      <w:r w:rsidRPr="00B0128A">
        <w:t xml:space="preserve">and agree to their </w:t>
      </w:r>
      <w:r>
        <w:rPr>
          <w:lang w:val="en-GB"/>
        </w:rPr>
        <w:t>data</w:t>
      </w:r>
      <w:r w:rsidRPr="00B0128A">
        <w:t xml:space="preserve"> being inspected by </w:t>
      </w:r>
      <w:r>
        <w:t>representatives of the Sponsor, if applicable.</w:t>
      </w:r>
    </w:p>
    <w:p w14:paraId="5699D79F" w14:textId="77777777" w:rsidR="00FF214E" w:rsidRDefault="00FF214E" w:rsidP="00FF214E">
      <w:pPr>
        <w:pStyle w:val="BodyText"/>
      </w:pPr>
      <w:r w:rsidRPr="00B0128A">
        <w:t xml:space="preserve">The Investigator </w:t>
      </w:r>
      <w:r>
        <w:t xml:space="preserve">or delegated member of the </w:t>
      </w:r>
      <w:r>
        <w:rPr>
          <w:lang w:val="en-GB"/>
        </w:rPr>
        <w:t>research</w:t>
      </w:r>
      <w:r>
        <w:t xml:space="preserve"> team</w:t>
      </w:r>
      <w:r w:rsidRPr="00B0128A">
        <w:t xml:space="preserve"> and the participant </w:t>
      </w:r>
      <w:r>
        <w:t>will</w:t>
      </w:r>
      <w:r w:rsidRPr="00B0128A">
        <w:t xml:space="preserve"> sign and date the Informed Consent Form(s) to confirm that consent has been obtained. The participant </w:t>
      </w:r>
      <w:r>
        <w:t xml:space="preserve">will </w:t>
      </w:r>
      <w:r w:rsidRPr="00B0128A">
        <w:t>receive a copy of this document</w:t>
      </w:r>
      <w:r>
        <w:t xml:space="preserve"> and a copy filed in the Investigator Site File (ISF).</w:t>
      </w:r>
    </w:p>
    <w:p w14:paraId="23D073E3" w14:textId="77777777" w:rsidR="005852F8" w:rsidRPr="00FC31DF" w:rsidRDefault="005852F8" w:rsidP="00FF214E">
      <w:pPr>
        <w:pStyle w:val="BodyText"/>
      </w:pPr>
    </w:p>
    <w:p w14:paraId="66F1CFCB" w14:textId="77777777" w:rsidR="00FF214E" w:rsidRPr="00E93B7C" w:rsidRDefault="00FF214E" w:rsidP="00FF214E">
      <w:pPr>
        <w:pStyle w:val="Heading3"/>
        <w:rPr>
          <w:szCs w:val="22"/>
        </w:rPr>
      </w:pPr>
      <w:bookmarkStart w:id="79" w:name="_Toc414960992"/>
      <w:bookmarkStart w:id="80" w:name="_Toc130371314"/>
      <w:r w:rsidRPr="00E93B7C">
        <w:rPr>
          <w:szCs w:val="22"/>
        </w:rPr>
        <w:t>Study Site Staff</w:t>
      </w:r>
      <w:bookmarkEnd w:id="79"/>
      <w:bookmarkEnd w:id="80"/>
    </w:p>
    <w:p w14:paraId="65BD8133" w14:textId="77777777" w:rsidR="00FF214E" w:rsidRDefault="00FF214E" w:rsidP="00FF214E">
      <w:pPr>
        <w:pStyle w:val="BodyText"/>
      </w:pPr>
      <w:r w:rsidRPr="00B0128A">
        <w:t xml:space="preserve">The Investigator must be familiar with the protocol and </w:t>
      </w:r>
      <w:r>
        <w:t>the study</w:t>
      </w:r>
      <w:r w:rsidRPr="00B0128A">
        <w:t xml:space="preserve"> requirements.  It is the Investigator’s responsibility to ensure that all staff assisting with the study are adequately informed about the protocol </w:t>
      </w:r>
      <w:r>
        <w:t xml:space="preserve">and their </w:t>
      </w:r>
      <w:r>
        <w:rPr>
          <w:lang w:val="en-GB"/>
        </w:rPr>
        <w:t>research</w:t>
      </w:r>
      <w:r>
        <w:t xml:space="preserve"> related duties.</w:t>
      </w:r>
    </w:p>
    <w:p w14:paraId="32441505" w14:textId="77777777" w:rsidR="005852F8" w:rsidRPr="00B0128A" w:rsidRDefault="005852F8" w:rsidP="00FF214E">
      <w:pPr>
        <w:pStyle w:val="BodyText"/>
      </w:pPr>
    </w:p>
    <w:p w14:paraId="3212754B" w14:textId="77777777" w:rsidR="00FF214E" w:rsidRPr="00E93B7C" w:rsidRDefault="00FF214E" w:rsidP="00FF214E">
      <w:pPr>
        <w:pStyle w:val="Heading3"/>
        <w:rPr>
          <w:szCs w:val="22"/>
        </w:rPr>
      </w:pPr>
      <w:bookmarkStart w:id="81" w:name="_Toc414960993"/>
      <w:bookmarkStart w:id="82" w:name="_Toc130371315"/>
      <w:r w:rsidRPr="00E93B7C">
        <w:rPr>
          <w:szCs w:val="22"/>
        </w:rPr>
        <w:t>Data Recording</w:t>
      </w:r>
      <w:bookmarkEnd w:id="81"/>
      <w:bookmarkEnd w:id="82"/>
    </w:p>
    <w:p w14:paraId="092A8A14" w14:textId="77777777" w:rsidR="00FF214E" w:rsidRDefault="00FF214E" w:rsidP="00FF214E">
      <w:pPr>
        <w:pStyle w:val="BodyText"/>
      </w:pPr>
      <w:r w:rsidRPr="00B0128A">
        <w:t xml:space="preserve">The </w:t>
      </w:r>
      <w:r>
        <w:t xml:space="preserve">Principal </w:t>
      </w:r>
      <w:r w:rsidRPr="00B0128A">
        <w:t>Investigator is responsible for the quality of</w:t>
      </w:r>
      <w:r>
        <w:t xml:space="preserve"> the data recorded at each Investigator Site.</w:t>
      </w:r>
      <w:r w:rsidRPr="00B4321D">
        <w:t xml:space="preserve"> </w:t>
      </w:r>
    </w:p>
    <w:p w14:paraId="4A0A5D4E" w14:textId="77777777" w:rsidR="005852F8" w:rsidRDefault="005852F8" w:rsidP="00FF214E">
      <w:pPr>
        <w:pStyle w:val="BodyText"/>
      </w:pPr>
    </w:p>
    <w:p w14:paraId="3FFFCDD9" w14:textId="77777777" w:rsidR="00FF214E" w:rsidRPr="00E93B7C" w:rsidRDefault="00FF214E" w:rsidP="00FF214E">
      <w:pPr>
        <w:pStyle w:val="Heading3"/>
        <w:rPr>
          <w:szCs w:val="22"/>
        </w:rPr>
      </w:pPr>
      <w:bookmarkStart w:id="83" w:name="_Toc414960994"/>
      <w:bookmarkStart w:id="84" w:name="_Toc130371316"/>
      <w:r w:rsidRPr="00E93B7C">
        <w:rPr>
          <w:szCs w:val="22"/>
        </w:rPr>
        <w:lastRenderedPageBreak/>
        <w:t>Investigator Documentation</w:t>
      </w:r>
      <w:bookmarkEnd w:id="83"/>
      <w:bookmarkEnd w:id="84"/>
    </w:p>
    <w:p w14:paraId="5388DA98" w14:textId="77777777" w:rsidR="00FF214E" w:rsidRDefault="00FF214E" w:rsidP="00FF214E">
      <w:pPr>
        <w:pStyle w:val="BodyText"/>
      </w:pPr>
      <w:r>
        <w:t>The Principal Investigator will ensure</w:t>
      </w:r>
      <w:r w:rsidRPr="00B0128A">
        <w:t xml:space="preserve"> that </w:t>
      </w:r>
      <w:r>
        <w:t>the required</w:t>
      </w:r>
      <w:r w:rsidRPr="00B0128A">
        <w:t xml:space="preserve"> documentation is available in local</w:t>
      </w:r>
      <w:r>
        <w:t xml:space="preserve"> Investigator Site files</w:t>
      </w:r>
      <w:r w:rsidRPr="00B0128A">
        <w:t xml:space="preserve"> </w:t>
      </w:r>
      <w:r>
        <w:t xml:space="preserve">ISFs. </w:t>
      </w:r>
    </w:p>
    <w:p w14:paraId="59A7D8D1" w14:textId="77777777" w:rsidR="005852F8" w:rsidRPr="00B0128A" w:rsidRDefault="005852F8" w:rsidP="00FF214E">
      <w:pPr>
        <w:pStyle w:val="BodyText"/>
      </w:pPr>
    </w:p>
    <w:p w14:paraId="4436CE1D" w14:textId="77777777" w:rsidR="00FF214E" w:rsidRPr="00E93B7C" w:rsidRDefault="00FF214E" w:rsidP="00FF214E">
      <w:pPr>
        <w:pStyle w:val="Heading3"/>
        <w:rPr>
          <w:szCs w:val="22"/>
        </w:rPr>
      </w:pPr>
      <w:bookmarkStart w:id="85" w:name="_Toc414960995"/>
      <w:bookmarkStart w:id="86" w:name="_Toc130371317"/>
      <w:r w:rsidRPr="00E93B7C">
        <w:rPr>
          <w:szCs w:val="22"/>
        </w:rPr>
        <w:t>GCP Training</w:t>
      </w:r>
      <w:bookmarkEnd w:id="85"/>
      <w:bookmarkEnd w:id="86"/>
    </w:p>
    <w:p w14:paraId="058E00A9" w14:textId="77777777" w:rsidR="00FF214E" w:rsidRDefault="00FF214E" w:rsidP="00FF214E">
      <w:pPr>
        <w:pStyle w:val="BodyText"/>
      </w:pPr>
      <w:r w:rsidRPr="00FC31DF">
        <w:t xml:space="preserve">For non-CTIMP (i.e. non-drug) studies all researchers are encouraged to undertake GCP training </w:t>
      </w:r>
      <w:proofErr w:type="gramStart"/>
      <w:r w:rsidRPr="00FC31DF">
        <w:t>in order to</w:t>
      </w:r>
      <w:proofErr w:type="gramEnd"/>
      <w:r w:rsidRPr="00FC31DF">
        <w:t xml:space="preserve"> understand the principles of GCP. However, this is not a mandatory requirement unless deemed so by the </w:t>
      </w:r>
      <w:r>
        <w:t>S</w:t>
      </w:r>
      <w:r w:rsidRPr="00FC31DF">
        <w:t xml:space="preserve">ponsor. GCP training status for all investigators should be indicated in their respective CVs. </w:t>
      </w:r>
    </w:p>
    <w:p w14:paraId="52EB14F6" w14:textId="77777777" w:rsidR="005852F8" w:rsidRDefault="005852F8" w:rsidP="00FF214E">
      <w:pPr>
        <w:pStyle w:val="BodyText"/>
      </w:pPr>
    </w:p>
    <w:p w14:paraId="33BC09DE" w14:textId="77777777" w:rsidR="00FF214E" w:rsidRPr="00E93B7C" w:rsidRDefault="00FF214E" w:rsidP="00FF214E">
      <w:pPr>
        <w:pStyle w:val="Heading3"/>
        <w:rPr>
          <w:szCs w:val="22"/>
          <w:lang w:eastAsia="en-GB"/>
        </w:rPr>
      </w:pPr>
      <w:bookmarkStart w:id="87" w:name="_Toc130371318"/>
      <w:r w:rsidRPr="00E93B7C">
        <w:rPr>
          <w:szCs w:val="22"/>
          <w:lang w:eastAsia="en-GB"/>
        </w:rPr>
        <w:t>Data Protection Training</w:t>
      </w:r>
      <w:bookmarkEnd w:id="87"/>
    </w:p>
    <w:p w14:paraId="4FD36583" w14:textId="77777777" w:rsidR="00FF214E" w:rsidRDefault="00FF214E" w:rsidP="00FF214E">
      <w:pPr>
        <w:pStyle w:val="BodyText"/>
        <w:rPr>
          <w:szCs w:val="22"/>
        </w:rPr>
      </w:pPr>
      <w:r w:rsidRPr="0075597C">
        <w:rPr>
          <w:szCs w:val="22"/>
        </w:rPr>
        <w:t xml:space="preserve">All University of Edinburgh employed researchers and study staff will complete the </w:t>
      </w:r>
      <w:hyperlink r:id="rId21" w:history="1">
        <w:r w:rsidRPr="0075597C">
          <w:rPr>
            <w:rStyle w:val="Hyperlink"/>
            <w:szCs w:val="22"/>
          </w:rPr>
          <w:t>Data Protection Training</w:t>
        </w:r>
      </w:hyperlink>
      <w:r w:rsidRPr="0075597C">
        <w:rPr>
          <w:szCs w:val="22"/>
        </w:rPr>
        <w:t xml:space="preserve"> through Learn.</w:t>
      </w:r>
    </w:p>
    <w:p w14:paraId="45752459" w14:textId="77777777" w:rsidR="005852F8" w:rsidRPr="0075597C" w:rsidRDefault="005852F8" w:rsidP="00FF214E">
      <w:pPr>
        <w:pStyle w:val="BodyText"/>
        <w:rPr>
          <w:szCs w:val="22"/>
        </w:rPr>
      </w:pPr>
    </w:p>
    <w:p w14:paraId="7BEA2096" w14:textId="77777777" w:rsidR="00FF214E" w:rsidRPr="00E93B7C" w:rsidRDefault="00FF214E" w:rsidP="00FF214E">
      <w:pPr>
        <w:pStyle w:val="Heading3"/>
        <w:rPr>
          <w:szCs w:val="22"/>
          <w:lang w:eastAsia="en-GB"/>
        </w:rPr>
      </w:pPr>
      <w:bookmarkStart w:id="88" w:name="_Toc130371319"/>
      <w:r w:rsidRPr="00E93B7C">
        <w:rPr>
          <w:szCs w:val="22"/>
          <w:lang w:eastAsia="en-GB"/>
        </w:rPr>
        <w:t>Information Security Training</w:t>
      </w:r>
      <w:bookmarkEnd w:id="88"/>
    </w:p>
    <w:p w14:paraId="5FF11E11" w14:textId="77777777" w:rsidR="00FF214E" w:rsidRDefault="00FF214E" w:rsidP="00FF214E">
      <w:pPr>
        <w:pStyle w:val="BodyText"/>
        <w:rPr>
          <w:szCs w:val="22"/>
        </w:rPr>
      </w:pPr>
      <w:r w:rsidRPr="0075597C">
        <w:rPr>
          <w:szCs w:val="22"/>
        </w:rPr>
        <w:t xml:space="preserve">All University of Edinburgh employed researchers, students and study staff will complete the </w:t>
      </w:r>
      <w:hyperlink r:id="rId22" w:history="1">
        <w:r w:rsidRPr="0075597C">
          <w:rPr>
            <w:rStyle w:val="Hyperlink"/>
            <w:szCs w:val="22"/>
          </w:rPr>
          <w:t xml:space="preserve">Information Security Essentials modules </w:t>
        </w:r>
      </w:hyperlink>
      <w:r w:rsidRPr="0075597C">
        <w:rPr>
          <w:szCs w:val="22"/>
        </w:rPr>
        <w:t xml:space="preserve">through Learn and will have read the </w:t>
      </w:r>
      <w:hyperlink r:id="rId23" w:history="1">
        <w:r w:rsidRPr="0075597C">
          <w:rPr>
            <w:rStyle w:val="Hyperlink"/>
            <w:szCs w:val="22"/>
          </w:rPr>
          <w:t>minimum and required reading</w:t>
        </w:r>
      </w:hyperlink>
      <w:r w:rsidRPr="0075597C">
        <w:rPr>
          <w:szCs w:val="22"/>
        </w:rPr>
        <w:t xml:space="preserve"> setting out ground rules to be complied with.</w:t>
      </w:r>
    </w:p>
    <w:p w14:paraId="5DD7975A" w14:textId="77777777" w:rsidR="005852F8" w:rsidRPr="0075597C" w:rsidRDefault="005852F8" w:rsidP="00FF214E">
      <w:pPr>
        <w:pStyle w:val="BodyText"/>
        <w:rPr>
          <w:rFonts w:cs="Arial"/>
          <w:szCs w:val="22"/>
        </w:rPr>
      </w:pPr>
    </w:p>
    <w:p w14:paraId="401B4A84" w14:textId="77777777" w:rsidR="00FF214E" w:rsidRPr="00E93B7C" w:rsidRDefault="00FF214E" w:rsidP="00FF214E">
      <w:pPr>
        <w:pStyle w:val="Heading3"/>
        <w:rPr>
          <w:szCs w:val="22"/>
        </w:rPr>
      </w:pPr>
      <w:bookmarkStart w:id="89" w:name="_Toc414960996"/>
      <w:bookmarkStart w:id="90" w:name="_Toc130371320"/>
      <w:r w:rsidRPr="00E93B7C">
        <w:rPr>
          <w:szCs w:val="22"/>
        </w:rPr>
        <w:t>Confidentiality</w:t>
      </w:r>
      <w:bookmarkEnd w:id="89"/>
      <w:bookmarkEnd w:id="90"/>
    </w:p>
    <w:p w14:paraId="720689B5" w14:textId="77777777" w:rsidR="00FF214E" w:rsidRDefault="00FF214E" w:rsidP="00FF214E">
      <w:pPr>
        <w:pStyle w:val="BodyText"/>
      </w:pPr>
      <w:r w:rsidRPr="00B0128A">
        <w:t xml:space="preserve">All, evaluation forms, reports, and other records </w:t>
      </w:r>
      <w:r>
        <w:t>must</w:t>
      </w:r>
      <w:r w:rsidRPr="00B0128A">
        <w:t xml:space="preserve"> be identified in a manner designed to maintain participant confidentiality. </w:t>
      </w:r>
      <w:r>
        <w:t xml:space="preserve"> </w:t>
      </w:r>
      <w:r w:rsidRPr="00B0128A">
        <w:t xml:space="preserve">All records </w:t>
      </w:r>
      <w:r>
        <w:t xml:space="preserve">must </w:t>
      </w:r>
      <w:r w:rsidRPr="00B0128A">
        <w:t xml:space="preserve">be kept in a secure storage area with limited access. </w:t>
      </w:r>
      <w:r>
        <w:t xml:space="preserve"> </w:t>
      </w:r>
      <w:r w:rsidRPr="00B0128A">
        <w:t xml:space="preserve">Clinical information will not be released without the written permission of the </w:t>
      </w:r>
      <w:r w:rsidRPr="0040151B">
        <w:t xml:space="preserve">participant.  </w:t>
      </w:r>
      <w:r w:rsidRPr="0040151B">
        <w:rPr>
          <w:szCs w:val="20"/>
        </w:rPr>
        <w:t>The Investigator and study site staff involved with this study may not disclose or use for any purpose other than performance of the study, any data, record, or other unpublished information, which is confidential or identifiable, and has been disclosed to those individuals for the purpose of the study.</w:t>
      </w:r>
      <w:r w:rsidRPr="0040151B">
        <w:t xml:space="preserve">  Prior written agreement from the </w:t>
      </w:r>
      <w:r>
        <w:t>Sponsor</w:t>
      </w:r>
      <w:r w:rsidRPr="0040151B">
        <w:t xml:space="preserve"> or its designee must be obtained for the disclosure of any said confidential information to other parties.</w:t>
      </w:r>
    </w:p>
    <w:p w14:paraId="51ACF0CE" w14:textId="77777777" w:rsidR="005852F8" w:rsidRPr="0040151B" w:rsidRDefault="005852F8" w:rsidP="00FF214E">
      <w:pPr>
        <w:pStyle w:val="BodyText"/>
      </w:pPr>
    </w:p>
    <w:p w14:paraId="7FDDEA33" w14:textId="77777777" w:rsidR="00FF214E" w:rsidRPr="00E93B7C" w:rsidRDefault="00FF214E" w:rsidP="00FF214E">
      <w:pPr>
        <w:pStyle w:val="Heading3"/>
        <w:rPr>
          <w:szCs w:val="22"/>
        </w:rPr>
      </w:pPr>
      <w:bookmarkStart w:id="91" w:name="_Toc414960997"/>
      <w:bookmarkStart w:id="92" w:name="_Toc130371321"/>
      <w:r w:rsidRPr="00E93B7C">
        <w:rPr>
          <w:szCs w:val="22"/>
        </w:rPr>
        <w:t>Data Protection</w:t>
      </w:r>
      <w:bookmarkEnd w:id="91"/>
      <w:bookmarkEnd w:id="92"/>
    </w:p>
    <w:p w14:paraId="7F6E93B2" w14:textId="77777777" w:rsidR="00FF214E" w:rsidRPr="0040151B" w:rsidRDefault="00FF214E" w:rsidP="00FF214E">
      <w:pPr>
        <w:pStyle w:val="BodyText"/>
      </w:pPr>
      <w:bookmarkStart w:id="93" w:name="_Toc414960998"/>
      <w:r w:rsidRPr="0040151B">
        <w:t xml:space="preserve">All Investigators and study site staff involved with this study must comply with the requirements of the appropriate data protection legislation (including the </w:t>
      </w:r>
      <w:r>
        <w:t xml:space="preserve">UK </w:t>
      </w:r>
      <w:r w:rsidRPr="0040151B">
        <w:t xml:space="preserve">General Data Protection Regulation </w:t>
      </w:r>
      <w:r>
        <w:t xml:space="preserve">legislation </w:t>
      </w:r>
      <w:r w:rsidRPr="0040151B">
        <w:t xml:space="preserve">and Data Protection Act) </w:t>
      </w:r>
      <w:proofErr w:type="gramStart"/>
      <w:r w:rsidRPr="0040151B">
        <w:t>with regard to</w:t>
      </w:r>
      <w:proofErr w:type="gramEnd"/>
      <w:r w:rsidRPr="0040151B">
        <w:t xml:space="preserve"> the collection, storage, processing and disclosure of personal information. </w:t>
      </w:r>
    </w:p>
    <w:p w14:paraId="50250687" w14:textId="77777777" w:rsidR="00FF214E" w:rsidRPr="0040151B" w:rsidRDefault="00FF214E" w:rsidP="00FF214E">
      <w:pPr>
        <w:pStyle w:val="BodyText"/>
      </w:pPr>
      <w:r w:rsidRPr="0040151B">
        <w:t xml:space="preserve">Computers used to collate the data will have limited access measures via </w:t>
      </w:r>
      <w:proofErr w:type="gramStart"/>
      <w:r w:rsidRPr="0040151B">
        <w:t>user names</w:t>
      </w:r>
      <w:proofErr w:type="gramEnd"/>
      <w:r w:rsidRPr="0040151B">
        <w:t xml:space="preserve"> and passwords.</w:t>
      </w:r>
    </w:p>
    <w:p w14:paraId="3778546B" w14:textId="77777777" w:rsidR="00FF214E" w:rsidRDefault="00FF214E" w:rsidP="00FF214E">
      <w:pPr>
        <w:pStyle w:val="BodyText"/>
      </w:pPr>
      <w:r w:rsidRPr="003A2CAF">
        <w:t>Published results will not contain any personal data that could allow identification of individual participants.</w:t>
      </w:r>
    </w:p>
    <w:p w14:paraId="23B65046" w14:textId="77777777" w:rsidR="005852F8" w:rsidRPr="00BB2892" w:rsidRDefault="005852F8" w:rsidP="00FF214E">
      <w:pPr>
        <w:pStyle w:val="BodyText"/>
        <w:rPr>
          <w:rFonts w:ascii="Times New Roman" w:hAnsi="Times New Roman"/>
        </w:rPr>
      </w:pPr>
    </w:p>
    <w:p w14:paraId="1E4B4B83" w14:textId="77777777" w:rsidR="00FF214E" w:rsidRPr="005852F8" w:rsidRDefault="00FF214E" w:rsidP="00FF214E">
      <w:pPr>
        <w:pStyle w:val="Heading1"/>
        <w:rPr>
          <w:sz w:val="28"/>
          <w:szCs w:val="28"/>
        </w:rPr>
      </w:pPr>
      <w:bookmarkStart w:id="94" w:name="_Toc130371322"/>
      <w:r w:rsidRPr="005852F8">
        <w:rPr>
          <w:sz w:val="28"/>
          <w:szCs w:val="28"/>
        </w:rPr>
        <w:lastRenderedPageBreak/>
        <w:t>STUDY CONDUCT RESPONSIBILITIES</w:t>
      </w:r>
      <w:bookmarkEnd w:id="93"/>
      <w:bookmarkEnd w:id="94"/>
    </w:p>
    <w:p w14:paraId="499CB4BC" w14:textId="77777777" w:rsidR="00FF214E" w:rsidRPr="005852F8" w:rsidRDefault="00FF214E" w:rsidP="00FF214E">
      <w:pPr>
        <w:pStyle w:val="Caption"/>
        <w:rPr>
          <w:rFonts w:asciiTheme="majorHAnsi" w:hAnsiTheme="majorHAnsi" w:cstheme="majorHAnsi"/>
          <w:color w:val="0070C0"/>
          <w:sz w:val="24"/>
          <w:szCs w:val="22"/>
        </w:rPr>
      </w:pPr>
      <w:r w:rsidRPr="005852F8">
        <w:rPr>
          <w:rFonts w:asciiTheme="majorHAnsi" w:hAnsiTheme="majorHAnsi" w:cstheme="majorHAnsi"/>
          <w:color w:val="0070C0"/>
          <w:sz w:val="24"/>
          <w:szCs w:val="22"/>
        </w:rPr>
        <w:t>This section is standard text and should remain unchanged.</w:t>
      </w:r>
    </w:p>
    <w:p w14:paraId="19DBC2DA" w14:textId="77777777" w:rsidR="005852F8" w:rsidRPr="005852F8" w:rsidRDefault="005852F8" w:rsidP="005852F8"/>
    <w:p w14:paraId="1BCE6977" w14:textId="77777777" w:rsidR="00FF214E" w:rsidRDefault="00FF214E" w:rsidP="00FF214E">
      <w:pPr>
        <w:pStyle w:val="Heading2"/>
      </w:pPr>
      <w:bookmarkStart w:id="95" w:name="_Toc414960999"/>
      <w:bookmarkStart w:id="96" w:name="_Toc130371323"/>
      <w:r>
        <w:t>PROTOCOL AMENDMENTS</w:t>
      </w:r>
      <w:bookmarkEnd w:id="95"/>
      <w:bookmarkEnd w:id="96"/>
    </w:p>
    <w:p w14:paraId="58B0B38D" w14:textId="77777777" w:rsidR="00FF214E" w:rsidRDefault="00FF214E" w:rsidP="00FF214E">
      <w:pPr>
        <w:pStyle w:val="BodyText"/>
      </w:pPr>
      <w:r w:rsidRPr="003A2CAF">
        <w:t>Any changes in research activity, except those necessary to remove an apparent, immediate hazard to the participant</w:t>
      </w:r>
      <w:r>
        <w:t xml:space="preserve"> in the case of an urgent safety measure</w:t>
      </w:r>
      <w:r w:rsidRPr="003A2CAF">
        <w:t xml:space="preserve">, must be reviewed and approved by the Chief Investigator. </w:t>
      </w:r>
      <w:r>
        <w:t xml:space="preserve"> </w:t>
      </w:r>
    </w:p>
    <w:p w14:paraId="0DE50057" w14:textId="77777777" w:rsidR="00FF214E" w:rsidRDefault="00FF214E" w:rsidP="00FF214E">
      <w:pPr>
        <w:pStyle w:val="BodyText"/>
      </w:pPr>
      <w:r>
        <w:t xml:space="preserve">Proposed amendments will be submitted to a Sponsor representative for review and </w:t>
      </w:r>
      <w:proofErr w:type="spellStart"/>
      <w:r>
        <w:t>authorisation</w:t>
      </w:r>
      <w:proofErr w:type="spellEnd"/>
      <w:r>
        <w:t xml:space="preserve"> before being </w:t>
      </w:r>
      <w:r w:rsidRPr="003A2CAF">
        <w:t xml:space="preserve">submitted in writing to the appropriate </w:t>
      </w:r>
      <w:r>
        <w:rPr>
          <w:lang w:val="en-GB"/>
        </w:rPr>
        <w:t>EC (or any other local requirements)</w:t>
      </w:r>
      <w:r w:rsidRPr="003A2CAF">
        <w:t xml:space="preserve"> for approval prior to participants being enrolled into an amended protocol.</w:t>
      </w:r>
    </w:p>
    <w:p w14:paraId="2BA04492" w14:textId="77777777" w:rsidR="005852F8" w:rsidRPr="003A2CAF" w:rsidRDefault="005852F8" w:rsidP="00FF214E">
      <w:pPr>
        <w:pStyle w:val="BodyText"/>
      </w:pPr>
    </w:p>
    <w:p w14:paraId="254AD476" w14:textId="0D663E0E" w:rsidR="00FF214E" w:rsidRDefault="00FF214E" w:rsidP="00FF214E">
      <w:pPr>
        <w:pStyle w:val="Heading2"/>
      </w:pPr>
      <w:bookmarkStart w:id="97" w:name="_Toc414961000"/>
      <w:bookmarkStart w:id="98" w:name="_Toc130371324"/>
      <w:r>
        <w:t>MANAGEMENT OF PROTOCOL NON</w:t>
      </w:r>
      <w:r w:rsidR="00927E87">
        <w:t>-</w:t>
      </w:r>
      <w:r>
        <w:t>COMPLIANCE</w:t>
      </w:r>
      <w:bookmarkEnd w:id="97"/>
      <w:bookmarkEnd w:id="98"/>
    </w:p>
    <w:p w14:paraId="42C577F4" w14:textId="3EDB0097" w:rsidR="00FF214E" w:rsidRPr="00FB1803" w:rsidRDefault="00FF214E" w:rsidP="00FF214E">
      <w:pPr>
        <w:pStyle w:val="Heading3"/>
        <w:numPr>
          <w:ilvl w:val="0"/>
          <w:numId w:val="0"/>
        </w:numPr>
        <w:rPr>
          <w:rFonts w:asciiTheme="majorHAnsi" w:hAnsiTheme="majorHAnsi" w:cstheme="majorHAnsi"/>
          <w:b w:val="0"/>
          <w:bCs/>
        </w:rPr>
      </w:pPr>
      <w:r w:rsidRPr="00FB1803">
        <w:rPr>
          <w:rFonts w:asciiTheme="majorHAnsi" w:hAnsiTheme="majorHAnsi" w:cstheme="majorHAnsi"/>
          <w:b w:val="0"/>
          <w:bCs/>
        </w:rPr>
        <w:t>Prospective protocol deviations, i.e. protocol waivers, will not be approved by the Sponsor and therefore will not be implemented, except where necessary to eliminate an immediate hazard to study participants. If this necessitates a subsequent protocol amendment, this should be submitted to the EC, for review and approval if appropriate.</w:t>
      </w:r>
      <w:bookmarkStart w:id="99" w:name="_Toc112952249"/>
    </w:p>
    <w:p w14:paraId="4253A4C5" w14:textId="77777777" w:rsidR="00FB1803" w:rsidRPr="00FB1803" w:rsidRDefault="00FB1803" w:rsidP="00FB1803"/>
    <w:p w14:paraId="2C979140" w14:textId="77777777" w:rsidR="00FF214E" w:rsidRPr="005852F8" w:rsidRDefault="00FF214E" w:rsidP="00FF214E">
      <w:pPr>
        <w:pStyle w:val="Heading3"/>
        <w:numPr>
          <w:ilvl w:val="0"/>
          <w:numId w:val="0"/>
        </w:numPr>
        <w:rPr>
          <w:rFonts w:asciiTheme="majorHAnsi" w:hAnsiTheme="majorHAnsi" w:cstheme="majorHAnsi"/>
          <w:szCs w:val="28"/>
        </w:rPr>
      </w:pPr>
      <w:r w:rsidRPr="005852F8">
        <w:rPr>
          <w:rFonts w:asciiTheme="majorHAnsi" w:hAnsiTheme="majorHAnsi" w:cstheme="majorHAnsi"/>
          <w:szCs w:val="28"/>
        </w:rPr>
        <w:t>Definitions</w:t>
      </w:r>
      <w:bookmarkEnd w:id="99"/>
    </w:p>
    <w:p w14:paraId="4DAC1446" w14:textId="77777777" w:rsidR="00FF214E" w:rsidRPr="00510939" w:rsidRDefault="00FF214E" w:rsidP="00FF214E">
      <w:pPr>
        <w:pStyle w:val="BodyText"/>
        <w:rPr>
          <w:szCs w:val="22"/>
        </w:rPr>
      </w:pPr>
      <w:r w:rsidRPr="00510939">
        <w:rPr>
          <w:b/>
          <w:szCs w:val="22"/>
        </w:rPr>
        <w:t>Deviation</w:t>
      </w:r>
      <w:r w:rsidRPr="00510939">
        <w:rPr>
          <w:szCs w:val="22"/>
        </w:rPr>
        <w:t xml:space="preserve"> - Any change, divergence, or departure from the study design, procedures defined in the protocol or GCP that does not significantly affect a </w:t>
      </w:r>
      <w:proofErr w:type="gramStart"/>
      <w:r w:rsidRPr="00510939">
        <w:rPr>
          <w:szCs w:val="22"/>
        </w:rPr>
        <w:t>subjects</w:t>
      </w:r>
      <w:proofErr w:type="gramEnd"/>
      <w:r w:rsidRPr="00510939">
        <w:rPr>
          <w:szCs w:val="22"/>
        </w:rPr>
        <w:t xml:space="preserve"> rights, safety, or well-being, or study outcomes.</w:t>
      </w:r>
    </w:p>
    <w:p w14:paraId="5C4FF841" w14:textId="617215A2" w:rsidR="00FF214E" w:rsidRPr="005852F8" w:rsidRDefault="00FF214E" w:rsidP="00FF214E">
      <w:pPr>
        <w:pStyle w:val="BodyText"/>
        <w:rPr>
          <w:szCs w:val="22"/>
        </w:rPr>
      </w:pPr>
      <w:r w:rsidRPr="00510939">
        <w:rPr>
          <w:b/>
          <w:szCs w:val="22"/>
        </w:rPr>
        <w:t>Violation</w:t>
      </w:r>
      <w:r w:rsidRPr="00510939">
        <w:rPr>
          <w:szCs w:val="22"/>
        </w:rPr>
        <w:t xml:space="preserve"> - A deviation that may potentially significantly impact the completeness, accuracy, and/or reliability of the study data or that may significantly affect a subject’s rights, safety, or well-being</w:t>
      </w:r>
    </w:p>
    <w:p w14:paraId="02F3BF7E" w14:textId="77777777" w:rsidR="00FF214E" w:rsidRPr="0075597C" w:rsidRDefault="00FF214E" w:rsidP="00FF214E">
      <w:pPr>
        <w:pStyle w:val="BodyText"/>
        <w:rPr>
          <w:szCs w:val="22"/>
        </w:rPr>
      </w:pPr>
      <w:r>
        <w:t xml:space="preserve">Protocol deviations will be recorded in a protocol deviation log and logs will be submitted to the Sponsor every 3 months. Each protocol violation will be reported to the Sponsor within 3 days of becoming aware of the violation.  All protocol deviation </w:t>
      </w:r>
      <w:proofErr w:type="gramStart"/>
      <w:r>
        <w:t>logs</w:t>
      </w:r>
      <w:proofErr w:type="gramEnd"/>
      <w:r>
        <w:t xml:space="preserve"> and violation forms should be emailed to </w:t>
      </w:r>
      <w:hyperlink r:id="rId24" w:history="1">
        <w:r w:rsidRPr="0075597C">
          <w:rPr>
            <w:rStyle w:val="Hyperlink"/>
            <w:szCs w:val="22"/>
          </w:rPr>
          <w:t>QA@accord.scot</w:t>
        </w:r>
      </w:hyperlink>
      <w:r w:rsidRPr="0075597C">
        <w:rPr>
          <w:rStyle w:val="Hyperlink"/>
          <w:szCs w:val="22"/>
        </w:rPr>
        <w:t>.</w:t>
      </w:r>
    </w:p>
    <w:p w14:paraId="5C05EB23" w14:textId="77777777" w:rsidR="00FF214E" w:rsidRDefault="00FF214E" w:rsidP="00FF214E">
      <w:pPr>
        <w:pStyle w:val="BodyText"/>
      </w:pPr>
      <w:r>
        <w:t>Deviations and violations are non-compliance events discovered after the event has occurred.  Deviation logs will be maintained for each site in multi-</w:t>
      </w:r>
      <w:proofErr w:type="spellStart"/>
      <w:r>
        <w:t>centre</w:t>
      </w:r>
      <w:proofErr w:type="spellEnd"/>
      <w:r>
        <w:t xml:space="preserve"> studies. </w:t>
      </w:r>
    </w:p>
    <w:p w14:paraId="669639FF" w14:textId="77777777" w:rsidR="005852F8" w:rsidRDefault="005852F8" w:rsidP="00FF214E">
      <w:pPr>
        <w:pStyle w:val="BodyText"/>
      </w:pPr>
    </w:p>
    <w:p w14:paraId="6A1A778E" w14:textId="77777777" w:rsidR="00FF214E" w:rsidRPr="005E5C9F" w:rsidRDefault="00FF214E" w:rsidP="00FF214E">
      <w:pPr>
        <w:pStyle w:val="Heading2"/>
      </w:pPr>
      <w:bookmarkStart w:id="100" w:name="_Toc227578945"/>
      <w:bookmarkStart w:id="101" w:name="_Toc414961001"/>
      <w:bookmarkStart w:id="102" w:name="_Toc130371325"/>
      <w:r w:rsidRPr="005E5C9F">
        <w:t>SERIOUS BREACH REQUIREMENTS</w:t>
      </w:r>
      <w:bookmarkEnd w:id="100"/>
      <w:bookmarkEnd w:id="101"/>
      <w:bookmarkEnd w:id="102"/>
    </w:p>
    <w:p w14:paraId="14696B44" w14:textId="77777777" w:rsidR="00FF214E" w:rsidRPr="00BD1C90" w:rsidRDefault="00FF214E" w:rsidP="00FF214E">
      <w:pPr>
        <w:pStyle w:val="BodyText"/>
      </w:pPr>
      <w:r w:rsidRPr="00BD1C90">
        <w:t xml:space="preserve">A </w:t>
      </w:r>
      <w:r>
        <w:t>serious breach</w:t>
      </w:r>
      <w:r w:rsidRPr="00BD1C90">
        <w:t xml:space="preserve"> is a breach which is likely to </w:t>
      </w:r>
      <w:r>
        <w:t>a</w:t>
      </w:r>
      <w:r w:rsidRPr="00BD1C90">
        <w:t>ffect to a significant degree:</w:t>
      </w:r>
    </w:p>
    <w:p w14:paraId="2B44B9AA" w14:textId="77777777" w:rsidR="00FF214E" w:rsidRPr="00BD1C90" w:rsidRDefault="00FF214E" w:rsidP="00FF214E">
      <w:pPr>
        <w:pStyle w:val="BodyText"/>
      </w:pPr>
      <w:r w:rsidRPr="00BD1C90">
        <w:t xml:space="preserve">(a) the safety or physical or mental integrity of the </w:t>
      </w:r>
      <w:r>
        <w:t>participant</w:t>
      </w:r>
      <w:r w:rsidRPr="00BD1C90">
        <w:t xml:space="preserve">s of the </w:t>
      </w:r>
      <w:r>
        <w:rPr>
          <w:lang w:val="en-GB"/>
        </w:rPr>
        <w:t>research</w:t>
      </w:r>
      <w:r w:rsidRPr="00BD1C90">
        <w:t>; or</w:t>
      </w:r>
    </w:p>
    <w:p w14:paraId="06937DD0" w14:textId="77777777" w:rsidR="00FF214E" w:rsidRPr="00BD1C90" w:rsidRDefault="00FF214E" w:rsidP="00FF214E">
      <w:pPr>
        <w:pStyle w:val="BodyText"/>
      </w:pPr>
      <w:r>
        <w:t>(</w:t>
      </w:r>
      <w:r w:rsidRPr="00BD1C90">
        <w:t xml:space="preserve">b) the scientific value of the </w:t>
      </w:r>
      <w:r>
        <w:rPr>
          <w:lang w:val="en-GB"/>
        </w:rPr>
        <w:t>research</w:t>
      </w:r>
      <w:r w:rsidRPr="00BD1C90">
        <w:t>.</w:t>
      </w:r>
    </w:p>
    <w:p w14:paraId="634E39E0" w14:textId="77777777" w:rsidR="00FF214E" w:rsidRDefault="00FF214E" w:rsidP="00FF214E">
      <w:pPr>
        <w:pStyle w:val="BodyText"/>
      </w:pPr>
      <w:r w:rsidRPr="00BD1C90">
        <w:t>If a potential serious breach is identified by the Chief investigator, Principal</w:t>
      </w:r>
      <w:r>
        <w:t xml:space="preserve"> I</w:t>
      </w:r>
      <w:r w:rsidRPr="00BD1C90">
        <w:t>nvestigat</w:t>
      </w:r>
      <w:r>
        <w:t>or or delegates, the Sponsor (</w:t>
      </w:r>
      <w:hyperlink r:id="rId25" w:history="1">
        <w:r>
          <w:rPr>
            <w:rStyle w:val="Hyperlink"/>
          </w:rPr>
          <w:t>qa</w:t>
        </w:r>
        <w:r w:rsidRPr="008951EB">
          <w:rPr>
            <w:rStyle w:val="Hyperlink"/>
          </w:rPr>
          <w:t>@accord.scot</w:t>
        </w:r>
      </w:hyperlink>
      <w:r>
        <w:t>)</w:t>
      </w:r>
      <w:r w:rsidRPr="00BD1C90">
        <w:t xml:space="preserve"> must be notified within 24</w:t>
      </w:r>
      <w:r>
        <w:t xml:space="preserve"> </w:t>
      </w:r>
      <w:r w:rsidRPr="00BD1C90">
        <w:t xml:space="preserve">hours. </w:t>
      </w:r>
      <w:r>
        <w:t xml:space="preserve"> </w:t>
      </w:r>
      <w:r w:rsidRPr="00BD1C90">
        <w:t xml:space="preserve">It is the responsibility of the </w:t>
      </w:r>
      <w:r>
        <w:t>Sponsor</w:t>
      </w:r>
      <w:r w:rsidRPr="00BD1C90">
        <w:t xml:space="preserve"> to assess the impact of the breach on the scientific value of the </w:t>
      </w:r>
      <w:r>
        <w:rPr>
          <w:lang w:val="en-GB"/>
        </w:rPr>
        <w:t>research</w:t>
      </w:r>
      <w:r>
        <w:t>, to</w:t>
      </w:r>
      <w:r w:rsidRPr="00BD1C90">
        <w:t xml:space="preserve"> determine whether the incident constitutes a serious breach and </w:t>
      </w:r>
      <w:r>
        <w:t xml:space="preserve">report to </w:t>
      </w:r>
      <w:r>
        <w:rPr>
          <w:lang w:val="en-GB"/>
        </w:rPr>
        <w:t>EC</w:t>
      </w:r>
      <w:r>
        <w:t xml:space="preserve"> as necessary</w:t>
      </w:r>
      <w:r w:rsidRPr="00BD1C90">
        <w:t xml:space="preserve">. </w:t>
      </w:r>
    </w:p>
    <w:p w14:paraId="11DEE843" w14:textId="77777777" w:rsidR="005852F8" w:rsidRPr="00BD1C90" w:rsidRDefault="005852F8" w:rsidP="00FF214E">
      <w:pPr>
        <w:pStyle w:val="BodyText"/>
      </w:pPr>
    </w:p>
    <w:p w14:paraId="4B0F31BF" w14:textId="77777777" w:rsidR="00FF214E" w:rsidRDefault="00FF214E" w:rsidP="00FF214E">
      <w:pPr>
        <w:pStyle w:val="Heading2"/>
      </w:pPr>
      <w:bookmarkStart w:id="103" w:name="_Toc414961003"/>
      <w:bookmarkStart w:id="104" w:name="_Toc130371327"/>
      <w:r>
        <w:t>END OF STUDY</w:t>
      </w:r>
      <w:bookmarkEnd w:id="103"/>
      <w:bookmarkEnd w:id="104"/>
    </w:p>
    <w:p w14:paraId="20F45164" w14:textId="77777777" w:rsidR="00FF214E" w:rsidRPr="00781548" w:rsidRDefault="00FF214E" w:rsidP="00FF214E">
      <w:pPr>
        <w:pStyle w:val="BodyText"/>
      </w:pPr>
      <w:r w:rsidRPr="00781548">
        <w:t xml:space="preserve">The end of study is defined as </w:t>
      </w:r>
      <w:r w:rsidRPr="00390204">
        <w:rPr>
          <w:color w:val="4472C4" w:themeColor="accent1"/>
        </w:rPr>
        <w:t>the last participant’s last visit</w:t>
      </w:r>
      <w:r>
        <w:t xml:space="preserve">.  </w:t>
      </w:r>
    </w:p>
    <w:p w14:paraId="57E33D79" w14:textId="77777777" w:rsidR="00FF214E" w:rsidRPr="00781548" w:rsidRDefault="00FF214E" w:rsidP="00FF214E">
      <w:pPr>
        <w:pStyle w:val="BodyText"/>
      </w:pPr>
      <w:r w:rsidRPr="00781548">
        <w:t xml:space="preserve">The Investigators </w:t>
      </w:r>
      <w:r>
        <w:t>or the Sponsor</w:t>
      </w:r>
      <w:r w:rsidRPr="00781548">
        <w:t xml:space="preserve"> have the right at any time to terminate the study for clinical or administrative reasons. </w:t>
      </w:r>
    </w:p>
    <w:p w14:paraId="43BA241F" w14:textId="77777777" w:rsidR="00FF214E" w:rsidRPr="00781548" w:rsidRDefault="00FF214E" w:rsidP="00FF214E">
      <w:pPr>
        <w:pStyle w:val="BodyText"/>
      </w:pPr>
      <w:r w:rsidRPr="00781548">
        <w:t xml:space="preserve">The end of the study will be reported to the </w:t>
      </w:r>
      <w:r>
        <w:rPr>
          <w:lang w:val="en-GB"/>
        </w:rPr>
        <w:t xml:space="preserve">EC </w:t>
      </w:r>
      <w:r>
        <w:t>and Sponsor</w:t>
      </w:r>
      <w:r w:rsidRPr="00781548">
        <w:t xml:space="preserve"> within 90 days, or 15</w:t>
      </w:r>
      <w:r>
        <w:t xml:space="preserve"> </w:t>
      </w:r>
      <w:r w:rsidRPr="00781548">
        <w:t>days if the study is terminated prematurely. The Investigators will inform participants</w:t>
      </w:r>
      <w:r>
        <w:t xml:space="preserve"> of the premature study closure</w:t>
      </w:r>
      <w:r w:rsidRPr="00781548">
        <w:t xml:space="preserve"> and ensure that the appropriate follow up is arranged for all </w:t>
      </w:r>
      <w:r>
        <w:t xml:space="preserve">participants </w:t>
      </w:r>
      <w:r w:rsidRPr="00781548">
        <w:t>involved.</w:t>
      </w:r>
      <w:r>
        <w:t xml:space="preserve"> End of study notification will be reported to the Sponsor via email </w:t>
      </w:r>
      <w:r w:rsidRPr="0075597C">
        <w:rPr>
          <w:szCs w:val="22"/>
        </w:rPr>
        <w:t xml:space="preserve">to </w:t>
      </w:r>
      <w:hyperlink r:id="rId26" w:history="1">
        <w:r w:rsidRPr="0075597C">
          <w:rPr>
            <w:rStyle w:val="Hyperlink"/>
            <w:szCs w:val="22"/>
          </w:rPr>
          <w:t>resgov@accord.scot</w:t>
        </w:r>
      </w:hyperlink>
      <w:r>
        <w:rPr>
          <w:rStyle w:val="Hyperlink"/>
          <w:sz w:val="20"/>
        </w:rPr>
        <w:t>.</w:t>
      </w:r>
    </w:p>
    <w:p w14:paraId="570898F2" w14:textId="77777777" w:rsidR="00FF214E" w:rsidRDefault="00FF214E" w:rsidP="00FF214E">
      <w:pPr>
        <w:pStyle w:val="BodyText"/>
      </w:pPr>
      <w:r w:rsidRPr="00781548">
        <w:t xml:space="preserve">A summary report of the study will be provided to the </w:t>
      </w:r>
      <w:r>
        <w:rPr>
          <w:lang w:val="en-GB"/>
        </w:rPr>
        <w:t>EC</w:t>
      </w:r>
      <w:r w:rsidRPr="00781548">
        <w:t xml:space="preserve"> within 1</w:t>
      </w:r>
      <w:r>
        <w:t xml:space="preserve"> </w:t>
      </w:r>
      <w:r w:rsidRPr="00781548">
        <w:t>year of the end of the study.</w:t>
      </w:r>
    </w:p>
    <w:p w14:paraId="7FE05407" w14:textId="77777777" w:rsidR="00FF214E" w:rsidRDefault="00FF214E" w:rsidP="00FF214E">
      <w:pPr>
        <w:pStyle w:val="BodyText"/>
      </w:pPr>
    </w:p>
    <w:p w14:paraId="5C0481C2" w14:textId="77777777" w:rsidR="00FF214E" w:rsidRPr="00826D02" w:rsidRDefault="00FF214E" w:rsidP="00FF214E">
      <w:pPr>
        <w:pStyle w:val="Heading2"/>
      </w:pPr>
      <w:bookmarkStart w:id="105" w:name="_Toc227578949"/>
      <w:bookmarkStart w:id="106" w:name="_Toc414961005"/>
      <w:bookmarkStart w:id="107" w:name="_Toc130371328"/>
      <w:r w:rsidRPr="00826D02">
        <w:t>INSURANCE AND INDEMNITY</w:t>
      </w:r>
      <w:bookmarkEnd w:id="105"/>
      <w:bookmarkEnd w:id="106"/>
      <w:bookmarkEnd w:id="107"/>
    </w:p>
    <w:p w14:paraId="33F2DB00" w14:textId="77777777" w:rsidR="00FF214E" w:rsidRPr="00517CBF" w:rsidRDefault="00FF214E" w:rsidP="00FF214E">
      <w:pPr>
        <w:pStyle w:val="BodyText"/>
      </w:pPr>
      <w:r w:rsidRPr="00517CBF">
        <w:t xml:space="preserve">The </w:t>
      </w:r>
      <w:r>
        <w:t>Sponsor is</w:t>
      </w:r>
      <w:r w:rsidRPr="00517CBF">
        <w:t xml:space="preserve"> responsible for ensuring proper provision has been made for insurance or indemnity to cover their liability and the liability of the Chief Investigator and staff.</w:t>
      </w:r>
    </w:p>
    <w:p w14:paraId="06C85B95" w14:textId="77777777" w:rsidR="00FF214E" w:rsidRPr="00517CBF" w:rsidRDefault="00FF214E" w:rsidP="00FF214E">
      <w:pPr>
        <w:pStyle w:val="BodyText"/>
      </w:pPr>
      <w:r>
        <w:t>T</w:t>
      </w:r>
      <w:r w:rsidRPr="00517CBF">
        <w:t xml:space="preserve">he following arrangements are in place to fulfil the </w:t>
      </w:r>
      <w:r>
        <w:t>Sponsor responsibilities:</w:t>
      </w:r>
    </w:p>
    <w:p w14:paraId="4F6E08AB" w14:textId="77777777" w:rsidR="00FF214E" w:rsidRDefault="00FF214E" w:rsidP="00FF214E">
      <w:pPr>
        <w:pStyle w:val="BodyText"/>
      </w:pPr>
      <w:r w:rsidRPr="00517CBF">
        <w:t>The Protocol has been designed by the Chief Investigator and researchers employed by the University and collaborators</w:t>
      </w:r>
      <w:r>
        <w:t xml:space="preserve">. </w:t>
      </w:r>
      <w:r w:rsidRPr="00517CBF">
        <w:t xml:space="preserve"> The University has insurance in place (which includes no-fault compensation) for negligent harm caused by </w:t>
      </w:r>
      <w:r>
        <w:t>poor</w:t>
      </w:r>
      <w:r w:rsidRPr="00517CBF">
        <w:t xml:space="preserve"> </w:t>
      </w:r>
      <w:r>
        <w:t>p</w:t>
      </w:r>
      <w:r w:rsidRPr="00517CBF">
        <w:t>rotocol design by the Chief Investigator and researchers employed by the University.</w:t>
      </w:r>
    </w:p>
    <w:p w14:paraId="4B4F6209" w14:textId="77777777" w:rsidR="00FF214E" w:rsidRDefault="00FF214E" w:rsidP="00FF214E">
      <w:pPr>
        <w:pStyle w:val="BodyText"/>
      </w:pPr>
      <w:r w:rsidRPr="00517CBF">
        <w:t xml:space="preserve">Sites </w:t>
      </w:r>
      <w:r>
        <w:t>participating</w:t>
      </w:r>
      <w:r w:rsidRPr="00517CBF">
        <w:t xml:space="preserve"> in the </w:t>
      </w:r>
      <w:r>
        <w:t>s</w:t>
      </w:r>
      <w:r w:rsidRPr="00517CBF">
        <w:t xml:space="preserve">tudy will be liable for clinical negligence and other negligent harm to individuals taking part in the </w:t>
      </w:r>
      <w:r>
        <w:t>s</w:t>
      </w:r>
      <w:r w:rsidRPr="00517CBF">
        <w:t>tudy and covered by the du</w:t>
      </w:r>
      <w:r>
        <w:t>ty of care owed to them by the s</w:t>
      </w:r>
      <w:r w:rsidRPr="00517CBF">
        <w:t xml:space="preserve">ites concerned.  The </w:t>
      </w:r>
      <w:r>
        <w:t>Sponsor</w:t>
      </w:r>
      <w:r w:rsidRPr="00517CBF">
        <w:t xml:space="preserve"> require</w:t>
      </w:r>
      <w:r>
        <w:t>s</w:t>
      </w:r>
      <w:r w:rsidRPr="00517CBF">
        <w:t xml:space="preserve"> individual </w:t>
      </w:r>
      <w:r>
        <w:t>s</w:t>
      </w:r>
      <w:r w:rsidRPr="00517CBF">
        <w:t xml:space="preserve">ites participating in the </w:t>
      </w:r>
      <w:r>
        <w:t>s</w:t>
      </w:r>
      <w:r w:rsidRPr="00517CBF">
        <w:t>tudy to arrange for their own insurance or indemnity in respect of these liabilities.</w:t>
      </w:r>
    </w:p>
    <w:p w14:paraId="3F70CBE9" w14:textId="77777777" w:rsidR="00FF214E" w:rsidRDefault="00FF214E" w:rsidP="00FF214E">
      <w:pPr>
        <w:pStyle w:val="BodyText"/>
      </w:pPr>
      <w:r>
        <w:t xml:space="preserve">Sites out </w:t>
      </w:r>
      <w:r w:rsidRPr="00517CBF">
        <w:t xml:space="preserve">with the United Kingdom will be responsible for arranging their own indemnity or insurance for their participation in the </w:t>
      </w:r>
      <w:r>
        <w:t>s</w:t>
      </w:r>
      <w:r w:rsidRPr="00517CBF">
        <w:t xml:space="preserve">tudy, as well as for compliance with local law applicable to their participation in the </w:t>
      </w:r>
      <w:r>
        <w:t>s</w:t>
      </w:r>
      <w:r w:rsidRPr="00517CBF">
        <w:t>tudy.</w:t>
      </w:r>
    </w:p>
    <w:p w14:paraId="56C23AAC" w14:textId="77777777" w:rsidR="005852F8" w:rsidRDefault="005852F8" w:rsidP="00FF214E">
      <w:pPr>
        <w:pStyle w:val="BodyText"/>
      </w:pPr>
    </w:p>
    <w:p w14:paraId="654B7EE9" w14:textId="77777777" w:rsidR="00FF214E" w:rsidRDefault="00FF214E" w:rsidP="00FF214E">
      <w:pPr>
        <w:pStyle w:val="Heading1"/>
        <w:rPr>
          <w:sz w:val="28"/>
          <w:szCs w:val="28"/>
        </w:rPr>
      </w:pPr>
      <w:bookmarkStart w:id="108" w:name="_Toc414961006"/>
      <w:bookmarkStart w:id="109" w:name="_Toc130371329"/>
      <w:r w:rsidRPr="005852F8">
        <w:rPr>
          <w:sz w:val="28"/>
          <w:szCs w:val="28"/>
        </w:rPr>
        <w:t>REPORTING, PUBLICATIONS AND NOTIFICATION OF RESULTS</w:t>
      </w:r>
      <w:bookmarkEnd w:id="108"/>
      <w:bookmarkEnd w:id="109"/>
    </w:p>
    <w:p w14:paraId="59F5FFFD" w14:textId="77777777" w:rsidR="005852F8" w:rsidRPr="005852F8" w:rsidRDefault="005852F8" w:rsidP="005852F8"/>
    <w:p w14:paraId="1C50A59C" w14:textId="77777777" w:rsidR="00FF214E" w:rsidRDefault="00FF214E" w:rsidP="00FF214E">
      <w:pPr>
        <w:pStyle w:val="Heading2"/>
      </w:pPr>
      <w:bookmarkStart w:id="110" w:name="_Toc414961007"/>
      <w:bookmarkStart w:id="111" w:name="_Toc130371330"/>
      <w:r>
        <w:t>AUTHORSHIP POLICY</w:t>
      </w:r>
      <w:bookmarkEnd w:id="110"/>
      <w:bookmarkEnd w:id="111"/>
    </w:p>
    <w:p w14:paraId="5CEE19E7" w14:textId="77777777" w:rsidR="00FF214E" w:rsidRDefault="00FF214E" w:rsidP="00FF214E">
      <w:pPr>
        <w:pStyle w:val="BodyText"/>
      </w:pPr>
      <w:r w:rsidRPr="00781548">
        <w:t xml:space="preserve">Ownership of the data arising from this study resides with the study team. </w:t>
      </w:r>
      <w:r>
        <w:t xml:space="preserve"> </w:t>
      </w:r>
    </w:p>
    <w:p w14:paraId="08D1A473" w14:textId="77777777" w:rsidR="005852F8" w:rsidRDefault="005852F8" w:rsidP="00FF214E">
      <w:pPr>
        <w:pStyle w:val="BodyText"/>
      </w:pPr>
    </w:p>
    <w:p w14:paraId="356490A7" w14:textId="77777777" w:rsidR="00FF214E" w:rsidRDefault="00FF214E" w:rsidP="00FF214E">
      <w:pPr>
        <w:pStyle w:val="Heading2"/>
        <w:rPr>
          <w:lang w:val="en-US"/>
        </w:rPr>
      </w:pPr>
      <w:r>
        <w:rPr>
          <w:lang w:val="en-US"/>
        </w:rPr>
        <w:t>Data Sharing</w:t>
      </w:r>
    </w:p>
    <w:p w14:paraId="6E0E396C" w14:textId="77777777" w:rsidR="00FF214E" w:rsidRPr="005852F8" w:rsidRDefault="00FF214E" w:rsidP="00FF214E">
      <w:pPr>
        <w:tabs>
          <w:tab w:val="left" w:pos="851"/>
        </w:tabs>
        <w:spacing w:before="120"/>
        <w:ind w:firstLine="1"/>
        <w:jc w:val="both"/>
        <w:rPr>
          <w:rFonts w:asciiTheme="majorHAnsi" w:hAnsiTheme="majorHAnsi" w:cstheme="majorHAnsi"/>
        </w:rPr>
      </w:pPr>
      <w:r w:rsidRPr="005852F8">
        <w:rPr>
          <w:rFonts w:asciiTheme="majorHAnsi" w:hAnsiTheme="majorHAnsi" w:cstheme="majorHAnsi"/>
        </w:rPr>
        <w:t>Detail procedures for data sharing (if any) – may be funder specific</w:t>
      </w:r>
    </w:p>
    <w:p w14:paraId="32BDCD83" w14:textId="77777777" w:rsidR="00FF214E" w:rsidRPr="005852F8" w:rsidRDefault="00FF214E" w:rsidP="00FF214E">
      <w:pPr>
        <w:pStyle w:val="BodyText"/>
        <w:rPr>
          <w:sz w:val="20"/>
          <w:szCs w:val="20"/>
        </w:rPr>
      </w:pPr>
    </w:p>
    <w:p w14:paraId="3681D602" w14:textId="77777777" w:rsidR="00FF214E" w:rsidRPr="005852F8" w:rsidRDefault="00FF214E" w:rsidP="00FF214E">
      <w:pPr>
        <w:pStyle w:val="Heading1"/>
        <w:rPr>
          <w:sz w:val="28"/>
          <w:szCs w:val="28"/>
        </w:rPr>
      </w:pPr>
      <w:bookmarkStart w:id="112" w:name="_Toc414961010"/>
      <w:bookmarkStart w:id="113" w:name="_Toc130371331"/>
      <w:r w:rsidRPr="005852F8">
        <w:rPr>
          <w:sz w:val="28"/>
          <w:szCs w:val="28"/>
        </w:rPr>
        <w:t>REFERENCES</w:t>
      </w:r>
      <w:bookmarkEnd w:id="112"/>
      <w:bookmarkEnd w:id="113"/>
    </w:p>
    <w:p w14:paraId="06F83FB9" w14:textId="0074CA0A" w:rsidR="00F4068C" w:rsidRPr="00FA7212" w:rsidRDefault="00FF214E" w:rsidP="00FA7212">
      <w:pPr>
        <w:pStyle w:val="BodyText"/>
        <w:rPr>
          <w:color w:val="2E74B5"/>
        </w:rPr>
      </w:pPr>
      <w:r w:rsidRPr="007B20D6">
        <w:rPr>
          <w:color w:val="2E74B5"/>
        </w:rPr>
        <w:t xml:space="preserve">Insert </w:t>
      </w:r>
      <w:r w:rsidRPr="007B20D6">
        <w:rPr>
          <w:color w:val="2E74B5"/>
          <w:lang w:val="en-GB"/>
        </w:rPr>
        <w:t>references here</w:t>
      </w:r>
      <w:r w:rsidRPr="007B20D6">
        <w:rPr>
          <w:color w:val="2E74B5"/>
        </w:rPr>
        <w:t>.</w:t>
      </w:r>
    </w:p>
    <w:sectPr w:rsidR="00F4068C" w:rsidRPr="00FA7212" w:rsidSect="006E6AE2">
      <w:headerReference w:type="default" r:id="rId27"/>
      <w:footerReference w:type="even" r:id="rId28"/>
      <w:footerReference w:type="default" r:id="rId29"/>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BAC5" w14:textId="77777777" w:rsidR="00097A26" w:rsidRDefault="00097A26">
      <w:r>
        <w:separator/>
      </w:r>
    </w:p>
  </w:endnote>
  <w:endnote w:type="continuationSeparator" w:id="0">
    <w:p w14:paraId="1DF0697B" w14:textId="77777777" w:rsidR="00097A26" w:rsidRDefault="0009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3 Light">
    <w:panose1 w:val="020B0303030403020204"/>
    <w:charset w:val="00"/>
    <w:family w:val="swiss"/>
    <w:pitch w:val="variable"/>
    <w:sig w:usb0="E00002FF" w:usb1="00002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09A56FC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F03CF"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4F5E3E56"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D8A36F1"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6A6AA340" w14:textId="71DD503D" w:rsidR="008B0E17" w:rsidRDefault="00FB1803" w:rsidP="009C7228">
    <w:pPr>
      <w:pStyle w:val="Footer"/>
      <w:ind w:right="360"/>
    </w:pPr>
    <w:r>
      <w:rPr>
        <w:noProof/>
      </w:rPr>
      <mc:AlternateContent>
        <mc:Choice Requires="wps">
          <w:drawing>
            <wp:anchor distT="0" distB="0" distL="114300" distR="114300" simplePos="0" relativeHeight="251669504" behindDoc="0" locked="0" layoutInCell="1" allowOverlap="1" wp14:anchorId="5308ABD2" wp14:editId="37A9663A">
              <wp:simplePos x="0" y="0"/>
              <wp:positionH relativeFrom="column">
                <wp:posOffset>-889635</wp:posOffset>
              </wp:positionH>
              <wp:positionV relativeFrom="paragraph">
                <wp:posOffset>-194945</wp:posOffset>
              </wp:positionV>
              <wp:extent cx="4481830" cy="57150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4481830" cy="571500"/>
                      </a:xfrm>
                      <a:prstGeom prst="rect">
                        <a:avLst/>
                      </a:prstGeom>
                      <a:noFill/>
                      <a:ln w="6350">
                        <a:noFill/>
                      </a:ln>
                    </wps:spPr>
                    <wps:txbx>
                      <w:txbxContent>
                        <w:p w14:paraId="4E389E93" w14:textId="01E4B359" w:rsidR="00FB1803" w:rsidRPr="00FB1803" w:rsidRDefault="00DA14FD" w:rsidP="00FB1803">
                          <w:pPr>
                            <w:pStyle w:val="Head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&lt;</w:t>
                          </w:r>
                          <w:r w:rsidR="00FB1803" w:rsidRPr="00FB1803">
                            <w:rPr>
                              <w:rFonts w:asciiTheme="minorHAnsi" w:hAnsiTheme="minorHAnsi" w:cstheme="minorHAnsi"/>
                              <w:color w:val="FFFFFF" w:themeColor="background1"/>
                              <w:sz w:val="20"/>
                              <w:szCs w:val="20"/>
                            </w:rPr>
                            <w:t>Insert Study Acronym&gt;</w:t>
                          </w:r>
                        </w:p>
                        <w:p w14:paraId="6D284990" w14:textId="77777777" w:rsidR="00FB1803" w:rsidRPr="00FB1803" w:rsidRDefault="00FB1803" w:rsidP="00FB1803">
                          <w:pPr>
                            <w:pStyle w:val="Header"/>
                            <w:rPr>
                              <w:rFonts w:asciiTheme="minorHAnsi" w:hAnsiTheme="minorHAnsi" w:cstheme="minorHAnsi"/>
                              <w:color w:val="FFFFFF" w:themeColor="background1"/>
                              <w:sz w:val="20"/>
                              <w:szCs w:val="20"/>
                            </w:rPr>
                          </w:pPr>
                          <w:r w:rsidRPr="00FB1803">
                            <w:rPr>
                              <w:rFonts w:asciiTheme="minorHAnsi" w:hAnsiTheme="minorHAnsi" w:cstheme="minorHAnsi"/>
                              <w:color w:val="FFFFFF" w:themeColor="background1"/>
                              <w:sz w:val="20"/>
                              <w:szCs w:val="20"/>
                            </w:rPr>
                            <w:t>&lt;Insert version number and date&gt;</w:t>
                          </w:r>
                        </w:p>
                        <w:p w14:paraId="00178E96" w14:textId="59E5569D" w:rsidR="006E6AE2" w:rsidRPr="009A0BBA" w:rsidRDefault="006E6AE2" w:rsidP="00280C57">
                          <w:pPr>
                            <w:pStyle w:val="Foote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ABD2" id="_x0000_t202" coordsize="21600,21600" o:spt="202" path="m,l,21600r21600,l21600,xe">
              <v:stroke joinstyle="miter"/>
              <v:path gradientshapeok="t" o:connecttype="rect"/>
            </v:shapetype>
            <v:shape id="Text Box 14" o:spid="_x0000_s1026" type="#_x0000_t202" style="position:absolute;margin-left:-70.05pt;margin-top:-15.35pt;width:352.9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" filled="f" stroked="f" strokeweight=".5pt">
              <v:textbox>
                <w:txbxContent>
                  <w:p w14:paraId="4E389E93" w14:textId="01E4B359" w:rsidR="00FB1803" w:rsidRPr="00FB1803" w:rsidRDefault="00DA14FD" w:rsidP="00FB1803">
                    <w:pPr>
                      <w:pStyle w:val="Head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&lt;</w:t>
                    </w:r>
                    <w:r w:rsidR="00FB1803" w:rsidRPr="00FB1803">
                      <w:rPr>
                        <w:rFonts w:asciiTheme="minorHAnsi" w:hAnsiTheme="minorHAnsi" w:cstheme="minorHAnsi"/>
                        <w:color w:val="FFFFFF" w:themeColor="background1"/>
                        <w:sz w:val="20"/>
                        <w:szCs w:val="20"/>
                      </w:rPr>
                      <w:t>Insert Study Acronym&gt;</w:t>
                    </w:r>
                  </w:p>
                  <w:p w14:paraId="6D284990" w14:textId="77777777" w:rsidR="00FB1803" w:rsidRPr="00FB1803" w:rsidRDefault="00FB1803" w:rsidP="00FB1803">
                    <w:pPr>
                      <w:pStyle w:val="Header"/>
                      <w:rPr>
                        <w:rFonts w:asciiTheme="minorHAnsi" w:hAnsiTheme="minorHAnsi" w:cstheme="minorHAnsi"/>
                        <w:color w:val="FFFFFF" w:themeColor="background1"/>
                        <w:sz w:val="20"/>
                        <w:szCs w:val="20"/>
                      </w:rPr>
                    </w:pPr>
                    <w:r w:rsidRPr="00FB1803">
                      <w:rPr>
                        <w:rFonts w:asciiTheme="minorHAnsi" w:hAnsiTheme="minorHAnsi" w:cstheme="minorHAnsi"/>
                        <w:color w:val="FFFFFF" w:themeColor="background1"/>
                        <w:sz w:val="20"/>
                        <w:szCs w:val="20"/>
                      </w:rPr>
                      <w:t>&lt;Insert version number and date&gt;</w:t>
                    </w:r>
                  </w:p>
                  <w:p w14:paraId="00178E96" w14:textId="59E5569D" w:rsidR="006E6AE2" w:rsidRPr="009A0BBA" w:rsidRDefault="006E6AE2" w:rsidP="00280C57">
                    <w:pPr>
                      <w:pStyle w:val="Footer"/>
                      <w:jc w:val="cente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2AF5474C" wp14:editId="0648F21A">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1FF58025" w14:textId="4EAA0461" w:rsidR="006E6AE2" w:rsidRPr="009A0BBA" w:rsidRDefault="006E6AE2" w:rsidP="006E6AE2">
                          <w:pPr>
                            <w:pStyle w:val="Footer"/>
                          </w:pPr>
                          <w:r w:rsidRPr="00FB1803">
                            <w:rPr>
                              <w:color w:val="BFBFBF" w:themeColor="background1" w:themeShade="BF"/>
                            </w:rPr>
                            <w:t>Document</w:t>
                          </w:r>
                          <w:r w:rsidR="000C369F" w:rsidRPr="00FB1803">
                            <w:rPr>
                              <w:color w:val="BFBFBF" w:themeColor="background1" w:themeShade="BF"/>
                            </w:rPr>
                            <w:t xml:space="preserve"> No:</w:t>
                          </w:r>
                          <w:r w:rsidR="007C50A7" w:rsidRPr="00FB1803">
                            <w:rPr>
                              <w:color w:val="BFBFBF" w:themeColor="background1" w:themeShade="BF"/>
                            </w:rPr>
                            <w:t xml:space="preserve"> </w:t>
                          </w:r>
                          <w:r w:rsidR="007579D7" w:rsidRPr="00FB1803">
                            <w:rPr>
                              <w:color w:val="BFBFBF" w:themeColor="background1" w:themeShade="BF"/>
                            </w:rPr>
                            <w:t>CR</w:t>
                          </w:r>
                          <w:r w:rsidR="007C50A7" w:rsidRPr="00FB1803">
                            <w:rPr>
                              <w:color w:val="BFBFBF" w:themeColor="background1" w:themeShade="BF"/>
                            </w:rPr>
                            <w:t>00</w:t>
                          </w:r>
                          <w:r w:rsidR="007579D7" w:rsidRPr="00FB1803">
                            <w:rPr>
                              <w:color w:val="BFBFBF" w:themeColor="background1" w:themeShade="BF"/>
                            </w:rPr>
                            <w:t>7</w:t>
                          </w:r>
                          <w:r w:rsidR="007C50A7" w:rsidRPr="00FB1803">
                            <w:rPr>
                              <w:color w:val="BFBFBF" w:themeColor="background1" w:themeShade="BF"/>
                            </w:rPr>
                            <w:t>-</w:t>
                          </w:r>
                          <w:r w:rsidR="007579D7" w:rsidRPr="00FB1803">
                            <w:rPr>
                              <w:color w:val="BFBFBF" w:themeColor="background1" w:themeShade="BF"/>
                            </w:rPr>
                            <w:t>T</w:t>
                          </w:r>
                          <w:r w:rsidR="00F4068C" w:rsidRPr="00FB1803">
                            <w:rPr>
                              <w:color w:val="BFBFBF" w:themeColor="background1" w:themeShade="BF"/>
                            </w:rPr>
                            <w:t>2</w:t>
                          </w:r>
                          <w:r w:rsidR="00FF214E" w:rsidRPr="00FB1803">
                            <w:rPr>
                              <w:color w:val="BFBFBF" w:themeColor="background1" w:themeShade="BF"/>
                            </w:rPr>
                            <w:t>1</w:t>
                          </w:r>
                          <w:r w:rsidR="007C50A7" w:rsidRPr="00FB1803">
                            <w:rPr>
                              <w:color w:val="BFBFBF" w:themeColor="background1" w:themeShade="BF"/>
                            </w:rPr>
                            <w:t xml:space="preserve"> v</w:t>
                          </w:r>
                          <w:r w:rsidR="00FF214E" w:rsidRPr="00FB1803">
                            <w:rPr>
                              <w:color w:val="BFBFBF" w:themeColor="background1" w:themeShade="BF"/>
                            </w:rPr>
                            <w:t>1</w:t>
                          </w:r>
                          <w:r w:rsidR="007C50A7" w:rsidRPr="00FB1803">
                            <w:rPr>
                              <w:color w:val="BFBFBF" w:themeColor="background1" w:themeShade="BF"/>
                            </w:rPr>
                            <w:t>.0</w:t>
                          </w:r>
                          <w:r w:rsidR="000C369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5474C"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1FF58025" w14:textId="4EAA0461" w:rsidR="006E6AE2" w:rsidRPr="009A0BBA" w:rsidRDefault="006E6AE2" w:rsidP="006E6AE2">
                    <w:pPr>
                      <w:pStyle w:val="Footer"/>
                    </w:pPr>
                    <w:r w:rsidRPr="00FB1803">
                      <w:rPr>
                        <w:color w:val="BFBFBF" w:themeColor="background1" w:themeShade="BF"/>
                      </w:rPr>
                      <w:t>Document</w:t>
                    </w:r>
                    <w:r w:rsidR="000C369F" w:rsidRPr="00FB1803">
                      <w:rPr>
                        <w:color w:val="BFBFBF" w:themeColor="background1" w:themeShade="BF"/>
                      </w:rPr>
                      <w:t xml:space="preserve"> No:</w:t>
                    </w:r>
                    <w:r w:rsidR="007C50A7" w:rsidRPr="00FB1803">
                      <w:rPr>
                        <w:color w:val="BFBFBF" w:themeColor="background1" w:themeShade="BF"/>
                      </w:rPr>
                      <w:t xml:space="preserve"> </w:t>
                    </w:r>
                    <w:r w:rsidR="007579D7" w:rsidRPr="00FB1803">
                      <w:rPr>
                        <w:color w:val="BFBFBF" w:themeColor="background1" w:themeShade="BF"/>
                      </w:rPr>
                      <w:t>CR</w:t>
                    </w:r>
                    <w:r w:rsidR="007C50A7" w:rsidRPr="00FB1803">
                      <w:rPr>
                        <w:color w:val="BFBFBF" w:themeColor="background1" w:themeShade="BF"/>
                      </w:rPr>
                      <w:t>00</w:t>
                    </w:r>
                    <w:r w:rsidR="007579D7" w:rsidRPr="00FB1803">
                      <w:rPr>
                        <w:color w:val="BFBFBF" w:themeColor="background1" w:themeShade="BF"/>
                      </w:rPr>
                      <w:t>7</w:t>
                    </w:r>
                    <w:r w:rsidR="007C50A7" w:rsidRPr="00FB1803">
                      <w:rPr>
                        <w:color w:val="BFBFBF" w:themeColor="background1" w:themeShade="BF"/>
                      </w:rPr>
                      <w:t>-</w:t>
                    </w:r>
                    <w:r w:rsidR="007579D7" w:rsidRPr="00FB1803">
                      <w:rPr>
                        <w:color w:val="BFBFBF" w:themeColor="background1" w:themeShade="BF"/>
                      </w:rPr>
                      <w:t>T</w:t>
                    </w:r>
                    <w:r w:rsidR="00F4068C" w:rsidRPr="00FB1803">
                      <w:rPr>
                        <w:color w:val="BFBFBF" w:themeColor="background1" w:themeShade="BF"/>
                      </w:rPr>
                      <w:t>2</w:t>
                    </w:r>
                    <w:r w:rsidR="00FF214E" w:rsidRPr="00FB1803">
                      <w:rPr>
                        <w:color w:val="BFBFBF" w:themeColor="background1" w:themeShade="BF"/>
                      </w:rPr>
                      <w:t>1</w:t>
                    </w:r>
                    <w:r w:rsidR="007C50A7" w:rsidRPr="00FB1803">
                      <w:rPr>
                        <w:color w:val="BFBFBF" w:themeColor="background1" w:themeShade="BF"/>
                      </w:rPr>
                      <w:t xml:space="preserve"> v</w:t>
                    </w:r>
                    <w:r w:rsidR="00FF214E" w:rsidRPr="00FB1803">
                      <w:rPr>
                        <w:color w:val="BFBFBF" w:themeColor="background1" w:themeShade="BF"/>
                      </w:rPr>
                      <w:t>1</w:t>
                    </w:r>
                    <w:r w:rsidR="007C50A7" w:rsidRPr="00FB1803">
                      <w:rPr>
                        <w:color w:val="BFBFBF" w:themeColor="background1" w:themeShade="BF"/>
                      </w:rPr>
                      <w:t>.0</w:t>
                    </w:r>
                    <w:r w:rsidR="000C369F">
                      <w:br/>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EAF0AC5" wp14:editId="5C3CEEBF">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C28D10"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28A004A8" wp14:editId="1DDF70C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004A8"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6C44" w14:textId="77777777" w:rsidR="00097A26" w:rsidRDefault="00097A26">
      <w:r>
        <w:separator/>
      </w:r>
    </w:p>
  </w:footnote>
  <w:footnote w:type="continuationSeparator" w:id="0">
    <w:p w14:paraId="3794E477" w14:textId="77777777" w:rsidR="00097A26" w:rsidRDefault="00097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610D" w14:textId="77777777" w:rsidR="00FB1803" w:rsidRPr="00862648" w:rsidRDefault="00FB1803" w:rsidP="00FB1803">
    <w:pPr>
      <w:pStyle w:val="Header"/>
      <w:jc w:val="right"/>
    </w:pPr>
    <w:r>
      <w:rPr>
        <w:noProof/>
      </w:rPr>
      <mc:AlternateContent>
        <mc:Choice Requires="wps">
          <w:drawing>
            <wp:anchor distT="0" distB="0" distL="114300" distR="114300" simplePos="0" relativeHeight="251675648" behindDoc="0" locked="0" layoutInCell="1" allowOverlap="1" wp14:anchorId="06BBFF9A" wp14:editId="75495C2F">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D49CEF" id="Rectangle 4" o:spid="_x0000_s1026" style="position:absolute;margin-left:-95.55pt;margin-top:-21.05pt;width:607.15pt;height:15.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74624" behindDoc="0" locked="0" layoutInCell="1" allowOverlap="1" wp14:anchorId="1A625B7B" wp14:editId="4A5C4072">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6D2E38" id="Rectangle 4" o:spid="_x0000_s1026" style="position:absolute;margin-left:281.95pt;margin-top:-25.8pt;width:229.7pt;height:5.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73600" behindDoc="0" locked="0" layoutInCell="1" allowOverlap="1" wp14:anchorId="5021292F" wp14:editId="2335CCC3">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9E0B9" id="Rectangle 4" o:spid="_x0000_s1026" style="position:absolute;margin-left:-89.9pt;margin-top:-25.8pt;width:374.45pt;height: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61FD22C3" wp14:editId="472B8F72">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608C4B95" w14:textId="5F4C00AF" w:rsidR="008B0E17" w:rsidRPr="00FB1803" w:rsidRDefault="008B0E17" w:rsidP="00FB1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27A724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1C4905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B245696"/>
    <w:lvl w:ilvl="0">
      <w:start w:val="1"/>
      <w:numFmt w:val="bullet"/>
      <w:pStyle w:val="ListBullet2"/>
      <w:lvlText w:val="o"/>
      <w:lvlJc w:val="left"/>
      <w:pPr>
        <w:tabs>
          <w:tab w:val="num" w:pos="643"/>
        </w:tabs>
        <w:ind w:left="643" w:hanging="360"/>
      </w:pPr>
      <w:rPr>
        <w:rFonts w:ascii="Courier New" w:hAnsi="Courier New" w:cs="Courier New" w:hint="default"/>
      </w:rPr>
    </w:lvl>
  </w:abstractNum>
  <w:abstractNum w:abstractNumId="3" w15:restartNumberingAfterBreak="0">
    <w:nsid w:val="FFFFFF88"/>
    <w:multiLevelType w:val="singleLevel"/>
    <w:tmpl w:val="6758F38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A610351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72078"/>
    <w:multiLevelType w:val="hybridMultilevel"/>
    <w:tmpl w:val="12DABCCC"/>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D25401"/>
    <w:multiLevelType w:val="hybridMultilevel"/>
    <w:tmpl w:val="96B8A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695ABA"/>
    <w:multiLevelType w:val="hybridMultilevel"/>
    <w:tmpl w:val="C63C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CE2A19"/>
    <w:multiLevelType w:val="hybridMultilevel"/>
    <w:tmpl w:val="DED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FE15B1"/>
    <w:multiLevelType w:val="hybridMultilevel"/>
    <w:tmpl w:val="C14C2A0E"/>
    <w:lvl w:ilvl="0" w:tplc="270EAFA0">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6D68"/>
    <w:multiLevelType w:val="hybridMultilevel"/>
    <w:tmpl w:val="3A60FD66"/>
    <w:lvl w:ilvl="0" w:tplc="036A5D22">
      <w:start w:val="1"/>
      <w:numFmt w:val="bullet"/>
      <w:lvlText w:val=""/>
      <w:lvlJc w:val="left"/>
      <w:pPr>
        <w:ind w:left="420" w:hanging="360"/>
      </w:pPr>
      <w:rPr>
        <w:rFonts w:ascii="Symbol" w:hAnsi="Symbol" w:hint="default"/>
        <w:sz w:val="20"/>
        <w:szCs w:val="2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1204531A"/>
    <w:multiLevelType w:val="hybridMultilevel"/>
    <w:tmpl w:val="82E8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F57D29"/>
    <w:multiLevelType w:val="hybridMultilevel"/>
    <w:tmpl w:val="E918D520"/>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837F33"/>
    <w:multiLevelType w:val="multilevel"/>
    <w:tmpl w:val="7B12F086"/>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9ED4E1E"/>
    <w:multiLevelType w:val="hybridMultilevel"/>
    <w:tmpl w:val="1A34A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DF69C3"/>
    <w:multiLevelType w:val="hybridMultilevel"/>
    <w:tmpl w:val="5356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A388F"/>
    <w:multiLevelType w:val="hybridMultilevel"/>
    <w:tmpl w:val="224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143DFD"/>
    <w:multiLevelType w:val="multilevel"/>
    <w:tmpl w:val="74D0D182"/>
    <w:lvl w:ilvl="0">
      <w:start w:val="1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pStyle w:val="Heading3Arial"/>
      <w:lvlText w:val="%1.%2.%3"/>
      <w:lvlJc w:val="left"/>
      <w:pPr>
        <w:tabs>
          <w:tab w:val="num" w:pos="1620"/>
        </w:tabs>
        <w:ind w:left="16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25AE378F"/>
    <w:multiLevelType w:val="hybridMultilevel"/>
    <w:tmpl w:val="8EF60474"/>
    <w:lvl w:ilvl="0" w:tplc="1842E5B6">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E2A2DC0"/>
    <w:multiLevelType w:val="hybridMultilevel"/>
    <w:tmpl w:val="B5D8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01D22"/>
    <w:multiLevelType w:val="hybridMultilevel"/>
    <w:tmpl w:val="D1FC6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95780"/>
    <w:multiLevelType w:val="multilevel"/>
    <w:tmpl w:val="E140DC9C"/>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4" w15:restartNumberingAfterBreak="0">
    <w:nsid w:val="3BA26398"/>
    <w:multiLevelType w:val="hybridMultilevel"/>
    <w:tmpl w:val="1AA692A0"/>
    <w:lvl w:ilvl="0" w:tplc="036A5D2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90B3D"/>
    <w:multiLevelType w:val="hybridMultilevel"/>
    <w:tmpl w:val="B94E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6777D4"/>
    <w:multiLevelType w:val="multilevel"/>
    <w:tmpl w:val="ADB219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D422C06"/>
    <w:multiLevelType w:val="hybridMultilevel"/>
    <w:tmpl w:val="5170C68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4FE54558"/>
    <w:multiLevelType w:val="hybridMultilevel"/>
    <w:tmpl w:val="EF5667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2F3D16"/>
    <w:multiLevelType w:val="multilevel"/>
    <w:tmpl w:val="0409001D"/>
    <w:styleLink w:val="Bullets"/>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30" w15:restartNumberingAfterBreak="0">
    <w:nsid w:val="54AE5C61"/>
    <w:multiLevelType w:val="hybridMultilevel"/>
    <w:tmpl w:val="7E9E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4BE3260"/>
    <w:multiLevelType w:val="hybridMultilevel"/>
    <w:tmpl w:val="82A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40184"/>
    <w:multiLevelType w:val="hybridMultilevel"/>
    <w:tmpl w:val="C2D2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F9208C"/>
    <w:multiLevelType w:val="hybridMultilevel"/>
    <w:tmpl w:val="9F56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FF39B0"/>
    <w:multiLevelType w:val="hybridMultilevel"/>
    <w:tmpl w:val="8EAE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D9644B"/>
    <w:multiLevelType w:val="hybridMultilevel"/>
    <w:tmpl w:val="CF60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804196"/>
    <w:multiLevelType w:val="hybridMultilevel"/>
    <w:tmpl w:val="D4AEA466"/>
    <w:lvl w:ilvl="0" w:tplc="08090001">
      <w:start w:val="1"/>
      <w:numFmt w:val="bullet"/>
      <w:lvlText w:val=""/>
      <w:lvlJc w:val="left"/>
      <w:pPr>
        <w:ind w:left="3305" w:hanging="360"/>
      </w:pPr>
      <w:rPr>
        <w:rFonts w:ascii="Symbol" w:hAnsi="Symbol" w:hint="default"/>
      </w:rPr>
    </w:lvl>
    <w:lvl w:ilvl="1" w:tplc="08090003" w:tentative="1">
      <w:start w:val="1"/>
      <w:numFmt w:val="bullet"/>
      <w:lvlText w:val="o"/>
      <w:lvlJc w:val="left"/>
      <w:pPr>
        <w:ind w:left="4025" w:hanging="360"/>
      </w:pPr>
      <w:rPr>
        <w:rFonts w:ascii="Courier New" w:hAnsi="Courier New" w:cs="Courier New" w:hint="default"/>
      </w:rPr>
    </w:lvl>
    <w:lvl w:ilvl="2" w:tplc="08090005" w:tentative="1">
      <w:start w:val="1"/>
      <w:numFmt w:val="bullet"/>
      <w:lvlText w:val=""/>
      <w:lvlJc w:val="left"/>
      <w:pPr>
        <w:ind w:left="4745" w:hanging="360"/>
      </w:pPr>
      <w:rPr>
        <w:rFonts w:ascii="Wingdings" w:hAnsi="Wingdings" w:hint="default"/>
      </w:rPr>
    </w:lvl>
    <w:lvl w:ilvl="3" w:tplc="08090001" w:tentative="1">
      <w:start w:val="1"/>
      <w:numFmt w:val="bullet"/>
      <w:lvlText w:val=""/>
      <w:lvlJc w:val="left"/>
      <w:pPr>
        <w:ind w:left="5465" w:hanging="360"/>
      </w:pPr>
      <w:rPr>
        <w:rFonts w:ascii="Symbol" w:hAnsi="Symbol" w:hint="default"/>
      </w:rPr>
    </w:lvl>
    <w:lvl w:ilvl="4" w:tplc="08090003" w:tentative="1">
      <w:start w:val="1"/>
      <w:numFmt w:val="bullet"/>
      <w:lvlText w:val="o"/>
      <w:lvlJc w:val="left"/>
      <w:pPr>
        <w:ind w:left="6185" w:hanging="360"/>
      </w:pPr>
      <w:rPr>
        <w:rFonts w:ascii="Courier New" w:hAnsi="Courier New" w:cs="Courier New" w:hint="default"/>
      </w:rPr>
    </w:lvl>
    <w:lvl w:ilvl="5" w:tplc="08090005" w:tentative="1">
      <w:start w:val="1"/>
      <w:numFmt w:val="bullet"/>
      <w:lvlText w:val=""/>
      <w:lvlJc w:val="left"/>
      <w:pPr>
        <w:ind w:left="6905" w:hanging="360"/>
      </w:pPr>
      <w:rPr>
        <w:rFonts w:ascii="Wingdings" w:hAnsi="Wingdings" w:hint="default"/>
      </w:rPr>
    </w:lvl>
    <w:lvl w:ilvl="6" w:tplc="08090001" w:tentative="1">
      <w:start w:val="1"/>
      <w:numFmt w:val="bullet"/>
      <w:lvlText w:val=""/>
      <w:lvlJc w:val="left"/>
      <w:pPr>
        <w:ind w:left="7625" w:hanging="360"/>
      </w:pPr>
      <w:rPr>
        <w:rFonts w:ascii="Symbol" w:hAnsi="Symbol" w:hint="default"/>
      </w:rPr>
    </w:lvl>
    <w:lvl w:ilvl="7" w:tplc="08090003" w:tentative="1">
      <w:start w:val="1"/>
      <w:numFmt w:val="bullet"/>
      <w:lvlText w:val="o"/>
      <w:lvlJc w:val="left"/>
      <w:pPr>
        <w:ind w:left="8345" w:hanging="360"/>
      </w:pPr>
      <w:rPr>
        <w:rFonts w:ascii="Courier New" w:hAnsi="Courier New" w:cs="Courier New" w:hint="default"/>
      </w:rPr>
    </w:lvl>
    <w:lvl w:ilvl="8" w:tplc="08090005" w:tentative="1">
      <w:start w:val="1"/>
      <w:numFmt w:val="bullet"/>
      <w:lvlText w:val=""/>
      <w:lvlJc w:val="left"/>
      <w:pPr>
        <w:ind w:left="9065" w:hanging="360"/>
      </w:pPr>
      <w:rPr>
        <w:rFonts w:ascii="Wingdings" w:hAnsi="Wingdings" w:hint="default"/>
      </w:rPr>
    </w:lvl>
  </w:abstractNum>
  <w:abstractNum w:abstractNumId="37" w15:restartNumberingAfterBreak="0">
    <w:nsid w:val="6439358E"/>
    <w:multiLevelType w:val="hybridMultilevel"/>
    <w:tmpl w:val="86A2535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8" w15:restartNumberingAfterBreak="0">
    <w:nsid w:val="64EA39F6"/>
    <w:multiLevelType w:val="multilevel"/>
    <w:tmpl w:val="C042149E"/>
    <w:lvl w:ilvl="0">
      <w:start w:val="1"/>
      <w:numFmt w:val="decimal"/>
      <w:lvlText w:val="%1"/>
      <w:lvlJc w:val="left"/>
      <w:pPr>
        <w:tabs>
          <w:tab w:val="num" w:pos="432"/>
        </w:tabs>
        <w:ind w:left="432" w:hanging="432"/>
      </w:pPr>
    </w:lvl>
    <w:lvl w:ilvl="1">
      <w:start w:val="1"/>
      <w:numFmt w:val="decimal"/>
      <w:lvlText w:val="%1.%2"/>
      <w:lvlJc w:val="left"/>
      <w:pPr>
        <w:tabs>
          <w:tab w:val="num" w:pos="6814"/>
        </w:tabs>
        <w:ind w:left="6814"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516527F"/>
    <w:multiLevelType w:val="hybridMultilevel"/>
    <w:tmpl w:val="4394171A"/>
    <w:lvl w:ilvl="0" w:tplc="036A5D22">
      <w:start w:val="1"/>
      <w:numFmt w:val="bullet"/>
      <w:lvlText w:val=""/>
      <w:lvlJc w:val="left"/>
      <w:pPr>
        <w:tabs>
          <w:tab w:val="num" w:pos="568"/>
        </w:tabs>
        <w:ind w:left="568" w:hanging="567"/>
      </w:pPr>
      <w:rPr>
        <w:rFonts w:ascii="Symbol" w:hAnsi="Symbol" w:hint="default"/>
        <w:sz w:val="20"/>
        <w:szCs w:val="20"/>
      </w:rPr>
    </w:lvl>
    <w:lvl w:ilvl="1" w:tplc="08090003" w:tentative="1">
      <w:start w:val="1"/>
      <w:numFmt w:val="bullet"/>
      <w:lvlText w:val="o"/>
      <w:lvlJc w:val="left"/>
      <w:pPr>
        <w:tabs>
          <w:tab w:val="num" w:pos="1441"/>
        </w:tabs>
        <w:ind w:left="1441" w:hanging="360"/>
      </w:pPr>
      <w:rPr>
        <w:rFonts w:ascii="Courier New" w:hAnsi="Courier New" w:cs="Courier New"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Courier New"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Courier New"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40" w15:restartNumberingAfterBreak="0">
    <w:nsid w:val="66575D0B"/>
    <w:multiLevelType w:val="multilevel"/>
    <w:tmpl w:val="E140DC9C"/>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C124084"/>
    <w:multiLevelType w:val="hybridMultilevel"/>
    <w:tmpl w:val="9E2C7042"/>
    <w:lvl w:ilvl="0" w:tplc="036A5D22">
      <w:start w:val="1"/>
      <w:numFmt w:val="bullet"/>
      <w:lvlText w:val=""/>
      <w:lvlJc w:val="left"/>
      <w:pPr>
        <w:tabs>
          <w:tab w:val="num" w:pos="567"/>
        </w:tabs>
        <w:ind w:left="56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F2FA8"/>
    <w:multiLevelType w:val="hybridMultilevel"/>
    <w:tmpl w:val="DEC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F53817"/>
    <w:multiLevelType w:val="hybridMultilevel"/>
    <w:tmpl w:val="10FC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B13F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55A52A8"/>
    <w:multiLevelType w:val="hybridMultilevel"/>
    <w:tmpl w:val="6D6C5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5882F9E"/>
    <w:multiLevelType w:val="hybridMultilevel"/>
    <w:tmpl w:val="255C8A80"/>
    <w:lvl w:ilvl="0" w:tplc="FA680362">
      <w:start w:val="1"/>
      <w:numFmt w:val="decimal"/>
      <w:pStyle w:val="Header1"/>
      <w:lvlText w:val="%1."/>
      <w:lvlJc w:val="left"/>
      <w:pPr>
        <w:tabs>
          <w:tab w:val="num" w:pos="360"/>
        </w:tabs>
        <w:ind w:left="360" w:hanging="360"/>
      </w:pPr>
    </w:lvl>
    <w:lvl w:ilvl="1" w:tplc="1458DFC6">
      <w:numFmt w:val="none"/>
      <w:lvlText w:val=""/>
      <w:lvlJc w:val="left"/>
      <w:pPr>
        <w:tabs>
          <w:tab w:val="num" w:pos="360"/>
        </w:tabs>
      </w:pPr>
    </w:lvl>
    <w:lvl w:ilvl="2" w:tplc="6E92593A">
      <w:numFmt w:val="none"/>
      <w:lvlText w:val=""/>
      <w:lvlJc w:val="left"/>
      <w:pPr>
        <w:tabs>
          <w:tab w:val="num" w:pos="360"/>
        </w:tabs>
      </w:pPr>
    </w:lvl>
    <w:lvl w:ilvl="3" w:tplc="8A660B62">
      <w:numFmt w:val="none"/>
      <w:lvlText w:val=""/>
      <w:lvlJc w:val="left"/>
      <w:pPr>
        <w:tabs>
          <w:tab w:val="num" w:pos="360"/>
        </w:tabs>
      </w:pPr>
    </w:lvl>
    <w:lvl w:ilvl="4" w:tplc="07C67D92">
      <w:numFmt w:val="none"/>
      <w:lvlText w:val=""/>
      <w:lvlJc w:val="left"/>
      <w:pPr>
        <w:tabs>
          <w:tab w:val="num" w:pos="360"/>
        </w:tabs>
      </w:pPr>
    </w:lvl>
    <w:lvl w:ilvl="5" w:tplc="AFEA2EF6">
      <w:numFmt w:val="none"/>
      <w:lvlText w:val=""/>
      <w:lvlJc w:val="left"/>
      <w:pPr>
        <w:tabs>
          <w:tab w:val="num" w:pos="360"/>
        </w:tabs>
      </w:pPr>
    </w:lvl>
    <w:lvl w:ilvl="6" w:tplc="E5AC8920">
      <w:numFmt w:val="none"/>
      <w:lvlText w:val=""/>
      <w:lvlJc w:val="left"/>
      <w:pPr>
        <w:tabs>
          <w:tab w:val="num" w:pos="360"/>
        </w:tabs>
      </w:pPr>
    </w:lvl>
    <w:lvl w:ilvl="7" w:tplc="F3A46644">
      <w:numFmt w:val="none"/>
      <w:lvlText w:val=""/>
      <w:lvlJc w:val="left"/>
      <w:pPr>
        <w:tabs>
          <w:tab w:val="num" w:pos="360"/>
        </w:tabs>
      </w:pPr>
    </w:lvl>
    <w:lvl w:ilvl="8" w:tplc="9698B0FC">
      <w:numFmt w:val="none"/>
      <w:lvlText w:val=""/>
      <w:lvlJc w:val="left"/>
      <w:pPr>
        <w:tabs>
          <w:tab w:val="num" w:pos="360"/>
        </w:tabs>
      </w:pPr>
    </w:lvl>
  </w:abstractNum>
  <w:abstractNum w:abstractNumId="47" w15:restartNumberingAfterBreak="0">
    <w:nsid w:val="7DE50622"/>
    <w:multiLevelType w:val="hybridMultilevel"/>
    <w:tmpl w:val="64E6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14"/>
  </w:num>
  <w:num w:numId="2" w16cid:durableId="414785922">
    <w:abstractNumId w:val="23"/>
  </w:num>
  <w:num w:numId="3" w16cid:durableId="271670744">
    <w:abstractNumId w:val="7"/>
  </w:num>
  <w:num w:numId="4" w16cid:durableId="1577402027">
    <w:abstractNumId w:val="44"/>
  </w:num>
  <w:num w:numId="5" w16cid:durableId="1921017160">
    <w:abstractNumId w:val="29"/>
  </w:num>
  <w:num w:numId="6" w16cid:durableId="1342047330">
    <w:abstractNumId w:val="2"/>
  </w:num>
  <w:num w:numId="7" w16cid:durableId="1534922350">
    <w:abstractNumId w:val="1"/>
  </w:num>
  <w:num w:numId="8" w16cid:durableId="1219899297">
    <w:abstractNumId w:val="0"/>
  </w:num>
  <w:num w:numId="9" w16cid:durableId="1864398818">
    <w:abstractNumId w:val="46"/>
  </w:num>
  <w:num w:numId="10" w16cid:durableId="1718700042">
    <w:abstractNumId w:val="18"/>
  </w:num>
  <w:num w:numId="11" w16cid:durableId="973290602">
    <w:abstractNumId w:val="11"/>
  </w:num>
  <w:num w:numId="12" w16cid:durableId="115367180">
    <w:abstractNumId w:val="12"/>
  </w:num>
  <w:num w:numId="13" w16cid:durableId="376011225">
    <w:abstractNumId w:val="20"/>
  </w:num>
  <w:num w:numId="14" w16cid:durableId="688146187">
    <w:abstractNumId w:val="8"/>
  </w:num>
  <w:num w:numId="15" w16cid:durableId="1178927918">
    <w:abstractNumId w:val="33"/>
  </w:num>
  <w:num w:numId="16" w16cid:durableId="1363743572">
    <w:abstractNumId w:val="25"/>
  </w:num>
  <w:num w:numId="17" w16cid:durableId="1011028297">
    <w:abstractNumId w:val="42"/>
  </w:num>
  <w:num w:numId="18" w16cid:durableId="1552770325">
    <w:abstractNumId w:val="35"/>
  </w:num>
  <w:num w:numId="19" w16cid:durableId="494103720">
    <w:abstractNumId w:val="38"/>
  </w:num>
  <w:num w:numId="20" w16cid:durableId="945578386">
    <w:abstractNumId w:val="4"/>
  </w:num>
  <w:num w:numId="21" w16cid:durableId="1568304514">
    <w:abstractNumId w:val="3"/>
  </w:num>
  <w:num w:numId="22" w16cid:durableId="1540238063">
    <w:abstractNumId w:val="10"/>
  </w:num>
  <w:num w:numId="23" w16cid:durableId="985477119">
    <w:abstractNumId w:val="41"/>
  </w:num>
  <w:num w:numId="24" w16cid:durableId="418797086">
    <w:abstractNumId w:val="39"/>
  </w:num>
  <w:num w:numId="25" w16cid:durableId="2133403329">
    <w:abstractNumId w:val="17"/>
  </w:num>
  <w:num w:numId="26" w16cid:durableId="18894958">
    <w:abstractNumId w:val="19"/>
  </w:num>
  <w:num w:numId="27" w16cid:durableId="1579707137">
    <w:abstractNumId w:val="40"/>
  </w:num>
  <w:num w:numId="28" w16cid:durableId="1398477181">
    <w:abstractNumId w:val="22"/>
  </w:num>
  <w:num w:numId="29" w16cid:durableId="403534342">
    <w:abstractNumId w:val="6"/>
  </w:num>
  <w:num w:numId="30" w16cid:durableId="311569698">
    <w:abstractNumId w:val="27"/>
  </w:num>
  <w:num w:numId="31" w16cid:durableId="1001159971">
    <w:abstractNumId w:val="24"/>
  </w:num>
  <w:num w:numId="32" w16cid:durableId="235167766">
    <w:abstractNumId w:val="5"/>
  </w:num>
  <w:num w:numId="33" w16cid:durableId="2120488668">
    <w:abstractNumId w:val="13"/>
  </w:num>
  <w:num w:numId="34" w16cid:durableId="622004459">
    <w:abstractNumId w:val="30"/>
  </w:num>
  <w:num w:numId="35" w16cid:durableId="3824821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0668779">
    <w:abstractNumId w:val="45"/>
  </w:num>
  <w:num w:numId="37" w16cid:durableId="328023511">
    <w:abstractNumId w:val="37"/>
  </w:num>
  <w:num w:numId="38" w16cid:durableId="543298912">
    <w:abstractNumId w:val="32"/>
  </w:num>
  <w:num w:numId="39" w16cid:durableId="879319624">
    <w:abstractNumId w:val="31"/>
  </w:num>
  <w:num w:numId="40" w16cid:durableId="865560802">
    <w:abstractNumId w:val="43"/>
  </w:num>
  <w:num w:numId="41" w16cid:durableId="1783069389">
    <w:abstractNumId w:val="15"/>
  </w:num>
  <w:num w:numId="42" w16cid:durableId="1740596565">
    <w:abstractNumId w:val="28"/>
  </w:num>
  <w:num w:numId="43" w16cid:durableId="1237278644">
    <w:abstractNumId w:val="34"/>
  </w:num>
  <w:num w:numId="44" w16cid:durableId="1420251482">
    <w:abstractNumId w:val="47"/>
  </w:num>
  <w:num w:numId="45" w16cid:durableId="676923513">
    <w:abstractNumId w:val="21"/>
  </w:num>
  <w:num w:numId="46" w16cid:durableId="45202337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43382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930808">
    <w:abstractNumId w:val="16"/>
  </w:num>
  <w:num w:numId="49" w16cid:durableId="509181532">
    <w:abstractNumId w:val="9"/>
  </w:num>
  <w:num w:numId="50" w16cid:durableId="1568607297">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6"/>
    <w:rsid w:val="00005CA3"/>
    <w:rsid w:val="0001122F"/>
    <w:rsid w:val="00014CA2"/>
    <w:rsid w:val="00015AEC"/>
    <w:rsid w:val="00025387"/>
    <w:rsid w:val="000328AE"/>
    <w:rsid w:val="00032984"/>
    <w:rsid w:val="00052526"/>
    <w:rsid w:val="000529B7"/>
    <w:rsid w:val="00052EF5"/>
    <w:rsid w:val="0005398C"/>
    <w:rsid w:val="0005464D"/>
    <w:rsid w:val="00055479"/>
    <w:rsid w:val="000735D9"/>
    <w:rsid w:val="000750B6"/>
    <w:rsid w:val="0007522B"/>
    <w:rsid w:val="00084849"/>
    <w:rsid w:val="0009174B"/>
    <w:rsid w:val="00097A26"/>
    <w:rsid w:val="000A5F3C"/>
    <w:rsid w:val="000B04E9"/>
    <w:rsid w:val="000B055C"/>
    <w:rsid w:val="000B0D53"/>
    <w:rsid w:val="000B249B"/>
    <w:rsid w:val="000C35E7"/>
    <w:rsid w:val="000C369F"/>
    <w:rsid w:val="000D106A"/>
    <w:rsid w:val="000D1965"/>
    <w:rsid w:val="000E0AC0"/>
    <w:rsid w:val="000E2C75"/>
    <w:rsid w:val="000E4B32"/>
    <w:rsid w:val="000F2E2E"/>
    <w:rsid w:val="000F4AEA"/>
    <w:rsid w:val="000F6800"/>
    <w:rsid w:val="001134D5"/>
    <w:rsid w:val="00126034"/>
    <w:rsid w:val="001262E8"/>
    <w:rsid w:val="0012765C"/>
    <w:rsid w:val="00127686"/>
    <w:rsid w:val="00144594"/>
    <w:rsid w:val="001445EC"/>
    <w:rsid w:val="0014758B"/>
    <w:rsid w:val="00147B19"/>
    <w:rsid w:val="00152259"/>
    <w:rsid w:val="00156194"/>
    <w:rsid w:val="0016140C"/>
    <w:rsid w:val="001630C8"/>
    <w:rsid w:val="00174DFE"/>
    <w:rsid w:val="001870EA"/>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61A7"/>
    <w:rsid w:val="00201D6D"/>
    <w:rsid w:val="0021347C"/>
    <w:rsid w:val="0021762B"/>
    <w:rsid w:val="002350A2"/>
    <w:rsid w:val="00237C68"/>
    <w:rsid w:val="00245C8D"/>
    <w:rsid w:val="002511F5"/>
    <w:rsid w:val="00253D07"/>
    <w:rsid w:val="002708F0"/>
    <w:rsid w:val="00271AB2"/>
    <w:rsid w:val="0027678A"/>
    <w:rsid w:val="00280C57"/>
    <w:rsid w:val="002930FB"/>
    <w:rsid w:val="00293293"/>
    <w:rsid w:val="0029790E"/>
    <w:rsid w:val="002A0A97"/>
    <w:rsid w:val="002A0DF0"/>
    <w:rsid w:val="002A54E4"/>
    <w:rsid w:val="002C6BF3"/>
    <w:rsid w:val="002E03EF"/>
    <w:rsid w:val="002F33D6"/>
    <w:rsid w:val="002F52B9"/>
    <w:rsid w:val="002F6BBA"/>
    <w:rsid w:val="00300D48"/>
    <w:rsid w:val="0030596B"/>
    <w:rsid w:val="00312166"/>
    <w:rsid w:val="00315850"/>
    <w:rsid w:val="00317F70"/>
    <w:rsid w:val="00321039"/>
    <w:rsid w:val="00335EB5"/>
    <w:rsid w:val="00343FCF"/>
    <w:rsid w:val="00351148"/>
    <w:rsid w:val="00353821"/>
    <w:rsid w:val="003659A2"/>
    <w:rsid w:val="00372698"/>
    <w:rsid w:val="0037540A"/>
    <w:rsid w:val="00375901"/>
    <w:rsid w:val="00376A68"/>
    <w:rsid w:val="00390C83"/>
    <w:rsid w:val="0039116C"/>
    <w:rsid w:val="003B432C"/>
    <w:rsid w:val="003C4156"/>
    <w:rsid w:val="003D261C"/>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50B7E"/>
    <w:rsid w:val="00555553"/>
    <w:rsid w:val="00571DB0"/>
    <w:rsid w:val="005852F8"/>
    <w:rsid w:val="005936F0"/>
    <w:rsid w:val="005A066C"/>
    <w:rsid w:val="005A21CC"/>
    <w:rsid w:val="005A7B8D"/>
    <w:rsid w:val="005B0D21"/>
    <w:rsid w:val="005B0FC5"/>
    <w:rsid w:val="005B7EDD"/>
    <w:rsid w:val="005C1831"/>
    <w:rsid w:val="005D1789"/>
    <w:rsid w:val="005D1E99"/>
    <w:rsid w:val="005F38E5"/>
    <w:rsid w:val="0061357E"/>
    <w:rsid w:val="00614786"/>
    <w:rsid w:val="0062028D"/>
    <w:rsid w:val="00622F6B"/>
    <w:rsid w:val="00623F46"/>
    <w:rsid w:val="006250E1"/>
    <w:rsid w:val="00643A43"/>
    <w:rsid w:val="006525FD"/>
    <w:rsid w:val="006558F2"/>
    <w:rsid w:val="00656849"/>
    <w:rsid w:val="00656890"/>
    <w:rsid w:val="00665332"/>
    <w:rsid w:val="0068150E"/>
    <w:rsid w:val="00683A7A"/>
    <w:rsid w:val="006845DA"/>
    <w:rsid w:val="00686232"/>
    <w:rsid w:val="006867DB"/>
    <w:rsid w:val="00687F6D"/>
    <w:rsid w:val="006A0E5F"/>
    <w:rsid w:val="006A1FCA"/>
    <w:rsid w:val="006B46EF"/>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27307"/>
    <w:rsid w:val="0073532A"/>
    <w:rsid w:val="007363DE"/>
    <w:rsid w:val="007401E8"/>
    <w:rsid w:val="00742EBF"/>
    <w:rsid w:val="00743669"/>
    <w:rsid w:val="00743A1A"/>
    <w:rsid w:val="00745D46"/>
    <w:rsid w:val="00753234"/>
    <w:rsid w:val="00756457"/>
    <w:rsid w:val="007579D7"/>
    <w:rsid w:val="007652E4"/>
    <w:rsid w:val="0077134A"/>
    <w:rsid w:val="0078189E"/>
    <w:rsid w:val="007868A3"/>
    <w:rsid w:val="00792EED"/>
    <w:rsid w:val="00793E41"/>
    <w:rsid w:val="00797A3B"/>
    <w:rsid w:val="007A418C"/>
    <w:rsid w:val="007A5052"/>
    <w:rsid w:val="007A5CC9"/>
    <w:rsid w:val="007A7AF5"/>
    <w:rsid w:val="007C50A7"/>
    <w:rsid w:val="007D4EBD"/>
    <w:rsid w:val="007E500B"/>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27E87"/>
    <w:rsid w:val="00931597"/>
    <w:rsid w:val="00937205"/>
    <w:rsid w:val="00937FDF"/>
    <w:rsid w:val="00940C1F"/>
    <w:rsid w:val="0094109E"/>
    <w:rsid w:val="009444D6"/>
    <w:rsid w:val="009477C1"/>
    <w:rsid w:val="00950B6B"/>
    <w:rsid w:val="009521AA"/>
    <w:rsid w:val="009524C6"/>
    <w:rsid w:val="009574DA"/>
    <w:rsid w:val="00966561"/>
    <w:rsid w:val="00970DAB"/>
    <w:rsid w:val="00972C8F"/>
    <w:rsid w:val="0098343A"/>
    <w:rsid w:val="00984A04"/>
    <w:rsid w:val="00986C58"/>
    <w:rsid w:val="0099405A"/>
    <w:rsid w:val="00997B4D"/>
    <w:rsid w:val="009A0BBA"/>
    <w:rsid w:val="009A2BA5"/>
    <w:rsid w:val="009C7228"/>
    <w:rsid w:val="009D2842"/>
    <w:rsid w:val="009E093D"/>
    <w:rsid w:val="009F0750"/>
    <w:rsid w:val="009F1E8E"/>
    <w:rsid w:val="009F290C"/>
    <w:rsid w:val="009F34AF"/>
    <w:rsid w:val="00A02EEF"/>
    <w:rsid w:val="00A1575B"/>
    <w:rsid w:val="00A223EE"/>
    <w:rsid w:val="00A32F2D"/>
    <w:rsid w:val="00A41E88"/>
    <w:rsid w:val="00A44992"/>
    <w:rsid w:val="00A47271"/>
    <w:rsid w:val="00A502FC"/>
    <w:rsid w:val="00A66DE6"/>
    <w:rsid w:val="00A7071E"/>
    <w:rsid w:val="00A72501"/>
    <w:rsid w:val="00A74050"/>
    <w:rsid w:val="00A854BD"/>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2D78"/>
    <w:rsid w:val="00B76ED6"/>
    <w:rsid w:val="00B77B48"/>
    <w:rsid w:val="00B80983"/>
    <w:rsid w:val="00B82030"/>
    <w:rsid w:val="00B86300"/>
    <w:rsid w:val="00B86ECF"/>
    <w:rsid w:val="00B913B5"/>
    <w:rsid w:val="00B920C0"/>
    <w:rsid w:val="00B94C51"/>
    <w:rsid w:val="00B9603F"/>
    <w:rsid w:val="00B961E3"/>
    <w:rsid w:val="00BA0C5D"/>
    <w:rsid w:val="00BA244D"/>
    <w:rsid w:val="00BA7EFE"/>
    <w:rsid w:val="00BB0981"/>
    <w:rsid w:val="00BB21DA"/>
    <w:rsid w:val="00BC2B95"/>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A70AA"/>
    <w:rsid w:val="00CB0E4D"/>
    <w:rsid w:val="00CB44BD"/>
    <w:rsid w:val="00CB53B7"/>
    <w:rsid w:val="00CB5558"/>
    <w:rsid w:val="00CC4B7A"/>
    <w:rsid w:val="00CD297B"/>
    <w:rsid w:val="00CE1FAA"/>
    <w:rsid w:val="00CE2E8A"/>
    <w:rsid w:val="00D0280F"/>
    <w:rsid w:val="00D2178B"/>
    <w:rsid w:val="00D218FD"/>
    <w:rsid w:val="00D228E1"/>
    <w:rsid w:val="00D2344E"/>
    <w:rsid w:val="00D32C20"/>
    <w:rsid w:val="00D4166E"/>
    <w:rsid w:val="00D45A17"/>
    <w:rsid w:val="00D6755C"/>
    <w:rsid w:val="00D70EC8"/>
    <w:rsid w:val="00D71A46"/>
    <w:rsid w:val="00D7621F"/>
    <w:rsid w:val="00D77162"/>
    <w:rsid w:val="00D77638"/>
    <w:rsid w:val="00D8584C"/>
    <w:rsid w:val="00D95B35"/>
    <w:rsid w:val="00D96F90"/>
    <w:rsid w:val="00DA14FD"/>
    <w:rsid w:val="00DA15F7"/>
    <w:rsid w:val="00DA387E"/>
    <w:rsid w:val="00DB2D09"/>
    <w:rsid w:val="00DB2DA6"/>
    <w:rsid w:val="00DB3B68"/>
    <w:rsid w:val="00DB5DE4"/>
    <w:rsid w:val="00DC2BF6"/>
    <w:rsid w:val="00DC6A4F"/>
    <w:rsid w:val="00DC76FD"/>
    <w:rsid w:val="00DD59FB"/>
    <w:rsid w:val="00DF1F6E"/>
    <w:rsid w:val="00DF6600"/>
    <w:rsid w:val="00E019D0"/>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4068C"/>
    <w:rsid w:val="00F55D27"/>
    <w:rsid w:val="00F61D6D"/>
    <w:rsid w:val="00F6325A"/>
    <w:rsid w:val="00F65222"/>
    <w:rsid w:val="00F661F1"/>
    <w:rsid w:val="00F6787D"/>
    <w:rsid w:val="00F70D8E"/>
    <w:rsid w:val="00F742EC"/>
    <w:rsid w:val="00F74320"/>
    <w:rsid w:val="00F87206"/>
    <w:rsid w:val="00F91DF2"/>
    <w:rsid w:val="00F97B75"/>
    <w:rsid w:val="00FA076C"/>
    <w:rsid w:val="00FA22B7"/>
    <w:rsid w:val="00FA7212"/>
    <w:rsid w:val="00FB1803"/>
    <w:rsid w:val="00FC0542"/>
    <w:rsid w:val="00FC14F0"/>
    <w:rsid w:val="00FC270A"/>
    <w:rsid w:val="00FC2A06"/>
    <w:rsid w:val="00FD1776"/>
    <w:rsid w:val="00FD5700"/>
    <w:rsid w:val="00FE25BA"/>
    <w:rsid w:val="00FE25CF"/>
    <w:rsid w:val="00FE31AF"/>
    <w:rsid w:val="00FE70A5"/>
    <w:rsid w:val="00FF214E"/>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EEC48"/>
  <w15:chartTrackingRefBased/>
  <w15:docId w15:val="{DF6408F1-F632-4604-857D-92107CA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qFormat="1"/>
    <w:lsdException w:name="Subtitle" w:qFormat="1"/>
    <w:lsdException w:name="Strong"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57"/>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7579D7"/>
    <w:pPr>
      <w:keepNext/>
      <w:numPr>
        <w:ilvl w:val="1"/>
        <w:numId w:val="1"/>
      </w:numPr>
      <w:ind w:left="720" w:hanging="720"/>
      <w:jc w:val="both"/>
      <w:outlineLvl w:val="1"/>
    </w:pPr>
    <w:rPr>
      <w:rFonts w:asciiTheme="minorHAnsi" w:hAnsiTheme="minorHAnsi" w:cstheme="minorHAnsi"/>
      <w:b/>
      <w:bCs/>
      <w:iCs/>
    </w:rPr>
  </w:style>
  <w:style w:type="paragraph" w:styleId="Heading3">
    <w:name w:val="heading 3"/>
    <w:aliases w:val="List Body Text 2"/>
    <w:basedOn w:val="Normal"/>
    <w:next w:val="Normal"/>
    <w:link w:val="Heading3Char"/>
    <w:autoRedefine/>
    <w:unhideWhenUsed/>
    <w:qFormat/>
    <w:rsid w:val="007579D7"/>
    <w:pPr>
      <w:keepNext/>
      <w:numPr>
        <w:ilvl w:val="2"/>
        <w:numId w:val="1"/>
      </w:numPr>
      <w:jc w:val="both"/>
      <w:outlineLvl w:val="2"/>
    </w:pPr>
    <w:rPr>
      <w:rFonts w:asciiTheme="minorHAnsi" w:hAnsiTheme="minorHAnsi" w:cstheme="minorHAnsi"/>
      <w:b/>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98343A"/>
    <w:pPr>
      <w:tabs>
        <w:tab w:val="left" w:pos="720"/>
      </w:tabs>
      <w:spacing w:beforeLines="60" w:before="144"/>
      <w:jc w:val="both"/>
    </w:pPr>
    <w:rPr>
      <w:rFonts w:asciiTheme="majorHAnsi" w:eastAsia="Arial Nova" w:hAnsiTheme="majorHAnsi" w:cstheme="majorHAnsi"/>
      <w:color w:val="000000" w:themeColor="text1"/>
      <w:lang w:val="en-US" w:eastAsia="en-GB"/>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link w:val="CommentSubjectChar"/>
    <w:uiPriority w:val="99"/>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7579D7"/>
    <w:rPr>
      <w:rFonts w:asciiTheme="minorHAnsi" w:hAnsiTheme="minorHAnsi" w:cstheme="minorHAnsi"/>
      <w:b/>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rsid w:val="00C3410E"/>
    <w:rPr>
      <w:rFonts w:ascii="Calibri" w:hAnsi="Calibri"/>
      <w:b/>
      <w:bCs/>
      <w:sz w:val="28"/>
      <w:szCs w:val="28"/>
      <w:lang w:val="en-GB" w:eastAsia="en-US"/>
    </w:rPr>
  </w:style>
  <w:style w:type="character" w:customStyle="1" w:styleId="Heading5Char">
    <w:name w:val="Heading 5 Char"/>
    <w:basedOn w:val="DefaultParagraphFont"/>
    <w:link w:val="Heading5"/>
    <w:rsid w:val="00C3410E"/>
    <w:rPr>
      <w:rFonts w:ascii="Calibri" w:hAnsi="Calibri"/>
      <w:b/>
      <w:bCs/>
      <w:i/>
      <w:iCs/>
      <w:sz w:val="26"/>
      <w:szCs w:val="26"/>
      <w:lang w:val="en-GB" w:eastAsia="en-US"/>
    </w:rPr>
  </w:style>
  <w:style w:type="character" w:customStyle="1" w:styleId="Heading6Char">
    <w:name w:val="Heading 6 Char"/>
    <w:basedOn w:val="DefaultParagraphFont"/>
    <w:link w:val="Heading6"/>
    <w:rsid w:val="00C3410E"/>
    <w:rPr>
      <w:rFonts w:ascii="Calibri" w:hAnsi="Calibri"/>
      <w:b/>
      <w:bCs/>
      <w:sz w:val="22"/>
      <w:szCs w:val="22"/>
      <w:lang w:val="en-GB" w:eastAsia="en-US"/>
    </w:rPr>
  </w:style>
  <w:style w:type="character" w:customStyle="1" w:styleId="Heading7Char">
    <w:name w:val="Heading 7 Char"/>
    <w:basedOn w:val="DefaultParagraphFont"/>
    <w:link w:val="Heading7"/>
    <w:rsid w:val="00C3410E"/>
    <w:rPr>
      <w:rFonts w:ascii="Calibri" w:hAnsi="Calibri"/>
      <w:sz w:val="24"/>
      <w:szCs w:val="24"/>
      <w:lang w:val="en-GB" w:eastAsia="en-US"/>
    </w:rPr>
  </w:style>
  <w:style w:type="character" w:customStyle="1" w:styleId="Heading8Char">
    <w:name w:val="Heading 8 Char"/>
    <w:basedOn w:val="DefaultParagraphFont"/>
    <w:link w:val="Heading8"/>
    <w:rsid w:val="00C3410E"/>
    <w:rPr>
      <w:rFonts w:ascii="Calibri" w:hAnsi="Calibri"/>
      <w:i/>
      <w:iCs/>
      <w:sz w:val="24"/>
      <w:szCs w:val="24"/>
      <w:lang w:val="en-GB" w:eastAsia="en-US"/>
    </w:rPr>
  </w:style>
  <w:style w:type="character" w:customStyle="1" w:styleId="Heading9Char">
    <w:name w:val="Heading 9 Char"/>
    <w:basedOn w:val="DefaultParagraphFont"/>
    <w:link w:val="Heading9"/>
    <w:rsid w:val="00C3410E"/>
    <w:rPr>
      <w:rFonts w:ascii="Cambria" w:hAnsi="Cambria"/>
      <w:sz w:val="22"/>
      <w:szCs w:val="22"/>
      <w:lang w:val="en-GB" w:eastAsia="en-US"/>
    </w:rPr>
  </w:style>
  <w:style w:type="character" w:styleId="Strong">
    <w:name w:val="Strong"/>
    <w:basedOn w:val="DefaultParagraphFont"/>
    <w:qFormat/>
    <w:rsid w:val="00C3410E"/>
    <w:rPr>
      <w:b/>
      <w:bCs/>
    </w:rPr>
  </w:style>
  <w:style w:type="character" w:customStyle="1" w:styleId="Heading2Char">
    <w:name w:val="Heading 2 Char"/>
    <w:aliases w:val="Heading 3 style Char"/>
    <w:basedOn w:val="DefaultParagraphFont"/>
    <w:link w:val="Heading2"/>
    <w:rsid w:val="007579D7"/>
    <w:rPr>
      <w:rFonts w:asciiTheme="minorHAnsi" w:hAnsiTheme="minorHAnsi" w:cstheme="minorHAnsi"/>
      <w:b/>
      <w:bCs/>
      <w:iCs/>
      <w:sz w:val="24"/>
      <w:szCs w:val="24"/>
      <w:lang w:val="en-GB" w:eastAsia="en-US"/>
    </w:rPr>
  </w:style>
  <w:style w:type="character" w:customStyle="1" w:styleId="BodyTextChar">
    <w:name w:val="Body Text Char"/>
    <w:basedOn w:val="DefaultParagraphFont"/>
    <w:link w:val="BodyText"/>
    <w:rsid w:val="0098343A"/>
    <w:rPr>
      <w:rFonts w:asciiTheme="majorHAnsi" w:eastAsia="Arial Nova" w:hAnsiTheme="majorHAnsi" w:cstheme="majorHAnsi"/>
      <w:color w:val="000000" w:themeColor="text1"/>
      <w:sz w:val="24"/>
      <w:szCs w:val="24"/>
      <w:lang w:eastAsia="en-GB"/>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val="0"/>
      <w:bCs w:val="0"/>
      <w:iCs w:val="0"/>
    </w:rPr>
  </w:style>
  <w:style w:type="paragraph" w:customStyle="1" w:styleId="DocumentTitleA">
    <w:name w:val="Document Title A"/>
    <w:basedOn w:val="Normal"/>
    <w:autoRedefine/>
    <w:qFormat/>
    <w:rsid w:val="000C369F"/>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paragraph" w:styleId="Subtitle">
    <w:name w:val="Subtitle"/>
    <w:basedOn w:val="Normal"/>
    <w:next w:val="BodyText"/>
    <w:link w:val="SubtitleChar"/>
    <w:qFormat/>
    <w:rsid w:val="007579D7"/>
    <w:pPr>
      <w:spacing w:after="60"/>
      <w:jc w:val="center"/>
    </w:pPr>
    <w:rPr>
      <w:rFonts w:ascii="Arial" w:hAnsi="Arial" w:cs="Arial"/>
      <w:b/>
      <w:sz w:val="28"/>
      <w:szCs w:val="26"/>
    </w:rPr>
  </w:style>
  <w:style w:type="character" w:customStyle="1" w:styleId="SubtitleChar">
    <w:name w:val="Subtitle Char"/>
    <w:basedOn w:val="DefaultParagraphFont"/>
    <w:link w:val="Subtitle"/>
    <w:rsid w:val="007579D7"/>
    <w:rPr>
      <w:rFonts w:ascii="Arial" w:hAnsi="Arial" w:cs="Arial"/>
      <w:b/>
      <w:sz w:val="28"/>
      <w:szCs w:val="26"/>
      <w:lang w:val="en-GB" w:eastAsia="en-US"/>
    </w:rPr>
  </w:style>
  <w:style w:type="paragraph" w:styleId="TOC1">
    <w:name w:val="toc 1"/>
    <w:basedOn w:val="Normal"/>
    <w:next w:val="Normal"/>
    <w:uiPriority w:val="39"/>
    <w:rsid w:val="007579D7"/>
    <w:pPr>
      <w:tabs>
        <w:tab w:val="left" w:pos="540"/>
        <w:tab w:val="right" w:leader="dot" w:pos="9000"/>
      </w:tabs>
      <w:spacing w:before="120"/>
      <w:ind w:left="540" w:right="387" w:hanging="540"/>
    </w:pPr>
    <w:rPr>
      <w:rFonts w:ascii="Arial" w:hAnsi="Arial" w:cs="Arial"/>
      <w:b/>
      <w:noProof/>
      <w:sz w:val="22"/>
      <w:szCs w:val="26"/>
    </w:rPr>
  </w:style>
  <w:style w:type="paragraph" w:styleId="TOC2">
    <w:name w:val="toc 2"/>
    <w:basedOn w:val="Normal"/>
    <w:next w:val="Normal"/>
    <w:uiPriority w:val="39"/>
    <w:rsid w:val="007579D7"/>
    <w:pPr>
      <w:tabs>
        <w:tab w:val="left" w:pos="1080"/>
        <w:tab w:val="right" w:leader="dot" w:pos="9000"/>
      </w:tabs>
      <w:spacing w:before="60"/>
      <w:ind w:left="1080" w:right="387" w:hanging="720"/>
    </w:pPr>
    <w:rPr>
      <w:rFonts w:ascii="Arial" w:hAnsi="Arial" w:cs="Arial"/>
      <w:noProof/>
      <w:sz w:val="22"/>
      <w:szCs w:val="26"/>
    </w:rPr>
  </w:style>
  <w:style w:type="paragraph" w:styleId="TOC3">
    <w:name w:val="toc 3"/>
    <w:basedOn w:val="Normal"/>
    <w:next w:val="Normal"/>
    <w:uiPriority w:val="39"/>
    <w:rsid w:val="007579D7"/>
    <w:pPr>
      <w:tabs>
        <w:tab w:val="left" w:pos="1260"/>
        <w:tab w:val="right" w:leader="dot" w:pos="9000"/>
      </w:tabs>
      <w:ind w:left="1260" w:right="387" w:hanging="720"/>
    </w:pPr>
    <w:rPr>
      <w:rFonts w:ascii="Arial" w:hAnsi="Arial" w:cs="Arial"/>
      <w:noProof/>
      <w:sz w:val="22"/>
      <w:szCs w:val="26"/>
    </w:rPr>
  </w:style>
  <w:style w:type="paragraph" w:customStyle="1" w:styleId="SignatureJobTitle">
    <w:name w:val="Signature Job Title"/>
    <w:basedOn w:val="Signature"/>
    <w:next w:val="Normal"/>
    <w:rsid w:val="007579D7"/>
    <w:pPr>
      <w:keepNext/>
      <w:spacing w:line="240" w:lineRule="atLeast"/>
      <w:ind w:left="4565"/>
    </w:pPr>
  </w:style>
  <w:style w:type="paragraph" w:styleId="Signature">
    <w:name w:val="Signature"/>
    <w:basedOn w:val="Normal"/>
    <w:link w:val="SignatureChar"/>
    <w:rsid w:val="007579D7"/>
    <w:pPr>
      <w:ind w:left="4320"/>
    </w:pPr>
    <w:rPr>
      <w:rFonts w:ascii="Arial" w:hAnsi="Arial"/>
      <w:sz w:val="22"/>
    </w:rPr>
  </w:style>
  <w:style w:type="character" w:customStyle="1" w:styleId="SignatureChar">
    <w:name w:val="Signature Char"/>
    <w:basedOn w:val="DefaultParagraphFont"/>
    <w:link w:val="Signature"/>
    <w:rsid w:val="007579D7"/>
    <w:rPr>
      <w:rFonts w:ascii="Arial" w:hAnsi="Arial"/>
      <w:sz w:val="22"/>
      <w:szCs w:val="24"/>
      <w:lang w:val="en-GB" w:eastAsia="en-US"/>
    </w:rPr>
  </w:style>
  <w:style w:type="paragraph" w:customStyle="1" w:styleId="Default">
    <w:name w:val="Default"/>
    <w:rsid w:val="007579D7"/>
    <w:pPr>
      <w:autoSpaceDE w:val="0"/>
      <w:autoSpaceDN w:val="0"/>
      <w:adjustRightInd w:val="0"/>
    </w:pPr>
    <w:rPr>
      <w:rFonts w:ascii="Arial" w:hAnsi="Arial" w:cs="Arial"/>
      <w:color w:val="000000"/>
      <w:sz w:val="24"/>
      <w:szCs w:val="24"/>
      <w:lang w:eastAsia="en-US"/>
    </w:rPr>
  </w:style>
  <w:style w:type="numbering" w:styleId="111111">
    <w:name w:val="Outline List 2"/>
    <w:basedOn w:val="NoList"/>
    <w:rsid w:val="007579D7"/>
    <w:pPr>
      <w:numPr>
        <w:numId w:val="4"/>
      </w:numPr>
    </w:pPr>
  </w:style>
  <w:style w:type="paragraph" w:styleId="BlockText">
    <w:name w:val="Block Text"/>
    <w:basedOn w:val="BodyText"/>
    <w:rsid w:val="007579D7"/>
    <w:pPr>
      <w:tabs>
        <w:tab w:val="clear" w:pos="720"/>
      </w:tabs>
      <w:spacing w:before="60"/>
      <w:ind w:left="425" w:hanging="425"/>
    </w:pPr>
    <w:rPr>
      <w:rFonts w:ascii="Arial" w:hAnsi="Arial"/>
      <w:color w:val="0070C0"/>
      <w:sz w:val="22"/>
      <w:szCs w:val="26"/>
    </w:rPr>
  </w:style>
  <w:style w:type="paragraph" w:customStyle="1" w:styleId="BodyTextHangingIndent">
    <w:name w:val="Body Text Hanging Indent"/>
    <w:basedOn w:val="BodyText"/>
    <w:rsid w:val="007579D7"/>
    <w:pPr>
      <w:tabs>
        <w:tab w:val="clear" w:pos="720"/>
      </w:tabs>
      <w:spacing w:before="60"/>
      <w:ind w:left="720" w:hanging="720"/>
    </w:pPr>
    <w:rPr>
      <w:rFonts w:ascii="Arial" w:hAnsi="Arial"/>
      <w:color w:val="0070C0"/>
      <w:sz w:val="22"/>
      <w:szCs w:val="26"/>
    </w:rPr>
  </w:style>
  <w:style w:type="paragraph" w:styleId="BodyTextIndent">
    <w:name w:val="Body Text Indent"/>
    <w:basedOn w:val="BodyText"/>
    <w:link w:val="BodyTextIndentChar"/>
    <w:rsid w:val="007579D7"/>
    <w:pPr>
      <w:tabs>
        <w:tab w:val="clear" w:pos="720"/>
      </w:tabs>
      <w:spacing w:before="60"/>
      <w:ind w:left="720" w:hanging="425"/>
    </w:pPr>
    <w:rPr>
      <w:rFonts w:ascii="Arial" w:hAnsi="Arial"/>
      <w:color w:val="0070C0"/>
      <w:sz w:val="22"/>
      <w:szCs w:val="26"/>
    </w:rPr>
  </w:style>
  <w:style w:type="character" w:customStyle="1" w:styleId="BodyTextIndentChar">
    <w:name w:val="Body Text Indent Char"/>
    <w:basedOn w:val="DefaultParagraphFont"/>
    <w:link w:val="BodyTextIndent"/>
    <w:rsid w:val="007579D7"/>
    <w:rPr>
      <w:rFonts w:ascii="Arial" w:hAnsi="Arial" w:cstheme="majorHAnsi"/>
      <w:color w:val="0070C0"/>
      <w:sz w:val="22"/>
      <w:szCs w:val="26"/>
      <w:lang w:val="en-GB" w:eastAsia="en-US"/>
    </w:rPr>
  </w:style>
  <w:style w:type="numbering" w:customStyle="1" w:styleId="Bullets">
    <w:name w:val="Bullets"/>
    <w:rsid w:val="007579D7"/>
    <w:pPr>
      <w:numPr>
        <w:numId w:val="5"/>
      </w:numPr>
    </w:pPr>
  </w:style>
  <w:style w:type="paragraph" w:styleId="Caption">
    <w:name w:val="caption"/>
    <w:basedOn w:val="Normal"/>
    <w:next w:val="Normal"/>
    <w:qFormat/>
    <w:rsid w:val="007579D7"/>
    <w:pPr>
      <w:keepNext/>
      <w:spacing w:before="120" w:after="40"/>
    </w:pPr>
    <w:rPr>
      <w:rFonts w:ascii="Arial" w:hAnsi="Arial" w:cs="Arial"/>
      <w:b/>
      <w:bCs/>
      <w:sz w:val="22"/>
      <w:szCs w:val="20"/>
    </w:rPr>
  </w:style>
  <w:style w:type="paragraph" w:customStyle="1" w:styleId="CenteredText">
    <w:name w:val="Centered Text"/>
    <w:basedOn w:val="BodyText"/>
    <w:rsid w:val="007579D7"/>
    <w:pPr>
      <w:tabs>
        <w:tab w:val="clear" w:pos="720"/>
      </w:tabs>
      <w:spacing w:before="60"/>
      <w:ind w:left="425" w:hanging="425"/>
      <w:jc w:val="center"/>
    </w:pPr>
    <w:rPr>
      <w:rFonts w:ascii="Arial" w:hAnsi="Arial"/>
      <w:color w:val="0070C0"/>
      <w:sz w:val="22"/>
      <w:szCs w:val="26"/>
    </w:rPr>
  </w:style>
  <w:style w:type="paragraph" w:styleId="DocumentMap">
    <w:name w:val="Document Map"/>
    <w:basedOn w:val="Normal"/>
    <w:link w:val="DocumentMapChar"/>
    <w:rsid w:val="007579D7"/>
    <w:pPr>
      <w:shd w:val="clear" w:color="auto" w:fill="000080"/>
    </w:pPr>
    <w:rPr>
      <w:rFonts w:ascii="Tahoma" w:hAnsi="Tahoma" w:cs="Tahoma"/>
      <w:sz w:val="16"/>
      <w:szCs w:val="20"/>
    </w:rPr>
  </w:style>
  <w:style w:type="character" w:customStyle="1" w:styleId="DocumentMapChar">
    <w:name w:val="Document Map Char"/>
    <w:basedOn w:val="DefaultParagraphFont"/>
    <w:link w:val="DocumentMap"/>
    <w:rsid w:val="007579D7"/>
    <w:rPr>
      <w:rFonts w:ascii="Tahoma" w:hAnsi="Tahoma" w:cs="Tahoma"/>
      <w:sz w:val="16"/>
      <w:shd w:val="clear" w:color="auto" w:fill="000080"/>
      <w:lang w:val="en-GB" w:eastAsia="en-US"/>
    </w:rPr>
  </w:style>
  <w:style w:type="character" w:styleId="EndnoteReference">
    <w:name w:val="endnote reference"/>
    <w:rsid w:val="007579D7"/>
    <w:rPr>
      <w:vertAlign w:val="superscript"/>
    </w:rPr>
  </w:style>
  <w:style w:type="paragraph" w:styleId="EndnoteText">
    <w:name w:val="endnote text"/>
    <w:basedOn w:val="Normal"/>
    <w:link w:val="EndnoteTextChar"/>
    <w:rsid w:val="007579D7"/>
    <w:rPr>
      <w:rFonts w:ascii="Arial" w:hAnsi="Arial" w:cs="Arial"/>
      <w:sz w:val="20"/>
      <w:szCs w:val="20"/>
    </w:rPr>
  </w:style>
  <w:style w:type="character" w:customStyle="1" w:styleId="EndnoteTextChar">
    <w:name w:val="Endnote Text Char"/>
    <w:basedOn w:val="DefaultParagraphFont"/>
    <w:link w:val="EndnoteText"/>
    <w:rsid w:val="007579D7"/>
    <w:rPr>
      <w:rFonts w:ascii="Arial" w:hAnsi="Arial" w:cs="Arial"/>
      <w:lang w:val="en-GB" w:eastAsia="en-US"/>
    </w:rPr>
  </w:style>
  <w:style w:type="character" w:customStyle="1" w:styleId="ExampleText">
    <w:name w:val="Example Text"/>
    <w:rsid w:val="007579D7"/>
    <w:rPr>
      <w:i/>
      <w:color w:val="FF6600"/>
      <w:sz w:val="18"/>
    </w:rPr>
  </w:style>
  <w:style w:type="paragraph" w:customStyle="1" w:styleId="FooterLandscape">
    <w:name w:val="Footer Landscape"/>
    <w:basedOn w:val="Normal"/>
    <w:rsid w:val="007579D7"/>
    <w:pPr>
      <w:tabs>
        <w:tab w:val="center" w:pos="7020"/>
        <w:tab w:val="right" w:pos="13860"/>
      </w:tabs>
    </w:pPr>
    <w:rPr>
      <w:rFonts w:ascii="Arial" w:hAnsi="Arial"/>
      <w:sz w:val="20"/>
    </w:rPr>
  </w:style>
  <w:style w:type="paragraph" w:customStyle="1" w:styleId="HeaderLandscape">
    <w:name w:val="Header Landscape"/>
    <w:basedOn w:val="Normal"/>
    <w:rsid w:val="007579D7"/>
    <w:pPr>
      <w:tabs>
        <w:tab w:val="center" w:pos="7019"/>
        <w:tab w:val="right" w:pos="13857"/>
      </w:tabs>
    </w:pPr>
    <w:rPr>
      <w:rFonts w:ascii="Arial" w:hAnsi="Arial"/>
      <w:sz w:val="20"/>
    </w:rPr>
  </w:style>
  <w:style w:type="paragraph" w:customStyle="1" w:styleId="Heading1NoNum">
    <w:name w:val="Heading 1 NoNum"/>
    <w:basedOn w:val="Heading1"/>
    <w:next w:val="BodyText"/>
    <w:rsid w:val="007579D7"/>
    <w:pPr>
      <w:numPr>
        <w:numId w:val="0"/>
      </w:numPr>
      <w:tabs>
        <w:tab w:val="left" w:pos="720"/>
      </w:tabs>
      <w:spacing w:before="600" w:after="120"/>
      <w:outlineLvl w:val="9"/>
    </w:pPr>
    <w:rPr>
      <w:rFonts w:ascii="Arial" w:hAnsi="Arial" w:cs="Arial"/>
      <w:sz w:val="28"/>
      <w:szCs w:val="26"/>
    </w:rPr>
  </w:style>
  <w:style w:type="paragraph" w:customStyle="1" w:styleId="Heading2NoNum">
    <w:name w:val="Heading 2 NoNum"/>
    <w:basedOn w:val="Heading2"/>
    <w:next w:val="BodyText"/>
    <w:rsid w:val="007579D7"/>
    <w:pPr>
      <w:numPr>
        <w:ilvl w:val="0"/>
        <w:numId w:val="0"/>
      </w:numPr>
      <w:tabs>
        <w:tab w:val="left" w:pos="720"/>
      </w:tabs>
      <w:spacing w:before="240" w:after="60"/>
      <w:jc w:val="left"/>
      <w:outlineLvl w:val="9"/>
    </w:pPr>
    <w:rPr>
      <w:rFonts w:ascii="Arial" w:eastAsia="Arial" w:hAnsi="Arial" w:cs="Arial"/>
      <w:szCs w:val="28"/>
      <w:lang w:val="en-US"/>
    </w:rPr>
  </w:style>
  <w:style w:type="paragraph" w:customStyle="1" w:styleId="Heading3NoNum">
    <w:name w:val="Heading 3 NoNum"/>
    <w:basedOn w:val="Heading3"/>
    <w:next w:val="BodyText"/>
    <w:rsid w:val="007579D7"/>
    <w:pPr>
      <w:keepNext w:val="0"/>
      <w:numPr>
        <w:ilvl w:val="0"/>
        <w:numId w:val="0"/>
      </w:numPr>
      <w:spacing w:before="180" w:after="120"/>
      <w:outlineLvl w:val="9"/>
    </w:pPr>
    <w:rPr>
      <w:rFonts w:ascii="Arial" w:hAnsi="Arial"/>
      <w:bCs/>
      <w:sz w:val="22"/>
      <w:szCs w:val="26"/>
    </w:rPr>
  </w:style>
  <w:style w:type="paragraph" w:customStyle="1" w:styleId="Heading4NoNum">
    <w:name w:val="Heading 4 NoNum"/>
    <w:basedOn w:val="Heading4"/>
    <w:next w:val="BodyText"/>
    <w:rsid w:val="007579D7"/>
    <w:pPr>
      <w:numPr>
        <w:ilvl w:val="0"/>
        <w:numId w:val="0"/>
      </w:numPr>
      <w:spacing w:before="60" w:after="0"/>
      <w:outlineLvl w:val="9"/>
    </w:pPr>
    <w:rPr>
      <w:rFonts w:ascii="Arial" w:hAnsi="Arial" w:cs="Arial"/>
      <w:b w:val="0"/>
      <w:sz w:val="22"/>
      <w:u w:val="single"/>
    </w:rPr>
  </w:style>
  <w:style w:type="character" w:styleId="HTMLAcronym">
    <w:name w:val="HTML Acronym"/>
    <w:basedOn w:val="DefaultParagraphFont"/>
    <w:rsid w:val="007579D7"/>
  </w:style>
  <w:style w:type="paragraph" w:styleId="HTMLAddress">
    <w:name w:val="HTML Address"/>
    <w:basedOn w:val="Normal"/>
    <w:link w:val="HTMLAddressChar"/>
    <w:rsid w:val="007579D7"/>
    <w:rPr>
      <w:rFonts w:ascii="Arial" w:hAnsi="Arial"/>
      <w:i/>
      <w:iCs/>
      <w:sz w:val="22"/>
    </w:rPr>
  </w:style>
  <w:style w:type="character" w:customStyle="1" w:styleId="HTMLAddressChar">
    <w:name w:val="HTML Address Char"/>
    <w:basedOn w:val="DefaultParagraphFont"/>
    <w:link w:val="HTMLAddress"/>
    <w:rsid w:val="007579D7"/>
    <w:rPr>
      <w:rFonts w:ascii="Arial" w:hAnsi="Arial"/>
      <w:i/>
      <w:iCs/>
      <w:sz w:val="22"/>
      <w:szCs w:val="24"/>
      <w:lang w:val="en-GB" w:eastAsia="en-US"/>
    </w:rPr>
  </w:style>
  <w:style w:type="character" w:styleId="HTMLCite">
    <w:name w:val="HTML Cite"/>
    <w:rsid w:val="007579D7"/>
    <w:rPr>
      <w:i/>
      <w:iCs/>
    </w:rPr>
  </w:style>
  <w:style w:type="character" w:styleId="HTMLCode">
    <w:name w:val="HTML Code"/>
    <w:rsid w:val="007579D7"/>
    <w:rPr>
      <w:rFonts w:ascii="Courier New" w:hAnsi="Courier New" w:cs="Courier New"/>
      <w:sz w:val="20"/>
      <w:szCs w:val="20"/>
    </w:rPr>
  </w:style>
  <w:style w:type="character" w:styleId="HTMLDefinition">
    <w:name w:val="HTML Definition"/>
    <w:rsid w:val="007579D7"/>
    <w:rPr>
      <w:i/>
      <w:iCs/>
    </w:rPr>
  </w:style>
  <w:style w:type="character" w:styleId="HTMLKeyboard">
    <w:name w:val="HTML Keyboard"/>
    <w:rsid w:val="007579D7"/>
    <w:rPr>
      <w:rFonts w:ascii="Courier New" w:hAnsi="Courier New" w:cs="Courier New"/>
      <w:sz w:val="20"/>
      <w:szCs w:val="20"/>
    </w:rPr>
  </w:style>
  <w:style w:type="paragraph" w:styleId="HTMLPreformatted">
    <w:name w:val="HTML Preformatted"/>
    <w:basedOn w:val="Normal"/>
    <w:link w:val="HTMLPreformattedChar"/>
    <w:rsid w:val="007579D7"/>
    <w:rPr>
      <w:rFonts w:ascii="Courier New" w:hAnsi="Courier New" w:cs="Courier New"/>
      <w:sz w:val="20"/>
      <w:szCs w:val="20"/>
    </w:rPr>
  </w:style>
  <w:style w:type="character" w:customStyle="1" w:styleId="HTMLPreformattedChar">
    <w:name w:val="HTML Preformatted Char"/>
    <w:basedOn w:val="DefaultParagraphFont"/>
    <w:link w:val="HTMLPreformatted"/>
    <w:rsid w:val="007579D7"/>
    <w:rPr>
      <w:rFonts w:ascii="Courier New" w:hAnsi="Courier New" w:cs="Courier New"/>
      <w:lang w:val="en-GB" w:eastAsia="en-US"/>
    </w:rPr>
  </w:style>
  <w:style w:type="character" w:styleId="HTMLSample">
    <w:name w:val="HTML Sample"/>
    <w:rsid w:val="007579D7"/>
    <w:rPr>
      <w:rFonts w:ascii="Courier New" w:hAnsi="Courier New" w:cs="Courier New"/>
    </w:rPr>
  </w:style>
  <w:style w:type="character" w:styleId="HTMLTypewriter">
    <w:name w:val="HTML Typewriter"/>
    <w:rsid w:val="007579D7"/>
    <w:rPr>
      <w:rFonts w:ascii="Courier New" w:hAnsi="Courier New" w:cs="Courier New"/>
      <w:sz w:val="20"/>
      <w:szCs w:val="20"/>
    </w:rPr>
  </w:style>
  <w:style w:type="character" w:styleId="HTMLVariable">
    <w:name w:val="HTML Variable"/>
    <w:rsid w:val="007579D7"/>
    <w:rPr>
      <w:i/>
      <w:iCs/>
    </w:rPr>
  </w:style>
  <w:style w:type="paragraph" w:styleId="ListBullet">
    <w:name w:val="List Bullet"/>
    <w:basedOn w:val="Normal"/>
    <w:rsid w:val="007579D7"/>
    <w:pPr>
      <w:tabs>
        <w:tab w:val="num" w:pos="360"/>
      </w:tabs>
      <w:ind w:left="360" w:hanging="360"/>
    </w:pPr>
    <w:rPr>
      <w:rFonts w:ascii="Arial" w:hAnsi="Arial" w:cs="Arial"/>
      <w:sz w:val="22"/>
      <w:szCs w:val="26"/>
    </w:rPr>
  </w:style>
  <w:style w:type="paragraph" w:styleId="ListBullet2">
    <w:name w:val="List Bullet 2"/>
    <w:basedOn w:val="Normal"/>
    <w:rsid w:val="007579D7"/>
    <w:pPr>
      <w:numPr>
        <w:numId w:val="6"/>
      </w:numPr>
    </w:pPr>
    <w:rPr>
      <w:rFonts w:ascii="Arial" w:hAnsi="Arial"/>
      <w:sz w:val="22"/>
    </w:rPr>
  </w:style>
  <w:style w:type="paragraph" w:styleId="ListBullet3">
    <w:name w:val="List Bullet 3"/>
    <w:basedOn w:val="Normal"/>
    <w:rsid w:val="007579D7"/>
    <w:pPr>
      <w:numPr>
        <w:numId w:val="7"/>
      </w:numPr>
    </w:pPr>
    <w:rPr>
      <w:rFonts w:ascii="Arial" w:hAnsi="Arial"/>
      <w:sz w:val="22"/>
    </w:rPr>
  </w:style>
  <w:style w:type="paragraph" w:styleId="ListBullet4">
    <w:name w:val="List Bullet 4"/>
    <w:basedOn w:val="Normal"/>
    <w:rsid w:val="007579D7"/>
    <w:pPr>
      <w:numPr>
        <w:numId w:val="8"/>
      </w:numPr>
    </w:pPr>
    <w:rPr>
      <w:rFonts w:ascii="Arial" w:hAnsi="Arial"/>
      <w:sz w:val="22"/>
    </w:rPr>
  </w:style>
  <w:style w:type="paragraph" w:styleId="ListContinue2">
    <w:name w:val="List Continue 2"/>
    <w:basedOn w:val="Normal"/>
    <w:rsid w:val="007579D7"/>
    <w:pPr>
      <w:spacing w:after="120"/>
      <w:ind w:left="641"/>
    </w:pPr>
    <w:rPr>
      <w:rFonts w:ascii="Arial" w:hAnsi="Arial"/>
      <w:sz w:val="22"/>
    </w:rPr>
  </w:style>
  <w:style w:type="paragraph" w:styleId="ListContinue3">
    <w:name w:val="List Continue 3"/>
    <w:basedOn w:val="Normal"/>
    <w:rsid w:val="007579D7"/>
    <w:pPr>
      <w:spacing w:after="120"/>
      <w:ind w:left="924"/>
    </w:pPr>
    <w:rPr>
      <w:rFonts w:ascii="Arial" w:hAnsi="Arial"/>
      <w:sz w:val="22"/>
    </w:rPr>
  </w:style>
  <w:style w:type="paragraph" w:styleId="ListContinue4">
    <w:name w:val="List Continue 4"/>
    <w:basedOn w:val="Normal"/>
    <w:rsid w:val="007579D7"/>
    <w:pPr>
      <w:spacing w:after="120"/>
      <w:ind w:left="1208"/>
    </w:pPr>
    <w:rPr>
      <w:rFonts w:ascii="Arial" w:hAnsi="Arial"/>
      <w:sz w:val="22"/>
    </w:rPr>
  </w:style>
  <w:style w:type="paragraph" w:customStyle="1" w:styleId="ListHeading">
    <w:name w:val="List Heading"/>
    <w:basedOn w:val="BodyText"/>
    <w:next w:val="BodyText"/>
    <w:rsid w:val="007579D7"/>
    <w:pPr>
      <w:tabs>
        <w:tab w:val="clear" w:pos="720"/>
      </w:tabs>
      <w:spacing w:before="60"/>
      <w:ind w:left="425" w:hanging="425"/>
      <w:jc w:val="center"/>
    </w:pPr>
    <w:rPr>
      <w:rFonts w:ascii="Arial" w:hAnsi="Arial"/>
      <w:b/>
      <w:color w:val="0070C0"/>
      <w:sz w:val="22"/>
      <w:szCs w:val="26"/>
    </w:rPr>
  </w:style>
  <w:style w:type="paragraph" w:customStyle="1" w:styleId="NOTE">
    <w:name w:val="NOTE"/>
    <w:basedOn w:val="Normal"/>
    <w:next w:val="BodyText"/>
    <w:rsid w:val="007579D7"/>
    <w:rPr>
      <w:rFonts w:ascii="Arial" w:hAnsi="Arial" w:cs="Arial"/>
      <w:i/>
      <w:color w:val="008000"/>
      <w:sz w:val="18"/>
      <w:szCs w:val="26"/>
    </w:rPr>
  </w:style>
  <w:style w:type="paragraph" w:customStyle="1" w:styleId="References">
    <w:name w:val="References"/>
    <w:basedOn w:val="Normal"/>
    <w:rsid w:val="007579D7"/>
    <w:pPr>
      <w:spacing w:after="240"/>
      <w:ind w:left="720" w:hanging="720"/>
    </w:pPr>
    <w:rPr>
      <w:rFonts w:ascii="Arial" w:hAnsi="Arial" w:cs="Arial"/>
      <w:sz w:val="22"/>
      <w:szCs w:val="26"/>
    </w:rPr>
  </w:style>
  <w:style w:type="paragraph" w:customStyle="1" w:styleId="RightAlignedText">
    <w:name w:val="Right Aligned Text"/>
    <w:basedOn w:val="BodyText"/>
    <w:rsid w:val="007579D7"/>
    <w:pPr>
      <w:tabs>
        <w:tab w:val="clear" w:pos="720"/>
      </w:tabs>
      <w:spacing w:before="60"/>
      <w:ind w:left="425" w:hanging="425"/>
      <w:jc w:val="right"/>
    </w:pPr>
    <w:rPr>
      <w:rFonts w:ascii="Arial" w:hAnsi="Arial"/>
      <w:color w:val="0070C0"/>
      <w:sz w:val="22"/>
      <w:szCs w:val="26"/>
    </w:rPr>
  </w:style>
  <w:style w:type="table" w:styleId="Table3Deffects3">
    <w:name w:val="Table 3D effects 3"/>
    <w:basedOn w:val="TableNormal"/>
    <w:rsid w:val="007579D7"/>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inTec1">
    <w:name w:val="Table ClinTec 1"/>
    <w:basedOn w:val="TableNormal"/>
    <w:rsid w:val="007579D7"/>
    <w:rPr>
      <w:lang w:val="en-GB" w:eastAsia="en-GB"/>
    </w:rPr>
    <w:tblPr>
      <w:tblInd w:w="86" w:type="dxa"/>
      <w:tblCellMar>
        <w:left w:w="45" w:type="dxa"/>
        <w:right w:w="45" w:type="dxa"/>
      </w:tblCellMar>
    </w:tblPr>
    <w:trPr>
      <w:cantSplit/>
    </w:trPr>
    <w:tcPr>
      <w:vAlign w:val="center"/>
    </w:tcPr>
    <w:tblStylePr w:type="firstRow">
      <w:pPr>
        <w:wordWrap/>
        <w:jc w:val="left"/>
      </w:pPr>
      <w:rPr>
        <w:b w:val="0"/>
      </w:rPr>
      <w:tblPr/>
      <w:tcPr>
        <w:vAlign w:val="top"/>
      </w:tcPr>
    </w:tblStylePr>
  </w:style>
  <w:style w:type="table" w:styleId="TableGrid1">
    <w:name w:val="Table Grid 1"/>
    <w:basedOn w:val="TableNormal"/>
    <w:rsid w:val="007579D7"/>
    <w:rPr>
      <w:lang w:val="en-GB" w:eastAsia="en-GB"/>
    </w:rPr>
    <w:tblPr>
      <w:tblStyleRowBandSize w:val="1"/>
      <w:tblStyleColBandSize w:val="1"/>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5" w:type="dxa"/>
        <w:right w:w="45" w:type="dxa"/>
      </w:tblCellMar>
    </w:tblPr>
    <w:trPr>
      <w:cantSplit/>
    </w:trPr>
    <w:tcPr>
      <w:shd w:val="clear" w:color="auto" w:fill="auto"/>
      <w:vAlign w:val="center"/>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TableContinued">
    <w:name w:val="TableContinued"/>
    <w:basedOn w:val="Normal"/>
    <w:next w:val="Normal"/>
    <w:rsid w:val="007579D7"/>
    <w:pPr>
      <w:keepNext/>
      <w:keepLines/>
      <w:jc w:val="right"/>
    </w:pPr>
    <w:rPr>
      <w:rFonts w:ascii="Arial" w:hAnsi="Arial" w:cs="Arial"/>
      <w:i/>
      <w:sz w:val="20"/>
      <w:szCs w:val="20"/>
      <w:lang w:eastAsia="de-DE"/>
    </w:rPr>
  </w:style>
  <w:style w:type="paragraph" w:customStyle="1" w:styleId="TableFootnote">
    <w:name w:val="TableFootnote"/>
    <w:basedOn w:val="Normal"/>
    <w:rsid w:val="007579D7"/>
    <w:rPr>
      <w:rFonts w:ascii="Arial" w:hAnsi="Arial"/>
      <w:sz w:val="20"/>
    </w:rPr>
  </w:style>
  <w:style w:type="paragraph" w:customStyle="1" w:styleId="TableHeader0">
    <w:name w:val="TableHeader"/>
    <w:basedOn w:val="Normal"/>
    <w:rsid w:val="007579D7"/>
    <w:rPr>
      <w:rFonts w:ascii="Arial" w:hAnsi="Arial"/>
      <w:b/>
      <w:sz w:val="22"/>
    </w:rPr>
  </w:style>
  <w:style w:type="paragraph" w:customStyle="1" w:styleId="TableSecond">
    <w:name w:val="TableSecond"/>
    <w:basedOn w:val="Caption"/>
    <w:next w:val="BodyText"/>
    <w:rsid w:val="007579D7"/>
    <w:pPr>
      <w:tabs>
        <w:tab w:val="left" w:pos="1134"/>
      </w:tabs>
      <w:ind w:left="1134" w:hanging="1134"/>
    </w:pPr>
    <w:rPr>
      <w:bCs w:val="0"/>
      <w:lang w:eastAsia="de-DE"/>
    </w:rPr>
  </w:style>
  <w:style w:type="paragraph" w:customStyle="1" w:styleId="TableText">
    <w:name w:val="TableText"/>
    <w:basedOn w:val="Normal"/>
    <w:rsid w:val="007579D7"/>
    <w:rPr>
      <w:rFonts w:ascii="Arial" w:hAnsi="Arial"/>
      <w:sz w:val="20"/>
    </w:rPr>
  </w:style>
  <w:style w:type="paragraph" w:customStyle="1" w:styleId="TableText08pt">
    <w:name w:val="TableText 08 pt"/>
    <w:basedOn w:val="Normal"/>
    <w:rsid w:val="007579D7"/>
    <w:rPr>
      <w:rFonts w:ascii="Arial" w:hAnsi="Arial"/>
      <w:sz w:val="16"/>
    </w:rPr>
  </w:style>
  <w:style w:type="paragraph" w:customStyle="1" w:styleId="TableText09pt">
    <w:name w:val="TableText 09 pt"/>
    <w:basedOn w:val="Normal"/>
    <w:rsid w:val="007579D7"/>
    <w:rPr>
      <w:rFonts w:ascii="Arial" w:hAnsi="Arial" w:cs="Arial"/>
      <w:sz w:val="18"/>
      <w:szCs w:val="26"/>
    </w:rPr>
  </w:style>
  <w:style w:type="paragraph" w:customStyle="1" w:styleId="TableText10pt">
    <w:name w:val="TableText 10 pt"/>
    <w:basedOn w:val="Normal"/>
    <w:rsid w:val="007579D7"/>
    <w:rPr>
      <w:rFonts w:ascii="Arial" w:hAnsi="Arial" w:cs="Arial"/>
      <w:sz w:val="20"/>
      <w:szCs w:val="26"/>
    </w:rPr>
  </w:style>
  <w:style w:type="paragraph" w:customStyle="1" w:styleId="TableText11pt">
    <w:name w:val="TableText 11 pt"/>
    <w:basedOn w:val="Normal"/>
    <w:rsid w:val="007579D7"/>
    <w:rPr>
      <w:rFonts w:ascii="Arial" w:hAnsi="Arial" w:cs="Arial"/>
      <w:sz w:val="22"/>
      <w:szCs w:val="26"/>
    </w:rPr>
  </w:style>
  <w:style w:type="paragraph" w:customStyle="1" w:styleId="TableText12pt">
    <w:name w:val="TableText 12 pt"/>
    <w:basedOn w:val="Normal"/>
    <w:rsid w:val="007579D7"/>
    <w:rPr>
      <w:rFonts w:ascii="Arial" w:hAnsi="Arial" w:cs="Arial"/>
      <w:sz w:val="22"/>
      <w:szCs w:val="26"/>
    </w:rPr>
  </w:style>
  <w:style w:type="paragraph" w:customStyle="1" w:styleId="TitlePage">
    <w:name w:val="Title Page"/>
    <w:basedOn w:val="Normal"/>
    <w:rsid w:val="007579D7"/>
    <w:pPr>
      <w:jc w:val="center"/>
    </w:pPr>
    <w:rPr>
      <w:rFonts w:ascii="Arial" w:hAnsi="Arial"/>
      <w:sz w:val="22"/>
    </w:rPr>
  </w:style>
  <w:style w:type="paragraph" w:styleId="TOC4">
    <w:name w:val="toc 4"/>
    <w:basedOn w:val="Normal"/>
    <w:next w:val="Normal"/>
    <w:rsid w:val="007579D7"/>
    <w:pPr>
      <w:tabs>
        <w:tab w:val="left" w:pos="1620"/>
        <w:tab w:val="right" w:leader="dot" w:pos="9000"/>
      </w:tabs>
      <w:ind w:left="1620" w:right="387" w:hanging="900"/>
    </w:pPr>
    <w:rPr>
      <w:rFonts w:ascii="Arial" w:hAnsi="Arial" w:cs="Arial"/>
      <w:noProof/>
      <w:sz w:val="22"/>
      <w:szCs w:val="26"/>
    </w:rPr>
  </w:style>
  <w:style w:type="paragraph" w:styleId="TOC5">
    <w:name w:val="toc 5"/>
    <w:basedOn w:val="Normal"/>
    <w:next w:val="Normal"/>
    <w:rsid w:val="007579D7"/>
    <w:pPr>
      <w:tabs>
        <w:tab w:val="left" w:pos="2160"/>
        <w:tab w:val="right" w:leader="dot" w:pos="9000"/>
      </w:tabs>
      <w:ind w:left="2160" w:right="387" w:hanging="1080"/>
    </w:pPr>
    <w:rPr>
      <w:rFonts w:ascii="Arial" w:hAnsi="Arial" w:cs="Arial"/>
      <w:noProof/>
      <w:sz w:val="22"/>
      <w:szCs w:val="26"/>
    </w:rPr>
  </w:style>
  <w:style w:type="paragraph" w:styleId="TOC6">
    <w:name w:val="toc 6"/>
    <w:basedOn w:val="Normal"/>
    <w:next w:val="Normal"/>
    <w:rsid w:val="007579D7"/>
    <w:pPr>
      <w:tabs>
        <w:tab w:val="left" w:pos="2520"/>
        <w:tab w:val="right" w:leader="dot" w:pos="9000"/>
      </w:tabs>
      <w:ind w:left="2520" w:right="387" w:hanging="1260"/>
    </w:pPr>
    <w:rPr>
      <w:rFonts w:ascii="Arial" w:hAnsi="Arial" w:cs="Arial"/>
      <w:noProof/>
      <w:sz w:val="22"/>
      <w:szCs w:val="26"/>
    </w:rPr>
  </w:style>
  <w:style w:type="paragraph" w:styleId="TOC7">
    <w:name w:val="toc 7"/>
    <w:basedOn w:val="Normal"/>
    <w:next w:val="Normal"/>
    <w:rsid w:val="007579D7"/>
    <w:pPr>
      <w:tabs>
        <w:tab w:val="left" w:pos="2880"/>
        <w:tab w:val="right" w:leader="dot" w:pos="9000"/>
      </w:tabs>
      <w:ind w:left="2880" w:right="387" w:hanging="1440"/>
    </w:pPr>
    <w:rPr>
      <w:rFonts w:ascii="Arial" w:hAnsi="Arial" w:cs="Arial"/>
      <w:noProof/>
      <w:sz w:val="22"/>
      <w:szCs w:val="26"/>
    </w:rPr>
  </w:style>
  <w:style w:type="paragraph" w:styleId="TOC8">
    <w:name w:val="toc 8"/>
    <w:basedOn w:val="Normal"/>
    <w:next w:val="Normal"/>
    <w:autoRedefine/>
    <w:rsid w:val="007579D7"/>
    <w:pPr>
      <w:tabs>
        <w:tab w:val="left" w:pos="3420"/>
        <w:tab w:val="right" w:leader="dot" w:pos="9000"/>
      </w:tabs>
      <w:ind w:left="3420" w:right="387" w:hanging="1800"/>
    </w:pPr>
    <w:rPr>
      <w:rFonts w:ascii="Arial" w:hAnsi="Arial" w:cs="Arial"/>
      <w:noProof/>
      <w:sz w:val="22"/>
      <w:szCs w:val="26"/>
    </w:rPr>
  </w:style>
  <w:style w:type="paragraph" w:styleId="TOC9">
    <w:name w:val="toc 9"/>
    <w:basedOn w:val="Normal"/>
    <w:next w:val="Normal"/>
    <w:rsid w:val="007579D7"/>
    <w:pPr>
      <w:tabs>
        <w:tab w:val="left" w:pos="3780"/>
        <w:tab w:val="right" w:leader="dot" w:pos="9000"/>
      </w:tabs>
      <w:ind w:left="3780" w:right="387" w:hanging="1800"/>
    </w:pPr>
    <w:rPr>
      <w:rFonts w:ascii="Arial" w:hAnsi="Arial" w:cs="Arial"/>
      <w:noProof/>
      <w:sz w:val="22"/>
      <w:szCs w:val="26"/>
    </w:rPr>
  </w:style>
  <w:style w:type="paragraph" w:styleId="NormalWeb">
    <w:name w:val="Normal (Web)"/>
    <w:basedOn w:val="Normal"/>
    <w:uiPriority w:val="99"/>
    <w:rsid w:val="007579D7"/>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link w:val="DateChar"/>
    <w:rsid w:val="007579D7"/>
  </w:style>
  <w:style w:type="character" w:customStyle="1" w:styleId="DateChar">
    <w:name w:val="Date Char"/>
    <w:basedOn w:val="DefaultParagraphFont"/>
    <w:link w:val="Date"/>
    <w:rsid w:val="007579D7"/>
    <w:rPr>
      <w:sz w:val="24"/>
      <w:szCs w:val="24"/>
      <w:lang w:val="en-GB" w:eastAsia="en-US"/>
    </w:rPr>
  </w:style>
  <w:style w:type="paragraph" w:customStyle="1" w:styleId="Headernonumber">
    <w:name w:val="Header no number"/>
    <w:basedOn w:val="Heading1"/>
    <w:autoRedefine/>
    <w:rsid w:val="007579D7"/>
    <w:pPr>
      <w:numPr>
        <w:numId w:val="0"/>
      </w:numPr>
      <w:tabs>
        <w:tab w:val="left" w:pos="720"/>
      </w:tabs>
      <w:spacing w:before="120"/>
      <w:jc w:val="both"/>
    </w:pPr>
    <w:rPr>
      <w:rFonts w:ascii="Arial Bold" w:eastAsia="Arial Unicode MS" w:hAnsi="Arial Bold" w:cs="Arial"/>
      <w:bCs w:val="0"/>
      <w:caps/>
      <w:sz w:val="22"/>
      <w:szCs w:val="22"/>
    </w:rPr>
  </w:style>
  <w:style w:type="paragraph" w:customStyle="1" w:styleId="Header1">
    <w:name w:val="Header 1"/>
    <w:basedOn w:val="Heading1"/>
    <w:autoRedefine/>
    <w:rsid w:val="007579D7"/>
    <w:pPr>
      <w:numPr>
        <w:numId w:val="9"/>
      </w:numPr>
      <w:jc w:val="both"/>
    </w:pPr>
    <w:rPr>
      <w:rFonts w:ascii="Verdana" w:hAnsi="Verdana" w:cs="Times New Roman"/>
      <w:bCs w:val="0"/>
      <w:sz w:val="22"/>
      <w:szCs w:val="20"/>
    </w:rPr>
  </w:style>
  <w:style w:type="paragraph" w:customStyle="1" w:styleId="Header2">
    <w:name w:val="Header 2"/>
    <w:basedOn w:val="Heading2"/>
    <w:autoRedefine/>
    <w:rsid w:val="007579D7"/>
    <w:pPr>
      <w:numPr>
        <w:ilvl w:val="0"/>
        <w:numId w:val="0"/>
      </w:numPr>
      <w:tabs>
        <w:tab w:val="num" w:pos="1440"/>
      </w:tabs>
      <w:autoSpaceDE w:val="0"/>
      <w:autoSpaceDN w:val="0"/>
      <w:adjustRightInd w:val="0"/>
      <w:ind w:left="1440" w:hanging="360"/>
      <w:jc w:val="left"/>
    </w:pPr>
    <w:rPr>
      <w:rFonts w:ascii="Verdana" w:eastAsia="Arial" w:hAnsi="Verdana" w:cs="Times New Roman"/>
      <w:bCs w:val="0"/>
      <w:iCs w:val="0"/>
      <w:sz w:val="20"/>
      <w:lang w:val="en-US"/>
    </w:rPr>
  </w:style>
  <w:style w:type="paragraph" w:customStyle="1" w:styleId="StyleHeadernonumberAsianArialUnicodeMS10pt">
    <w:name w:val="Style Header no number + (Asian) Arial Unicode MS 10 pt"/>
    <w:basedOn w:val="Headernonumber"/>
    <w:rsid w:val="007579D7"/>
    <w:rPr>
      <w:bCs/>
      <w:caps w:val="0"/>
    </w:rPr>
  </w:style>
  <w:style w:type="paragraph" w:customStyle="1" w:styleId="Style2">
    <w:name w:val="Style2"/>
    <w:basedOn w:val="Header1"/>
    <w:autoRedefine/>
    <w:rsid w:val="007579D7"/>
    <w:pPr>
      <w:numPr>
        <w:numId w:val="0"/>
      </w:numPr>
    </w:pPr>
    <w:rPr>
      <w:rFonts w:eastAsia="Arial Unicode MS"/>
    </w:rPr>
  </w:style>
  <w:style w:type="paragraph" w:customStyle="1" w:styleId="Table">
    <w:name w:val="Table"/>
    <w:basedOn w:val="Heading1"/>
    <w:rsid w:val="007579D7"/>
    <w:pPr>
      <w:numPr>
        <w:numId w:val="0"/>
      </w:numPr>
      <w:tabs>
        <w:tab w:val="left" w:pos="720"/>
      </w:tabs>
      <w:jc w:val="both"/>
    </w:pPr>
    <w:rPr>
      <w:rFonts w:ascii="Verdana" w:hAnsi="Verdana" w:cs="Times New Roman"/>
      <w:sz w:val="20"/>
      <w:szCs w:val="24"/>
    </w:rPr>
  </w:style>
  <w:style w:type="paragraph" w:customStyle="1" w:styleId="Normal1">
    <w:name w:val="Normal1"/>
    <w:basedOn w:val="Normal"/>
    <w:rsid w:val="007579D7"/>
    <w:rPr>
      <w:rFonts w:ascii="Arial" w:hAnsi="Arial"/>
      <w:szCs w:val="20"/>
      <w:lang w:val="en-US"/>
    </w:rPr>
  </w:style>
  <w:style w:type="paragraph" w:customStyle="1" w:styleId="Heading3Arial">
    <w:name w:val="Heading 3 + Arial"/>
    <w:aliases w:val="11 pt,Bold,Black,No underline,Before:  6 pt,Line spac..."/>
    <w:basedOn w:val="Normal"/>
    <w:rsid w:val="007579D7"/>
    <w:pPr>
      <w:numPr>
        <w:ilvl w:val="2"/>
        <w:numId w:val="10"/>
      </w:numPr>
      <w:autoSpaceDE w:val="0"/>
      <w:autoSpaceDN w:val="0"/>
      <w:adjustRightInd w:val="0"/>
    </w:pPr>
    <w:rPr>
      <w:rFonts w:ascii="Arial" w:hAnsi="Arial" w:cs="Arial"/>
      <w:sz w:val="20"/>
      <w:szCs w:val="20"/>
    </w:rPr>
  </w:style>
  <w:style w:type="paragraph" w:styleId="Revision">
    <w:name w:val="Revision"/>
    <w:hidden/>
    <w:uiPriority w:val="99"/>
    <w:semiHidden/>
    <w:rsid w:val="007579D7"/>
    <w:rPr>
      <w:rFonts w:ascii="Arial" w:hAnsi="Arial"/>
      <w:sz w:val="22"/>
      <w:szCs w:val="24"/>
      <w:lang w:val="en-GB" w:eastAsia="en-US"/>
    </w:rPr>
  </w:style>
  <w:style w:type="character" w:customStyle="1" w:styleId="UnresolvedMention1">
    <w:name w:val="Unresolved Mention1"/>
    <w:basedOn w:val="DefaultParagraphFont"/>
    <w:uiPriority w:val="99"/>
    <w:semiHidden/>
    <w:unhideWhenUsed/>
    <w:rsid w:val="007579D7"/>
    <w:rPr>
      <w:color w:val="605E5C"/>
      <w:shd w:val="clear" w:color="auto" w:fill="E1DFDD"/>
    </w:rPr>
  </w:style>
  <w:style w:type="character" w:customStyle="1" w:styleId="normaltextrun">
    <w:name w:val="normaltextrun"/>
    <w:basedOn w:val="DefaultParagraphFont"/>
    <w:rsid w:val="007579D7"/>
  </w:style>
  <w:style w:type="character" w:customStyle="1" w:styleId="UnresolvedMention2">
    <w:name w:val="Unresolved Mention2"/>
    <w:basedOn w:val="DefaultParagraphFont"/>
    <w:uiPriority w:val="99"/>
    <w:semiHidden/>
    <w:unhideWhenUsed/>
    <w:rsid w:val="007579D7"/>
    <w:rPr>
      <w:color w:val="605E5C"/>
      <w:shd w:val="clear" w:color="auto" w:fill="E1DFDD"/>
    </w:rPr>
  </w:style>
  <w:style w:type="character" w:customStyle="1" w:styleId="cf01">
    <w:name w:val="cf01"/>
    <w:basedOn w:val="DefaultParagraphFont"/>
    <w:rsid w:val="007579D7"/>
    <w:rPr>
      <w:rFonts w:ascii="Segoe UI" w:hAnsi="Segoe UI" w:cs="Segoe UI" w:hint="default"/>
      <w:sz w:val="18"/>
      <w:szCs w:val="18"/>
    </w:rPr>
  </w:style>
  <w:style w:type="character" w:styleId="UnresolvedMention">
    <w:name w:val="Unresolved Mention"/>
    <w:basedOn w:val="DefaultParagraphFont"/>
    <w:uiPriority w:val="99"/>
    <w:semiHidden/>
    <w:unhideWhenUsed/>
    <w:rsid w:val="007579D7"/>
    <w:rPr>
      <w:color w:val="605E5C"/>
      <w:shd w:val="clear" w:color="auto" w:fill="E1DFDD"/>
    </w:rPr>
  </w:style>
  <w:style w:type="character" w:customStyle="1" w:styleId="TitleChar">
    <w:name w:val="Title Char"/>
    <w:link w:val="Title"/>
    <w:rsid w:val="00665332"/>
    <w:rPr>
      <w:rFonts w:ascii="Arial" w:hAnsi="Arial" w:cs="Arial"/>
      <w:b/>
      <w:bCs/>
      <w:sz w:val="22"/>
      <w:szCs w:val="24"/>
      <w:lang w:val="en-GB" w:eastAsia="en-US"/>
    </w:rPr>
  </w:style>
  <w:style w:type="paragraph" w:customStyle="1" w:styleId="paragraph">
    <w:name w:val="paragraph"/>
    <w:basedOn w:val="Normal"/>
    <w:rsid w:val="0098343A"/>
    <w:pPr>
      <w:spacing w:before="100" w:beforeAutospacing="1" w:after="100" w:afterAutospacing="1"/>
    </w:pPr>
    <w:rPr>
      <w:lang w:eastAsia="en-GB"/>
    </w:rPr>
  </w:style>
  <w:style w:type="character" w:customStyle="1" w:styleId="eop">
    <w:name w:val="eop"/>
    <w:basedOn w:val="DefaultParagraphFont"/>
    <w:rsid w:val="0098343A"/>
  </w:style>
  <w:style w:type="character" w:customStyle="1" w:styleId="CommentSubjectChar">
    <w:name w:val="Comment Subject Char"/>
    <w:basedOn w:val="CommentTextChar"/>
    <w:link w:val="CommentSubject"/>
    <w:uiPriority w:val="99"/>
    <w:semiHidden/>
    <w:rsid w:val="00F4068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blogs.is.ed.ac.uk/datablog/files/2019/10/Quick-Guide-3-DATA-STORAGE-OPTIONS-v1.4.pdf" TargetMode="External"/><Relationship Id="rId18" Type="http://schemas.openxmlformats.org/officeDocument/2006/relationships/hyperlink" Target="mailto:dpo@ed.ac.uk" TargetMode="External"/><Relationship Id="rId26" Type="http://schemas.openxmlformats.org/officeDocument/2006/relationships/hyperlink" Target="mailto:resgov@accord.scot" TargetMode="External"/><Relationship Id="rId3" Type="http://schemas.openxmlformats.org/officeDocument/2006/relationships/customXml" Target="../customXml/item3.xml"/><Relationship Id="rId21" Type="http://schemas.openxmlformats.org/officeDocument/2006/relationships/hyperlink" Target="https://www.ed.ac.uk/data-protection/training-events" TargetMode="External"/><Relationship Id="rId7" Type="http://schemas.openxmlformats.org/officeDocument/2006/relationships/settings" Target="settings.xml"/><Relationship Id="rId12" Type="http://schemas.openxmlformats.org/officeDocument/2006/relationships/hyperlink" Target="https://www.ed.ac.uk/information-services/research-support/research-data-service/guidance" TargetMode="External"/><Relationship Id="rId17" Type="http://schemas.openxmlformats.org/officeDocument/2006/relationships/hyperlink" Target="https://www.ed.ac.uk/information-services/research-support/research-data-service/guidance" TargetMode="External"/><Relationship Id="rId25" Type="http://schemas.openxmlformats.org/officeDocument/2006/relationships/hyperlink" Target="mailto:seriousbreach@accord.scot" TargetMode="External"/><Relationship Id="rId2" Type="http://schemas.openxmlformats.org/officeDocument/2006/relationships/customXml" Target="../customXml/item2.xml"/><Relationship Id="rId16" Type="http://schemas.openxmlformats.org/officeDocument/2006/relationships/hyperlink" Target="https://www.ed.ac.uk/files/atoms/files/rds_flowchart_-_20170608_-_dmd_-_v7.pdf" TargetMode="External"/><Relationship Id="rId20" Type="http://schemas.openxmlformats.org/officeDocument/2006/relationships/hyperlink" Target="https://www.ed.ac.uk/infosec/information-protection-policies/information-security-required-readi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information-services/learning-technology/survey-tools" TargetMode="External"/><Relationship Id="rId24" Type="http://schemas.openxmlformats.org/officeDocument/2006/relationships/hyperlink" Target="mailto:QA@accord.scot" TargetMode="External"/><Relationship Id="rId5" Type="http://schemas.openxmlformats.org/officeDocument/2006/relationships/numbering" Target="numbering.xml"/><Relationship Id="rId15" Type="http://schemas.openxmlformats.org/officeDocument/2006/relationships/hyperlink" Target="https://www.ed.ac.uk/information-services/research-support/research-data-service/guidance" TargetMode="External"/><Relationship Id="rId23" Type="http://schemas.openxmlformats.org/officeDocument/2006/relationships/hyperlink" Target="https://www.ed.ac.uk/infosec/information-protection-policies/information-security-required-readin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ac.uk/infosec/information-protection-policies/information-security-required-read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files/atoms/files/rds_flowchart_-_20170608_-_dmd_-_v7.pdf" TargetMode="External"/><Relationship Id="rId22" Type="http://schemas.openxmlformats.org/officeDocument/2006/relationships/hyperlink" Target="https://www.ed.ac.uk/information-services/help-consultancy/is-skills/catalogue/capability-wellbeing/info-security-essentials"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QA001-T02%20WI%20Template%20v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2.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3.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4.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41</TotalTime>
  <Pages>15</Pages>
  <Words>4425</Words>
  <Characters>25226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QA001-T02 WI Template</vt:lpstr>
    </vt:vector>
  </TitlesOfParts>
  <Company>LUHD</Company>
  <LinksUpToDate>false</LinksUpToDate>
  <CharactersWithSpaces>29592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Ellis, Roisin</dc:creator>
  <cp:keywords/>
  <cp:lastModifiedBy>Gavin Robertson</cp:lastModifiedBy>
  <cp:revision>10</cp:revision>
  <cp:lastPrinted>2024-09-05T13:41:00Z</cp:lastPrinted>
  <dcterms:created xsi:type="dcterms:W3CDTF">2025-03-11T16:04:00Z</dcterms:created>
  <dcterms:modified xsi:type="dcterms:W3CDTF">2025-03-16T17:18:00Z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