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Default="00032984" w:rsidP="00AC68C0">
      <w:pPr>
        <w:pStyle w:val="BodyText"/>
      </w:pPr>
    </w:p>
    <w:p w14:paraId="035A31D6" w14:textId="6C1EFCB1" w:rsidR="00F74320" w:rsidRPr="00CE2274" w:rsidRDefault="004910A1" w:rsidP="00CE2274">
      <w:pPr>
        <w:pStyle w:val="DocumentTitleA"/>
      </w:pPr>
      <w:r>
        <w:t>R&amp;D</w:t>
      </w:r>
      <w:r w:rsidR="003C6C41">
        <w:t>: Research Study Amendment Approval</w:t>
      </w:r>
    </w:p>
    <w:p w14:paraId="363681A9" w14:textId="77777777" w:rsidR="00F74320" w:rsidRPr="00FE70A5" w:rsidRDefault="00F74320" w:rsidP="00AC68C0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1A30B9" w:rsidRPr="00950B6B" w14:paraId="52C099E2" w14:textId="77777777" w:rsidTr="000E2C75">
        <w:tc>
          <w:tcPr>
            <w:tcW w:w="3510" w:type="dxa"/>
            <w:shd w:val="clear" w:color="auto" w:fill="auto"/>
            <w:vAlign w:val="center"/>
          </w:tcPr>
          <w:p w14:paraId="6418FC98" w14:textId="77777777" w:rsidR="001A30B9" w:rsidRPr="003D4424" w:rsidRDefault="001A30B9" w:rsidP="00864B7F">
            <w:pPr>
              <w:pStyle w:val="TableBodyLeft"/>
            </w:pPr>
            <w:r w:rsidRPr="003D4424">
              <w:t>D</w:t>
            </w:r>
            <w:r w:rsidR="00005CA3" w:rsidRPr="003D4424">
              <w:t>ocument</w:t>
            </w:r>
            <w:r w:rsidRPr="003D4424">
              <w:t xml:space="preserve"> N</w:t>
            </w:r>
            <w:r w:rsidR="006A1FCA" w:rsidRPr="003D4424">
              <w:t>o</w:t>
            </w:r>
            <w:r w:rsidRPr="003D4424">
              <w:t>.: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D9F4902" w14:textId="0AA71F73" w:rsidR="001A30B9" w:rsidRPr="003D4424" w:rsidRDefault="004910A1" w:rsidP="00864B7F">
            <w:pPr>
              <w:pStyle w:val="TableBodyLeft"/>
            </w:pPr>
            <w:r>
              <w:t>GS007</w:t>
            </w:r>
            <w:r w:rsidR="003C6C41">
              <w:t>-WI03</w:t>
            </w:r>
            <w:r>
              <w:t xml:space="preserve"> </w:t>
            </w:r>
            <w:r w:rsidR="00CE2274">
              <w:t>v</w:t>
            </w:r>
            <w:r w:rsidR="003C6C41">
              <w:t>2</w:t>
            </w:r>
            <w:r w:rsidR="00CE2274">
              <w:t>.0</w:t>
            </w:r>
          </w:p>
        </w:tc>
      </w:tr>
      <w:tr w:rsidR="001A30B9" w:rsidRPr="00950B6B" w14:paraId="2422ED95" w14:textId="77777777" w:rsidTr="000E2C75">
        <w:tc>
          <w:tcPr>
            <w:tcW w:w="3510" w:type="dxa"/>
            <w:shd w:val="clear" w:color="auto" w:fill="auto"/>
            <w:vAlign w:val="center"/>
          </w:tcPr>
          <w:p w14:paraId="41DC49DE" w14:textId="77777777" w:rsidR="001A30B9" w:rsidRPr="003D4424" w:rsidRDefault="001A30B9" w:rsidP="00864B7F">
            <w:pPr>
              <w:pStyle w:val="TableBodyLeft"/>
            </w:pPr>
            <w:r w:rsidRPr="003D4424">
              <w:t>A</w:t>
            </w:r>
            <w:r w:rsidR="00005CA3" w:rsidRPr="003D4424">
              <w:t>uthor</w:t>
            </w:r>
            <w:r w:rsidRPr="003D4424"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3B0AB087" w14:textId="548AEBA2" w:rsidR="001A30B9" w:rsidRPr="003D4424" w:rsidRDefault="004910A1" w:rsidP="00864B7F">
            <w:pPr>
              <w:pStyle w:val="TableBodyLeft"/>
            </w:pPr>
            <w:r>
              <w:t>Heather Charles</w:t>
            </w:r>
          </w:p>
        </w:tc>
      </w:tr>
      <w:tr w:rsidR="001A30B9" w:rsidRPr="00950B6B" w14:paraId="033D751C" w14:textId="77777777" w:rsidTr="000E2C75">
        <w:tc>
          <w:tcPr>
            <w:tcW w:w="3510" w:type="dxa"/>
            <w:shd w:val="clear" w:color="auto" w:fill="auto"/>
            <w:vAlign w:val="center"/>
          </w:tcPr>
          <w:p w14:paraId="6B012BFE" w14:textId="77777777" w:rsidR="001A30B9" w:rsidRPr="003D4424" w:rsidRDefault="001A30B9" w:rsidP="00864B7F">
            <w:pPr>
              <w:pStyle w:val="TableBodyLeft"/>
            </w:pPr>
            <w:r w:rsidRPr="003D4424">
              <w:t>I</w:t>
            </w:r>
            <w:r w:rsidR="00005CA3" w:rsidRPr="003D4424">
              <w:t>ssue Date</w:t>
            </w:r>
            <w:r w:rsidRPr="003D4424"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7019853" w14:textId="2DB6CA32" w:rsidR="001A30B9" w:rsidRPr="003D4424" w:rsidRDefault="00566B86" w:rsidP="00864B7F">
            <w:pPr>
              <w:pStyle w:val="TableBodyLeft"/>
            </w:pPr>
            <w:r>
              <w:t>09 DEC 2024</w:t>
            </w:r>
          </w:p>
        </w:tc>
      </w:tr>
      <w:tr w:rsidR="001A30B9" w:rsidRPr="00950B6B" w14:paraId="490369B0" w14:textId="77777777" w:rsidTr="000E2C75">
        <w:tc>
          <w:tcPr>
            <w:tcW w:w="3510" w:type="dxa"/>
            <w:shd w:val="clear" w:color="auto" w:fill="auto"/>
            <w:vAlign w:val="center"/>
          </w:tcPr>
          <w:p w14:paraId="67C25530" w14:textId="77777777" w:rsidR="001A30B9" w:rsidRPr="003D4424" w:rsidRDefault="001A30B9" w:rsidP="00864B7F">
            <w:pPr>
              <w:pStyle w:val="TableBodyLeft"/>
            </w:pPr>
            <w:r w:rsidRPr="003D4424">
              <w:t>E</w:t>
            </w:r>
            <w:r w:rsidR="00005CA3" w:rsidRPr="003D4424">
              <w:t>ffective Date</w:t>
            </w:r>
            <w:r w:rsidRPr="003D4424">
              <w:t>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254AFE1D" w14:textId="2A42B744" w:rsidR="001A30B9" w:rsidRPr="003D4424" w:rsidRDefault="00566B86" w:rsidP="00864B7F">
            <w:pPr>
              <w:pStyle w:val="TableBodyLeft"/>
            </w:pPr>
            <w:r>
              <w:t>06 JAN 2025</w:t>
            </w:r>
          </w:p>
        </w:tc>
      </w:tr>
    </w:tbl>
    <w:p w14:paraId="22FA65E6" w14:textId="77777777" w:rsidR="00CA70AA" w:rsidRPr="00864B7F" w:rsidRDefault="00CA70AA" w:rsidP="00AC68C0">
      <w:pPr>
        <w:pStyle w:val="BodyText"/>
      </w:pPr>
    </w:p>
    <w:p w14:paraId="7B23DDAD" w14:textId="7301E525" w:rsidR="001871C2" w:rsidRPr="00CE2274" w:rsidRDefault="003C6C41" w:rsidP="000C369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Foreword</w:t>
      </w:r>
    </w:p>
    <w:p w14:paraId="29FC2DBC" w14:textId="77777777" w:rsidR="00407CA4" w:rsidRPr="00864B7F" w:rsidRDefault="00407CA4" w:rsidP="00AC68C0">
      <w:pPr>
        <w:pStyle w:val="BodyText"/>
      </w:pPr>
    </w:p>
    <w:p w14:paraId="5A139581" w14:textId="77777777" w:rsidR="00CE2274" w:rsidRDefault="00351148" w:rsidP="004910A1">
      <w:pPr>
        <w:pStyle w:val="Heading2"/>
      </w:pPr>
      <w:r w:rsidRPr="00670165">
        <w:t>The Academic &amp; Clinical Central Office for Research &amp; Development (ACCORD) is a joint office comprising clinical research management staff from NHS Lothian (NHSL) and the University of Edinburgh (</w:t>
      </w:r>
      <w:proofErr w:type="spellStart"/>
      <w:r w:rsidRPr="00670165">
        <w:t>UoE</w:t>
      </w:r>
      <w:proofErr w:type="spellEnd"/>
      <w:r w:rsidRPr="00670165">
        <w:t>).</w:t>
      </w:r>
      <w:r w:rsidR="00CE2274" w:rsidRPr="00670165">
        <w:t xml:space="preserve"> </w:t>
      </w:r>
    </w:p>
    <w:p w14:paraId="6C6C12A3" w14:textId="77777777" w:rsidR="0069175E" w:rsidRPr="00022A7F" w:rsidRDefault="0069175E" w:rsidP="004910A1">
      <w:pPr>
        <w:jc w:val="both"/>
        <w:rPr>
          <w:rFonts w:ascii="Source Sans 3 Light" w:hAnsi="Source Sans 3 Light"/>
        </w:rPr>
      </w:pPr>
    </w:p>
    <w:p w14:paraId="6A3BF587" w14:textId="3E5B3374" w:rsidR="007F19BE" w:rsidRPr="003C6C41" w:rsidRDefault="004910A1" w:rsidP="003C6C41">
      <w:pPr>
        <w:pStyle w:val="Heading2"/>
        <w:rPr>
          <w:color w:val="201F1E"/>
          <w:szCs w:val="22"/>
          <w:bdr w:val="none" w:sz="0" w:space="0" w:color="auto" w:frame="1"/>
        </w:rPr>
      </w:pPr>
      <w:r>
        <w:t>A</w:t>
      </w:r>
      <w:r w:rsidR="003C6C41">
        <w:t>CCORD</w:t>
      </w:r>
      <w:r>
        <w:t xml:space="preserve"> </w:t>
      </w:r>
      <w:r w:rsidR="003C6C41">
        <w:rPr>
          <w:color w:val="201F1E"/>
          <w:szCs w:val="22"/>
          <w:bdr w:val="none" w:sz="0" w:space="0" w:color="auto" w:frame="1"/>
        </w:rPr>
        <w:t>will receive research study a</w:t>
      </w:r>
      <w:r w:rsidR="003C6C41" w:rsidRPr="008C476D">
        <w:rPr>
          <w:color w:val="201F1E"/>
          <w:szCs w:val="22"/>
          <w:bdr w:val="none" w:sz="0" w:space="0" w:color="auto" w:frame="1"/>
        </w:rPr>
        <w:t>mendments i</w:t>
      </w:r>
      <w:r w:rsidR="003C6C41">
        <w:rPr>
          <w:color w:val="201F1E"/>
          <w:szCs w:val="22"/>
          <w:bdr w:val="none" w:sz="0" w:space="0" w:color="auto" w:frame="1"/>
        </w:rPr>
        <w:t>n</w:t>
      </w:r>
      <w:r w:rsidR="003C6C41" w:rsidRPr="008C476D">
        <w:rPr>
          <w:color w:val="201F1E"/>
          <w:szCs w:val="22"/>
          <w:bdr w:val="none" w:sz="0" w:space="0" w:color="auto" w:frame="1"/>
        </w:rPr>
        <w:t xml:space="preserve"> the R&amp;D or ACCORD </w:t>
      </w:r>
      <w:r w:rsidR="003C6C41">
        <w:rPr>
          <w:color w:val="201F1E"/>
          <w:szCs w:val="22"/>
          <w:bdr w:val="none" w:sz="0" w:space="0" w:color="auto" w:frame="1"/>
        </w:rPr>
        <w:t xml:space="preserve">generic </w:t>
      </w:r>
      <w:r w:rsidR="003C6C41" w:rsidRPr="008C476D">
        <w:rPr>
          <w:color w:val="201F1E"/>
          <w:szCs w:val="22"/>
          <w:bdr w:val="none" w:sz="0" w:space="0" w:color="auto" w:frame="1"/>
        </w:rPr>
        <w:t>mailbox</w:t>
      </w:r>
      <w:r w:rsidR="003C6C41">
        <w:rPr>
          <w:color w:val="201F1E"/>
          <w:szCs w:val="22"/>
          <w:bdr w:val="none" w:sz="0" w:space="0" w:color="auto" w:frame="1"/>
        </w:rPr>
        <w:t>es (</w:t>
      </w:r>
      <w:hyperlink r:id="rId11" w:history="1">
        <w:r w:rsidR="00566B86">
          <w:rPr>
            <w:rStyle w:val="Hyperlink"/>
            <w:rFonts w:cs="Arial"/>
            <w:szCs w:val="22"/>
            <w:bdr w:val="none" w:sz="0" w:space="0" w:color="auto" w:frame="1"/>
          </w:rPr>
          <w:t>loth.rdoffice@nhs.scot</w:t>
        </w:r>
      </w:hyperlink>
      <w:r w:rsidR="003C6C41">
        <w:rPr>
          <w:color w:val="201F1E"/>
          <w:szCs w:val="22"/>
          <w:bdr w:val="none" w:sz="0" w:space="0" w:color="auto" w:frame="1"/>
        </w:rPr>
        <w:t xml:space="preserve"> or </w:t>
      </w:r>
      <w:hyperlink r:id="rId12" w:history="1">
        <w:r w:rsidR="00566B86" w:rsidRPr="00617099">
          <w:rPr>
            <w:rStyle w:val="Hyperlink"/>
            <w:rFonts w:cstheme="minorHAnsi"/>
            <w:szCs w:val="22"/>
            <w:bdr w:val="none" w:sz="0" w:space="0" w:color="auto" w:frame="1"/>
          </w:rPr>
          <w:t>loth.accord@nhs.scot</w:t>
        </w:r>
      </w:hyperlink>
      <w:r w:rsidR="003C6C41">
        <w:rPr>
          <w:color w:val="201F1E"/>
          <w:szCs w:val="22"/>
          <w:bdr w:val="none" w:sz="0" w:space="0" w:color="auto" w:frame="1"/>
        </w:rPr>
        <w:t>)</w:t>
      </w:r>
      <w:r w:rsidR="003C6C41" w:rsidRPr="008C476D">
        <w:rPr>
          <w:color w:val="201F1E"/>
          <w:szCs w:val="22"/>
          <w:bdr w:val="none" w:sz="0" w:space="0" w:color="auto" w:frame="1"/>
        </w:rPr>
        <w:t>, eit</w:t>
      </w:r>
      <w:r w:rsidR="003C6C41">
        <w:rPr>
          <w:color w:val="201F1E"/>
          <w:szCs w:val="22"/>
          <w:bdr w:val="none" w:sz="0" w:space="0" w:color="auto" w:frame="1"/>
        </w:rPr>
        <w:t>her directly from the research team</w:t>
      </w:r>
      <w:r w:rsidR="003C6C41" w:rsidRPr="008C476D">
        <w:rPr>
          <w:color w:val="201F1E"/>
          <w:szCs w:val="22"/>
          <w:bdr w:val="none" w:sz="0" w:space="0" w:color="auto" w:frame="1"/>
        </w:rPr>
        <w:t xml:space="preserve"> or from </w:t>
      </w:r>
      <w:r w:rsidR="003C6C41">
        <w:rPr>
          <w:color w:val="201F1E"/>
          <w:szCs w:val="22"/>
          <w:bdr w:val="none" w:sz="0" w:space="0" w:color="auto" w:frame="1"/>
        </w:rPr>
        <w:t>the NHS Research Scotland Permissions Coordinating Centre (</w:t>
      </w:r>
      <w:r w:rsidR="003C6C41" w:rsidRPr="008C476D">
        <w:rPr>
          <w:color w:val="201F1E"/>
          <w:szCs w:val="22"/>
          <w:bdr w:val="none" w:sz="0" w:space="0" w:color="auto" w:frame="1"/>
        </w:rPr>
        <w:t>NRS</w:t>
      </w:r>
      <w:r w:rsidR="003C6C41">
        <w:rPr>
          <w:color w:val="201F1E"/>
          <w:szCs w:val="22"/>
          <w:bdr w:val="none" w:sz="0" w:space="0" w:color="auto" w:frame="1"/>
        </w:rPr>
        <w:t xml:space="preserve"> PCC)</w:t>
      </w:r>
      <w:r w:rsidR="003C6C41" w:rsidRPr="008C476D">
        <w:rPr>
          <w:color w:val="201F1E"/>
          <w:szCs w:val="22"/>
          <w:bdr w:val="none" w:sz="0" w:space="0" w:color="auto" w:frame="1"/>
        </w:rPr>
        <w:t>.</w:t>
      </w:r>
    </w:p>
    <w:p w14:paraId="18D8257E" w14:textId="77777777" w:rsidR="00022A7F" w:rsidRPr="00022A7F" w:rsidRDefault="00022A7F" w:rsidP="004910A1">
      <w:pPr>
        <w:pStyle w:val="NormalWeb"/>
        <w:spacing w:before="0" w:beforeAutospacing="0" w:after="0" w:afterAutospacing="0"/>
        <w:ind w:left="709"/>
        <w:jc w:val="both"/>
        <w:rPr>
          <w:rFonts w:ascii="Source Sans 3 Light" w:hAnsi="Source Sans 3 Light" w:cs="Arial"/>
          <w:lang w:val="en-US"/>
        </w:rPr>
      </w:pPr>
    </w:p>
    <w:p w14:paraId="655CFBAD" w14:textId="77777777" w:rsidR="00CA3B96" w:rsidRPr="004910A1" w:rsidRDefault="00CA3B96" w:rsidP="00CA3B96">
      <w:pPr>
        <w:pStyle w:val="Heading2"/>
        <w:rPr>
          <w:color w:val="201F1E"/>
          <w:bdr w:val="none" w:sz="0" w:space="0" w:color="auto" w:frame="1"/>
        </w:rPr>
      </w:pPr>
      <w:r w:rsidRPr="004910A1">
        <w:t xml:space="preserve">Amendments </w:t>
      </w:r>
      <w:r w:rsidRPr="004910A1">
        <w:rPr>
          <w:bdr w:val="none" w:sz="0" w:space="0" w:color="auto" w:frame="1"/>
        </w:rPr>
        <w:t xml:space="preserve">will be classified by the Amendment Tool as either ‘substantial’ or ‘non-substantial’ and as category ‘A’, ‘B’ or ‘C’, and given an implementation </w:t>
      </w:r>
      <w:proofErr w:type="gramStart"/>
      <w:r w:rsidRPr="004910A1">
        <w:rPr>
          <w:bdr w:val="none" w:sz="0" w:space="0" w:color="auto" w:frame="1"/>
        </w:rPr>
        <w:t>date;</w:t>
      </w:r>
      <w:proofErr w:type="gramEnd"/>
    </w:p>
    <w:p w14:paraId="3B30098B" w14:textId="77777777" w:rsidR="00CA3B96" w:rsidRPr="004910A1" w:rsidRDefault="00CA3B96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4910A1">
        <w:rPr>
          <w:rFonts w:ascii="Source Sans 3 Light" w:hAnsi="Source Sans 3 Light" w:cs="Arial"/>
          <w:b/>
          <w:bCs/>
          <w:color w:val="201F1E"/>
          <w:bdr w:val="none" w:sz="0" w:space="0" w:color="auto" w:frame="1"/>
        </w:rPr>
        <w:t>Category A </w:t>
      </w:r>
      <w:r w:rsidRPr="004910A1">
        <w:rPr>
          <w:rFonts w:ascii="Source Sans 3 Light" w:hAnsi="Source Sans 3 Light" w:cs="Arial"/>
          <w:color w:val="201F1E"/>
          <w:bdr w:val="none" w:sz="0" w:space="0" w:color="auto" w:frame="1"/>
        </w:rPr>
        <w:t>– applies to all NHS sites and approval must be given by R&amp;D.</w:t>
      </w:r>
    </w:p>
    <w:p w14:paraId="3CEAF057" w14:textId="77777777" w:rsidR="00CA3B96" w:rsidRPr="004910A1" w:rsidRDefault="00CA3B96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bookmarkStart w:id="0" w:name="_Hlk123197125"/>
      <w:r w:rsidRPr="004910A1">
        <w:rPr>
          <w:rFonts w:ascii="Source Sans 3 Light" w:hAnsi="Source Sans 3 Light" w:cs="Arial"/>
          <w:b/>
          <w:bCs/>
          <w:color w:val="201F1E"/>
          <w:bdr w:val="none" w:sz="0" w:space="0" w:color="auto" w:frame="1"/>
        </w:rPr>
        <w:t>Category B </w:t>
      </w:r>
      <w:r w:rsidRPr="004910A1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– only applies to some NHS sites.  If it is relevant to NHSL, R&amp;D approval will be required. If it is not relevant to NHSL or substantial, it will be treated as a non-substantial Category C amendment. </w:t>
      </w:r>
    </w:p>
    <w:p w14:paraId="1C130117" w14:textId="77777777" w:rsidR="00CA3B96" w:rsidRPr="004910A1" w:rsidRDefault="00CA3B96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4910A1">
        <w:rPr>
          <w:rFonts w:ascii="Source Sans 3 Light" w:hAnsi="Source Sans 3 Light" w:cs="Arial"/>
          <w:b/>
          <w:bCs/>
          <w:color w:val="201F1E"/>
          <w:bdr w:val="none" w:sz="0" w:space="0" w:color="auto" w:frame="1"/>
        </w:rPr>
        <w:t>Category C </w:t>
      </w:r>
      <w:r w:rsidRPr="004910A1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– If the amendment is categorised as substantial Category C, this will require approval. If it is categorised as a non-substantial Category C amendment, it will only be acknowledged.  </w:t>
      </w:r>
      <w:bookmarkEnd w:id="0"/>
    </w:p>
    <w:p w14:paraId="74A92E99" w14:textId="33C5ED44" w:rsidR="004910A1" w:rsidRDefault="004910A1" w:rsidP="003C6C41">
      <w:pPr>
        <w:pStyle w:val="Heading2"/>
        <w:numPr>
          <w:ilvl w:val="0"/>
          <w:numId w:val="0"/>
        </w:numPr>
        <w:rPr>
          <w:rFonts w:cs="Arial"/>
          <w:b/>
          <w:bCs/>
          <w:color w:val="201F1E"/>
          <w:bdr w:val="none" w:sz="0" w:space="0" w:color="auto" w:frame="1"/>
        </w:rPr>
      </w:pPr>
    </w:p>
    <w:p w14:paraId="4F2350BD" w14:textId="77777777" w:rsidR="00CA3B96" w:rsidRDefault="004910A1" w:rsidP="00CA3B96">
      <w:pPr>
        <w:pStyle w:val="Heading2"/>
      </w:pPr>
      <w:r>
        <w:t xml:space="preserve">Amendments </w:t>
      </w:r>
      <w:r w:rsidR="00CA3B96">
        <w:t>to an Investigator’s Brochure, a Summary of Product Characteristics (SPC) and/or to an Investigational Medicinal Product Dossier (IMPD), whether substantial Category A or C, will be acknowledged only.</w:t>
      </w:r>
    </w:p>
    <w:p w14:paraId="0D581C43" w14:textId="77777777" w:rsidR="00CA3B96" w:rsidRDefault="00CA3B96" w:rsidP="00CA3B96"/>
    <w:p w14:paraId="3D8A8645" w14:textId="635C032E" w:rsidR="00CA3B96" w:rsidRPr="00CA3B96" w:rsidRDefault="00CA3B96" w:rsidP="00CA3B96">
      <w:pPr>
        <w:pStyle w:val="Heading2"/>
      </w:pPr>
      <w:r>
        <w:t>This work instruction will be followed by the R&amp;D Amendments Officer or by any R&amp;D personnel delegated the task of processing amendments for R&amp;D approval.</w:t>
      </w:r>
    </w:p>
    <w:p w14:paraId="21349067" w14:textId="18DD5262" w:rsidR="004910A1" w:rsidRPr="00317F70" w:rsidRDefault="004910A1" w:rsidP="00F5119A">
      <w:pPr>
        <w:pStyle w:val="Heading2"/>
        <w:numPr>
          <w:ilvl w:val="0"/>
          <w:numId w:val="0"/>
        </w:numPr>
      </w:pPr>
    </w:p>
    <w:p w14:paraId="3002B083" w14:textId="256C07B4" w:rsidR="001871C2" w:rsidRPr="000C369F" w:rsidRDefault="00CA3B96" w:rsidP="000C369F">
      <w:pPr>
        <w:pStyle w:val="Heading2style"/>
      </w:pPr>
      <w:r>
        <w:t>Instructions for Issue of Amendment Approval</w:t>
      </w:r>
    </w:p>
    <w:p w14:paraId="723A5339" w14:textId="77777777" w:rsidR="001871C2" w:rsidRPr="00FA22B7" w:rsidRDefault="001871C2" w:rsidP="00AC68C0">
      <w:pPr>
        <w:pStyle w:val="BodyText"/>
      </w:pPr>
    </w:p>
    <w:p w14:paraId="7A32E773" w14:textId="7A0FE1AF" w:rsidR="00CA3B96" w:rsidRPr="00022A7F" w:rsidRDefault="00CA3B96" w:rsidP="00CA3B96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R&amp;D Amendment Tracker</w:t>
      </w:r>
    </w:p>
    <w:p w14:paraId="0DE62183" w14:textId="77777777" w:rsidR="00CA3B96" w:rsidRPr="00C04002" w:rsidRDefault="00CA3B96" w:rsidP="00CA3B96">
      <w:pPr>
        <w:pStyle w:val="ListNumber"/>
        <w:tabs>
          <w:tab w:val="clear" w:pos="360"/>
        </w:tabs>
      </w:pPr>
    </w:p>
    <w:p w14:paraId="74D78798" w14:textId="5654B2BC" w:rsidR="00CA3B96" w:rsidRDefault="00CA3B96" w:rsidP="00CA3B96">
      <w:pPr>
        <w:pStyle w:val="Heading3"/>
        <w:jc w:val="both"/>
      </w:pPr>
      <w:r>
        <w:t xml:space="preserve">All </w:t>
      </w:r>
      <w:r w:rsidRPr="00EC3B06">
        <w:t>Category A</w:t>
      </w:r>
      <w:r>
        <w:t xml:space="preserve">, </w:t>
      </w:r>
      <w:r w:rsidRPr="00EC3B06">
        <w:t>B</w:t>
      </w:r>
      <w:r>
        <w:t>, and C</w:t>
      </w:r>
      <w:r w:rsidRPr="00EC3B06">
        <w:t xml:space="preserve"> amendments</w:t>
      </w:r>
      <w:r>
        <w:t xml:space="preserve"> that require NHSL R&amp;D approval</w:t>
      </w:r>
      <w:r w:rsidRPr="00EC3B06">
        <w:t xml:space="preserve"> will be tracked using the R&amp;D Amendments Tracker on the R&amp;D </w:t>
      </w:r>
      <w:r>
        <w:t xml:space="preserve">shared drive </w:t>
      </w:r>
      <w:r w:rsidRPr="00EC3B06">
        <w:t>(</w:t>
      </w:r>
      <w:r w:rsidRPr="00EC3B06">
        <w:rPr>
          <w:i/>
        </w:rPr>
        <w:t>Research &amp; Development/Admin/AMENDMENTS/Amendments – Files Currently in Use</w:t>
      </w:r>
      <w:r w:rsidRPr="00EC3B06">
        <w:t xml:space="preserve">).  </w:t>
      </w:r>
    </w:p>
    <w:p w14:paraId="667FBD8B" w14:textId="77777777" w:rsidR="00CA3B96" w:rsidRDefault="00CA3B96" w:rsidP="00CA3B96"/>
    <w:p w14:paraId="0E686838" w14:textId="77777777" w:rsidR="00A47482" w:rsidRDefault="00A47482" w:rsidP="00A47482">
      <w:pPr>
        <w:pStyle w:val="Heading3"/>
        <w:jc w:val="both"/>
      </w:pPr>
      <w:r>
        <w:t>Amendments will be processed following GS007-WI02 (R&amp;D: Processing of Research Study Amendments).</w:t>
      </w:r>
    </w:p>
    <w:p w14:paraId="2C4B65BF" w14:textId="77777777" w:rsidR="00CA3B96" w:rsidRDefault="00CA3B96" w:rsidP="00CA3B96"/>
    <w:p w14:paraId="57E70B98" w14:textId="5E9798CE" w:rsidR="00CA3B96" w:rsidRPr="00022A7F" w:rsidRDefault="00CA3B96" w:rsidP="00CA3B96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R&amp;D Management Approval Letter</w:t>
      </w:r>
    </w:p>
    <w:p w14:paraId="31AB7050" w14:textId="77777777" w:rsidR="00A47482" w:rsidRDefault="00A47482" w:rsidP="00A47482">
      <w:pPr>
        <w:pStyle w:val="ListNumber"/>
        <w:tabs>
          <w:tab w:val="clear" w:pos="360"/>
        </w:tabs>
        <w:ind w:left="0" w:firstLine="0"/>
      </w:pPr>
    </w:p>
    <w:p w14:paraId="19BFBBE4" w14:textId="1F258E74" w:rsidR="00CA3B96" w:rsidRPr="00A47482" w:rsidRDefault="00CA3B96" w:rsidP="00A47482">
      <w:pPr>
        <w:pStyle w:val="Heading3"/>
        <w:jc w:val="both"/>
      </w:pPr>
      <w:r>
        <w:t xml:space="preserve">Create the R&amp;D management approval letter for the amendment by completing the following steps on </w:t>
      </w:r>
      <w:proofErr w:type="spellStart"/>
      <w:proofErr w:type="gramStart"/>
      <w:r>
        <w:t>SReDA</w:t>
      </w:r>
      <w:proofErr w:type="spellEnd"/>
      <w:r w:rsidRPr="00A47482">
        <w:rPr>
          <w:bdr w:val="none" w:sz="0" w:space="0" w:color="auto" w:frame="1"/>
        </w:rPr>
        <w:t>;</w:t>
      </w:r>
      <w:proofErr w:type="gramEnd"/>
    </w:p>
    <w:p w14:paraId="6B97D997" w14:textId="311BD5E4" w:rsidR="00CA3B96" w:rsidRPr="00A47482" w:rsidRDefault="00CA3B96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 w:cs="Arial"/>
          <w:color w:val="201F1E"/>
          <w:bdr w:val="none" w:sz="0" w:space="0" w:color="auto" w:frame="1"/>
        </w:rPr>
        <w:t>Go to Documents tab &gt; Letters sub-tab,</w:t>
      </w:r>
    </w:p>
    <w:p w14:paraId="3B8365CD" w14:textId="7E414325" w:rsidR="00CA3B96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Select the </w:t>
      </w:r>
      <w:r w:rsidRPr="00A47482">
        <w:rPr>
          <w:rFonts w:ascii="Source Sans 3 Light" w:hAnsi="Source Sans 3 Light"/>
          <w:bdr w:val="none" w:sz="0" w:space="0" w:color="auto" w:frame="1"/>
        </w:rPr>
        <w:t>‘Amendment Letter KS’ if the study is a non-commercial study, and ‘Amendment Letter MT’ if the study is a commercial study. The R&amp;D number for commercial studies will have a ‘C’ at the end (e.g., XXXX/1234C).,</w:t>
      </w:r>
    </w:p>
    <w:p w14:paraId="3C5F8612" w14:textId="219EA803" w:rsidR="00CA3B96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Select the </w:t>
      </w:r>
      <w:r w:rsidRPr="00A47482">
        <w:rPr>
          <w:rFonts w:ascii="Source Sans 3 Light" w:hAnsi="Source Sans 3 Light"/>
          <w:bdr w:val="none" w:sz="0" w:space="0" w:color="auto" w:frame="1"/>
        </w:rPr>
        <w:t>PI’s name from recipient list and click on ‘Generate Letter’ and ‘Open’,</w:t>
      </w:r>
    </w:p>
    <w:p w14:paraId="7CB45810" w14:textId="0B697982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Input your initials on the top left,</w:t>
      </w:r>
    </w:p>
    <w:p w14:paraId="5A4425DE" w14:textId="42514FD3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Change date format (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i.e.</w:t>
      </w:r>
      <w:proofErr w:type="gramEnd"/>
      <w:r w:rsidRPr="00A47482">
        <w:rPr>
          <w:rFonts w:ascii="Source Sans 3 Light" w:hAnsi="Source Sans 3 Light"/>
          <w:bdr w:val="none" w:sz="0" w:space="0" w:color="auto" w:frame="1"/>
        </w:rPr>
        <w:t xml:space="preserve"> 27/09/2023 to 27 September 2023),</w:t>
      </w:r>
    </w:p>
    <w:p w14:paraId="6CA2B912" w14:textId="15C4EC51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Change ‘##PRINCIPAL_INVESTIGATOR##’ to the PI’s name - copy and paste from line below,</w:t>
      </w:r>
    </w:p>
    <w:p w14:paraId="310ED6E0" w14:textId="2BBE639E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Delete ‘Substantial’ or ‘Non-Substantial’ as applicable,</w:t>
      </w:r>
    </w:p>
    <w:p w14:paraId="22EFF5C6" w14:textId="1ECBCA65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Add the amendment number if there is one,</w:t>
      </w:r>
    </w:p>
    <w:p w14:paraId="71EEBA90" w14:textId="29806EF3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Add the date of the amendment – for substantial amendments use the date from the REC FO letter (if applicable). For non-substantial amendments use the date on the Amendment Tool,</w:t>
      </w:r>
    </w:p>
    <w:p w14:paraId="410DB142" w14:textId="60C8AACE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 w:cs="Calibri"/>
          <w:color w:val="201F1E"/>
        </w:rPr>
        <w:t xml:space="preserve">List </w:t>
      </w:r>
      <w:r w:rsidRPr="00A47482">
        <w:rPr>
          <w:rFonts w:ascii="Source Sans 3 Light" w:hAnsi="Source Sans 3 Light"/>
          <w:bdr w:val="none" w:sz="0" w:space="0" w:color="auto" w:frame="1"/>
        </w:rPr>
        <w:t>all updated documents – include dates and version number (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e.g.</w:t>
      </w:r>
      <w:proofErr w:type="gramEnd"/>
      <w:r w:rsidRPr="00A47482">
        <w:rPr>
          <w:rFonts w:ascii="Source Sans 3 Light" w:hAnsi="Source Sans 3 Light"/>
          <w:bdr w:val="none" w:sz="0" w:space="0" w:color="auto" w:frame="1"/>
        </w:rPr>
        <w:t xml:space="preserve"> Protocol – Version 2 dated 22 October 2023). Only updated documents need to be listed – you do not need to list any covering letter, notice of amendments forms, e-mails 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etc</w:t>
      </w:r>
      <w:proofErr w:type="gramEnd"/>
    </w:p>
    <w:p w14:paraId="73508F05" w14:textId="045C9A95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If the amendment has no updated documents (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i.e.</w:t>
      </w:r>
      <w:proofErr w:type="gramEnd"/>
      <w:r w:rsidRPr="00A47482">
        <w:rPr>
          <w:rFonts w:ascii="Source Sans 3 Light" w:hAnsi="Source Sans 3 Light"/>
          <w:bdr w:val="none" w:sz="0" w:space="0" w:color="auto" w:frame="1"/>
        </w:rPr>
        <w:t xml:space="preserve"> change of PI or CI, addition or removal of sites), delete “and the subsequent updated documents” and list the changes as detailed in the Amendment Tool,</w:t>
      </w:r>
    </w:p>
    <w:p w14:paraId="3F6732F7" w14:textId="3713A785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 w:cs="Calibri"/>
          <w:color w:val="201F1E"/>
        </w:rPr>
        <w:t xml:space="preserve">List </w:t>
      </w:r>
      <w:r w:rsidRPr="00A47482">
        <w:rPr>
          <w:rFonts w:ascii="Source Sans 3 Light" w:hAnsi="Source Sans 3 Light"/>
          <w:bdr w:val="none" w:sz="0" w:space="0" w:color="auto" w:frame="1"/>
        </w:rPr>
        <w:t xml:space="preserve">anyone who needs to be copied into the approval letter 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e.g.</w:t>
      </w:r>
      <w:proofErr w:type="gramEnd"/>
      <w:r w:rsidRPr="00A47482">
        <w:rPr>
          <w:rFonts w:ascii="Source Sans 3 Light" w:hAnsi="Source Sans 3 Light"/>
          <w:bdr w:val="none" w:sz="0" w:space="0" w:color="auto" w:frame="1"/>
        </w:rPr>
        <w:t xml:space="preserve"> CI, data manager (oncology studies) or person who sent the amendment if different from PI and CI, and any Support Departments.</w:t>
      </w:r>
    </w:p>
    <w:p w14:paraId="2A50FAA4" w14:textId="6AB44E4E" w:rsidR="00A47482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Check the completed Governance Review Checklist (GS001-F02</w:t>
      </w:r>
      <w:r w:rsidR="00566B86">
        <w:rPr>
          <w:rFonts w:ascii="Source Sans 3 Light" w:hAnsi="Source Sans 3 Light"/>
          <w:bdr w:val="none" w:sz="0" w:space="0" w:color="auto" w:frame="1"/>
        </w:rPr>
        <w:t xml:space="preserve"> or GS015-F01</w:t>
      </w:r>
      <w:r w:rsidRPr="00A47482">
        <w:rPr>
          <w:rFonts w:ascii="Source Sans 3 Light" w:hAnsi="Source Sans 3 Light"/>
          <w:bdr w:val="none" w:sz="0" w:space="0" w:color="auto" w:frame="1"/>
        </w:rPr>
        <w:t xml:space="preserve">), R&amp;D management approval letter or any previous amendment letters to see which </w:t>
      </w:r>
      <w:r w:rsidRPr="00A47482">
        <w:rPr>
          <w:rFonts w:ascii="Source Sans 3 Light" w:hAnsi="Source Sans 3 Light"/>
          <w:bdr w:val="none" w:sz="0" w:space="0" w:color="auto" w:frame="1"/>
        </w:rPr>
        <w:lastRenderedPageBreak/>
        <w:t>Support Departments (</w:t>
      </w:r>
      <w:proofErr w:type="gramStart"/>
      <w:r w:rsidRPr="00A47482">
        <w:rPr>
          <w:rFonts w:ascii="Source Sans 3 Light" w:hAnsi="Source Sans 3 Light"/>
          <w:bdr w:val="none" w:sz="0" w:space="0" w:color="auto" w:frame="1"/>
        </w:rPr>
        <w:t>e.g.</w:t>
      </w:r>
      <w:proofErr w:type="gramEnd"/>
      <w:r w:rsidRPr="00A47482">
        <w:rPr>
          <w:rFonts w:ascii="Source Sans 3 Light" w:hAnsi="Source Sans 3 Light"/>
          <w:bdr w:val="none" w:sz="0" w:space="0" w:color="auto" w:frame="1"/>
        </w:rPr>
        <w:t xml:space="preserve"> Labs, Pharmacy, Radiology, CRF, Edinburgh Imaging) are involved.</w:t>
      </w:r>
    </w:p>
    <w:p w14:paraId="26F2DBD7" w14:textId="03A9A459" w:rsidR="00CA3B96" w:rsidRPr="00A47482" w:rsidRDefault="00A47482" w:rsidP="00CA3B96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A47482">
        <w:rPr>
          <w:rFonts w:ascii="Source Sans 3 Light" w:hAnsi="Source Sans 3 Light"/>
          <w:bdr w:val="none" w:sz="0" w:space="0" w:color="auto" w:frame="1"/>
        </w:rPr>
        <w:t>Go to the R&amp;D shared drive (</w:t>
      </w:r>
      <w:r w:rsidRPr="00A47482">
        <w:rPr>
          <w:rFonts w:ascii="Source Sans 3 Light" w:hAnsi="Source Sans 3 Light"/>
          <w:i/>
          <w:bdr w:val="none" w:sz="0" w:space="0" w:color="auto" w:frame="1"/>
        </w:rPr>
        <w:t>Research &amp; Development/Admin/Researcher Sign Offs</w:t>
      </w:r>
      <w:r w:rsidRPr="00A47482">
        <w:rPr>
          <w:rFonts w:ascii="Source Sans 3 Light" w:hAnsi="Source Sans 3 Light"/>
          <w:bdr w:val="none" w:sz="0" w:space="0" w:color="auto" w:frame="1"/>
        </w:rPr>
        <w:t>) to get the most up to date contact details for Support Departments.</w:t>
      </w:r>
    </w:p>
    <w:p w14:paraId="6F598242" w14:textId="77777777" w:rsidR="00CA3B96" w:rsidRDefault="00CA3B96" w:rsidP="00CA3B96"/>
    <w:p w14:paraId="096D6C16" w14:textId="351B838D" w:rsidR="00A47482" w:rsidRPr="00A47482" w:rsidRDefault="00A47482" w:rsidP="00A47482">
      <w:pPr>
        <w:pStyle w:val="Heading3"/>
        <w:jc w:val="both"/>
        <w:rPr>
          <w:szCs w:val="22"/>
          <w:bdr w:val="none" w:sz="0" w:space="0" w:color="auto" w:frame="1"/>
        </w:rPr>
      </w:pPr>
      <w:r>
        <w:t xml:space="preserve">Check </w:t>
      </w:r>
      <w:r>
        <w:rPr>
          <w:szCs w:val="22"/>
          <w:bdr w:val="none" w:sz="0" w:space="0" w:color="auto" w:frame="1"/>
        </w:rPr>
        <w:t xml:space="preserve">on </w:t>
      </w:r>
      <w:proofErr w:type="spellStart"/>
      <w:r>
        <w:rPr>
          <w:szCs w:val="22"/>
          <w:bdr w:val="none" w:sz="0" w:space="0" w:color="auto" w:frame="1"/>
        </w:rPr>
        <w:t>SReDA</w:t>
      </w:r>
      <w:proofErr w:type="spellEnd"/>
      <w:r w:rsidRPr="007A55D7">
        <w:rPr>
          <w:szCs w:val="22"/>
          <w:bdr w:val="none" w:sz="0" w:space="0" w:color="auto" w:frame="1"/>
        </w:rPr>
        <w:t xml:space="preserve"> if there is more than one location for the study with </w:t>
      </w:r>
      <w:r>
        <w:rPr>
          <w:szCs w:val="22"/>
          <w:bdr w:val="none" w:sz="0" w:space="0" w:color="auto" w:frame="1"/>
        </w:rPr>
        <w:t xml:space="preserve">more than one </w:t>
      </w:r>
      <w:r w:rsidRPr="007A55D7">
        <w:rPr>
          <w:szCs w:val="22"/>
          <w:bdr w:val="none" w:sz="0" w:space="0" w:color="auto" w:frame="1"/>
        </w:rPr>
        <w:t xml:space="preserve">PI. If so, </w:t>
      </w:r>
      <w:r>
        <w:rPr>
          <w:szCs w:val="22"/>
          <w:bdr w:val="none" w:sz="0" w:space="0" w:color="auto" w:frame="1"/>
        </w:rPr>
        <w:t>additional</w:t>
      </w:r>
      <w:r w:rsidRPr="007A55D7">
        <w:rPr>
          <w:szCs w:val="22"/>
          <w:bdr w:val="none" w:sz="0" w:space="0" w:color="auto" w:frame="1"/>
        </w:rPr>
        <w:t xml:space="preserve"> </w:t>
      </w:r>
      <w:r>
        <w:rPr>
          <w:szCs w:val="22"/>
          <w:bdr w:val="none" w:sz="0" w:space="0" w:color="auto" w:frame="1"/>
        </w:rPr>
        <w:t>a</w:t>
      </w:r>
      <w:r w:rsidRPr="007A55D7">
        <w:rPr>
          <w:szCs w:val="22"/>
          <w:bdr w:val="none" w:sz="0" w:space="0" w:color="auto" w:frame="1"/>
        </w:rPr>
        <w:t>pproval letter</w:t>
      </w:r>
      <w:r>
        <w:rPr>
          <w:szCs w:val="22"/>
          <w:bdr w:val="none" w:sz="0" w:space="0" w:color="auto" w:frame="1"/>
        </w:rPr>
        <w:t>s</w:t>
      </w:r>
      <w:r w:rsidRPr="007A55D7">
        <w:rPr>
          <w:szCs w:val="22"/>
          <w:bdr w:val="none" w:sz="0" w:space="0" w:color="auto" w:frame="1"/>
        </w:rPr>
        <w:t xml:space="preserve"> need to be </w:t>
      </w:r>
      <w:r>
        <w:rPr>
          <w:szCs w:val="22"/>
          <w:bdr w:val="none" w:sz="0" w:space="0" w:color="auto" w:frame="1"/>
        </w:rPr>
        <w:t>drafted for each PI</w:t>
      </w:r>
      <w:r w:rsidRPr="007A55D7">
        <w:rPr>
          <w:szCs w:val="22"/>
          <w:bdr w:val="none" w:sz="0" w:space="0" w:color="auto" w:frame="1"/>
        </w:rPr>
        <w:t>. Add</w:t>
      </w:r>
      <w:r>
        <w:rPr>
          <w:szCs w:val="22"/>
          <w:bdr w:val="none" w:sz="0" w:space="0" w:color="auto" w:frame="1"/>
        </w:rPr>
        <w:t xml:space="preserve"> all</w:t>
      </w:r>
      <w:r w:rsidRPr="007A55D7">
        <w:rPr>
          <w:szCs w:val="22"/>
          <w:bdr w:val="none" w:sz="0" w:space="0" w:color="auto" w:frame="1"/>
        </w:rPr>
        <w:t xml:space="preserve"> </w:t>
      </w:r>
      <w:r>
        <w:rPr>
          <w:szCs w:val="22"/>
          <w:bdr w:val="none" w:sz="0" w:space="0" w:color="auto" w:frame="1"/>
        </w:rPr>
        <w:t xml:space="preserve">the </w:t>
      </w:r>
      <w:r w:rsidRPr="007A55D7">
        <w:rPr>
          <w:szCs w:val="22"/>
          <w:bdr w:val="none" w:sz="0" w:space="0" w:color="auto" w:frame="1"/>
        </w:rPr>
        <w:t xml:space="preserve">PIs to the </w:t>
      </w:r>
      <w:r>
        <w:rPr>
          <w:szCs w:val="22"/>
          <w:bdr w:val="none" w:sz="0" w:space="0" w:color="auto" w:frame="1"/>
        </w:rPr>
        <w:t>R&amp;D Amendment C</w:t>
      </w:r>
      <w:r w:rsidRPr="007A55D7">
        <w:rPr>
          <w:szCs w:val="22"/>
          <w:bdr w:val="none" w:sz="0" w:space="0" w:color="auto" w:frame="1"/>
        </w:rPr>
        <w:t>hecklist</w:t>
      </w:r>
      <w:r>
        <w:rPr>
          <w:szCs w:val="22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(</w:t>
      </w:r>
      <w:r w:rsidRPr="000358A4">
        <w:rPr>
          <w:color w:val="201F1E"/>
          <w:szCs w:val="22"/>
          <w:bdr w:val="none" w:sz="0" w:space="0" w:color="auto" w:frame="1"/>
        </w:rPr>
        <w:t>GS007-F01</w:t>
      </w:r>
      <w:r>
        <w:rPr>
          <w:color w:val="201F1E"/>
          <w:szCs w:val="22"/>
          <w:bdr w:val="none" w:sz="0" w:space="0" w:color="auto" w:frame="1"/>
        </w:rPr>
        <w:t>)</w:t>
      </w:r>
      <w:r w:rsidRPr="007A55D7">
        <w:rPr>
          <w:szCs w:val="22"/>
          <w:bdr w:val="none" w:sz="0" w:space="0" w:color="auto" w:frame="1"/>
        </w:rPr>
        <w:t>.</w:t>
      </w:r>
    </w:p>
    <w:p w14:paraId="12CA63A4" w14:textId="77777777" w:rsidR="00A47482" w:rsidRDefault="00A47482" w:rsidP="00CA3B96"/>
    <w:p w14:paraId="6E0775DA" w14:textId="1820B692" w:rsidR="00A47482" w:rsidRPr="00022A7F" w:rsidRDefault="00A47482" w:rsidP="00A47482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R&amp;D Governance Review of Amendments</w:t>
      </w:r>
    </w:p>
    <w:p w14:paraId="2F410CB4" w14:textId="77777777" w:rsidR="00A47482" w:rsidRPr="00C04002" w:rsidRDefault="00A47482" w:rsidP="00A47482">
      <w:pPr>
        <w:pStyle w:val="ListNumber"/>
        <w:tabs>
          <w:tab w:val="clear" w:pos="360"/>
        </w:tabs>
      </w:pPr>
    </w:p>
    <w:p w14:paraId="77F00A13" w14:textId="3E233874" w:rsidR="00A47482" w:rsidRDefault="007370C3" w:rsidP="00652517">
      <w:pPr>
        <w:pStyle w:val="Heading3"/>
        <w:jc w:val="both"/>
      </w:pPr>
      <w:r>
        <w:t>The</w:t>
      </w:r>
      <w:r w:rsidR="00A47482">
        <w:t xml:space="preserve"> </w:t>
      </w:r>
      <w:r w:rsidRPr="00CA54FB">
        <w:t xml:space="preserve">R&amp;D Governance Reviewer will send an e-mail to </w:t>
      </w:r>
      <w:hyperlink r:id="rId13" w:history="1">
        <w:r w:rsidR="00566B86" w:rsidRPr="00617099">
          <w:rPr>
            <w:rStyle w:val="Hyperlink"/>
            <w:rFonts w:cs="Arial"/>
          </w:rPr>
          <w:t>loth.accord@nhs.scot</w:t>
        </w:r>
      </w:hyperlink>
      <w:r w:rsidR="00566B86">
        <w:t xml:space="preserve"> </w:t>
      </w:r>
      <w:r w:rsidRPr="00CA54FB">
        <w:t xml:space="preserve">advising the amendment can be approved or that </w:t>
      </w:r>
      <w:r>
        <w:t>S</w:t>
      </w:r>
      <w:r w:rsidRPr="00CA54FB">
        <w:t xml:space="preserve">upport </w:t>
      </w:r>
      <w:r>
        <w:t>D</w:t>
      </w:r>
      <w:r w:rsidRPr="00CA54FB">
        <w:t xml:space="preserve">epartments need to be contacted </w:t>
      </w:r>
      <w:proofErr w:type="gramStart"/>
      <w:r>
        <w:t>e.g.</w:t>
      </w:r>
      <w:proofErr w:type="gramEnd"/>
      <w:r>
        <w:t xml:space="preserve"> for notification or seeking sign off from the amendment e.g. Labs, Pharmacy etc.  </w:t>
      </w:r>
    </w:p>
    <w:p w14:paraId="22DFACC3" w14:textId="77777777" w:rsidR="00A47482" w:rsidRDefault="00A47482" w:rsidP="00CA3B96"/>
    <w:p w14:paraId="786AC146" w14:textId="4AA02D34" w:rsidR="007370C3" w:rsidRDefault="007370C3" w:rsidP="007370C3">
      <w:pPr>
        <w:pStyle w:val="Heading3"/>
        <w:jc w:val="both"/>
      </w:pPr>
      <w:r>
        <w:t xml:space="preserve">The </w:t>
      </w:r>
      <w:r w:rsidRPr="00CA54FB">
        <w:t xml:space="preserve">R&amp;D Governance Reviewer </w:t>
      </w:r>
      <w:r>
        <w:t>or a member of the R&amp;D senior management team may also request that the priority of an amendment is changed and provide the justification for this.</w:t>
      </w:r>
    </w:p>
    <w:p w14:paraId="144A1094" w14:textId="77777777" w:rsidR="007370C3" w:rsidRDefault="007370C3" w:rsidP="00CA3B96"/>
    <w:p w14:paraId="3C1E79BF" w14:textId="5B3B251E" w:rsidR="007370C3" w:rsidRDefault="007370C3" w:rsidP="007370C3">
      <w:pPr>
        <w:pStyle w:val="Heading3"/>
        <w:jc w:val="both"/>
      </w:pPr>
      <w:r>
        <w:t>If S</w:t>
      </w:r>
      <w:r w:rsidRPr="005B6735">
        <w:t xml:space="preserve">upport </w:t>
      </w:r>
      <w:r>
        <w:t>D</w:t>
      </w:r>
      <w:r w:rsidRPr="005B6735">
        <w:t>epartments need to be contacted, send e-mail to departments as advised by the R&amp;D Governance Reviewer, including the Amendment Tool and updated protocol (tracked copy if available).  Use Amendment E-Mail Template (Appendix 1, section 4.1 or 4.2).</w:t>
      </w:r>
    </w:p>
    <w:p w14:paraId="76F55082" w14:textId="77777777" w:rsidR="007370C3" w:rsidRDefault="007370C3" w:rsidP="00CA3B96"/>
    <w:p w14:paraId="1F7B020D" w14:textId="192CBF11" w:rsidR="007370C3" w:rsidRDefault="007370C3" w:rsidP="007370C3">
      <w:pPr>
        <w:pStyle w:val="Heading3"/>
        <w:jc w:val="both"/>
      </w:pPr>
      <w:r w:rsidRPr="00CA54FB">
        <w:t xml:space="preserve">On the </w:t>
      </w:r>
      <w:r>
        <w:t>A</w:t>
      </w:r>
      <w:r w:rsidRPr="00CA54FB">
        <w:t xml:space="preserve">mendment </w:t>
      </w:r>
      <w:r>
        <w:t>Tracker</w:t>
      </w:r>
      <w:r w:rsidRPr="00CA54FB">
        <w:t xml:space="preserve">, move the amendment </w:t>
      </w:r>
      <w:r>
        <w:t xml:space="preserve">details </w:t>
      </w:r>
      <w:r w:rsidRPr="00CA54FB">
        <w:t>from ‘Commercial All docs received’</w:t>
      </w:r>
      <w:r>
        <w:t xml:space="preserve"> or</w:t>
      </w:r>
      <w:r w:rsidRPr="00CA54FB">
        <w:t xml:space="preserve"> ‘Non-commercial All docs received’ tab to the ‘Non-</w:t>
      </w:r>
      <w:r w:rsidRPr="007370C3">
        <w:t xml:space="preserve"> </w:t>
      </w:r>
      <w:r w:rsidRPr="00CA54FB">
        <w:t>commercial Amendments’</w:t>
      </w:r>
      <w:r>
        <w:t xml:space="preserve"> or</w:t>
      </w:r>
      <w:r w:rsidRPr="00CA54FB">
        <w:t xml:space="preserve"> ’Commercial Amendments’ tab and add comment </w:t>
      </w:r>
      <w:r>
        <w:t>to the ‘</w:t>
      </w:r>
      <w:r w:rsidRPr="00CA54FB">
        <w:t>process status</w:t>
      </w:r>
      <w:r>
        <w:t>’</w:t>
      </w:r>
      <w:r w:rsidRPr="00CA54FB">
        <w:t xml:space="preserve"> column to note who sign off is awaited from.</w:t>
      </w:r>
    </w:p>
    <w:p w14:paraId="50AE0C63" w14:textId="77777777" w:rsidR="007370C3" w:rsidRDefault="007370C3" w:rsidP="007370C3"/>
    <w:p w14:paraId="0816A7C1" w14:textId="1ED8E785" w:rsidR="007370C3" w:rsidRDefault="007370C3" w:rsidP="007370C3">
      <w:pPr>
        <w:pStyle w:val="Heading3"/>
        <w:jc w:val="both"/>
      </w:pPr>
      <w:r>
        <w:t>C</w:t>
      </w:r>
      <w:r w:rsidRPr="00DC7A87">
        <w:t xml:space="preserve">hase any outstanding </w:t>
      </w:r>
      <w:r>
        <w:t>S</w:t>
      </w:r>
      <w:r w:rsidRPr="00DC7A87">
        <w:t xml:space="preserve">upport </w:t>
      </w:r>
      <w:r>
        <w:t>D</w:t>
      </w:r>
      <w:r w:rsidRPr="00DC7A87">
        <w:t>epartment approvals weekly. If there is no response after two chases</w:t>
      </w:r>
      <w:r>
        <w:t xml:space="preserve">, </w:t>
      </w:r>
      <w:r w:rsidRPr="00DC7A87">
        <w:t xml:space="preserve">escalate to the designated </w:t>
      </w:r>
      <w:r>
        <w:t xml:space="preserve">R&amp;D </w:t>
      </w:r>
      <w:r w:rsidRPr="00DC7A87">
        <w:t>Governance Reviewer for action.</w:t>
      </w:r>
    </w:p>
    <w:p w14:paraId="5D5B5CA0" w14:textId="77777777" w:rsidR="007370C3" w:rsidRPr="007370C3" w:rsidRDefault="007370C3" w:rsidP="007370C3"/>
    <w:p w14:paraId="069DE18E" w14:textId="6A07F082" w:rsidR="007370C3" w:rsidRDefault="007370C3" w:rsidP="007370C3">
      <w:pPr>
        <w:pStyle w:val="Heading3"/>
        <w:jc w:val="both"/>
      </w:pPr>
      <w:r>
        <w:t>Once all Support Department sign offs are received, save the approval e-mails the study specific amendment folder in the R&amp;D shared drive.</w:t>
      </w:r>
    </w:p>
    <w:p w14:paraId="275FC0FA" w14:textId="77777777" w:rsidR="007370C3" w:rsidRDefault="007370C3" w:rsidP="00CA3B96"/>
    <w:p w14:paraId="76415FC0" w14:textId="383B759A" w:rsidR="007370C3" w:rsidRDefault="007370C3" w:rsidP="007370C3">
      <w:pPr>
        <w:pStyle w:val="Heading3"/>
      </w:pPr>
      <w:r>
        <w:t xml:space="preserve">If a Support Department has a query related to the amendment, </w:t>
      </w:r>
      <w:proofErr w:type="gramStart"/>
      <w:r>
        <w:t>refer back</w:t>
      </w:r>
      <w:proofErr w:type="gramEnd"/>
      <w:r>
        <w:t xml:space="preserve"> to the R&amp;D Governance Reviewer. </w:t>
      </w:r>
    </w:p>
    <w:p w14:paraId="5D2882E2" w14:textId="77777777" w:rsidR="007370C3" w:rsidRDefault="007370C3" w:rsidP="007370C3"/>
    <w:p w14:paraId="1096E933" w14:textId="297CA7CB" w:rsidR="007370C3" w:rsidRPr="00022A7F" w:rsidRDefault="007370C3" w:rsidP="007370C3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R&amp;D Governance Approval of Amendments</w:t>
      </w:r>
    </w:p>
    <w:p w14:paraId="087CF6B6" w14:textId="77777777" w:rsidR="007370C3" w:rsidRPr="00C04002" w:rsidRDefault="007370C3" w:rsidP="007370C3">
      <w:pPr>
        <w:pStyle w:val="ListNumber"/>
        <w:tabs>
          <w:tab w:val="clear" w:pos="360"/>
        </w:tabs>
      </w:pPr>
    </w:p>
    <w:p w14:paraId="3D116BE6" w14:textId="16B3B2DE" w:rsidR="007370C3" w:rsidRDefault="007370C3" w:rsidP="007370C3">
      <w:pPr>
        <w:pStyle w:val="Heading3"/>
        <w:jc w:val="both"/>
      </w:pPr>
      <w:r>
        <w:lastRenderedPageBreak/>
        <w:t>Once the R&amp;D Governance Reviewer has confirmed the amendment can be approved, and all support department sign offs are in place, the amendment approval letter will be issued for review and signature.</w:t>
      </w:r>
    </w:p>
    <w:p w14:paraId="784BD77E" w14:textId="77777777" w:rsidR="007370C3" w:rsidRDefault="007370C3" w:rsidP="007370C3"/>
    <w:p w14:paraId="46022FD8" w14:textId="08896A13" w:rsidR="007370C3" w:rsidRDefault="007370C3" w:rsidP="007370C3">
      <w:pPr>
        <w:pStyle w:val="Heading3"/>
        <w:jc w:val="both"/>
      </w:pPr>
      <w:r>
        <w:t>Check</w:t>
      </w:r>
      <w:r w:rsidRPr="00CA54FB">
        <w:t xml:space="preserve"> the date </w:t>
      </w:r>
      <w:r>
        <w:t xml:space="preserve">on the draft saved letter </w:t>
      </w:r>
      <w:r w:rsidRPr="00CA54FB">
        <w:t>has been changed to today's date,</w:t>
      </w:r>
      <w:r>
        <w:t xml:space="preserve"> and that </w:t>
      </w:r>
      <w:r w:rsidRPr="00CA54FB">
        <w:t xml:space="preserve">the correct signatory is named </w:t>
      </w:r>
      <w:r>
        <w:t>on the l</w:t>
      </w:r>
      <w:r w:rsidRPr="00CA54FB">
        <w:t>etter.</w:t>
      </w:r>
    </w:p>
    <w:p w14:paraId="34D37470" w14:textId="77777777" w:rsidR="007370C3" w:rsidRPr="007370C3" w:rsidRDefault="007370C3" w:rsidP="007370C3"/>
    <w:p w14:paraId="72247C0C" w14:textId="6F515E32" w:rsidR="007370C3" w:rsidRPr="007370C3" w:rsidRDefault="007370C3" w:rsidP="007370C3">
      <w:pPr>
        <w:pStyle w:val="Heading3"/>
        <w:jc w:val="both"/>
      </w:pPr>
      <w:r>
        <w:t>S</w:t>
      </w:r>
      <w:r w:rsidRPr="00CA54FB">
        <w:t>end the amendment approval letter to the NRS Generic Review Manager</w:t>
      </w:r>
      <w:r>
        <w:t xml:space="preserve"> or R&amp;D Commercial Lead</w:t>
      </w:r>
      <w:r w:rsidRPr="00CA54FB">
        <w:t xml:space="preserve">, or designee, for </w:t>
      </w:r>
      <w:r>
        <w:t>review/</w:t>
      </w:r>
      <w:r w:rsidRPr="00CA54FB">
        <w:t>signing via Adobe sign</w:t>
      </w:r>
      <w:r>
        <w:t>.</w:t>
      </w:r>
    </w:p>
    <w:p w14:paraId="0C993EB6" w14:textId="77777777" w:rsidR="00A47482" w:rsidRDefault="00A47482" w:rsidP="00CA3B96"/>
    <w:p w14:paraId="76D25FD7" w14:textId="40C3D036" w:rsidR="007370C3" w:rsidRPr="007370C3" w:rsidRDefault="007370C3" w:rsidP="00566B86">
      <w:pPr>
        <w:pStyle w:val="Heading3"/>
        <w:numPr>
          <w:ilvl w:val="0"/>
          <w:numId w:val="0"/>
        </w:numPr>
        <w:ind w:left="720"/>
        <w:jc w:val="both"/>
        <w:rPr>
          <w:color w:val="201F1E"/>
          <w:szCs w:val="22"/>
          <w:bdr w:val="none" w:sz="0" w:space="0" w:color="auto" w:frame="1"/>
        </w:rPr>
      </w:pPr>
      <w:r w:rsidRPr="005B6735">
        <w:rPr>
          <w:bdr w:val="none" w:sz="0" w:space="0" w:color="auto" w:frame="1"/>
        </w:rPr>
        <w:t>Create an e-mail, using Amendment E-Mail Template (Appendix 1, section 4.3), and</w:t>
      </w:r>
      <w:r>
        <w:rPr>
          <w:bdr w:val="none" w:sz="0" w:space="0" w:color="auto" w:frame="1"/>
        </w:rPr>
        <w:t xml:space="preserve"> title the e-mail ‘R&amp;D number – Substantial/Non-Substantial Amendment – amendment number Approval’ </w:t>
      </w:r>
      <w:proofErr w:type="gramStart"/>
      <w:r>
        <w:rPr>
          <w:bdr w:val="none" w:sz="0" w:space="0" w:color="auto" w:frame="1"/>
        </w:rPr>
        <w:t>e.g.</w:t>
      </w:r>
      <w:proofErr w:type="gramEnd"/>
      <w:r>
        <w:rPr>
          <w:bdr w:val="none" w:sz="0" w:space="0" w:color="auto" w:frame="1"/>
        </w:rPr>
        <w:t xml:space="preserve"> ‘2014/0020 – substantial amendment 1 approval’. Attach the approval letter and send to all relevant parties.  </w:t>
      </w:r>
    </w:p>
    <w:p w14:paraId="126655C2" w14:textId="77777777" w:rsidR="007370C3" w:rsidRDefault="007370C3" w:rsidP="00CA3B96"/>
    <w:p w14:paraId="3D224816" w14:textId="1D403BC8" w:rsidR="007370C3" w:rsidRPr="007370C3" w:rsidRDefault="007370C3" w:rsidP="007370C3">
      <w:pPr>
        <w:pStyle w:val="Heading3"/>
        <w:jc w:val="both"/>
        <w:rPr>
          <w:color w:val="201F1E"/>
          <w:szCs w:val="22"/>
          <w:bdr w:val="none" w:sz="0" w:space="0" w:color="auto" w:frame="1"/>
        </w:rPr>
      </w:pPr>
      <w:r w:rsidRPr="00CB7DD4">
        <w:rPr>
          <w:color w:val="201F1E"/>
          <w:szCs w:val="22"/>
          <w:bdr w:val="none" w:sz="0" w:space="0" w:color="auto" w:frame="1"/>
        </w:rPr>
        <w:t xml:space="preserve">Copy in the </w:t>
      </w:r>
      <w:r>
        <w:rPr>
          <w:color w:val="201F1E"/>
          <w:szCs w:val="22"/>
          <w:bdr w:val="none" w:sz="0" w:space="0" w:color="auto" w:frame="1"/>
        </w:rPr>
        <w:t>R&amp;D Governance R</w:t>
      </w:r>
      <w:r w:rsidRPr="00CB7DD4">
        <w:rPr>
          <w:color w:val="201F1E"/>
          <w:szCs w:val="22"/>
          <w:bdr w:val="none" w:sz="0" w:space="0" w:color="auto" w:frame="1"/>
        </w:rPr>
        <w:t xml:space="preserve">eviewer </w:t>
      </w:r>
      <w:r>
        <w:rPr>
          <w:color w:val="201F1E"/>
          <w:szCs w:val="22"/>
          <w:bdr w:val="none" w:sz="0" w:space="0" w:color="auto" w:frame="1"/>
        </w:rPr>
        <w:t xml:space="preserve">in the e-mail.  If it is a ‘TMF’ study, copy </w:t>
      </w:r>
      <w:hyperlink r:id="rId14" w:history="1">
        <w:r w:rsidRPr="00960C56">
          <w:rPr>
            <w:rStyle w:val="Hyperlink"/>
            <w:rFonts w:cs="Arial"/>
            <w:szCs w:val="22"/>
            <w:bdr w:val="none" w:sz="0" w:space="0" w:color="auto" w:frame="1"/>
          </w:rPr>
          <w:t>resgov@accord.scot</w:t>
        </w:r>
      </w:hyperlink>
      <w:r>
        <w:rPr>
          <w:color w:val="201F1E"/>
          <w:szCs w:val="22"/>
          <w:bdr w:val="none" w:sz="0" w:space="0" w:color="auto" w:frame="1"/>
        </w:rPr>
        <w:t xml:space="preserve"> and </w:t>
      </w:r>
      <w:hyperlink r:id="rId15" w:history="1">
        <w:r w:rsidRPr="00960C56">
          <w:rPr>
            <w:rStyle w:val="Hyperlink"/>
            <w:rFonts w:cs="Arial"/>
            <w:szCs w:val="22"/>
            <w:bdr w:val="none" w:sz="0" w:space="0" w:color="auto" w:frame="1"/>
          </w:rPr>
          <w:t>monitors@accord.scot</w:t>
        </w:r>
      </w:hyperlink>
      <w:r>
        <w:rPr>
          <w:color w:val="201F1E"/>
          <w:szCs w:val="22"/>
          <w:bdr w:val="none" w:sz="0" w:space="0" w:color="auto" w:frame="1"/>
        </w:rPr>
        <w:t>.</w:t>
      </w:r>
    </w:p>
    <w:p w14:paraId="34C322FE" w14:textId="77777777" w:rsidR="007370C3" w:rsidRDefault="007370C3" w:rsidP="00CA3B96"/>
    <w:p w14:paraId="0DC5BA25" w14:textId="03F3D8FF" w:rsidR="007370C3" w:rsidRPr="007370C3" w:rsidRDefault="007370C3" w:rsidP="007370C3">
      <w:pPr>
        <w:pStyle w:val="Heading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If the study has a ‘Portfolio ID’ in </w:t>
      </w:r>
      <w:proofErr w:type="spellStart"/>
      <w:r>
        <w:rPr>
          <w:bdr w:val="none" w:sz="0" w:space="0" w:color="auto" w:frame="1"/>
        </w:rPr>
        <w:t>SReDA</w:t>
      </w:r>
      <w:proofErr w:type="spellEnd"/>
      <w:r>
        <w:rPr>
          <w:bdr w:val="none" w:sz="0" w:space="0" w:color="auto" w:frame="1"/>
        </w:rPr>
        <w:t xml:space="preserve"> and the amendment involves any change to study end date, copy </w:t>
      </w:r>
      <w:hyperlink r:id="rId16" w:history="1">
        <w:r w:rsidR="002948C9" w:rsidRPr="00B02063">
          <w:rPr>
            <w:rStyle w:val="Hyperlink"/>
          </w:rPr>
          <w:t>loth.rdrecruitmentuploads@nhs.scot</w:t>
        </w:r>
      </w:hyperlink>
      <w:r w:rsidR="002948C9">
        <w:t>.</w:t>
      </w:r>
    </w:p>
    <w:p w14:paraId="7CCDB30A" w14:textId="77777777" w:rsidR="007370C3" w:rsidRDefault="007370C3" w:rsidP="00CA3B96"/>
    <w:p w14:paraId="5499417A" w14:textId="4E9CC8F1" w:rsidR="007370C3" w:rsidRDefault="007370C3" w:rsidP="007370C3">
      <w:pPr>
        <w:pStyle w:val="Heading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For studies where the R&amp;D number is suffixed by ‘MM’ (Musketeer Memorandum studies), copy Yanick Crow (</w:t>
      </w:r>
      <w:hyperlink r:id="rId17" w:history="1">
        <w:r w:rsidR="000A7710" w:rsidRPr="00617099">
          <w:rPr>
            <w:rStyle w:val="Hyperlink"/>
            <w:rFonts w:cs="Arial"/>
            <w:bdr w:val="none" w:sz="0" w:space="0" w:color="auto" w:frame="1"/>
          </w:rPr>
          <w:t>yanick.crow@ed.ac.uk</w:t>
        </w:r>
      </w:hyperlink>
      <w:r w:rsidR="000A7710">
        <w:rPr>
          <w:bdr w:val="none" w:sz="0" w:space="0" w:color="auto" w:frame="1"/>
        </w:rPr>
        <w:t xml:space="preserve">) </w:t>
      </w:r>
      <w:r>
        <w:rPr>
          <w:bdr w:val="none" w:sz="0" w:space="0" w:color="auto" w:frame="1"/>
        </w:rPr>
        <w:t xml:space="preserve">if he is not the PI) and Nicola </w:t>
      </w:r>
      <w:proofErr w:type="spellStart"/>
      <w:r>
        <w:rPr>
          <w:bdr w:val="none" w:sz="0" w:space="0" w:color="auto" w:frame="1"/>
        </w:rPr>
        <w:t>Onyeador</w:t>
      </w:r>
      <w:proofErr w:type="spellEnd"/>
      <w:r>
        <w:rPr>
          <w:bdr w:val="none" w:sz="0" w:space="0" w:color="auto" w:frame="1"/>
        </w:rPr>
        <w:t>, Genetic Counsellor (</w:t>
      </w:r>
      <w:hyperlink r:id="rId18" w:history="1">
        <w:r w:rsidR="002948C9" w:rsidRPr="00617099">
          <w:rPr>
            <w:rStyle w:val="Hyperlink"/>
            <w:rFonts w:cs="Arial"/>
          </w:rPr>
          <w:t>Nicola.Onyeador@nhs.scot</w:t>
        </w:r>
      </w:hyperlink>
      <w:r w:rsidR="002948C9">
        <w:t>)</w:t>
      </w:r>
      <w:r>
        <w:rPr>
          <w:bdr w:val="none" w:sz="0" w:space="0" w:color="auto" w:frame="1"/>
        </w:rPr>
        <w:t>.</w:t>
      </w:r>
    </w:p>
    <w:p w14:paraId="260FC19D" w14:textId="77777777" w:rsidR="007370C3" w:rsidRDefault="007370C3" w:rsidP="007370C3"/>
    <w:p w14:paraId="5B0EAAC5" w14:textId="0B8EC683" w:rsidR="007370C3" w:rsidRPr="007370C3" w:rsidRDefault="007370C3" w:rsidP="006B596A">
      <w:pPr>
        <w:pStyle w:val="Heading3"/>
        <w:jc w:val="both"/>
      </w:pPr>
      <w:r>
        <w:rPr>
          <w:bdr w:val="none" w:sz="0" w:space="0" w:color="auto" w:frame="1"/>
        </w:rPr>
        <w:t xml:space="preserve">If the study has approval from the Clinical Research Facility (CRF) Phase I Committee and/or the NHS Lothian </w:t>
      </w:r>
      <w:r w:rsidRPr="00381794">
        <w:rPr>
          <w:bdr w:val="none" w:sz="0" w:space="0" w:color="auto" w:frame="1"/>
        </w:rPr>
        <w:t>Advanced Therapy and Gene Modification Safety Committee</w:t>
      </w:r>
      <w:r>
        <w:rPr>
          <w:bdr w:val="none" w:sz="0" w:space="0" w:color="auto" w:frame="1"/>
        </w:rPr>
        <w:t xml:space="preserve"> (</w:t>
      </w:r>
      <w:r w:rsidR="002948C9">
        <w:rPr>
          <w:bdr w:val="none" w:sz="0" w:space="0" w:color="auto" w:frame="1"/>
        </w:rPr>
        <w:t xml:space="preserve">SOP </w:t>
      </w:r>
      <w:r>
        <w:rPr>
          <w:bdr w:val="none" w:sz="0" w:space="0" w:color="auto" w:frame="1"/>
        </w:rPr>
        <w:t xml:space="preserve">GS012), copy the appropriate Committee secretary (e.g. </w:t>
      </w:r>
      <w:hyperlink r:id="rId19" w:history="1">
        <w:r w:rsidR="002948C9" w:rsidRPr="00617099">
          <w:rPr>
            <w:rStyle w:val="Hyperlink"/>
            <w:bdr w:val="none" w:sz="0" w:space="0" w:color="auto" w:frame="1"/>
          </w:rPr>
          <w:t>James.Gibson@nhs.scot</w:t>
        </w:r>
      </w:hyperlink>
      <w:r w:rsidR="002948C9">
        <w:rPr>
          <w:rFonts w:cs="Times New Roman"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or </w:t>
      </w:r>
      <w:hyperlink r:id="rId20" w:history="1">
        <w:r w:rsidR="002948C9" w:rsidRPr="00617099">
          <w:rPr>
            <w:rStyle w:val="Hyperlink"/>
            <w:rFonts w:cs="Arial"/>
            <w:szCs w:val="22"/>
            <w:bdr w:val="none" w:sz="0" w:space="0" w:color="auto" w:frame="1"/>
          </w:rPr>
          <w:t>loth.atgmcommittee@nhs.scot</w:t>
        </w:r>
      </w:hyperlink>
      <w:r>
        <w:rPr>
          <w:bdr w:val="none" w:sz="0" w:space="0" w:color="auto" w:frame="1"/>
        </w:rPr>
        <w:t>, respectively).</w:t>
      </w:r>
    </w:p>
    <w:p w14:paraId="4A751275" w14:textId="77777777" w:rsidR="007370C3" w:rsidRDefault="007370C3" w:rsidP="00CA3B96"/>
    <w:p w14:paraId="40BB46C6" w14:textId="2C7C0229" w:rsidR="007370C3" w:rsidRDefault="007370C3" w:rsidP="007370C3">
      <w:pPr>
        <w:pStyle w:val="Heading3"/>
        <w:jc w:val="both"/>
        <w:rPr>
          <w:bdr w:val="none" w:sz="0" w:space="0" w:color="auto" w:frame="1"/>
        </w:rPr>
      </w:pPr>
      <w:r w:rsidRPr="002A7064">
        <w:rPr>
          <w:bdr w:val="none" w:sz="0" w:space="0" w:color="auto" w:frame="1"/>
        </w:rPr>
        <w:t xml:space="preserve">Save the </w:t>
      </w:r>
      <w:r w:rsidR="002948C9">
        <w:rPr>
          <w:bdr w:val="none" w:sz="0" w:space="0" w:color="auto" w:frame="1"/>
        </w:rPr>
        <w:t>signed amendment letter and the e-mail</w:t>
      </w:r>
      <w:r w:rsidRPr="002A7064">
        <w:rPr>
          <w:bdr w:val="none" w:sz="0" w:space="0" w:color="auto" w:frame="1"/>
        </w:rPr>
        <w:t xml:space="preserve"> from your sent box into the </w:t>
      </w:r>
      <w:r>
        <w:rPr>
          <w:bdr w:val="none" w:sz="0" w:space="0" w:color="auto" w:frame="1"/>
        </w:rPr>
        <w:t xml:space="preserve">appropriate </w:t>
      </w:r>
      <w:r w:rsidRPr="002A7064">
        <w:rPr>
          <w:bdr w:val="none" w:sz="0" w:space="0" w:color="auto" w:frame="1"/>
        </w:rPr>
        <w:t xml:space="preserve">study specific amendment folder on the </w:t>
      </w:r>
      <w:r>
        <w:rPr>
          <w:bdr w:val="none" w:sz="0" w:space="0" w:color="auto" w:frame="1"/>
        </w:rPr>
        <w:t>R&amp;D shared drive</w:t>
      </w:r>
      <w:r w:rsidRPr="002A7064">
        <w:rPr>
          <w:bdr w:val="none" w:sz="0" w:space="0" w:color="auto" w:frame="1"/>
        </w:rPr>
        <w:t xml:space="preserve"> and </w:t>
      </w:r>
      <w:r>
        <w:rPr>
          <w:bdr w:val="none" w:sz="0" w:space="0" w:color="auto" w:frame="1"/>
        </w:rPr>
        <w:t>r</w:t>
      </w:r>
      <w:r w:rsidRPr="002A7064">
        <w:rPr>
          <w:bdr w:val="none" w:sz="0" w:space="0" w:color="auto" w:frame="1"/>
        </w:rPr>
        <w:t xml:space="preserve">e-name the </w:t>
      </w:r>
      <w:r>
        <w:rPr>
          <w:bdr w:val="none" w:sz="0" w:space="0" w:color="auto" w:frame="1"/>
        </w:rPr>
        <w:t xml:space="preserve">amendment specific </w:t>
      </w:r>
      <w:r w:rsidRPr="002A7064">
        <w:rPr>
          <w:bdr w:val="none" w:sz="0" w:space="0" w:color="auto" w:frame="1"/>
        </w:rPr>
        <w:t xml:space="preserve">folder to show </w:t>
      </w:r>
      <w:r>
        <w:rPr>
          <w:bdr w:val="none" w:sz="0" w:space="0" w:color="auto" w:frame="1"/>
        </w:rPr>
        <w:t>‘</w:t>
      </w:r>
      <w:r w:rsidRPr="002A7064">
        <w:rPr>
          <w:bdr w:val="none" w:sz="0" w:space="0" w:color="auto" w:frame="1"/>
        </w:rPr>
        <w:t>Approved</w:t>
      </w:r>
      <w:r>
        <w:rPr>
          <w:bdr w:val="none" w:sz="0" w:space="0" w:color="auto" w:frame="1"/>
        </w:rPr>
        <w:t>’</w:t>
      </w:r>
      <w:r w:rsidRPr="002A706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e.g.</w:t>
      </w:r>
      <w:proofErr w:type="gramEnd"/>
      <w:r w:rsidRPr="002A7064">
        <w:rPr>
          <w:bdr w:val="none" w:sz="0" w:space="0" w:color="auto" w:frame="1"/>
        </w:rPr>
        <w:t xml:space="preserve"> ‘SA01 – Cat A – 01.05.19 – Approved’.</w:t>
      </w:r>
    </w:p>
    <w:p w14:paraId="3C24CFC3" w14:textId="77777777" w:rsidR="002948C9" w:rsidRDefault="002948C9" w:rsidP="002948C9"/>
    <w:p w14:paraId="0DDDC102" w14:textId="508F0A6B" w:rsidR="002948C9" w:rsidRPr="002948C9" w:rsidRDefault="002948C9" w:rsidP="002948C9">
      <w:pPr>
        <w:pStyle w:val="Heading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For studies co-sponsored by </w:t>
      </w:r>
      <w:proofErr w:type="spellStart"/>
      <w:r>
        <w:rPr>
          <w:bdr w:val="none" w:sz="0" w:space="0" w:color="auto" w:frame="1"/>
        </w:rPr>
        <w:t>UoE</w:t>
      </w:r>
      <w:proofErr w:type="spellEnd"/>
      <w:r>
        <w:rPr>
          <w:bdr w:val="none" w:sz="0" w:space="0" w:color="auto" w:frame="1"/>
        </w:rPr>
        <w:t>/NHSL with an R&amp;D number ending ‘TMF’, print the amendment approval letter or e-mail acknowledgement and file in the appropriate Trial Master File (TMF) or Sponsor File in the Quality Assurance/Monitors office.</w:t>
      </w:r>
    </w:p>
    <w:p w14:paraId="4CF57A56" w14:textId="77777777" w:rsidR="007370C3" w:rsidRDefault="007370C3" w:rsidP="00CA3B96"/>
    <w:p w14:paraId="187759FF" w14:textId="4202A561" w:rsidR="002948C9" w:rsidRPr="002948C9" w:rsidRDefault="002948C9" w:rsidP="002948C9">
      <w:pPr>
        <w:pStyle w:val="Heading3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For all studies sponsored by NHSL or co-sponsored by </w:t>
      </w:r>
      <w:proofErr w:type="spellStart"/>
      <w:r>
        <w:rPr>
          <w:bdr w:val="none" w:sz="0" w:space="0" w:color="auto" w:frame="1"/>
        </w:rPr>
        <w:t>UoE</w:t>
      </w:r>
      <w:proofErr w:type="spellEnd"/>
      <w:r>
        <w:rPr>
          <w:bdr w:val="none" w:sz="0" w:space="0" w:color="auto" w:frame="1"/>
        </w:rPr>
        <w:t xml:space="preserve">/NHSL, save an electronic copy of the amendment approval letter or e-mail acknowledgement to the relevant </w:t>
      </w:r>
      <w:r>
        <w:rPr>
          <w:bdr w:val="none" w:sz="0" w:space="0" w:color="auto" w:frame="1"/>
        </w:rPr>
        <w:lastRenderedPageBreak/>
        <w:t xml:space="preserve">folder on the ACCORD SharePoint (Studies/CI Name/Study Name/Approvals/Amendments). Name the file using the NRS naming convention guidance (NRS-GUI-009) </w:t>
      </w:r>
      <w:proofErr w:type="gramStart"/>
      <w:r>
        <w:rPr>
          <w:bdr w:val="none" w:sz="0" w:space="0" w:color="auto" w:frame="1"/>
        </w:rPr>
        <w:t>e.g.</w:t>
      </w:r>
      <w:proofErr w:type="gramEnd"/>
      <w:r>
        <w:rPr>
          <w:bdr w:val="none" w:sz="0" w:space="0" w:color="auto" w:frame="1"/>
        </w:rPr>
        <w:t xml:space="preserve"> SA01, NSA01</w:t>
      </w:r>
    </w:p>
    <w:p w14:paraId="1C04F939" w14:textId="77777777" w:rsidR="002948C9" w:rsidRDefault="002948C9" w:rsidP="00CA3B96"/>
    <w:p w14:paraId="02A9C28D" w14:textId="2CA34D62" w:rsidR="007370C3" w:rsidRDefault="007370C3" w:rsidP="007370C3">
      <w:pPr>
        <w:pStyle w:val="Heading3"/>
        <w:jc w:val="both"/>
      </w:pPr>
      <w:r>
        <w:t>On the Amendment Tracker in the R&amp;D shared drive, m</w:t>
      </w:r>
      <w:r w:rsidRPr="002A7064">
        <w:t xml:space="preserve">ove </w:t>
      </w:r>
      <w:r>
        <w:t xml:space="preserve">the amendment details </w:t>
      </w:r>
      <w:r w:rsidRPr="002A7064">
        <w:t>from ‘Commercial All docs received’</w:t>
      </w:r>
      <w:r>
        <w:t xml:space="preserve"> or</w:t>
      </w:r>
      <w:r w:rsidRPr="002A7064">
        <w:t xml:space="preserve"> ‘Non-commercial All docs received’ tab to ‘Approved amendments’ tab on spreadsheet. Copy and paste the R&amp;D number, study title, date </w:t>
      </w:r>
      <w:r w:rsidR="00C94A13" w:rsidRPr="002A7064">
        <w:t>received,</w:t>
      </w:r>
      <w:r w:rsidRPr="002A7064">
        <w:t xml:space="preserve"> and date of 1st chase then add date</w:t>
      </w:r>
      <w:r>
        <w:t xml:space="preserve"> </w:t>
      </w:r>
      <w:r w:rsidRPr="002A7064">
        <w:t>e</w:t>
      </w:r>
      <w:r>
        <w:t>-</w:t>
      </w:r>
      <w:r w:rsidRPr="002A7064">
        <w:t xml:space="preserve">mail received from </w:t>
      </w:r>
      <w:r>
        <w:t xml:space="preserve">the R&amp;D </w:t>
      </w:r>
      <w:r w:rsidRPr="002A7064">
        <w:t>Governance team or date last sign off received and date of approval.</w:t>
      </w:r>
    </w:p>
    <w:p w14:paraId="6D590DB8" w14:textId="77777777" w:rsidR="007370C3" w:rsidRDefault="007370C3" w:rsidP="007370C3"/>
    <w:p w14:paraId="4464E09E" w14:textId="067EFADC" w:rsidR="007370C3" w:rsidRPr="00C94A13" w:rsidRDefault="007370C3" w:rsidP="007370C3">
      <w:pPr>
        <w:pStyle w:val="Heading3"/>
        <w:jc w:val="both"/>
      </w:pPr>
      <w:r w:rsidRPr="00C94A13">
        <w:t xml:space="preserve">For multi-centre </w:t>
      </w:r>
      <w:proofErr w:type="gramStart"/>
      <w:r w:rsidRPr="00C94A13">
        <w:t>studies</w:t>
      </w:r>
      <w:r w:rsidRPr="00C94A13">
        <w:rPr>
          <w:bdr w:val="none" w:sz="0" w:space="0" w:color="auto" w:frame="1"/>
        </w:rPr>
        <w:t>;</w:t>
      </w:r>
      <w:proofErr w:type="gramEnd"/>
    </w:p>
    <w:p w14:paraId="6D09E6C9" w14:textId="40F6EBEC" w:rsidR="007370C3" w:rsidRPr="00C94A13" w:rsidRDefault="007370C3" w:rsidP="007370C3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Go </w:t>
      </w:r>
      <w:r w:rsidRPr="00C94A13">
        <w:rPr>
          <w:rFonts w:ascii="Source Sans 3 Light" w:hAnsi="Source Sans 3 Light" w:cs="Arial"/>
        </w:rPr>
        <w:t xml:space="preserve">to the </w:t>
      </w:r>
      <w:proofErr w:type="spellStart"/>
      <w:r w:rsidRPr="00C94A13">
        <w:rPr>
          <w:rFonts w:ascii="Source Sans 3 Light" w:hAnsi="Source Sans 3 Light" w:cs="Arial"/>
        </w:rPr>
        <w:t>SReDA</w:t>
      </w:r>
      <w:proofErr w:type="spellEnd"/>
      <w:r w:rsidRPr="00C94A13">
        <w:rPr>
          <w:rFonts w:ascii="Source Sans 3 Light" w:hAnsi="Source Sans 3 Light" w:cs="Arial"/>
        </w:rPr>
        <w:t xml:space="preserve"> ‘Documents’ tab</w:t>
      </w: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>,</w:t>
      </w:r>
    </w:p>
    <w:p w14:paraId="2FE7A19C" w14:textId="3AC6B8C9" w:rsidR="007370C3" w:rsidRPr="00C94A13" w:rsidRDefault="007370C3" w:rsidP="007370C3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In </w:t>
      </w:r>
      <w:r w:rsidRPr="00C94A13">
        <w:rPr>
          <w:rFonts w:ascii="Source Sans 3 Light" w:hAnsi="Source Sans 3 Light" w:cs="Arial"/>
        </w:rPr>
        <w:t>the green ‘Local Documents’ folder, click on the ‘Amendments’ folder,</w:t>
      </w:r>
    </w:p>
    <w:p w14:paraId="642FA96C" w14:textId="03A8124C" w:rsidR="007370C3" w:rsidRPr="00C94A13" w:rsidRDefault="007370C3" w:rsidP="007370C3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>Click</w:t>
      </w:r>
      <w:r w:rsidRPr="00C94A13">
        <w:rPr>
          <w:rFonts w:ascii="Source Sans 3 Light" w:hAnsi="Source Sans 3 Light"/>
          <w:bdr w:val="none" w:sz="0" w:space="0" w:color="auto" w:frame="1"/>
        </w:rPr>
        <w:t xml:space="preserve"> ‘Open </w:t>
      </w:r>
      <w:r w:rsidRPr="00C94A13">
        <w:rPr>
          <w:rFonts w:ascii="Source Sans 3 Light" w:hAnsi="Source Sans 3 Light" w:cs="Arial"/>
        </w:rPr>
        <w:t>‘Add new documents’</w:t>
      </w:r>
      <w:r w:rsidRPr="00C94A13">
        <w:rPr>
          <w:rFonts w:ascii="Source Sans 3 Light" w:hAnsi="Source Sans 3 Light"/>
          <w:bdr w:val="none" w:sz="0" w:space="0" w:color="auto" w:frame="1"/>
        </w:rPr>
        <w:t>,</w:t>
      </w:r>
    </w:p>
    <w:p w14:paraId="13838694" w14:textId="23A24B6D" w:rsidR="007370C3" w:rsidRPr="00C94A13" w:rsidRDefault="007370C3" w:rsidP="007370C3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C94A13">
        <w:rPr>
          <w:rFonts w:ascii="Source Sans 3 Light" w:hAnsi="Source Sans 3 Light"/>
          <w:bdr w:val="none" w:sz="0" w:space="0" w:color="auto" w:frame="1"/>
        </w:rPr>
        <w:t xml:space="preserve">There </w:t>
      </w:r>
      <w:r w:rsidRPr="00C94A13">
        <w:rPr>
          <w:rFonts w:ascii="Source Sans 3 Light" w:hAnsi="Source Sans 3 Light" w:cs="Arial"/>
        </w:rPr>
        <w:t xml:space="preserve">is no need to upload the updated documents as they are already saved on </w:t>
      </w:r>
      <w:proofErr w:type="spellStart"/>
      <w:r w:rsidRPr="00C94A13">
        <w:rPr>
          <w:rFonts w:ascii="Source Sans 3 Light" w:hAnsi="Source Sans 3 Light" w:cs="Arial"/>
        </w:rPr>
        <w:t>SReDA</w:t>
      </w:r>
      <w:proofErr w:type="spellEnd"/>
      <w:r w:rsidRPr="00C94A13">
        <w:rPr>
          <w:rFonts w:ascii="Source Sans 3 Light" w:hAnsi="Source Sans 3 Light" w:cs="Arial"/>
        </w:rPr>
        <w:t>.</w:t>
      </w:r>
    </w:p>
    <w:p w14:paraId="2EDF379A" w14:textId="77777777" w:rsidR="007370C3" w:rsidRPr="00C94A13" w:rsidRDefault="007370C3" w:rsidP="007370C3">
      <w:pPr>
        <w:rPr>
          <w:rFonts w:ascii="Source Sans 3 Light" w:hAnsi="Source Sans 3 Light"/>
        </w:rPr>
      </w:pPr>
    </w:p>
    <w:p w14:paraId="38A58EDE" w14:textId="7A8549C9" w:rsidR="007370C3" w:rsidRPr="00C94A13" w:rsidRDefault="007370C3" w:rsidP="007370C3">
      <w:pPr>
        <w:pStyle w:val="Heading3"/>
        <w:jc w:val="both"/>
      </w:pPr>
      <w:r w:rsidRPr="00C94A13">
        <w:t xml:space="preserve">For single centre </w:t>
      </w:r>
      <w:proofErr w:type="gramStart"/>
      <w:r w:rsidRPr="00C94A13">
        <w:t>studies</w:t>
      </w:r>
      <w:r w:rsidRPr="00C94A13">
        <w:rPr>
          <w:bdr w:val="none" w:sz="0" w:space="0" w:color="auto" w:frame="1"/>
        </w:rPr>
        <w:t>;</w:t>
      </w:r>
      <w:proofErr w:type="gramEnd"/>
    </w:p>
    <w:p w14:paraId="4266AABF" w14:textId="77777777" w:rsidR="007370C3" w:rsidRPr="00C94A13" w:rsidRDefault="007370C3" w:rsidP="007370C3">
      <w:pPr>
        <w:keepNext/>
        <w:numPr>
          <w:ilvl w:val="0"/>
          <w:numId w:val="4"/>
        </w:numPr>
        <w:shd w:val="clear" w:color="auto" w:fill="FFFFFF"/>
        <w:jc w:val="both"/>
        <w:textAlignment w:val="center"/>
        <w:rPr>
          <w:rFonts w:ascii="Source Sans 3 Light" w:hAnsi="Source Sans 3 Light" w:cs="Calibri"/>
          <w:color w:val="201F1E"/>
        </w:rPr>
      </w:pP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 xml:space="preserve">Go </w:t>
      </w:r>
      <w:r w:rsidRPr="00C94A13">
        <w:rPr>
          <w:rFonts w:ascii="Source Sans 3 Light" w:hAnsi="Source Sans 3 Light" w:cs="Arial"/>
        </w:rPr>
        <w:t xml:space="preserve">to the </w:t>
      </w:r>
      <w:proofErr w:type="spellStart"/>
      <w:r w:rsidRPr="00C94A13">
        <w:rPr>
          <w:rFonts w:ascii="Source Sans 3 Light" w:hAnsi="Source Sans 3 Light" w:cs="Arial"/>
        </w:rPr>
        <w:t>SReDA</w:t>
      </w:r>
      <w:proofErr w:type="spellEnd"/>
      <w:r w:rsidRPr="00C94A13">
        <w:rPr>
          <w:rFonts w:ascii="Source Sans 3 Light" w:hAnsi="Source Sans 3 Light" w:cs="Arial"/>
        </w:rPr>
        <w:t xml:space="preserve"> ‘Documents’ tab</w:t>
      </w:r>
      <w:r w:rsidRPr="00C94A13">
        <w:rPr>
          <w:rFonts w:ascii="Source Sans 3 Light" w:hAnsi="Source Sans 3 Light" w:cs="Arial"/>
          <w:color w:val="201F1E"/>
          <w:bdr w:val="none" w:sz="0" w:space="0" w:color="auto" w:frame="1"/>
        </w:rPr>
        <w:t>,</w:t>
      </w:r>
    </w:p>
    <w:p w14:paraId="54AE94DA" w14:textId="77777777" w:rsidR="007370C3" w:rsidRPr="00C94A13" w:rsidRDefault="007370C3" w:rsidP="007370C3">
      <w:pPr>
        <w:keepNext/>
        <w:numPr>
          <w:ilvl w:val="0"/>
          <w:numId w:val="4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Create a new folder in the amendment folder by clicking on ‘amendments’, right click and select new folder,</w:t>
      </w:r>
    </w:p>
    <w:p w14:paraId="489157A5" w14:textId="77777777" w:rsidR="007370C3" w:rsidRPr="00C94A13" w:rsidRDefault="007370C3" w:rsidP="007370C3">
      <w:pPr>
        <w:keepNext/>
        <w:numPr>
          <w:ilvl w:val="0"/>
          <w:numId w:val="4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Right click again and select re-name and name it the same as on the F: Drive. Make sure you are on the amendment folder when you do the first right click, and not the main folder.</w:t>
      </w:r>
    </w:p>
    <w:p w14:paraId="0ADC36BA" w14:textId="77777777" w:rsidR="007370C3" w:rsidRPr="00C94A13" w:rsidRDefault="007370C3" w:rsidP="007370C3">
      <w:pPr>
        <w:keepNext/>
        <w:numPr>
          <w:ilvl w:val="0"/>
          <w:numId w:val="4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Upload all documents relating to the amendment from the R&amp;D shared drive into this folder.</w:t>
      </w:r>
    </w:p>
    <w:p w14:paraId="2772D82B" w14:textId="77777777" w:rsidR="007370C3" w:rsidRPr="002A7064" w:rsidRDefault="007370C3" w:rsidP="007370C3">
      <w:pPr>
        <w:keepNext/>
        <w:jc w:val="both"/>
        <w:rPr>
          <w:rFonts w:ascii="Arial" w:hAnsi="Arial" w:cs="Arial"/>
          <w:sz w:val="22"/>
          <w:szCs w:val="22"/>
        </w:rPr>
      </w:pPr>
    </w:p>
    <w:p w14:paraId="7FF533D4" w14:textId="591C1771" w:rsidR="007370C3" w:rsidRPr="00022A7F" w:rsidRDefault="00C94A13" w:rsidP="007370C3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Update </w:t>
      </w:r>
      <w:proofErr w:type="spellStart"/>
      <w:r>
        <w:rPr>
          <w:rFonts w:asciiTheme="minorHAnsi" w:hAnsiTheme="minorHAnsi"/>
          <w:b/>
        </w:rPr>
        <w:t>SReDA</w:t>
      </w:r>
      <w:proofErr w:type="spellEnd"/>
    </w:p>
    <w:p w14:paraId="4AE01D01" w14:textId="77777777" w:rsidR="007370C3" w:rsidRDefault="007370C3" w:rsidP="007370C3"/>
    <w:p w14:paraId="0FB342C5" w14:textId="46BE104E" w:rsidR="00C94A13" w:rsidRPr="00C94A13" w:rsidRDefault="00C94A13" w:rsidP="00C94A13">
      <w:pPr>
        <w:pStyle w:val="Heading3"/>
        <w:jc w:val="both"/>
      </w:pPr>
      <w:r w:rsidRPr="00C94A13">
        <w:lastRenderedPageBreak/>
        <w:t xml:space="preserve">Make the following updates to </w:t>
      </w:r>
      <w:proofErr w:type="spellStart"/>
      <w:proofErr w:type="gramStart"/>
      <w:r w:rsidRPr="00C94A13">
        <w:t>SReDA</w:t>
      </w:r>
      <w:proofErr w:type="spellEnd"/>
      <w:r w:rsidRPr="00C94A13">
        <w:rPr>
          <w:bdr w:val="none" w:sz="0" w:space="0" w:color="auto" w:frame="1"/>
        </w:rPr>
        <w:t>;</w:t>
      </w:r>
      <w:proofErr w:type="gramEnd"/>
    </w:p>
    <w:p w14:paraId="194B65E3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Click on the ‘Post Approval’ tab,</w:t>
      </w:r>
    </w:p>
    <w:p w14:paraId="7C906DF5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Click ‘Add amendment’,</w:t>
      </w:r>
    </w:p>
    <w:p w14:paraId="4BD74E8F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Type: Use drop down box to select ‘Substantial, Modified or Minor’,</w:t>
      </w:r>
    </w:p>
    <w:p w14:paraId="1DED95D9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Reference: Amendment number or date,</w:t>
      </w:r>
    </w:p>
    <w:p w14:paraId="3E9A6DC3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Title: ‘NHS Lothian’,</w:t>
      </w:r>
    </w:p>
    <w:p w14:paraId="4571BA11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Enter Date of Amendment,</w:t>
      </w:r>
    </w:p>
    <w:p w14:paraId="36FBEB0E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Enter Date of R&amp;D approval,</w:t>
      </w:r>
    </w:p>
    <w:p w14:paraId="7975397F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Enter Date of MHRA approval (if applicable),</w:t>
      </w:r>
    </w:p>
    <w:p w14:paraId="212BACEF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Enter Date of Ethics approval (if applicable),</w:t>
      </w:r>
    </w:p>
    <w:p w14:paraId="2396009A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Summary of amendment – copy list of documents/amendment details from approval letter,</w:t>
      </w:r>
    </w:p>
    <w:p w14:paraId="4CA1DB20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Press ‘Save’,</w:t>
      </w:r>
    </w:p>
    <w:p w14:paraId="786049E4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 xml:space="preserve">Change of CI, </w:t>
      </w:r>
      <w:proofErr w:type="gramStart"/>
      <w:r w:rsidRPr="00C94A13">
        <w:rPr>
          <w:rFonts w:ascii="Source Sans 3 Light" w:hAnsi="Source Sans 3 Light" w:cs="Arial"/>
        </w:rPr>
        <w:t>PI</w:t>
      </w:r>
      <w:proofErr w:type="gramEnd"/>
      <w:r w:rsidRPr="00C94A13">
        <w:rPr>
          <w:rFonts w:ascii="Source Sans 3 Light" w:hAnsi="Source Sans 3 Light" w:cs="Arial"/>
        </w:rPr>
        <w:t xml:space="preserve"> or Research Team Members (Study Details &gt; Stakeholders Tab). For NRS studies – if the new researcher is the CI this will be changed by NRS PCC,</w:t>
      </w:r>
    </w:p>
    <w:p w14:paraId="20FFA5EB" w14:textId="77777777" w:rsidR="00C94A13" w:rsidRPr="00C94A13" w:rsidRDefault="00C94A13" w:rsidP="00C94A13">
      <w:pPr>
        <w:keepNext/>
        <w:numPr>
          <w:ilvl w:val="0"/>
          <w:numId w:val="13"/>
        </w:numPr>
        <w:jc w:val="both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Addition or Removal of a Site (Study Details &gt; Location Tab).</w:t>
      </w:r>
    </w:p>
    <w:p w14:paraId="715520AC" w14:textId="77777777" w:rsidR="007370C3" w:rsidRPr="00CA3B96" w:rsidRDefault="007370C3" w:rsidP="00CA3B96"/>
    <w:p w14:paraId="3FA2F320" w14:textId="7968F8A8" w:rsidR="00526FEA" w:rsidRPr="000C369F" w:rsidRDefault="00C94A13" w:rsidP="000C369F">
      <w:pPr>
        <w:pStyle w:val="Heading2style"/>
      </w:pPr>
      <w:r>
        <w:t>References</w:t>
      </w:r>
    </w:p>
    <w:p w14:paraId="6955F335" w14:textId="77777777" w:rsidR="00526FEA" w:rsidRPr="00317F70" w:rsidRDefault="00526FEA" w:rsidP="00AC68C0">
      <w:pPr>
        <w:pStyle w:val="BodyText"/>
      </w:pPr>
    </w:p>
    <w:p w14:paraId="6616D17C" w14:textId="77777777" w:rsidR="00C94A13" w:rsidRPr="00C94A13" w:rsidRDefault="00C94A13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 w:rsidRPr="00C94A13">
        <w:rPr>
          <w:rFonts w:ascii="Source Sans 3 Light" w:hAnsi="Source Sans 3 Light" w:cs="Arial"/>
          <w:sz w:val="24"/>
        </w:rPr>
        <w:t>SOP GS001 R&amp;D Governance Review of Non-Commercial Studies</w:t>
      </w:r>
    </w:p>
    <w:p w14:paraId="565646F2" w14:textId="77777777" w:rsidR="00C94A13" w:rsidRPr="00C94A13" w:rsidRDefault="00C94A13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 w:rsidRPr="00C94A13">
        <w:rPr>
          <w:rFonts w:ascii="Source Sans 3 Light" w:hAnsi="Source Sans 3 Light" w:cs="Arial"/>
          <w:sz w:val="24"/>
        </w:rPr>
        <w:t>SOP GS006 Research Passports</w:t>
      </w:r>
    </w:p>
    <w:p w14:paraId="53667FA4" w14:textId="77777777" w:rsidR="00C94A13" w:rsidRPr="00C94A13" w:rsidRDefault="00C94A13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 w:rsidRPr="00C94A13">
        <w:rPr>
          <w:rFonts w:ascii="Source Sans 3 Light" w:hAnsi="Source Sans 3 Light" w:cs="Arial"/>
          <w:sz w:val="24"/>
        </w:rPr>
        <w:t>SOP GS007 R&amp;D Review of Amendments</w:t>
      </w:r>
    </w:p>
    <w:p w14:paraId="41352503" w14:textId="77777777" w:rsidR="00C94A13" w:rsidRDefault="00C94A13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 w:rsidRPr="00C94A13">
        <w:rPr>
          <w:rFonts w:ascii="Source Sans 3 Light" w:hAnsi="Source Sans 3 Light" w:cs="Arial"/>
          <w:sz w:val="24"/>
        </w:rPr>
        <w:t>SOP GS011 Sponsor Approval Amendments</w:t>
      </w:r>
    </w:p>
    <w:p w14:paraId="34559531" w14:textId="3449DAB0" w:rsidR="002948C9" w:rsidRPr="00C94A13" w:rsidRDefault="002948C9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>
        <w:rPr>
          <w:rFonts w:ascii="Source Sans 3 Light" w:hAnsi="Source Sans 3 Light" w:cs="Arial"/>
          <w:sz w:val="24"/>
        </w:rPr>
        <w:t>SOP GS012 Advanced Therapy and Gene Modification Safety Committee Approval for Research</w:t>
      </w:r>
    </w:p>
    <w:p w14:paraId="689AA8FB" w14:textId="77777777" w:rsidR="00C94A13" w:rsidRPr="00C94A13" w:rsidRDefault="00C94A13" w:rsidP="00C94A13">
      <w:pPr>
        <w:pStyle w:val="ListParagraph"/>
        <w:keepNext/>
        <w:numPr>
          <w:ilvl w:val="0"/>
          <w:numId w:val="7"/>
        </w:numPr>
        <w:tabs>
          <w:tab w:val="left" w:pos="720"/>
        </w:tabs>
        <w:jc w:val="both"/>
        <w:rPr>
          <w:rFonts w:ascii="Source Sans 3 Light" w:hAnsi="Source Sans 3 Light" w:cs="Arial"/>
          <w:sz w:val="24"/>
        </w:rPr>
      </w:pPr>
      <w:r w:rsidRPr="00C94A13">
        <w:rPr>
          <w:rFonts w:ascii="Source Sans 3 Light" w:hAnsi="Source Sans 3 Light" w:cs="Arial"/>
          <w:sz w:val="24"/>
        </w:rPr>
        <w:t>SOP GS015 R&amp;D Governance Review of Commercial Studies</w:t>
      </w:r>
    </w:p>
    <w:p w14:paraId="619DC2D4" w14:textId="77777777" w:rsidR="00C94A13" w:rsidRPr="00864B7F" w:rsidRDefault="00C94A13" w:rsidP="00AC68C0">
      <w:pPr>
        <w:pStyle w:val="BodyText"/>
      </w:pPr>
    </w:p>
    <w:p w14:paraId="58FBAF91" w14:textId="0A1FCABE" w:rsidR="008A4E34" w:rsidRDefault="00C94A13" w:rsidP="00C13A9F">
      <w:pPr>
        <w:pStyle w:val="Heading2style"/>
      </w:pPr>
      <w:r>
        <w:t>Appendix 1</w:t>
      </w:r>
    </w:p>
    <w:p w14:paraId="0B6EEE27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14EF3E7C" w14:textId="251F688E" w:rsidR="00C94A13" w:rsidRDefault="00C94A13" w:rsidP="00C94A13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 Template: Notification of Amendment to Support Departments (for information)</w:t>
      </w:r>
    </w:p>
    <w:p w14:paraId="716FF395" w14:textId="77777777" w:rsidR="00C94A13" w:rsidRDefault="00C94A13" w:rsidP="00C94A13"/>
    <w:p w14:paraId="538A0A16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Dear All</w:t>
      </w:r>
    </w:p>
    <w:p w14:paraId="71B1C462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35FAF224" w14:textId="77777777" w:rsid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Study Title:                  </w:t>
      </w:r>
    </w:p>
    <w:p w14:paraId="0B9D2170" w14:textId="77282551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REC No:                       </w:t>
      </w:r>
    </w:p>
    <w:p w14:paraId="13185B81" w14:textId="06C0D053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R&amp;D No:                       </w:t>
      </w:r>
    </w:p>
    <w:p w14:paraId="14DF3A6B" w14:textId="7BB351C8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IRAS No:     </w:t>
      </w:r>
    </w:p>
    <w:p w14:paraId="31FBA1D0" w14:textId="49D8B5C6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No:</w:t>
      </w:r>
    </w:p>
    <w:p w14:paraId="23CE178B" w14:textId="4BFF724D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Date:</w:t>
      </w:r>
    </w:p>
    <w:p w14:paraId="3469FACD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lastRenderedPageBreak/>
        <w:t xml:space="preserve">           </w:t>
      </w:r>
    </w:p>
    <w:p w14:paraId="60C75300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 xml:space="preserve">Research and Development have been advised of an amendment to the above study.  </w:t>
      </w:r>
    </w:p>
    <w:p w14:paraId="59C8209B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6D97D2F1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 xml:space="preserve">Please find attached the amendment tool and updated protocol for your information only. </w:t>
      </w:r>
    </w:p>
    <w:p w14:paraId="74845252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13570DDA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Kind regards</w:t>
      </w:r>
    </w:p>
    <w:p w14:paraId="37A8B52A" w14:textId="77777777" w:rsidR="00C94A13" w:rsidRDefault="00C94A13" w:rsidP="00C94A13">
      <w:pPr>
        <w:rPr>
          <w:rFonts w:ascii="Source Sans 3 Light" w:hAnsi="Source Sans 3 Light"/>
        </w:rPr>
      </w:pPr>
    </w:p>
    <w:p w14:paraId="3E00FA93" w14:textId="30EF2FF1" w:rsidR="00C94A13" w:rsidRPr="00022A7F" w:rsidRDefault="00C94A13" w:rsidP="00C94A13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 Template: Support Department Sign-Off for Amendments</w:t>
      </w:r>
    </w:p>
    <w:p w14:paraId="25C86C4B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1C314CF1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Dear All</w:t>
      </w:r>
    </w:p>
    <w:p w14:paraId="2A618C46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25BCCEC7" w14:textId="57F80E8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Study Title:                  </w:t>
      </w:r>
    </w:p>
    <w:p w14:paraId="0520B307" w14:textId="0418FF3A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REC No:                       </w:t>
      </w:r>
    </w:p>
    <w:p w14:paraId="33F4FEBF" w14:textId="0C8E0CEE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R&amp;D No:                       </w:t>
      </w:r>
    </w:p>
    <w:p w14:paraId="49DC1555" w14:textId="58FC71F6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IRAS No:  </w:t>
      </w:r>
    </w:p>
    <w:p w14:paraId="6701FD1D" w14:textId="6A8B2FF1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No:</w:t>
      </w:r>
    </w:p>
    <w:p w14:paraId="52582B42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Date:</w:t>
      </w:r>
    </w:p>
    <w:p w14:paraId="1B806822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            </w:t>
      </w:r>
    </w:p>
    <w:p w14:paraId="28279C12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Research and Development have been advised of an amendment to the above study. Could you please confirm your departments are happy with this amendment?</w:t>
      </w:r>
    </w:p>
    <w:p w14:paraId="129B2F77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6678A24C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Kind regards</w:t>
      </w:r>
    </w:p>
    <w:p w14:paraId="5AA4C79B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4F0262C2" w14:textId="499A2A22" w:rsidR="00C94A13" w:rsidRPr="00022A7F" w:rsidRDefault="00C94A13" w:rsidP="00C94A13">
      <w:pPr>
        <w:pStyle w:val="Heading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 Template: Approvals for Amendments</w:t>
      </w:r>
    </w:p>
    <w:p w14:paraId="465F3F0B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738CC239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 xml:space="preserve">Dear </w:t>
      </w:r>
    </w:p>
    <w:p w14:paraId="7A03EA28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094781AB" w14:textId="1E0145BF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Study Title: </w:t>
      </w:r>
    </w:p>
    <w:p w14:paraId="7BC8DA7A" w14:textId="15DCA07E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REC No: </w:t>
      </w:r>
    </w:p>
    <w:p w14:paraId="3767C442" w14:textId="1593810F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 xml:space="preserve">R&amp;D No: </w:t>
      </w:r>
    </w:p>
    <w:p w14:paraId="2BFA0178" w14:textId="3DD6C5ED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IRAS No:</w:t>
      </w:r>
    </w:p>
    <w:p w14:paraId="5EA0E467" w14:textId="3F7A57B1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No:</w:t>
      </w:r>
    </w:p>
    <w:p w14:paraId="5D673F7F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  <w:b/>
          <w:bCs/>
        </w:rPr>
        <w:t>Amendment Date:</w:t>
      </w:r>
    </w:p>
    <w:p w14:paraId="5CFBE38C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465547BA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Please find attached an approval letter for the amendment to the above study.</w:t>
      </w:r>
    </w:p>
    <w:p w14:paraId="50AD8A8E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 </w:t>
      </w:r>
    </w:p>
    <w:p w14:paraId="2CA93737" w14:textId="77777777" w:rsidR="00C94A13" w:rsidRPr="00C94A13" w:rsidRDefault="00C94A13" w:rsidP="00C94A13">
      <w:pPr>
        <w:pStyle w:val="NormalWeb"/>
        <w:spacing w:before="0" w:beforeAutospacing="0" w:after="0" w:afterAutospacing="0"/>
        <w:rPr>
          <w:rFonts w:ascii="Source Sans 3 Light" w:hAnsi="Source Sans 3 Light" w:cs="Arial"/>
        </w:rPr>
      </w:pPr>
      <w:r w:rsidRPr="00C94A13">
        <w:rPr>
          <w:rFonts w:ascii="Source Sans 3 Light" w:hAnsi="Source Sans 3 Light" w:cs="Arial"/>
        </w:rPr>
        <w:t>Kind regards</w:t>
      </w:r>
    </w:p>
    <w:p w14:paraId="2173384F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36F77F9A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6D1190FC" w14:textId="77777777" w:rsidR="00C94A13" w:rsidRDefault="00C94A13" w:rsidP="00C94A13">
      <w:pPr>
        <w:pStyle w:val="Heading2style"/>
        <w:numPr>
          <w:ilvl w:val="0"/>
          <w:numId w:val="0"/>
        </w:numPr>
        <w:ind w:left="720" w:hanging="720"/>
      </w:pPr>
    </w:p>
    <w:p w14:paraId="755297F4" w14:textId="77777777" w:rsidR="00B27BC1" w:rsidRPr="000C369F" w:rsidRDefault="00B27BC1" w:rsidP="00CE2274">
      <w:pPr>
        <w:pStyle w:val="DocumentTitleA"/>
      </w:pPr>
    </w:p>
    <w:sectPr w:rsidR="00B27BC1" w:rsidRPr="000C369F" w:rsidSect="00B84D01">
      <w:headerReference w:type="default" r:id="rId21"/>
      <w:footerReference w:type="even" r:id="rId22"/>
      <w:footerReference w:type="default" r:id="rId2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4459" w14:textId="77777777" w:rsidR="009208D3" w:rsidRDefault="009208D3">
      <w:r>
        <w:separator/>
      </w:r>
    </w:p>
  </w:endnote>
  <w:endnote w:type="continuationSeparator" w:id="0">
    <w:p w14:paraId="5DC95FE9" w14:textId="77777777" w:rsidR="009208D3" w:rsidRDefault="0092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F77F7" w14:textId="2B441FFF" w:rsidR="006E6AE2" w:rsidRDefault="006E6AE2" w:rsidP="003A757D">
                          <w:pPr>
                            <w:pStyle w:val="Footer"/>
                            <w:jc w:val="center"/>
                          </w:pPr>
                          <w:r w:rsidRPr="009A0BBA">
                            <w:t xml:space="preserve">Parties using this </w:t>
                          </w:r>
                          <w:r w:rsidR="00C769C6">
                            <w:t>SOP</w:t>
                          </w:r>
                          <w:r w:rsidRPr="009A0BBA">
                            <w:t xml:space="preserve"> must visit </w:t>
                          </w:r>
                          <w:hyperlink r:id="rId1" w:history="1">
                            <w:r w:rsidRPr="009A0BBA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www.accord.scot</w:t>
                            </w:r>
                          </w:hyperlink>
                          <w:r w:rsidRPr="009A0BBA">
                            <w:t xml:space="preserve"> to guarantee adherence to the latest version.</w:t>
                          </w:r>
                        </w:p>
                        <w:p w14:paraId="6DC7B4B8" w14:textId="04B34BC5" w:rsidR="003A757D" w:rsidRPr="003A757D" w:rsidRDefault="003A757D" w:rsidP="003A757D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A757D">
                            <w:rPr>
                              <w:sz w:val="16"/>
                              <w:szCs w:val="16"/>
                            </w:rPr>
                            <w:t>QA00</w:t>
                          </w:r>
                          <w:r w:rsidR="00C769C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3A757D">
                            <w:rPr>
                              <w:sz w:val="16"/>
                              <w:szCs w:val="16"/>
                            </w:rPr>
                            <w:t>-T01 v</w:t>
                          </w:r>
                          <w:r w:rsidR="00C769C6"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3A757D">
                            <w:rPr>
                              <w:sz w:val="16"/>
                              <w:szCs w:val="16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8AF77F7" w14:textId="2B441FFF" w:rsidR="006E6AE2" w:rsidRDefault="006E6AE2" w:rsidP="003A757D">
                    <w:pPr>
                      <w:pStyle w:val="Footer"/>
                      <w:jc w:val="center"/>
                    </w:pPr>
                    <w:r w:rsidRPr="009A0BBA">
                      <w:t xml:space="preserve">Parties using this </w:t>
                    </w:r>
                    <w:r w:rsidR="00C769C6">
                      <w:t>SOP</w:t>
                    </w:r>
                    <w:r w:rsidRPr="009A0BBA">
                      <w:t xml:space="preserve"> must visit </w:t>
                    </w:r>
                    <w:hyperlink r:id="rId2" w:history="1">
                      <w:r w:rsidRPr="009A0BBA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www.accord.scot</w:t>
                      </w:r>
                    </w:hyperlink>
                    <w:r w:rsidRPr="009A0BBA">
                      <w:t xml:space="preserve"> to guarantee adherence to the latest version.</w:t>
                    </w:r>
                  </w:p>
                  <w:p w14:paraId="6DC7B4B8" w14:textId="04B34BC5" w:rsidR="003A757D" w:rsidRPr="003A757D" w:rsidRDefault="003A757D" w:rsidP="003A757D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3A757D">
                      <w:rPr>
                        <w:sz w:val="16"/>
                        <w:szCs w:val="16"/>
                      </w:rPr>
                      <w:t>QA00</w:t>
                    </w:r>
                    <w:r w:rsidR="00C769C6">
                      <w:rPr>
                        <w:sz w:val="16"/>
                        <w:szCs w:val="16"/>
                      </w:rPr>
                      <w:t>1</w:t>
                    </w:r>
                    <w:r w:rsidRPr="003A757D">
                      <w:rPr>
                        <w:sz w:val="16"/>
                        <w:szCs w:val="16"/>
                      </w:rPr>
                      <w:t>-T01 v</w:t>
                    </w:r>
                    <w:r w:rsidR="00C769C6">
                      <w:rPr>
                        <w:sz w:val="16"/>
                        <w:szCs w:val="16"/>
                      </w:rPr>
                      <w:t>5</w:t>
                    </w:r>
                    <w:r w:rsidRPr="003A757D">
                      <w:rPr>
                        <w:sz w:val="16"/>
                        <w:szCs w:val="16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1FBE4B68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4910A1">
                            <w:t>GS</w:t>
                          </w:r>
                          <w:r w:rsidR="00022A7F">
                            <w:t>00</w:t>
                          </w:r>
                          <w:r w:rsidR="004910A1">
                            <w:t>7</w:t>
                          </w:r>
                          <w:r w:rsidR="003C6C41">
                            <w:t>-WI03</w:t>
                          </w:r>
                          <w:r w:rsidR="000C369F">
                            <w:t xml:space="preserve"> v</w:t>
                          </w:r>
                          <w:r w:rsidR="003C6C41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566B86">
                            <w:t>06 JAN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1FBE4B68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4910A1">
                      <w:t>GS</w:t>
                    </w:r>
                    <w:r w:rsidR="00022A7F">
                      <w:t>00</w:t>
                    </w:r>
                    <w:r w:rsidR="004910A1">
                      <w:t>7</w:t>
                    </w:r>
                    <w:r w:rsidR="003C6C41">
                      <w:t>-WI03</w:t>
                    </w:r>
                    <w:r w:rsidR="000C369F">
                      <w:t xml:space="preserve"> v</w:t>
                    </w:r>
                    <w:r w:rsidR="003C6C41">
                      <w:t>2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566B86">
                      <w:t>06 JAN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D32964F">
            <v:group id="Group 10" style="position:absolute;margin-left:-95pt;margin-top:-19.55pt;width:621.6pt;height:79.15pt;z-index:251667456;mso-width-relative:margin;mso-height-relative:margin" coordsize="78944,10052" o:spid="_x0000_s1026" w14:anchorId="3E335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396D" w14:textId="77777777" w:rsidR="009208D3" w:rsidRDefault="009208D3">
      <w:r>
        <w:separator/>
      </w:r>
    </w:p>
  </w:footnote>
  <w:footnote w:type="continuationSeparator" w:id="0">
    <w:p w14:paraId="103F758C" w14:textId="77777777" w:rsidR="009208D3" w:rsidRDefault="0092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216392"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10A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B9574B9"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3644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D6C0260"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3CB0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D828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7058E"/>
    <w:multiLevelType w:val="multilevel"/>
    <w:tmpl w:val="769493D0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8" w15:restartNumberingAfterBreak="0">
    <w:nsid w:val="5F2E41CC"/>
    <w:multiLevelType w:val="hybridMultilevel"/>
    <w:tmpl w:val="DB5C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53627"/>
    <w:multiLevelType w:val="hybridMultilevel"/>
    <w:tmpl w:val="7E2E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F62B7"/>
    <w:multiLevelType w:val="multilevel"/>
    <w:tmpl w:val="769493D0"/>
    <w:lvl w:ilvl="0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1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4"/>
  </w:num>
  <w:num w:numId="2" w16cid:durableId="414785922">
    <w:abstractNumId w:val="5"/>
  </w:num>
  <w:num w:numId="3" w16cid:durableId="271670744">
    <w:abstractNumId w:val="1"/>
  </w:num>
  <w:num w:numId="4" w16cid:durableId="1802457831">
    <w:abstractNumId w:val="3"/>
  </w:num>
  <w:num w:numId="5" w16cid:durableId="79107731">
    <w:abstractNumId w:val="2"/>
  </w:num>
  <w:num w:numId="6" w16cid:durableId="868178813">
    <w:abstractNumId w:val="11"/>
  </w:num>
  <w:num w:numId="7" w16cid:durableId="1911036947">
    <w:abstractNumId w:val="6"/>
  </w:num>
  <w:num w:numId="8" w16cid:durableId="263659658">
    <w:abstractNumId w:val="0"/>
  </w:num>
  <w:num w:numId="9" w16cid:durableId="1107894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5280619">
    <w:abstractNumId w:val="9"/>
  </w:num>
  <w:num w:numId="11" w16cid:durableId="760371474">
    <w:abstractNumId w:val="8"/>
  </w:num>
  <w:num w:numId="12" w16cid:durableId="1808232727">
    <w:abstractNumId w:val="10"/>
  </w:num>
  <w:num w:numId="13" w16cid:durableId="149842110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A7710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48C9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C6C41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E0A36"/>
    <w:rsid w:val="004F2F95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66B86"/>
    <w:rsid w:val="00571DB0"/>
    <w:rsid w:val="005814CA"/>
    <w:rsid w:val="005936F0"/>
    <w:rsid w:val="005A066C"/>
    <w:rsid w:val="005A21CC"/>
    <w:rsid w:val="005A7B8D"/>
    <w:rsid w:val="005B0D21"/>
    <w:rsid w:val="005B0FC5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370C3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47482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769C6"/>
    <w:rsid w:val="00C94A13"/>
    <w:rsid w:val="00CA3B96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23893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6BC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25BA"/>
    <w:rsid w:val="00FE25CF"/>
    <w:rsid w:val="00FE31AF"/>
    <w:rsid w:val="00FE70A5"/>
    <w:rsid w:val="00FF7375"/>
    <w:rsid w:val="1BBB4F89"/>
    <w:rsid w:val="1C26EFC6"/>
    <w:rsid w:val="4C1BC983"/>
    <w:rsid w:val="576C075E"/>
    <w:rsid w:val="68448A7C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th.accord@nhs.scot" TargetMode="External"/><Relationship Id="rId18" Type="http://schemas.openxmlformats.org/officeDocument/2006/relationships/hyperlink" Target="mailto:Nicola.Onyeador@nhs.sco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oth.accord@nhs.scot" TargetMode="External"/><Relationship Id="rId17" Type="http://schemas.openxmlformats.org/officeDocument/2006/relationships/hyperlink" Target="mailto:yanick.crow@ed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oth.rdrecruitmentuploads@nhs.scot" TargetMode="External"/><Relationship Id="rId20" Type="http://schemas.openxmlformats.org/officeDocument/2006/relationships/hyperlink" Target="mailto:loth.atgmcommittee@nhs.scot%20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&amp;DOffice@nhslothian.scot.nhs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onitors@accord.sco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James.Gibson@nhs.scot.nh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gov@accord.sco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ord.scot" TargetMode="External"/><Relationship Id="rId1" Type="http://schemas.openxmlformats.org/officeDocument/2006/relationships/hyperlink" Target="http://www.accord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</TotalTime>
  <Pages>8</Pages>
  <Words>1738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Ellis, Roisin</cp:lastModifiedBy>
  <cp:revision>2</cp:revision>
  <cp:lastPrinted>2024-10-23T11:36:00Z</cp:lastPrinted>
  <dcterms:created xsi:type="dcterms:W3CDTF">2024-12-05T15:19:00Z</dcterms:created>
  <dcterms:modified xsi:type="dcterms:W3CDTF">2024-12-05T15:19:00Z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