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22DB" w14:textId="0D03E897" w:rsidR="00DE3343" w:rsidRDefault="00DE3343" w:rsidP="00215B2A">
      <w:pPr>
        <w:pStyle w:val="DocumentTitleA"/>
      </w:pPr>
      <w:r>
        <w:t>R</w:t>
      </w:r>
      <w:r w:rsidR="00215B2A">
        <w:t>esearch Document Scanning Inventory</w:t>
      </w:r>
    </w:p>
    <w:p w14:paraId="6B71D8E4" w14:textId="77777777" w:rsidR="00215B2A" w:rsidRPr="00CE2274" w:rsidRDefault="00215B2A" w:rsidP="00215B2A">
      <w:pPr>
        <w:pStyle w:val="DocumentTitleA"/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560"/>
        <w:gridCol w:w="3661"/>
        <w:gridCol w:w="1512"/>
        <w:gridCol w:w="3615"/>
      </w:tblGrid>
      <w:tr w:rsidR="00215B2A" w:rsidRPr="00215B2A" w14:paraId="0A5A63F2" w14:textId="77777777" w:rsidTr="001B1D60">
        <w:trPr>
          <w:trHeight w:val="426"/>
        </w:trPr>
        <w:tc>
          <w:tcPr>
            <w:tcW w:w="1560" w:type="dxa"/>
            <w:vAlign w:val="center"/>
          </w:tcPr>
          <w:p w14:paraId="3C99F3DA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Trial Name:</w:t>
            </w:r>
          </w:p>
        </w:tc>
        <w:tc>
          <w:tcPr>
            <w:tcW w:w="3661" w:type="dxa"/>
            <w:vAlign w:val="center"/>
          </w:tcPr>
          <w:p w14:paraId="792CC1D7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45155888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R&amp;D number:</w:t>
            </w:r>
          </w:p>
        </w:tc>
        <w:tc>
          <w:tcPr>
            <w:tcW w:w="3615" w:type="dxa"/>
          </w:tcPr>
          <w:p w14:paraId="5EF223F5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5B2A" w:rsidRPr="00215B2A" w14:paraId="7A51F9C2" w14:textId="77777777" w:rsidTr="001B1D60">
        <w:trPr>
          <w:trHeight w:val="532"/>
        </w:trPr>
        <w:tc>
          <w:tcPr>
            <w:tcW w:w="1560" w:type="dxa"/>
            <w:vAlign w:val="center"/>
          </w:tcPr>
          <w:p w14:paraId="48B8EAA5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Speciality:</w:t>
            </w:r>
          </w:p>
        </w:tc>
        <w:tc>
          <w:tcPr>
            <w:tcW w:w="3661" w:type="dxa"/>
            <w:vAlign w:val="center"/>
          </w:tcPr>
          <w:p w14:paraId="790E8A77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3DE2DEDB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615" w:type="dxa"/>
          </w:tcPr>
          <w:p w14:paraId="438C597D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E77027" w14:textId="77777777" w:rsidR="00215B2A" w:rsidRPr="00215B2A" w:rsidRDefault="00215B2A" w:rsidP="00215B2A">
      <w:pPr>
        <w:rPr>
          <w:rFonts w:ascii="Arial" w:hAnsi="Arial" w:cs="Arial"/>
          <w:b/>
          <w:sz w:val="22"/>
          <w:szCs w:val="22"/>
        </w:rPr>
      </w:pPr>
    </w:p>
    <w:p w14:paraId="0AC65892" w14:textId="77777777" w:rsidR="00215B2A" w:rsidRPr="00215B2A" w:rsidRDefault="00215B2A" w:rsidP="00215B2A">
      <w:pPr>
        <w:ind w:left="-709"/>
        <w:rPr>
          <w:rFonts w:ascii="Arial" w:hAnsi="Arial" w:cs="Arial"/>
          <w:b/>
          <w:sz w:val="22"/>
          <w:szCs w:val="22"/>
          <w:u w:val="single"/>
        </w:rPr>
      </w:pPr>
      <w:r w:rsidRPr="00215B2A">
        <w:rPr>
          <w:rFonts w:ascii="Arial" w:hAnsi="Arial" w:cs="Arial"/>
          <w:b/>
          <w:sz w:val="22"/>
          <w:szCs w:val="22"/>
          <w:u w:val="single"/>
        </w:rPr>
        <w:t>Documents sent to Health Records for scanning by:</w:t>
      </w:r>
    </w:p>
    <w:p w14:paraId="764088B1" w14:textId="77777777" w:rsidR="00215B2A" w:rsidRPr="00215B2A" w:rsidRDefault="00215B2A" w:rsidP="00215B2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3803"/>
        <w:gridCol w:w="1304"/>
        <w:gridCol w:w="3823"/>
      </w:tblGrid>
      <w:tr w:rsidR="00215B2A" w:rsidRPr="00215B2A" w14:paraId="5AF3F741" w14:textId="77777777" w:rsidTr="001B1D60">
        <w:trPr>
          <w:trHeight w:val="610"/>
        </w:trPr>
        <w:tc>
          <w:tcPr>
            <w:tcW w:w="1418" w:type="dxa"/>
            <w:vAlign w:val="center"/>
          </w:tcPr>
          <w:p w14:paraId="24C8DC39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Name of sender:</w:t>
            </w:r>
          </w:p>
        </w:tc>
        <w:tc>
          <w:tcPr>
            <w:tcW w:w="3803" w:type="dxa"/>
            <w:vAlign w:val="center"/>
          </w:tcPr>
          <w:p w14:paraId="48B53C2A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6BD1FFB5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3823" w:type="dxa"/>
            <w:vAlign w:val="center"/>
          </w:tcPr>
          <w:p w14:paraId="724BA488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15B2A" w:rsidRPr="00215B2A" w14:paraId="05077DBE" w14:textId="77777777" w:rsidTr="001B1D60">
        <w:trPr>
          <w:trHeight w:val="533"/>
        </w:trPr>
        <w:tc>
          <w:tcPr>
            <w:tcW w:w="1418" w:type="dxa"/>
            <w:vAlign w:val="center"/>
          </w:tcPr>
          <w:p w14:paraId="5C617092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3803" w:type="dxa"/>
            <w:vAlign w:val="center"/>
          </w:tcPr>
          <w:p w14:paraId="212889D3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B3C3600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Date sent:</w:t>
            </w:r>
          </w:p>
        </w:tc>
        <w:tc>
          <w:tcPr>
            <w:tcW w:w="3823" w:type="dxa"/>
            <w:vAlign w:val="center"/>
          </w:tcPr>
          <w:p w14:paraId="3FF06961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15B2A" w:rsidRPr="00215B2A" w14:paraId="22FB4803" w14:textId="77777777" w:rsidTr="001B1D60">
        <w:trPr>
          <w:trHeight w:val="834"/>
        </w:trPr>
        <w:tc>
          <w:tcPr>
            <w:tcW w:w="1418" w:type="dxa"/>
            <w:vAlign w:val="center"/>
          </w:tcPr>
          <w:p w14:paraId="0B6F8ACA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Return this form to:</w:t>
            </w:r>
          </w:p>
        </w:tc>
        <w:tc>
          <w:tcPr>
            <w:tcW w:w="8930" w:type="dxa"/>
            <w:gridSpan w:val="3"/>
            <w:vAlign w:val="center"/>
          </w:tcPr>
          <w:p w14:paraId="512C13AA" w14:textId="77777777" w:rsidR="00215B2A" w:rsidRPr="00215B2A" w:rsidRDefault="00215B2A" w:rsidP="001B1D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D065A1B" w14:textId="77777777" w:rsidR="00215B2A" w:rsidRPr="00215B2A" w:rsidRDefault="00215B2A" w:rsidP="00215B2A">
      <w:pPr>
        <w:rPr>
          <w:rFonts w:ascii="Arial" w:hAnsi="Arial" w:cs="Arial"/>
          <w:b/>
          <w:sz w:val="22"/>
          <w:szCs w:val="22"/>
          <w:u w:val="single"/>
        </w:rPr>
      </w:pPr>
    </w:p>
    <w:p w14:paraId="1153FCE3" w14:textId="0CC65F97" w:rsidR="00215B2A" w:rsidRPr="00215B2A" w:rsidRDefault="00215B2A" w:rsidP="00215B2A">
      <w:pPr>
        <w:ind w:left="-709"/>
        <w:rPr>
          <w:rFonts w:ascii="Arial" w:hAnsi="Arial" w:cs="Arial"/>
          <w:b/>
          <w:sz w:val="22"/>
          <w:szCs w:val="22"/>
          <w:u w:val="single"/>
        </w:rPr>
      </w:pPr>
      <w:r w:rsidRPr="00215B2A">
        <w:rPr>
          <w:rFonts w:ascii="Arial" w:hAnsi="Arial" w:cs="Arial"/>
          <w:b/>
          <w:sz w:val="22"/>
          <w:szCs w:val="22"/>
          <w:u w:val="single"/>
        </w:rPr>
        <w:t>Items sent for scanning:</w:t>
      </w:r>
    </w:p>
    <w:tbl>
      <w:tblPr>
        <w:tblStyle w:val="TableGrid"/>
        <w:tblW w:w="5604" w:type="pct"/>
        <w:jc w:val="center"/>
        <w:tblInd w:w="0" w:type="dxa"/>
        <w:tblLook w:val="04A0" w:firstRow="1" w:lastRow="0" w:firstColumn="1" w:lastColumn="0" w:noHBand="0" w:noVBand="1"/>
      </w:tblPr>
      <w:tblGrid>
        <w:gridCol w:w="4002"/>
        <w:gridCol w:w="1073"/>
        <w:gridCol w:w="1304"/>
        <w:gridCol w:w="3592"/>
      </w:tblGrid>
      <w:tr w:rsidR="00215B2A" w:rsidRPr="00251D39" w14:paraId="22F76CD6" w14:textId="77777777" w:rsidTr="00C70B88">
        <w:trPr>
          <w:jc w:val="center"/>
        </w:trPr>
        <w:tc>
          <w:tcPr>
            <w:tcW w:w="2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94BA8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pct"/>
            <w:gridSpan w:val="2"/>
            <w:tcBorders>
              <w:left w:val="single" w:sz="4" w:space="0" w:color="auto"/>
            </w:tcBorders>
            <w:shd w:val="clear" w:color="auto" w:fill="00325F"/>
            <w:vAlign w:val="center"/>
          </w:tcPr>
          <w:p w14:paraId="0B7858E8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872">
              <w:rPr>
                <w:rFonts w:ascii="Arial" w:hAnsi="Arial" w:cs="Arial"/>
                <w:b/>
                <w:sz w:val="18"/>
                <w:szCs w:val="18"/>
              </w:rPr>
              <w:t xml:space="preserve">Completed by Health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B03872">
              <w:rPr>
                <w:rFonts w:ascii="Arial" w:hAnsi="Arial" w:cs="Arial"/>
                <w:b/>
                <w:sz w:val="18"/>
                <w:szCs w:val="18"/>
              </w:rPr>
              <w:t>ecords</w:t>
            </w:r>
          </w:p>
        </w:tc>
      </w:tr>
      <w:tr w:rsidR="00215B2A" w:rsidRPr="00251D39" w14:paraId="086B4C2C" w14:textId="77777777" w:rsidTr="00C70B88">
        <w:trPr>
          <w:jc w:val="center"/>
        </w:trPr>
        <w:tc>
          <w:tcPr>
            <w:tcW w:w="2007" w:type="pct"/>
            <w:tcBorders>
              <w:top w:val="single" w:sz="4" w:space="0" w:color="auto"/>
            </w:tcBorders>
            <w:shd w:val="clear" w:color="auto" w:fill="00325F"/>
            <w:vAlign w:val="center"/>
          </w:tcPr>
          <w:p w14:paraId="09171C32" w14:textId="77777777" w:rsidR="00215B2A" w:rsidRPr="008E60EA" w:rsidRDefault="00215B2A" w:rsidP="001B1D60">
            <w:pPr>
              <w:tabs>
                <w:tab w:val="right" w:pos="4287"/>
              </w:tabs>
              <w:jc w:val="center"/>
              <w:rPr>
                <w:rFonts w:ascii="Arial" w:hAnsi="Arial" w:cs="Arial"/>
                <w:b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Document name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00325F"/>
            <w:vAlign w:val="center"/>
          </w:tcPr>
          <w:p w14:paraId="56A16475" w14:textId="77777777" w:rsidR="00215B2A" w:rsidRPr="008E60EA" w:rsidRDefault="00215B2A" w:rsidP="001B1D60">
            <w:pPr>
              <w:jc w:val="center"/>
              <w:rPr>
                <w:rFonts w:ascii="Arial" w:hAnsi="Arial" w:cs="Arial"/>
                <w:b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 xml:space="preserve">No. of pages </w:t>
            </w:r>
            <w:r w:rsidRPr="00287F29">
              <w:rPr>
                <w:rFonts w:ascii="Arial" w:hAnsi="Arial" w:cs="Arial"/>
                <w:sz w:val="16"/>
                <w:szCs w:val="16"/>
              </w:rPr>
              <w:t>(each side is 1 page)</w:t>
            </w:r>
          </w:p>
        </w:tc>
        <w:tc>
          <w:tcPr>
            <w:tcW w:w="654" w:type="pct"/>
            <w:shd w:val="clear" w:color="auto" w:fill="00325F"/>
            <w:vAlign w:val="center"/>
          </w:tcPr>
          <w:p w14:paraId="0897C27C" w14:textId="77777777" w:rsidR="00215B2A" w:rsidRPr="00EE52C3" w:rsidRDefault="00215B2A" w:rsidP="001B1D60">
            <w:pPr>
              <w:jc w:val="center"/>
              <w:rPr>
                <w:rFonts w:ascii="Arial" w:hAnsi="Arial" w:cs="Arial"/>
                <w:b/>
                <w:i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Received</w:t>
            </w:r>
            <w:r w:rsidRPr="008E60EA">
              <w:rPr>
                <w:rFonts w:ascii="Arial" w:hAnsi="Arial" w:cs="Arial"/>
                <w:b/>
              </w:rPr>
              <w:t xml:space="preserve"> </w:t>
            </w:r>
            <w:r w:rsidRPr="00287F29"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802" w:type="pct"/>
            <w:shd w:val="clear" w:color="auto" w:fill="00325F"/>
            <w:vAlign w:val="center"/>
          </w:tcPr>
          <w:p w14:paraId="410CCAB1" w14:textId="77777777" w:rsidR="00215B2A" w:rsidRPr="00215B2A" w:rsidRDefault="00215B2A" w:rsidP="001B1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 xml:space="preserve">Comment </w:t>
            </w:r>
          </w:p>
          <w:p w14:paraId="22C8B242" w14:textId="359ACDCB" w:rsidR="00215B2A" w:rsidRPr="008E60EA" w:rsidRDefault="00215B2A" w:rsidP="001B1D60">
            <w:pPr>
              <w:jc w:val="center"/>
              <w:rPr>
                <w:rFonts w:ascii="Arial" w:hAnsi="Arial" w:cs="Arial"/>
                <w:b/>
              </w:rPr>
            </w:pPr>
            <w:r w:rsidRPr="00287F29">
              <w:rPr>
                <w:rFonts w:ascii="Arial" w:hAnsi="Arial" w:cs="Arial"/>
                <w:sz w:val="18"/>
                <w:szCs w:val="18"/>
              </w:rPr>
              <w:t>(</w:t>
            </w:r>
            <w:r w:rsidRPr="00287F29">
              <w:rPr>
                <w:rFonts w:ascii="Arial" w:hAnsi="Arial" w:cs="Arial"/>
                <w:sz w:val="16"/>
                <w:szCs w:val="16"/>
              </w:rPr>
              <w:t>if not received please detail an</w:t>
            </w:r>
            <w:r>
              <w:rPr>
                <w:rFonts w:ascii="Arial" w:hAnsi="Arial" w:cs="Arial"/>
                <w:sz w:val="16"/>
                <w:szCs w:val="16"/>
              </w:rPr>
              <w:t>d contact sender</w:t>
            </w:r>
            <w:r w:rsidRPr="00287F2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215B2A" w:rsidRPr="00251D39" w14:paraId="21F12B78" w14:textId="77777777" w:rsidTr="001B1D60">
        <w:trPr>
          <w:trHeight w:val="467"/>
          <w:jc w:val="center"/>
        </w:trPr>
        <w:tc>
          <w:tcPr>
            <w:tcW w:w="2007" w:type="pct"/>
          </w:tcPr>
          <w:p w14:paraId="1755DE52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543EBB51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05A4EFDE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2392B82B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4EB01D04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652357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55602A9" w14:textId="77777777" w:rsidR="00215B2A" w:rsidRPr="00015C05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0652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5FB0EFEC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  <w:tr w:rsidR="00215B2A" w:rsidRPr="00251D39" w14:paraId="68F7841E" w14:textId="77777777" w:rsidTr="001B1D60">
        <w:trPr>
          <w:trHeight w:val="558"/>
          <w:jc w:val="center"/>
        </w:trPr>
        <w:tc>
          <w:tcPr>
            <w:tcW w:w="2007" w:type="pct"/>
          </w:tcPr>
          <w:p w14:paraId="3C1D624D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4E50F74B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132BD17D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131068B4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778D6F05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2647485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7E90469" w14:textId="77777777" w:rsidR="00215B2A" w:rsidRPr="00015C05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28000283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115AF1B6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  <w:tr w:rsidR="00215B2A" w:rsidRPr="00251D39" w14:paraId="486B7495" w14:textId="77777777" w:rsidTr="001B1D60">
        <w:trPr>
          <w:trHeight w:val="550"/>
          <w:jc w:val="center"/>
        </w:trPr>
        <w:tc>
          <w:tcPr>
            <w:tcW w:w="2007" w:type="pct"/>
          </w:tcPr>
          <w:p w14:paraId="7A946B28" w14:textId="77777777" w:rsidR="00215B2A" w:rsidRDefault="00215B2A" w:rsidP="001B1D60">
            <w:pPr>
              <w:rPr>
                <w:rFonts w:ascii="Arial" w:hAnsi="Arial" w:cs="Arial"/>
                <w:i/>
              </w:rPr>
            </w:pPr>
            <w:r w:rsidRPr="00CC5D35">
              <w:rPr>
                <w:rFonts w:ascii="Arial" w:hAnsi="Arial" w:cs="Arial"/>
                <w:i/>
              </w:rPr>
              <w:t xml:space="preserve"> </w:t>
            </w:r>
          </w:p>
          <w:p w14:paraId="2ADFCBD4" w14:textId="77777777" w:rsidR="00215B2A" w:rsidRPr="00CA02A5" w:rsidRDefault="00215B2A" w:rsidP="001B1D60">
            <w:pPr>
              <w:rPr>
                <w:rFonts w:ascii="Arial" w:hAnsi="Arial" w:cs="Arial"/>
              </w:rPr>
            </w:pPr>
          </w:p>
          <w:p w14:paraId="669B45E0" w14:textId="77777777" w:rsidR="00215B2A" w:rsidRPr="00CC5D35" w:rsidRDefault="00215B2A" w:rsidP="001B1D60">
            <w:pPr>
              <w:rPr>
                <w:rFonts w:ascii="Arial" w:hAnsi="Arial" w:cs="Arial"/>
                <w:i/>
              </w:rPr>
            </w:pPr>
          </w:p>
        </w:tc>
        <w:tc>
          <w:tcPr>
            <w:tcW w:w="538" w:type="pct"/>
          </w:tcPr>
          <w:p w14:paraId="6DD4959D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0F7C8FD0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3413417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8A5E811" w14:textId="77777777" w:rsidR="00215B2A" w:rsidRPr="00015C05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0024331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4FC4B548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  <w:tr w:rsidR="00215B2A" w:rsidRPr="00251D39" w14:paraId="5FF1069D" w14:textId="77777777" w:rsidTr="001B1D60">
        <w:trPr>
          <w:trHeight w:val="560"/>
          <w:jc w:val="center"/>
        </w:trPr>
        <w:tc>
          <w:tcPr>
            <w:tcW w:w="2007" w:type="pct"/>
          </w:tcPr>
          <w:p w14:paraId="5D644168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6A2E2558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075B96C3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5FB358A2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7E5C159D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7294530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DB63547" w14:textId="77777777" w:rsidR="00215B2A" w:rsidRPr="00E659DD" w:rsidRDefault="00000000" w:rsidP="001B1D60">
            <w:pPr>
              <w:ind w:firstLine="94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2806361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4226A768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  <w:tr w:rsidR="00215B2A" w:rsidRPr="00251D39" w14:paraId="4C85FE66" w14:textId="77777777" w:rsidTr="001B1D60">
        <w:trPr>
          <w:trHeight w:val="475"/>
          <w:jc w:val="center"/>
        </w:trPr>
        <w:tc>
          <w:tcPr>
            <w:tcW w:w="2007" w:type="pct"/>
          </w:tcPr>
          <w:p w14:paraId="3C9799F7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1EFA65E9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07245292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178063FD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3388962F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4597280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9F66889" w14:textId="77777777" w:rsidR="00215B2A" w:rsidRPr="00015C05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2322217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1D1512FC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  <w:tr w:rsidR="00215B2A" w:rsidRPr="00251D39" w14:paraId="5F96CE04" w14:textId="77777777" w:rsidTr="001B1D60">
        <w:trPr>
          <w:trHeight w:val="543"/>
          <w:jc w:val="center"/>
        </w:trPr>
        <w:tc>
          <w:tcPr>
            <w:tcW w:w="2007" w:type="pct"/>
          </w:tcPr>
          <w:p w14:paraId="4B7D7961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27A64E6A" w14:textId="77777777" w:rsidR="00215B2A" w:rsidRDefault="00215B2A" w:rsidP="001B1D60">
            <w:pPr>
              <w:rPr>
                <w:rFonts w:ascii="Arial" w:hAnsi="Arial" w:cs="Arial"/>
              </w:rPr>
            </w:pPr>
          </w:p>
          <w:p w14:paraId="321AF99F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4FE71CAE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vAlign w:val="center"/>
          </w:tcPr>
          <w:p w14:paraId="704429D5" w14:textId="77777777" w:rsidR="00215B2A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99276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205BC6E" w14:textId="77777777" w:rsidR="00215B2A" w:rsidRPr="00015C05" w:rsidRDefault="00000000" w:rsidP="001B1D60">
            <w:pPr>
              <w:ind w:firstLine="9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436649"/>
              </w:sdtPr>
              <w:sdtContent>
                <w:r w:rsidR="00215B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B2A">
              <w:rPr>
                <w:rFonts w:ascii="Arial" w:hAnsi="Arial" w:cs="Arial"/>
              </w:rPr>
              <w:t xml:space="preserve"> </w:t>
            </w:r>
            <w:r w:rsidR="00215B2A" w:rsidRPr="00764B8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02" w:type="pct"/>
          </w:tcPr>
          <w:p w14:paraId="311A78BE" w14:textId="77777777" w:rsidR="00215B2A" w:rsidRPr="00251D39" w:rsidRDefault="00215B2A" w:rsidP="001B1D60">
            <w:pPr>
              <w:rPr>
                <w:rFonts w:ascii="Arial" w:hAnsi="Arial" w:cs="Arial"/>
              </w:rPr>
            </w:pPr>
          </w:p>
        </w:tc>
      </w:tr>
    </w:tbl>
    <w:p w14:paraId="376A5AC0" w14:textId="77777777" w:rsidR="00215B2A" w:rsidRDefault="00215B2A" w:rsidP="00215B2A">
      <w:pPr>
        <w:rPr>
          <w:rFonts w:ascii="Arial" w:hAnsi="Arial" w:cs="Arial"/>
          <w:b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73"/>
        <w:gridCol w:w="708"/>
        <w:gridCol w:w="709"/>
      </w:tblGrid>
      <w:tr w:rsidR="00215B2A" w14:paraId="00DB56E9" w14:textId="77777777" w:rsidTr="00C70B88">
        <w:trPr>
          <w:trHeight w:val="289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00325F"/>
            <w:vAlign w:val="center"/>
          </w:tcPr>
          <w:p w14:paraId="062855CA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872">
              <w:rPr>
                <w:rFonts w:ascii="Arial" w:hAnsi="Arial" w:cs="Arial"/>
                <w:b/>
                <w:sz w:val="18"/>
                <w:szCs w:val="18"/>
              </w:rPr>
              <w:t>Completed by Health Records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25F"/>
            <w:vAlign w:val="center"/>
          </w:tcPr>
          <w:p w14:paraId="546FD849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25F"/>
            <w:vAlign w:val="center"/>
          </w:tcPr>
          <w:p w14:paraId="61C9414F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15B2A" w14:paraId="3414F792" w14:textId="77777777" w:rsidTr="001B1D60">
        <w:trPr>
          <w:trHeight w:val="363"/>
        </w:trPr>
        <w:tc>
          <w:tcPr>
            <w:tcW w:w="9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1C8A3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</w:rPr>
              <w:t>Have the documents been verified against what is detailed in this cover sheet?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B048F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C42F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</w:tc>
      </w:tr>
      <w:tr w:rsidR="00215B2A" w14:paraId="5CA0925D" w14:textId="77777777" w:rsidTr="001B1D60">
        <w:trPr>
          <w:trHeight w:val="674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5F9CD41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  <w:p w14:paraId="1B441DF1" w14:textId="77777777" w:rsidR="00215B2A" w:rsidRPr="00215B2A" w:rsidRDefault="00215B2A" w:rsidP="001B1D60">
            <w:pPr>
              <w:ind w:lef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5B2A">
              <w:rPr>
                <w:rFonts w:ascii="Arial" w:hAnsi="Arial" w:cs="Arial"/>
                <w:b/>
                <w:sz w:val="22"/>
                <w:szCs w:val="22"/>
                <w:u w:val="single"/>
              </w:rPr>
              <w:t>Post Scanning check:</w:t>
            </w:r>
          </w:p>
          <w:p w14:paraId="1F3D6C89" w14:textId="77777777" w:rsidR="00215B2A" w:rsidRPr="000E7A1E" w:rsidRDefault="00215B2A" w:rsidP="001B1D60">
            <w:pPr>
              <w:ind w:left="-108"/>
              <w:rPr>
                <w:rFonts w:ascii="Arial" w:hAnsi="Arial" w:cs="Arial"/>
              </w:rPr>
            </w:pPr>
            <w:r w:rsidRPr="000E7A1E">
              <w:rPr>
                <w:rFonts w:ascii="Arial" w:hAnsi="Arial" w:cs="Arial"/>
                <w:sz w:val="18"/>
                <w:szCs w:val="18"/>
              </w:rPr>
              <w:t xml:space="preserve">(Completed by Researcher once form returned </w:t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 w:rsidRPr="000E7A1E">
              <w:rPr>
                <w:rFonts w:ascii="Arial" w:hAnsi="Arial" w:cs="Arial"/>
                <w:sz w:val="18"/>
                <w:szCs w:val="18"/>
              </w:rPr>
              <w:t xml:space="preserve"> Health Records)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99046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</w:tc>
      </w:tr>
      <w:tr w:rsidR="00215B2A" w14:paraId="2C9EE915" w14:textId="77777777" w:rsidTr="001B1D60"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171BD7D3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6B8F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87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1FF61" w14:textId="77777777" w:rsidR="00215B2A" w:rsidRPr="00B03872" w:rsidRDefault="00215B2A" w:rsidP="001B1D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872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15B2A" w14:paraId="30F4BD4D" w14:textId="77777777" w:rsidTr="001B1D60">
        <w:trPr>
          <w:trHeight w:val="361"/>
        </w:trPr>
        <w:tc>
          <w:tcPr>
            <w:tcW w:w="9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90FC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 documents listed above viewable online through TRAK?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EA702E3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826BB85" w14:textId="77777777" w:rsidR="00215B2A" w:rsidRDefault="00215B2A" w:rsidP="001B1D60">
            <w:pPr>
              <w:rPr>
                <w:rFonts w:ascii="Arial" w:hAnsi="Arial" w:cs="Arial"/>
                <w:b/>
              </w:rPr>
            </w:pPr>
          </w:p>
        </w:tc>
      </w:tr>
    </w:tbl>
    <w:p w14:paraId="221923AC" w14:textId="06DF265D" w:rsidR="00DE3343" w:rsidRPr="00215B2A" w:rsidRDefault="00215B2A" w:rsidP="00215B2A">
      <w:pPr>
        <w:ind w:left="-5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If no</w:t>
      </w:r>
      <w:r w:rsidR="00271980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please contact Health Records</w:t>
      </w:r>
    </w:p>
    <w:sectPr w:rsidR="00DE3343" w:rsidRPr="00215B2A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24B9" w14:textId="77777777" w:rsidR="004322D0" w:rsidRDefault="004322D0">
      <w:r>
        <w:separator/>
      </w:r>
    </w:p>
  </w:endnote>
  <w:endnote w:type="continuationSeparator" w:id="0">
    <w:p w14:paraId="20E9F82A" w14:textId="77777777" w:rsidR="004322D0" w:rsidRDefault="0043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09A56FC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F03CF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4F5E3E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8A36F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A6AA34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F5474C" wp14:editId="1EBCFB7D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58025" w14:textId="5F538D20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</w:t>
                          </w:r>
                          <w:r w:rsidR="007C50A7">
                            <w:t xml:space="preserve"> </w:t>
                          </w:r>
                          <w:r w:rsidR="00215B2A">
                            <w:t>AD</w:t>
                          </w:r>
                          <w:r w:rsidR="007C50A7">
                            <w:t>00</w:t>
                          </w:r>
                          <w:r w:rsidR="00215B2A">
                            <w:t>1</w:t>
                          </w:r>
                          <w:r w:rsidR="007C50A7">
                            <w:t>-</w:t>
                          </w:r>
                          <w:r w:rsidR="00215B2A">
                            <w:t>F</w:t>
                          </w:r>
                          <w:r w:rsidR="007C50A7">
                            <w:t>0</w:t>
                          </w:r>
                          <w:r w:rsidR="00215B2A">
                            <w:t>1</w:t>
                          </w:r>
                          <w:r w:rsidR="007C50A7">
                            <w:t xml:space="preserve"> v</w:t>
                          </w:r>
                          <w:r w:rsidR="00E51DF2">
                            <w:t>2</w:t>
                          </w:r>
                          <w:r w:rsidR="007C50A7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547F64">
                            <w:t>11 AUG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547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1FF58025" w14:textId="5F538D20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</w:t>
                    </w:r>
                    <w:r w:rsidR="007C50A7">
                      <w:t xml:space="preserve"> </w:t>
                    </w:r>
                    <w:r w:rsidR="00215B2A">
                      <w:t>AD</w:t>
                    </w:r>
                    <w:r w:rsidR="007C50A7">
                      <w:t>00</w:t>
                    </w:r>
                    <w:r w:rsidR="00215B2A">
                      <w:t>1</w:t>
                    </w:r>
                    <w:r w:rsidR="007C50A7">
                      <w:t>-</w:t>
                    </w:r>
                    <w:r w:rsidR="00215B2A">
                      <w:t>F</w:t>
                    </w:r>
                    <w:r w:rsidR="007C50A7">
                      <w:t>0</w:t>
                    </w:r>
                    <w:r w:rsidR="00215B2A">
                      <w:t>1</w:t>
                    </w:r>
                    <w:r w:rsidR="007C50A7">
                      <w:t xml:space="preserve"> v</w:t>
                    </w:r>
                    <w:r w:rsidR="00E51DF2">
                      <w:t>2</w:t>
                    </w:r>
                    <w:r w:rsidR="007C50A7">
                      <w:t>.0</w:t>
                    </w:r>
                    <w:r w:rsidR="000C369F">
                      <w:br/>
                      <w:t xml:space="preserve">Effective Date: </w:t>
                    </w:r>
                    <w:r w:rsidR="00547F64">
                      <w:t>11 AUG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8ABD2" wp14:editId="0EB48716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E96" w14:textId="3467E9AC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8ABD2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0178E96" w14:textId="3467E9AC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AF0AC5" wp14:editId="5C3CEEBF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28D10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A004A8" wp14:editId="1DDF70C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311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A004A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821311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2D0C" w14:textId="77777777" w:rsidR="004322D0" w:rsidRDefault="004322D0">
      <w:bookmarkStart w:id="0" w:name="_Hlk195190796"/>
      <w:bookmarkEnd w:id="0"/>
      <w:r>
        <w:separator/>
      </w:r>
    </w:p>
  </w:footnote>
  <w:footnote w:type="continuationSeparator" w:id="0">
    <w:p w14:paraId="7A69E02E" w14:textId="77777777" w:rsidR="004322D0" w:rsidRDefault="0043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4B95" w14:textId="4184CDFD" w:rsidR="008B0E17" w:rsidRPr="00862648" w:rsidRDefault="00B46508" w:rsidP="00862648">
    <w:pPr>
      <w:pStyle w:val="Header"/>
      <w:jc w:val="right"/>
    </w:pPr>
    <w:r>
      <w:rPr>
        <w:noProof/>
      </w:rPr>
      <w:drawing>
        <wp:inline distT="0" distB="0" distL="0" distR="0" wp14:anchorId="54D70D21" wp14:editId="591F9C34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BB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8A3C10" wp14:editId="6C2F249A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882723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 w:rsidR="009A0B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C0C46" wp14:editId="688FBBA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912AF1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 w:rsidR="009A0BB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F2140" wp14:editId="5E4B92CD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41DCC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C52"/>
    <w:multiLevelType w:val="hybridMultilevel"/>
    <w:tmpl w:val="A3D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74568"/>
    <w:multiLevelType w:val="hybridMultilevel"/>
    <w:tmpl w:val="D8609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26D43DF7"/>
    <w:multiLevelType w:val="hybridMultilevel"/>
    <w:tmpl w:val="F5ECE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2D2628"/>
    <w:multiLevelType w:val="hybridMultilevel"/>
    <w:tmpl w:val="8C6EC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3A1575"/>
    <w:multiLevelType w:val="hybridMultilevel"/>
    <w:tmpl w:val="DF38E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0326AC"/>
    <w:multiLevelType w:val="hybridMultilevel"/>
    <w:tmpl w:val="492C9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980827"/>
    <w:multiLevelType w:val="multilevel"/>
    <w:tmpl w:val="9C0029D4"/>
    <w:numStyleLink w:val="Style1"/>
  </w:abstractNum>
  <w:abstractNum w:abstractNumId="32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1"/>
  </w:num>
  <w:num w:numId="2" w16cid:durableId="2068794485">
    <w:abstractNumId w:val="7"/>
  </w:num>
  <w:num w:numId="3" w16cid:durableId="1451632113">
    <w:abstractNumId w:val="36"/>
  </w:num>
  <w:num w:numId="4" w16cid:durableId="1617592029">
    <w:abstractNumId w:val="30"/>
  </w:num>
  <w:num w:numId="5" w16cid:durableId="1071926371">
    <w:abstractNumId w:val="33"/>
  </w:num>
  <w:num w:numId="6" w16cid:durableId="632442825">
    <w:abstractNumId w:val="27"/>
  </w:num>
  <w:num w:numId="7" w16cid:durableId="2133280612">
    <w:abstractNumId w:val="42"/>
  </w:num>
  <w:num w:numId="8" w16cid:durableId="273365938">
    <w:abstractNumId w:val="15"/>
  </w:num>
  <w:num w:numId="9" w16cid:durableId="730663321">
    <w:abstractNumId w:val="35"/>
  </w:num>
  <w:num w:numId="10" w16cid:durableId="1446772813">
    <w:abstractNumId w:val="40"/>
  </w:num>
  <w:num w:numId="11" w16cid:durableId="2054423618">
    <w:abstractNumId w:val="20"/>
  </w:num>
  <w:num w:numId="12" w16cid:durableId="918514977">
    <w:abstractNumId w:val="32"/>
  </w:num>
  <w:num w:numId="13" w16cid:durableId="1093356480">
    <w:abstractNumId w:val="4"/>
  </w:num>
  <w:num w:numId="14" w16cid:durableId="1062867998">
    <w:abstractNumId w:val="16"/>
  </w:num>
  <w:num w:numId="15" w16cid:durableId="1423407326">
    <w:abstractNumId w:val="34"/>
  </w:num>
  <w:num w:numId="16" w16cid:durableId="1223101481">
    <w:abstractNumId w:val="9"/>
  </w:num>
  <w:num w:numId="17" w16cid:durableId="1318611791">
    <w:abstractNumId w:val="23"/>
  </w:num>
  <w:num w:numId="18" w16cid:durableId="1812941281">
    <w:abstractNumId w:val="14"/>
  </w:num>
  <w:num w:numId="19" w16cid:durableId="2007785947">
    <w:abstractNumId w:val="41"/>
  </w:num>
  <w:num w:numId="20" w16cid:durableId="1963878042">
    <w:abstractNumId w:val="19"/>
  </w:num>
  <w:num w:numId="21" w16cid:durableId="351029201">
    <w:abstractNumId w:val="37"/>
  </w:num>
  <w:num w:numId="22" w16cid:durableId="683868691">
    <w:abstractNumId w:val="39"/>
  </w:num>
  <w:num w:numId="23" w16cid:durableId="937175242">
    <w:abstractNumId w:val="24"/>
  </w:num>
  <w:num w:numId="24" w16cid:durableId="1932883719">
    <w:abstractNumId w:val="12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3"/>
  </w:num>
  <w:num w:numId="28" w16cid:durableId="2036467404">
    <w:abstractNumId w:val="28"/>
  </w:num>
  <w:num w:numId="29" w16cid:durableId="49696435">
    <w:abstractNumId w:val="6"/>
  </w:num>
  <w:num w:numId="30" w16cid:durableId="414785922">
    <w:abstractNumId w:val="22"/>
  </w:num>
  <w:num w:numId="31" w16cid:durableId="924726321">
    <w:abstractNumId w:val="31"/>
  </w:num>
  <w:num w:numId="32" w16cid:durableId="1557207147">
    <w:abstractNumId w:val="11"/>
  </w:num>
  <w:num w:numId="33" w16cid:durableId="271670744">
    <w:abstractNumId w:val="2"/>
  </w:num>
  <w:num w:numId="34" w16cid:durableId="1401174004">
    <w:abstractNumId w:val="5"/>
  </w:num>
  <w:num w:numId="35" w16cid:durableId="934436103">
    <w:abstractNumId w:val="10"/>
  </w:num>
  <w:num w:numId="36" w16cid:durableId="2119135657">
    <w:abstractNumId w:val="29"/>
  </w:num>
  <w:num w:numId="37" w16cid:durableId="987854877">
    <w:abstractNumId w:val="18"/>
  </w:num>
  <w:num w:numId="38" w16cid:durableId="724304951">
    <w:abstractNumId w:val="25"/>
  </w:num>
  <w:num w:numId="39" w16cid:durableId="2125155487">
    <w:abstractNumId w:val="3"/>
  </w:num>
  <w:num w:numId="40" w16cid:durableId="1344093239">
    <w:abstractNumId w:val="17"/>
  </w:num>
  <w:num w:numId="41" w16cid:durableId="460615438">
    <w:abstractNumId w:val="8"/>
  </w:num>
  <w:num w:numId="42" w16cid:durableId="1182821488">
    <w:abstractNumId w:val="38"/>
  </w:num>
  <w:num w:numId="43" w16cid:durableId="1249119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46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0AC0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07829"/>
    <w:rsid w:val="0021347C"/>
    <w:rsid w:val="00215B2A"/>
    <w:rsid w:val="0021762B"/>
    <w:rsid w:val="002350A2"/>
    <w:rsid w:val="00237C68"/>
    <w:rsid w:val="00245C8D"/>
    <w:rsid w:val="002511F5"/>
    <w:rsid w:val="00253D07"/>
    <w:rsid w:val="002708F0"/>
    <w:rsid w:val="0027198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2D0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47F64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2EBF"/>
    <w:rsid w:val="00743669"/>
    <w:rsid w:val="00743A1A"/>
    <w:rsid w:val="00745D46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50A7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693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46508"/>
    <w:rsid w:val="00B513F2"/>
    <w:rsid w:val="00B5422B"/>
    <w:rsid w:val="00B700A1"/>
    <w:rsid w:val="00B72D78"/>
    <w:rsid w:val="00B76ED6"/>
    <w:rsid w:val="00B77B48"/>
    <w:rsid w:val="00B82030"/>
    <w:rsid w:val="00B85435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0B88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0AE"/>
    <w:rsid w:val="00CE2E8A"/>
    <w:rsid w:val="00D0280F"/>
    <w:rsid w:val="00D06AB5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3343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1DF2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9AE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EEC48"/>
  <w15:chartTrackingRefBased/>
  <w15:docId w15:val="{DF6408F1-F632-4604-857D-92107CA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33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215B2A"/>
    <w:pPr>
      <w:jc w:val="center"/>
    </w:pPr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rsid w:val="00DE3343"/>
    <w:rPr>
      <w:rFonts w:ascii="Calibri" w:hAnsi="Calibri" w:cs="Calibri"/>
      <w:b/>
      <w:bCs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DE334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Ellis, Roisin</dc:creator>
  <cp:keywords/>
  <cp:lastModifiedBy>Gavin Robertson</cp:lastModifiedBy>
  <cp:revision>6</cp:revision>
  <cp:lastPrinted>2024-09-05T13:41:00Z</cp:lastPrinted>
  <dcterms:created xsi:type="dcterms:W3CDTF">2025-07-24T13:54:00Z</dcterms:created>
  <dcterms:modified xsi:type="dcterms:W3CDTF">2025-07-25T08:35:00Z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