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31D6" w14:textId="7D2D2C6B" w:rsidR="00F74320" w:rsidRPr="00CE7323" w:rsidRDefault="00B27CE6" w:rsidP="0061132C">
      <w:pPr>
        <w:pStyle w:val="DocumentTitleA"/>
      </w:pPr>
      <w:r w:rsidRPr="00CE7323">
        <w:t>P</w:t>
      </w:r>
      <w:r w:rsidR="0061132C">
        <w:t>rotocol</w:t>
      </w:r>
      <w:r w:rsidRPr="00CE7323">
        <w:t xml:space="preserve"> / GCP V</w:t>
      </w:r>
      <w:r w:rsidR="0061132C">
        <w:t>iolation</w:t>
      </w:r>
      <w:r w:rsidRPr="00CE7323">
        <w:t xml:space="preserve"> R</w:t>
      </w:r>
      <w:r w:rsidR="0061132C">
        <w:t>eporting</w:t>
      </w:r>
      <w:r w:rsidRPr="00CE7323">
        <w:t xml:space="preserve"> F</w:t>
      </w:r>
      <w:r w:rsidR="0061132C">
        <w:t>orm</w:t>
      </w:r>
    </w:p>
    <w:tbl>
      <w:tblPr>
        <w:tblStyle w:val="TableGrid"/>
        <w:tblpPr w:leftFromText="180" w:rightFromText="180" w:vertAnchor="page" w:horzAnchor="margin" w:tblpXSpec="center" w:tblpY="3551"/>
        <w:tblW w:w="10060" w:type="dxa"/>
        <w:tblInd w:w="0" w:type="dxa"/>
        <w:tblBorders>
          <w:bottom w:val="single" w:sz="12" w:space="0" w:color="auto"/>
        </w:tblBorders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10060"/>
      </w:tblGrid>
      <w:tr w:rsidR="00B27CE6" w:rsidRPr="00DA3577" w14:paraId="799D2CC7" w14:textId="77777777" w:rsidTr="000C2CFC">
        <w:trPr>
          <w:trHeight w:val="531"/>
        </w:trPr>
        <w:tc>
          <w:tcPr>
            <w:tcW w:w="10060" w:type="dxa"/>
            <w:shd w:val="clear" w:color="auto" w:fill="00325F"/>
            <w:vAlign w:val="center"/>
          </w:tcPr>
          <w:p w14:paraId="17DC4DB1" w14:textId="39FAE7B7" w:rsidR="00B27CE6" w:rsidRPr="00DA3577" w:rsidRDefault="00B27CE6" w:rsidP="00B27CE6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</w:rPr>
            </w:pPr>
            <w:r w:rsidRPr="00DA3577">
              <w:rPr>
                <w:rFonts w:ascii="Arial" w:hAnsi="Arial" w:cs="Arial"/>
                <w:b/>
                <w:color w:val="FFFFFF" w:themeColor="background1"/>
              </w:rPr>
              <w:t>G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uidance</w:t>
            </w: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for</w:t>
            </w: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61132C" w:rsidRPr="00DA3577">
              <w:rPr>
                <w:rFonts w:ascii="Arial" w:hAnsi="Arial" w:cs="Arial"/>
                <w:b/>
                <w:color w:val="FFFFFF" w:themeColor="background1"/>
              </w:rPr>
              <w:t>the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 xml:space="preserve"> person completing this</w:t>
            </w: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form</w:t>
            </w:r>
          </w:p>
        </w:tc>
      </w:tr>
      <w:tr w:rsidR="00B27CE6" w:rsidRPr="00DA3577" w14:paraId="33713748" w14:textId="77777777" w:rsidTr="00144BC6">
        <w:trPr>
          <w:trHeight w:val="2106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1DCBD850" w14:textId="4C76FCA1" w:rsidR="00B27CE6" w:rsidRPr="00DA3577" w:rsidRDefault="00B27CE6" w:rsidP="00B27CE6">
            <w:pPr>
              <w:pStyle w:val="ListParagraph"/>
              <w:numPr>
                <w:ilvl w:val="0"/>
                <w:numId w:val="49"/>
              </w:numPr>
              <w:spacing w:line="288" w:lineRule="auto"/>
              <w:ind w:right="210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This form </w:t>
            </w:r>
            <w:r w:rsidRPr="00DA3577">
              <w:rPr>
                <w:rFonts w:cs="Arial"/>
                <w:sz w:val="16"/>
                <w:szCs w:val="16"/>
              </w:rPr>
              <w:t>must be submitted to ACCORD</w:t>
            </w:r>
            <w:r>
              <w:rPr>
                <w:rFonts w:cs="Arial"/>
                <w:sz w:val="16"/>
                <w:szCs w:val="16"/>
              </w:rPr>
              <w:t xml:space="preserve"> via email (</w:t>
            </w:r>
            <w:hyperlink r:id="rId11">
              <w:r w:rsidRPr="0F558171">
                <w:rPr>
                  <w:rStyle w:val="Hyperlink"/>
                  <w:rFonts w:cs="Arial"/>
                  <w:sz w:val="16"/>
                  <w:szCs w:val="16"/>
                </w:rPr>
                <w:t>QA@accord.scot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  <w:r w:rsidRPr="00DA3577">
              <w:rPr>
                <w:rFonts w:cs="Arial"/>
                <w:sz w:val="18"/>
                <w:szCs w:val="18"/>
              </w:rPr>
              <w:t xml:space="preserve"> </w:t>
            </w:r>
            <w:r w:rsidRPr="00DA3577">
              <w:rPr>
                <w:rFonts w:cs="Arial"/>
                <w:b/>
                <w:color w:val="FF0000"/>
                <w:sz w:val="18"/>
                <w:szCs w:val="18"/>
                <w:u w:val="single"/>
              </w:rPr>
              <w:t xml:space="preserve">within </w:t>
            </w:r>
            <w:r>
              <w:rPr>
                <w:rFonts w:cs="Arial"/>
                <w:b/>
                <w:color w:val="FF0000"/>
                <w:sz w:val="18"/>
                <w:szCs w:val="18"/>
                <w:u w:val="single"/>
              </w:rPr>
              <w:t>3 days</w:t>
            </w:r>
            <w:r w:rsidRPr="00DA3577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DA3577">
              <w:rPr>
                <w:rFonts w:cs="Arial"/>
                <w:sz w:val="16"/>
                <w:szCs w:val="16"/>
              </w:rPr>
              <w:t xml:space="preserve">of </w:t>
            </w:r>
            <w:r>
              <w:rPr>
                <w:rFonts w:cs="Arial"/>
                <w:sz w:val="16"/>
                <w:szCs w:val="16"/>
              </w:rPr>
              <w:t xml:space="preserve">any trial </w:t>
            </w:r>
            <w:r w:rsidR="47897B15" w:rsidRPr="0F558171">
              <w:rPr>
                <w:rFonts w:cs="Arial"/>
                <w:sz w:val="16"/>
                <w:szCs w:val="16"/>
              </w:rPr>
              <w:t>location</w:t>
            </w:r>
            <w:r>
              <w:rPr>
                <w:rFonts w:cs="Arial"/>
                <w:sz w:val="16"/>
                <w:szCs w:val="16"/>
              </w:rPr>
              <w:t xml:space="preserve"> member becoming aware of the violation</w:t>
            </w:r>
            <w:r w:rsidRPr="00DA3577">
              <w:rPr>
                <w:rFonts w:cs="Arial"/>
                <w:sz w:val="16"/>
                <w:szCs w:val="16"/>
              </w:rPr>
              <w:t>.</w:t>
            </w:r>
          </w:p>
          <w:p w14:paraId="30363F05" w14:textId="77777777" w:rsidR="00B27CE6" w:rsidRPr="00DA3577" w:rsidRDefault="00B27CE6" w:rsidP="00B27CE6">
            <w:pPr>
              <w:pStyle w:val="ListParagraph"/>
              <w:numPr>
                <w:ilvl w:val="0"/>
                <w:numId w:val="49"/>
              </w:numPr>
              <w:spacing w:line="288" w:lineRule="auto"/>
              <w:ind w:right="21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C475D5">
              <w:rPr>
                <w:rFonts w:cs="Arial"/>
                <w:b/>
                <w:color w:val="FF0000"/>
                <w:sz w:val="18"/>
                <w:szCs w:val="16"/>
                <w:u w:val="single"/>
              </w:rPr>
              <w:t>Do not include</w:t>
            </w:r>
            <w:r w:rsidRPr="00DA3577">
              <w:rPr>
                <w:rFonts w:cs="Arial"/>
                <w:sz w:val="16"/>
                <w:szCs w:val="16"/>
              </w:rPr>
              <w:t xml:space="preserve"> personal identifiers (patient names, initials, dates of birth, CHI numbers, etc) on this form.</w:t>
            </w:r>
          </w:p>
          <w:p w14:paraId="2C1C6102" w14:textId="77777777" w:rsidR="00B27CE6" w:rsidRPr="00CF2A76" w:rsidRDefault="00B27CE6" w:rsidP="00B27CE6">
            <w:pPr>
              <w:pStyle w:val="ListParagraph"/>
              <w:numPr>
                <w:ilvl w:val="0"/>
                <w:numId w:val="49"/>
              </w:numPr>
              <w:spacing w:line="288" w:lineRule="auto"/>
              <w:ind w:right="21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DA3577">
              <w:rPr>
                <w:rFonts w:cs="Arial"/>
                <w:sz w:val="16"/>
                <w:szCs w:val="16"/>
              </w:rPr>
              <w:t>Complete the form as far as possible. The form can be updated</w:t>
            </w:r>
            <w:r w:rsidRPr="00684A60">
              <w:rPr>
                <w:rFonts w:cs="Arial"/>
                <w:sz w:val="16"/>
                <w:szCs w:val="16"/>
              </w:rPr>
              <w:t>/signed</w:t>
            </w:r>
            <w:r w:rsidRPr="00DA3577">
              <w:rPr>
                <w:rFonts w:cs="Arial"/>
                <w:sz w:val="16"/>
                <w:szCs w:val="16"/>
              </w:rPr>
              <w:t xml:space="preserve"> and re-submitted as new information becomes available. </w:t>
            </w:r>
            <w:r w:rsidRPr="00CF2A76">
              <w:rPr>
                <w:rFonts w:cs="Arial"/>
                <w:sz w:val="16"/>
                <w:szCs w:val="16"/>
              </w:rPr>
              <w:t>Any updates should be added to the original form.</w:t>
            </w:r>
          </w:p>
          <w:p w14:paraId="57C25A6C" w14:textId="77777777" w:rsidR="00B27CE6" w:rsidRPr="00CF2A76" w:rsidRDefault="00B27CE6" w:rsidP="00B27CE6">
            <w:pPr>
              <w:spacing w:line="288" w:lineRule="auto"/>
              <w:ind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13D320" w14:textId="77777777" w:rsidR="00B27CE6" w:rsidRDefault="00B27CE6" w:rsidP="00B27C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F2A76">
              <w:rPr>
                <w:rFonts w:ascii="F0" w:hAnsi="F0" w:cs="F0"/>
                <w:b/>
                <w:color w:val="000000"/>
                <w:sz w:val="20"/>
                <w:szCs w:val="20"/>
                <w:lang w:eastAsia="en-GB"/>
              </w:rPr>
              <w:t xml:space="preserve">VIOLATION:  </w:t>
            </w:r>
            <w:r w:rsidRPr="00CF2A76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A deviation that may significantly impact the completeness, accuracy, and/or reliability of the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                 </w:t>
            </w:r>
          </w:p>
          <w:p w14:paraId="5197500F" w14:textId="42125B64" w:rsidR="00B27CE6" w:rsidRPr="00CF2A76" w:rsidRDefault="00B27CE6" w:rsidP="00B27C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                      </w:t>
            </w:r>
            <w:r w:rsidRPr="00CF2A76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study data or that may significantly affect a </w:t>
            </w:r>
            <w:r w:rsidR="00F13322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participant</w:t>
            </w:r>
            <w:r w:rsidRPr="00CF2A76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’s rights, safety, or well-being.</w:t>
            </w:r>
          </w:p>
          <w:p w14:paraId="34E73CB2" w14:textId="77777777" w:rsidR="00B27CE6" w:rsidRPr="00CF2A76" w:rsidRDefault="00B27CE6" w:rsidP="00B27C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6104C10" w14:textId="77777777" w:rsidR="00B27CE6" w:rsidRPr="00B6372F" w:rsidRDefault="00B27CE6" w:rsidP="00B27CE6">
            <w:pPr>
              <w:ind w:left="6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3E9B59A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NB: Please complete an entry in the Protocol / GCP Deviation log (CR010-T01) if the event could </w:t>
            </w:r>
            <w:r w:rsidRPr="3E9B59A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NOT</w:t>
            </w:r>
            <w:r w:rsidRPr="3E9B59A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potentially have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significantly</w:t>
            </w:r>
            <w:r w:rsidRPr="3E9B59A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impacted </w:t>
            </w:r>
            <w:proofErr w:type="gramStart"/>
            <w:r w:rsidRPr="3E9B59A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upon;</w:t>
            </w:r>
            <w:proofErr w:type="gramEnd"/>
          </w:p>
          <w:p w14:paraId="5A42BBA8" w14:textId="77777777" w:rsidR="00B27CE6" w:rsidRPr="00B6372F" w:rsidRDefault="00B27CE6" w:rsidP="00B27CE6">
            <w:pPr>
              <w:pStyle w:val="ListParagraph"/>
              <w:numPr>
                <w:ilvl w:val="0"/>
                <w:numId w:val="50"/>
              </w:numPr>
              <w:contextualSpacing/>
              <w:jc w:val="both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B6372F">
              <w:rPr>
                <w:rFonts w:cs="Arial"/>
                <w:b/>
                <w:i/>
                <w:color w:val="000000"/>
                <w:sz w:val="20"/>
                <w:szCs w:val="20"/>
              </w:rPr>
              <w:t>Participant safety, rights or well-being and/or</w:t>
            </w:r>
          </w:p>
          <w:p w14:paraId="4D25FE90" w14:textId="77777777" w:rsidR="00B27CE6" w:rsidRPr="00B6372F" w:rsidRDefault="00B27CE6" w:rsidP="00B27CE6">
            <w:pPr>
              <w:pStyle w:val="ListParagraph"/>
              <w:numPr>
                <w:ilvl w:val="0"/>
                <w:numId w:val="50"/>
              </w:numPr>
              <w:contextualSpacing/>
              <w:jc w:val="both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Scientific Value</w:t>
            </w:r>
          </w:p>
          <w:p w14:paraId="45A3AEAF" w14:textId="77777777" w:rsidR="00B27CE6" w:rsidRPr="00DA3577" w:rsidRDefault="00B27CE6" w:rsidP="00B27CE6">
            <w:pPr>
              <w:spacing w:line="288" w:lineRule="auto"/>
              <w:ind w:right="21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C06D69" w14:textId="77777777" w:rsidR="00B27CE6" w:rsidRDefault="00B27CE6" w:rsidP="00B27CE6">
      <w:pPr>
        <w:pStyle w:val="BodyText"/>
      </w:pPr>
    </w:p>
    <w:tbl>
      <w:tblPr>
        <w:tblStyle w:val="TableGrid"/>
        <w:tblW w:w="100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84"/>
        <w:gridCol w:w="1842"/>
        <w:gridCol w:w="851"/>
        <w:gridCol w:w="1861"/>
        <w:gridCol w:w="2694"/>
        <w:gridCol w:w="567"/>
      </w:tblGrid>
      <w:tr w:rsidR="00B27CE6" w:rsidRPr="00DA3577" w14:paraId="4961CE72" w14:textId="77777777" w:rsidTr="00100928">
        <w:trPr>
          <w:trHeight w:val="479"/>
        </w:trPr>
        <w:tc>
          <w:tcPr>
            <w:tcW w:w="10065" w:type="dxa"/>
            <w:gridSpan w:val="7"/>
            <w:tcBorders>
              <w:top w:val="single" w:sz="12" w:space="0" w:color="auto"/>
              <w:bottom w:val="nil"/>
            </w:tcBorders>
            <w:shd w:val="clear" w:color="auto" w:fill="00325F"/>
            <w:vAlign w:val="center"/>
          </w:tcPr>
          <w:p w14:paraId="05026ED0" w14:textId="5F2A3A56" w:rsidR="00B27CE6" w:rsidRPr="00DA3577" w:rsidRDefault="00B27CE6" w:rsidP="00F06F94">
            <w:pPr>
              <w:ind w:right="-613"/>
              <w:rPr>
                <w:rFonts w:ascii="Arial" w:hAnsi="Arial" w:cs="Arial"/>
                <w:b/>
                <w:color w:val="FFFFFF" w:themeColor="background1"/>
              </w:rPr>
            </w:pPr>
            <w:r w:rsidRPr="00DA3577">
              <w:rPr>
                <w:rFonts w:ascii="Arial" w:hAnsi="Arial" w:cs="Arial"/>
                <w:b/>
                <w:color w:val="FFFFFF" w:themeColor="background1"/>
              </w:rPr>
              <w:t>1. R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eport Details</w:t>
            </w:r>
          </w:p>
        </w:tc>
      </w:tr>
      <w:tr w:rsidR="00B27CE6" w:rsidRPr="00DA3577" w14:paraId="6A2ECD58" w14:textId="77777777" w:rsidTr="00100928">
        <w:tc>
          <w:tcPr>
            <w:tcW w:w="10065" w:type="dxa"/>
            <w:gridSpan w:val="7"/>
            <w:tcBorders>
              <w:top w:val="nil"/>
            </w:tcBorders>
            <w:shd w:val="clear" w:color="auto" w:fill="D9E2F3" w:themeFill="accent1" w:themeFillTint="33"/>
          </w:tcPr>
          <w:p w14:paraId="4839BDAF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B27CE6" w:rsidRPr="00DA3577" w14:paraId="06DD3182" w14:textId="77777777" w:rsidTr="00100928">
        <w:trPr>
          <w:trHeight w:val="432"/>
        </w:trPr>
        <w:tc>
          <w:tcPr>
            <w:tcW w:w="2250" w:type="dxa"/>
            <w:gridSpan w:val="2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088A2F4" w14:textId="77777777" w:rsidR="00B27CE6" w:rsidRPr="00DA3577" w:rsidRDefault="00B27CE6" w:rsidP="00F06F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Trial </w:t>
            </w:r>
            <w:r w:rsidRPr="00DA3577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E03964" w14:textId="77777777" w:rsidR="00B27CE6" w:rsidRPr="004D5B8B" w:rsidRDefault="00B27CE6" w:rsidP="00F06F94">
            <w:pPr>
              <w:ind w:right="-108" w:hanging="10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9068780" w14:textId="0BC699BD" w:rsidR="00B27CE6" w:rsidRPr="00B30855" w:rsidRDefault="761ED16F" w:rsidP="00F06F94">
            <w:pPr>
              <w:ind w:right="19" w:hanging="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9B0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  <w:r w:rsidR="00B27CE6" w:rsidRPr="001519B0">
              <w:rPr>
                <w:rFonts w:ascii="Arial" w:hAnsi="Arial" w:cs="Arial"/>
                <w:b/>
                <w:sz w:val="18"/>
                <w:szCs w:val="18"/>
              </w:rPr>
              <w:t xml:space="preserve"> Number</w:t>
            </w:r>
            <w:r w:rsidR="00B27CE6" w:rsidRPr="00B308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8E8A2" w14:textId="77777777" w:rsidR="00B27CE6" w:rsidRPr="004D5B8B" w:rsidRDefault="00B27CE6" w:rsidP="00F06F94">
            <w:pPr>
              <w:ind w:right="-108" w:hanging="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E2F3" w:themeFill="accent1" w:themeFillTint="33"/>
          </w:tcPr>
          <w:p w14:paraId="61514BFE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</w:rPr>
            </w:pPr>
          </w:p>
        </w:tc>
      </w:tr>
      <w:tr w:rsidR="00B27CE6" w:rsidRPr="00DA3577" w14:paraId="7D459165" w14:textId="77777777" w:rsidTr="00100928">
        <w:trPr>
          <w:trHeight w:val="60"/>
        </w:trPr>
        <w:tc>
          <w:tcPr>
            <w:tcW w:w="10065" w:type="dxa"/>
            <w:gridSpan w:val="7"/>
            <w:shd w:val="clear" w:color="auto" w:fill="D9E2F3" w:themeFill="accent1" w:themeFillTint="33"/>
            <w:vAlign w:val="center"/>
          </w:tcPr>
          <w:p w14:paraId="6EC100B8" w14:textId="77777777" w:rsidR="00B27CE6" w:rsidRPr="00B30855" w:rsidRDefault="00B27CE6" w:rsidP="00F06F94">
            <w:pPr>
              <w:ind w:right="-108" w:hanging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CE6" w:rsidRPr="00DA3577" w14:paraId="22DF0B80" w14:textId="77777777" w:rsidTr="00100928">
        <w:trPr>
          <w:trHeight w:val="429"/>
        </w:trPr>
        <w:tc>
          <w:tcPr>
            <w:tcW w:w="2250" w:type="dxa"/>
            <w:gridSpan w:val="2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0E7C7F3" w14:textId="77777777" w:rsidR="00B27CE6" w:rsidRPr="00DA3577" w:rsidRDefault="00B27CE6" w:rsidP="00F06F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 </w:t>
            </w:r>
            <w:r w:rsidRPr="00DA3577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EEA3A7" w14:textId="77777777" w:rsidR="00B27CE6" w:rsidRPr="00B30855" w:rsidRDefault="00B27CE6" w:rsidP="004850B8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C08E037" w14:textId="5D0494B1" w:rsidR="00B27CE6" w:rsidRPr="00B30855" w:rsidRDefault="00B27CE6" w:rsidP="00F06F94">
            <w:pPr>
              <w:ind w:right="19" w:hanging="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 w:rsidR="2F99134B" w:rsidRPr="0F5581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Location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4757" w14:textId="77777777" w:rsidR="00B27CE6" w:rsidRPr="004D5B8B" w:rsidRDefault="00B27CE6" w:rsidP="00F06F94">
            <w:pPr>
              <w:ind w:right="-108" w:hanging="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E2F3" w:themeFill="accent1" w:themeFillTint="33"/>
          </w:tcPr>
          <w:p w14:paraId="2C53B8A3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</w:rPr>
            </w:pPr>
          </w:p>
        </w:tc>
      </w:tr>
      <w:tr w:rsidR="00B27CE6" w:rsidRPr="00DA3577" w14:paraId="74994F66" w14:textId="77777777" w:rsidTr="00100928">
        <w:tc>
          <w:tcPr>
            <w:tcW w:w="10065" w:type="dxa"/>
            <w:gridSpan w:val="7"/>
            <w:shd w:val="clear" w:color="auto" w:fill="D9E2F3" w:themeFill="accent1" w:themeFillTint="33"/>
            <w:vAlign w:val="center"/>
          </w:tcPr>
          <w:p w14:paraId="61C8EF83" w14:textId="77777777" w:rsidR="00B27CE6" w:rsidRPr="00B30855" w:rsidRDefault="00B27CE6" w:rsidP="00F06F94">
            <w:pPr>
              <w:ind w:right="-108" w:hanging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CE6" w:rsidRPr="00DA3577" w14:paraId="4C59AA5D" w14:textId="77777777" w:rsidTr="00100928">
        <w:trPr>
          <w:trHeight w:val="453"/>
        </w:trPr>
        <w:tc>
          <w:tcPr>
            <w:tcW w:w="2250" w:type="dxa"/>
            <w:gridSpan w:val="2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88801F4" w14:textId="77777777" w:rsidR="00B27CE6" w:rsidRPr="00DA3577" w:rsidRDefault="00B27CE6" w:rsidP="00F06F9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sz w:val="18"/>
                <w:szCs w:val="18"/>
              </w:rPr>
              <w:t>Participant ID</w:t>
            </w:r>
            <w:r w:rsidRPr="00DA35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BFB7E5" w14:textId="77777777" w:rsidR="00B27CE6" w:rsidRPr="004D5B8B" w:rsidRDefault="00B27CE6" w:rsidP="00F06F94">
            <w:pPr>
              <w:ind w:right="-108" w:hanging="10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9FEA641" w14:textId="7CA0BCBB" w:rsidR="00B27CE6" w:rsidRPr="00B30855" w:rsidRDefault="0061132C" w:rsidP="00F06F94">
            <w:pPr>
              <w:ind w:right="19" w:hanging="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Principal Investigator</w:t>
            </w:r>
            <w:r w:rsidR="00B27CE6" w:rsidRPr="00B308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3CF231" w14:textId="77777777" w:rsidR="00B27CE6" w:rsidRPr="004D5B8B" w:rsidRDefault="00B27CE6" w:rsidP="00F06F94">
            <w:pPr>
              <w:ind w:right="-108" w:hanging="9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E2F3" w:themeFill="accent1" w:themeFillTint="33"/>
          </w:tcPr>
          <w:p w14:paraId="52240ED4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</w:rPr>
            </w:pPr>
          </w:p>
        </w:tc>
      </w:tr>
      <w:tr w:rsidR="00B27CE6" w:rsidRPr="00DA3577" w14:paraId="6AAC5321" w14:textId="77777777" w:rsidTr="00100928">
        <w:tc>
          <w:tcPr>
            <w:tcW w:w="10065" w:type="dxa"/>
            <w:gridSpan w:val="7"/>
            <w:shd w:val="clear" w:color="auto" w:fill="D9E2F3" w:themeFill="accent1" w:themeFillTint="33"/>
            <w:vAlign w:val="center"/>
          </w:tcPr>
          <w:p w14:paraId="26E99957" w14:textId="77777777" w:rsidR="00B27CE6" w:rsidRPr="00B30855" w:rsidRDefault="00B27CE6" w:rsidP="00F06F94">
            <w:pPr>
              <w:ind w:right="-108" w:hanging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CE6" w:rsidRPr="00DA3577" w14:paraId="26F6588E" w14:textId="77777777" w:rsidTr="00100928">
        <w:trPr>
          <w:trHeight w:val="493"/>
        </w:trPr>
        <w:tc>
          <w:tcPr>
            <w:tcW w:w="2250" w:type="dxa"/>
            <w:gridSpan w:val="2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FFDFF7D" w14:textId="5994D22F" w:rsidR="00B27CE6" w:rsidRPr="00DA3577" w:rsidRDefault="0061132C" w:rsidP="00F06F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0855">
              <w:rPr>
                <w:rFonts w:ascii="Arial" w:hAnsi="Arial" w:cs="Arial"/>
                <w:b/>
                <w:sz w:val="18"/>
                <w:szCs w:val="18"/>
              </w:rPr>
              <w:t>Country Violation Reported</w:t>
            </w:r>
            <w:r w:rsidR="00B27CE6" w:rsidRPr="00DA35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F4AD4" w14:textId="77777777" w:rsidR="00B27CE6" w:rsidRPr="004D5B8B" w:rsidRDefault="00B27CE6" w:rsidP="00F06F94">
            <w:pPr>
              <w:ind w:right="-108" w:hanging="10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8" w:space="0" w:color="auto"/>
              <w:right w:val="nil"/>
            </w:tcBorders>
            <w:shd w:val="clear" w:color="auto" w:fill="DBE5F1"/>
            <w:vAlign w:val="center"/>
          </w:tcPr>
          <w:p w14:paraId="5D26A0EC" w14:textId="77777777" w:rsidR="00B27CE6" w:rsidRPr="00B30855" w:rsidRDefault="00B27CE6" w:rsidP="00F06F94">
            <w:pPr>
              <w:ind w:right="19" w:hanging="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2DF86BF5" w14:textId="77777777" w:rsidR="00B27CE6" w:rsidRPr="00B30855" w:rsidRDefault="00B27CE6" w:rsidP="00F06F94">
            <w:pPr>
              <w:ind w:right="-108" w:hanging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9E2F3" w:themeFill="accent1" w:themeFillTint="33"/>
          </w:tcPr>
          <w:p w14:paraId="2E5250E6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</w:rPr>
            </w:pPr>
          </w:p>
        </w:tc>
      </w:tr>
      <w:tr w:rsidR="00B27CE6" w:rsidRPr="00DA3577" w14:paraId="2214C714" w14:textId="77777777" w:rsidTr="00100928">
        <w:tc>
          <w:tcPr>
            <w:tcW w:w="10065" w:type="dxa"/>
            <w:gridSpan w:val="7"/>
            <w:shd w:val="clear" w:color="auto" w:fill="D9E2F3" w:themeFill="accent1" w:themeFillTint="33"/>
            <w:vAlign w:val="center"/>
          </w:tcPr>
          <w:p w14:paraId="53B0009F" w14:textId="77777777" w:rsidR="00B27CE6" w:rsidRPr="00DA3577" w:rsidRDefault="00B27CE6" w:rsidP="00F06F94">
            <w:pPr>
              <w:ind w:right="-108" w:hanging="10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27CE6" w:rsidRPr="00DA3577" w14:paraId="59A62F9D" w14:textId="77777777" w:rsidTr="00100928">
        <w:trPr>
          <w:trHeight w:val="103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D9E2F3" w:themeFill="accent1" w:themeFillTint="33"/>
          </w:tcPr>
          <w:p w14:paraId="122612A6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</w:tr>
      <w:tr w:rsidR="00B27CE6" w:rsidRPr="00DA3577" w14:paraId="02ED08E3" w14:textId="77777777" w:rsidTr="00100928">
        <w:trPr>
          <w:trHeight w:val="479"/>
        </w:trPr>
        <w:tc>
          <w:tcPr>
            <w:tcW w:w="10065" w:type="dxa"/>
            <w:gridSpan w:val="7"/>
            <w:tcBorders>
              <w:top w:val="nil"/>
              <w:bottom w:val="nil"/>
            </w:tcBorders>
            <w:shd w:val="clear" w:color="auto" w:fill="00325F"/>
            <w:vAlign w:val="center"/>
          </w:tcPr>
          <w:p w14:paraId="577D748C" w14:textId="4E4B1724" w:rsidR="00B27CE6" w:rsidRPr="00DA3577" w:rsidRDefault="00B27CE6" w:rsidP="00F06F94">
            <w:pPr>
              <w:ind w:right="-613"/>
              <w:rPr>
                <w:rFonts w:ascii="Arial" w:hAnsi="Arial" w:cs="Arial"/>
                <w:b/>
                <w:color w:val="FFFFFF" w:themeColor="background1"/>
              </w:rPr>
            </w:pP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2. </w:t>
            </w: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ssessment to confirm violation</w:t>
            </w:r>
          </w:p>
        </w:tc>
      </w:tr>
      <w:tr w:rsidR="00B27CE6" w:rsidRPr="00DA3577" w14:paraId="2D7650CE" w14:textId="77777777" w:rsidTr="00100928">
        <w:tc>
          <w:tcPr>
            <w:tcW w:w="10065" w:type="dxa"/>
            <w:gridSpan w:val="7"/>
            <w:tcBorders>
              <w:top w:val="nil"/>
            </w:tcBorders>
            <w:shd w:val="clear" w:color="auto" w:fill="D9E2F3" w:themeFill="accent1" w:themeFillTint="33"/>
          </w:tcPr>
          <w:p w14:paraId="5A7AA0C3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B27CE6" w:rsidRPr="00DA3577" w14:paraId="2EE38DD6" w14:textId="77777777" w:rsidTr="00100928">
        <w:trPr>
          <w:trHeight w:val="432"/>
        </w:trPr>
        <w:tc>
          <w:tcPr>
            <w:tcW w:w="10065" w:type="dxa"/>
            <w:gridSpan w:val="7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F06B1E6" w14:textId="77777777" w:rsidR="00B27CE6" w:rsidRPr="00DA3577" w:rsidRDefault="00B27CE6" w:rsidP="00F06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3E9B59AE">
              <w:rPr>
                <w:rFonts w:ascii="Arial" w:hAnsi="Arial" w:cs="Arial"/>
                <w:b/>
                <w:bCs/>
                <w:color w:val="000000" w:themeColor="text1"/>
              </w:rPr>
              <w:t xml:space="preserve">Please confirm which of the following </w:t>
            </w:r>
            <w:r w:rsidRPr="3E9B59A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MAY</w:t>
            </w:r>
            <w:r w:rsidRPr="3E9B59AE">
              <w:rPr>
                <w:rFonts w:ascii="Arial" w:hAnsi="Arial" w:cs="Arial"/>
                <w:b/>
                <w:bCs/>
                <w:color w:val="000000" w:themeColor="text1"/>
              </w:rPr>
              <w:t xml:space="preserve"> have potentially been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significantly </w:t>
            </w:r>
            <w:r w:rsidRPr="3E9B59AE">
              <w:rPr>
                <w:rFonts w:ascii="Arial" w:hAnsi="Arial" w:cs="Arial"/>
                <w:b/>
                <w:bCs/>
                <w:color w:val="000000" w:themeColor="text1"/>
              </w:rPr>
              <w:t>impacted by the violation:</w:t>
            </w:r>
          </w:p>
        </w:tc>
      </w:tr>
      <w:tr w:rsidR="00B27CE6" w:rsidRPr="00DA3577" w14:paraId="3B29559C" w14:textId="77777777" w:rsidTr="00100928">
        <w:trPr>
          <w:trHeight w:val="449"/>
        </w:trPr>
        <w:tc>
          <w:tcPr>
            <w:tcW w:w="19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C516F1" w14:textId="77777777" w:rsidR="00B27CE6" w:rsidRPr="00B30855" w:rsidRDefault="00B27CE6" w:rsidP="00F06F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sz w:val="18"/>
                <w:szCs w:val="18"/>
              </w:rPr>
              <w:t>Safety</w:t>
            </w:r>
            <w:r>
              <w:rPr>
                <w:rFonts w:ascii="Arial" w:hAnsi="Arial" w:cs="Arial"/>
                <w:b/>
                <w:sz w:val="18"/>
                <w:szCs w:val="18"/>
              </w:rPr>
              <w:t>, Rights or W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ell-being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</w:t>
            </w:r>
            <w:r w:rsidRPr="00B30855">
              <w:rPr>
                <w:rFonts w:ascii="Arial" w:hAnsi="Arial" w:cs="Arial"/>
                <w:b/>
                <w:sz w:val="18"/>
                <w:szCs w:val="18"/>
              </w:rPr>
              <w:t>articipant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E1157" w14:textId="77777777" w:rsidR="00B27CE6" w:rsidRPr="006C238B" w:rsidRDefault="00000000" w:rsidP="00F06F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805888223"/>
              </w:sdtPr>
              <w:sdtContent>
                <w:sdt>
                  <w:sdtPr>
                    <w:rPr>
                      <w:rFonts w:ascii="Arial" w:hAnsi="Arial" w:cs="Arial"/>
                    </w:rPr>
                    <w:id w:val="907581810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3764264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27CE6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7CE6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27CE6" w:rsidRPr="00DA3577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465476722"/>
              </w:sdtPr>
              <w:sdtContent>
                <w:sdt>
                  <w:sdtPr>
                    <w:rPr>
                      <w:rFonts w:ascii="Arial" w:hAnsi="Arial" w:cs="Arial"/>
                    </w:rPr>
                    <w:id w:val="868413385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469981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27CE6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7CE6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27CE6" w:rsidRPr="00DA357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BFEC4" w14:textId="77777777" w:rsidR="00B27CE6" w:rsidRPr="00B30855" w:rsidRDefault="00B27CE6" w:rsidP="00F06F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Details:</w:t>
            </w:r>
          </w:p>
        </w:tc>
      </w:tr>
      <w:tr w:rsidR="00B27CE6" w:rsidRPr="00DA3577" w14:paraId="6FBC3224" w14:textId="77777777" w:rsidTr="0F558171">
        <w:trPr>
          <w:trHeight w:val="448"/>
        </w:trPr>
        <w:tc>
          <w:tcPr>
            <w:tcW w:w="1966" w:type="dxa"/>
            <w:vMerge/>
            <w:vAlign w:val="center"/>
          </w:tcPr>
          <w:p w14:paraId="3BC60230" w14:textId="77777777" w:rsidR="00B27CE6" w:rsidRPr="00B30855" w:rsidRDefault="00B27CE6" w:rsidP="00F06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4EADFA" w14:textId="77777777" w:rsidR="00B27CE6" w:rsidRDefault="00B27CE6" w:rsidP="00F06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50EB0" w14:textId="77777777" w:rsidR="00B27CE6" w:rsidRPr="00B30855" w:rsidRDefault="00B27CE6" w:rsidP="00F06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C138A0" w14:textId="77777777" w:rsidR="00B27CE6" w:rsidRPr="00981B6B" w:rsidRDefault="00B27CE6" w:rsidP="00F06F9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BA61EED" w14:textId="77777777" w:rsidR="00B27CE6" w:rsidRPr="004D5B8B" w:rsidRDefault="00B27CE6" w:rsidP="00F06F9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EFD4AE9" w14:textId="77777777" w:rsidR="00B27CE6" w:rsidRDefault="00B27CE6" w:rsidP="00F06F9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57B8C26" w14:textId="77777777" w:rsidR="00B27CE6" w:rsidRPr="00B30855" w:rsidRDefault="00B27CE6" w:rsidP="00F06F9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27CE6" w:rsidRPr="00B30855" w14:paraId="695FA1F1" w14:textId="77777777" w:rsidTr="00100928">
        <w:trPr>
          <w:trHeight w:val="449"/>
        </w:trPr>
        <w:tc>
          <w:tcPr>
            <w:tcW w:w="19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C92F4" w14:textId="77777777" w:rsidR="00B27CE6" w:rsidRPr="00B30855" w:rsidRDefault="00B27CE6" w:rsidP="00F06F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Scientific Value </w:t>
            </w:r>
            <w:r w:rsidRPr="00792DBE">
              <w:rPr>
                <w:rFonts w:ascii="Arial" w:hAnsi="Arial" w:cs="Arial"/>
                <w:sz w:val="18"/>
                <w:szCs w:val="18"/>
              </w:rPr>
              <w:t>(including study data / outcomes)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E687E" w14:textId="3A9E822C" w:rsidR="00B27CE6" w:rsidRPr="006C238B" w:rsidRDefault="00000000" w:rsidP="00F06F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1790005887"/>
              </w:sdtPr>
              <w:sdtContent>
                <w:sdt>
                  <w:sdtPr>
                    <w:rPr>
                      <w:rFonts w:ascii="Arial" w:hAnsi="Arial" w:cs="Arial"/>
                    </w:rPr>
                    <w:id w:val="885850275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7324301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27CE6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7CE6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27CE6" w:rsidRPr="00DA3577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-1073121893"/>
              </w:sdtPr>
              <w:sdtContent>
                <w:sdt>
                  <w:sdtPr>
                    <w:rPr>
                      <w:rFonts w:ascii="Arial" w:hAnsi="Arial" w:cs="Arial"/>
                    </w:rPr>
                    <w:id w:val="551895192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099833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D5305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7CE6" w:rsidRPr="00DA357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27CE6" w:rsidRPr="00DA357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FB790D" w14:textId="77777777" w:rsidR="00B27CE6" w:rsidRPr="00B30855" w:rsidRDefault="00B27CE6" w:rsidP="00F06F9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0855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Details:</w:t>
            </w:r>
          </w:p>
        </w:tc>
      </w:tr>
      <w:tr w:rsidR="00B27CE6" w:rsidRPr="00B30855" w14:paraId="6DAA475D" w14:textId="77777777" w:rsidTr="0F558171">
        <w:trPr>
          <w:trHeight w:val="448"/>
        </w:trPr>
        <w:tc>
          <w:tcPr>
            <w:tcW w:w="1966" w:type="dxa"/>
            <w:vMerge/>
            <w:vAlign w:val="center"/>
          </w:tcPr>
          <w:p w14:paraId="14D47990" w14:textId="77777777" w:rsidR="00B27CE6" w:rsidRPr="00B30855" w:rsidRDefault="00B27CE6" w:rsidP="00F06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484914" w14:textId="77777777" w:rsidR="00B27CE6" w:rsidRDefault="00B27CE6" w:rsidP="00F06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84DD9" w14:textId="77777777" w:rsidR="00B27CE6" w:rsidRDefault="00B27CE6" w:rsidP="00F06F9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B3F3F8B" w14:textId="77777777" w:rsidR="00B27CE6" w:rsidRPr="00B30855" w:rsidRDefault="00B27CE6" w:rsidP="00F06F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759CCE" w14:textId="77777777" w:rsidR="00B27CE6" w:rsidRPr="00981B6B" w:rsidRDefault="00B27CE6" w:rsidP="00F06F9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F0D2E21" w14:textId="77777777" w:rsidR="00B27CE6" w:rsidRPr="004D5B8B" w:rsidRDefault="00B27CE6" w:rsidP="00F06F9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7AF70AC" w14:textId="77777777" w:rsidR="00B27CE6" w:rsidRDefault="00B27CE6" w:rsidP="00F06F9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082314E" w14:textId="77777777" w:rsidR="00B27CE6" w:rsidRPr="00B30855" w:rsidRDefault="00B27CE6" w:rsidP="00F06F9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C3D1597" w14:textId="77777777" w:rsidR="00B27CE6" w:rsidRDefault="00B27CE6" w:rsidP="00B27CE6">
      <w:pPr>
        <w:pStyle w:val="BodyText"/>
      </w:pPr>
    </w:p>
    <w:tbl>
      <w:tblPr>
        <w:tblStyle w:val="TableGrid"/>
        <w:tblW w:w="990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075"/>
        <w:gridCol w:w="875"/>
        <w:gridCol w:w="440"/>
        <w:gridCol w:w="1325"/>
        <w:gridCol w:w="2730"/>
        <w:gridCol w:w="1862"/>
        <w:gridCol w:w="425"/>
      </w:tblGrid>
      <w:tr w:rsidR="00B27CE6" w:rsidRPr="00DA3577" w14:paraId="22A53199" w14:textId="77777777" w:rsidTr="000C2CFC">
        <w:trPr>
          <w:trHeight w:val="505"/>
          <w:jc w:val="center"/>
        </w:trPr>
        <w:tc>
          <w:tcPr>
            <w:tcW w:w="9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325F"/>
            <w:vAlign w:val="center"/>
          </w:tcPr>
          <w:p w14:paraId="0DE4EEAE" w14:textId="38FA3246" w:rsidR="00B27CE6" w:rsidRPr="00DA3577" w:rsidRDefault="00B27CE6" w:rsidP="00F06F94">
            <w:pPr>
              <w:ind w:right="34"/>
              <w:rPr>
                <w:rFonts w:ascii="Arial" w:hAnsi="Arial" w:cs="Arial"/>
                <w:b/>
                <w:color w:val="44546A" w:themeColor="text2"/>
              </w:rPr>
            </w:pP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3. </w:t>
            </w: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etails of violation</w:t>
            </w:r>
          </w:p>
        </w:tc>
      </w:tr>
      <w:tr w:rsidR="00B27CE6" w:rsidRPr="00DA3577" w14:paraId="77C28D06" w14:textId="77777777" w:rsidTr="00B27CE6">
        <w:trPr>
          <w:trHeight w:val="478"/>
          <w:jc w:val="center"/>
        </w:trPr>
        <w:tc>
          <w:tcPr>
            <w:tcW w:w="22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C90C0" w14:textId="77777777" w:rsidR="00B27CE6" w:rsidRPr="00B30855" w:rsidRDefault="00B27CE6" w:rsidP="00F06F94">
            <w:pPr>
              <w:ind w:right="31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Violation Occurred: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9EB3D" w14:textId="77777777" w:rsidR="00B27CE6" w:rsidRPr="004D5B8B" w:rsidRDefault="00B27CE6" w:rsidP="00F06F94">
            <w:pPr>
              <w:ind w:right="34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7CE6" w:rsidRPr="00DA3577" w14:paraId="0492551F" w14:textId="77777777" w:rsidTr="00B27CE6">
        <w:trPr>
          <w:trHeight w:val="621"/>
          <w:jc w:val="center"/>
        </w:trPr>
        <w:tc>
          <w:tcPr>
            <w:tcW w:w="22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927C5" w14:textId="77777777" w:rsidR="00B27CE6" w:rsidRPr="00502AC0" w:rsidRDefault="00B27CE6" w:rsidP="00F06F94">
            <w:pPr>
              <w:ind w:right="31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B30855">
              <w:rPr>
                <w:rFonts w:ascii="Arial" w:hAnsi="Arial" w:cs="Arial"/>
                <w:b/>
                <w:sz w:val="18"/>
                <w:szCs w:val="16"/>
              </w:rPr>
              <w:t>Description of Violation: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67B5DD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8BE84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1C8FC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84F46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462791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8B82C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6E494C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ED63A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6D654F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45373" w14:textId="77777777" w:rsidR="00B27CE6" w:rsidRPr="006F6EF7" w:rsidRDefault="00B27CE6" w:rsidP="00F06F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7CE6" w:rsidRPr="00DA3577" w14:paraId="1DA520ED" w14:textId="77777777" w:rsidTr="00B27CE6">
        <w:trPr>
          <w:trHeight w:val="621"/>
          <w:jc w:val="center"/>
        </w:trPr>
        <w:tc>
          <w:tcPr>
            <w:tcW w:w="22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840ED" w14:textId="77777777" w:rsidR="00B27CE6" w:rsidRDefault="00B27CE6" w:rsidP="00F06F94">
            <w:pPr>
              <w:ind w:right="31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PI Informed: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FCCEC" w14:textId="77777777" w:rsidR="00B27CE6" w:rsidRPr="004D5B8B" w:rsidRDefault="00B27CE6" w:rsidP="00F06F94">
            <w:pPr>
              <w:ind w:right="34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7CE6" w:rsidRPr="00DA3577" w14:paraId="33141434" w14:textId="77777777" w:rsidTr="000C2CFC">
        <w:trPr>
          <w:trHeight w:val="505"/>
          <w:jc w:val="center"/>
        </w:trPr>
        <w:tc>
          <w:tcPr>
            <w:tcW w:w="9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325F"/>
            <w:vAlign w:val="center"/>
          </w:tcPr>
          <w:p w14:paraId="62ECD77F" w14:textId="2C1057A5" w:rsidR="00B27CE6" w:rsidRPr="00DA3577" w:rsidRDefault="00B27CE6" w:rsidP="00F06F94">
            <w:pPr>
              <w:ind w:right="34"/>
              <w:rPr>
                <w:rFonts w:ascii="Arial" w:hAnsi="Arial" w:cs="Arial"/>
                <w:b/>
                <w:color w:val="44546A" w:themeColor="text2"/>
              </w:rPr>
            </w:pP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4. </w:t>
            </w: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ctions taken</w:t>
            </w:r>
          </w:p>
        </w:tc>
      </w:tr>
      <w:tr w:rsidR="00B27CE6" w:rsidRPr="00DA3577" w14:paraId="21A07A27" w14:textId="77777777" w:rsidTr="00B27CE6">
        <w:trPr>
          <w:trHeight w:val="522"/>
          <w:jc w:val="center"/>
        </w:trPr>
        <w:tc>
          <w:tcPr>
            <w:tcW w:w="225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7EC67" w14:textId="77777777" w:rsidR="00B27CE6" w:rsidRPr="00F45427" w:rsidRDefault="00B27CE6" w:rsidP="00F06F94">
            <w:pPr>
              <w:ind w:righ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427">
              <w:rPr>
                <w:rFonts w:ascii="Arial" w:hAnsi="Arial" w:cs="Arial"/>
                <w:b/>
                <w:sz w:val="18"/>
                <w:szCs w:val="18"/>
              </w:rPr>
              <w:t>Corrective Action Plan:</w:t>
            </w:r>
          </w:p>
        </w:tc>
        <w:tc>
          <w:tcPr>
            <w:tcW w:w="5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F944" w14:textId="77777777" w:rsidR="00B27CE6" w:rsidRDefault="00B27CE6" w:rsidP="00F06F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AB9B58" w14:textId="77777777" w:rsidR="00B27CE6" w:rsidRPr="00F45427" w:rsidRDefault="00B27CE6" w:rsidP="00F0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427">
              <w:rPr>
                <w:rFonts w:ascii="Arial" w:hAnsi="Arial" w:cs="Arial"/>
                <w:b/>
                <w:sz w:val="18"/>
                <w:szCs w:val="18"/>
              </w:rPr>
              <w:t>Immediate action taken when violation discovered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173392F" w14:textId="77777777" w:rsidR="00B27CE6" w:rsidRPr="00F45427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5C572" w14:textId="77777777" w:rsidR="00B27CE6" w:rsidRPr="00F45427" w:rsidRDefault="00B27CE6" w:rsidP="00F06F94">
            <w:pPr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427">
              <w:rPr>
                <w:rFonts w:ascii="Arial" w:hAnsi="Arial" w:cs="Arial"/>
                <w:b/>
                <w:sz w:val="18"/>
                <w:szCs w:val="18"/>
              </w:rPr>
              <w:t>Sign / Date</w:t>
            </w:r>
          </w:p>
          <w:p w14:paraId="17548C8B" w14:textId="77777777" w:rsidR="00B27CE6" w:rsidRPr="00792DBE" w:rsidRDefault="00B27CE6" w:rsidP="00F06F94">
            <w:pPr>
              <w:ind w:right="3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92DBE">
              <w:rPr>
                <w:rFonts w:ascii="Arial" w:hAnsi="Arial" w:cs="Arial"/>
                <w:i/>
                <w:sz w:val="16"/>
                <w:szCs w:val="16"/>
              </w:rPr>
              <w:t>(when actions complete)</w:t>
            </w:r>
          </w:p>
        </w:tc>
      </w:tr>
      <w:tr w:rsidR="00B27CE6" w:rsidRPr="00DA3577" w14:paraId="160C5AC6" w14:textId="77777777" w:rsidTr="0F558171">
        <w:trPr>
          <w:trHeight w:val="1116"/>
          <w:jc w:val="center"/>
        </w:trPr>
        <w:tc>
          <w:tcPr>
            <w:tcW w:w="2251" w:type="dxa"/>
            <w:gridSpan w:val="2"/>
            <w:vMerge/>
            <w:vAlign w:val="center"/>
          </w:tcPr>
          <w:p w14:paraId="247AF2DA" w14:textId="77777777" w:rsidR="00B27CE6" w:rsidRPr="00F45427" w:rsidRDefault="00B27CE6" w:rsidP="00F06F94">
            <w:pPr>
              <w:ind w:righ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5004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1737C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82135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EBAD5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24947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22912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E702D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6269FC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8890F0" w14:textId="77777777" w:rsidR="00B27CE6" w:rsidRPr="00F45427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F6FE" w14:textId="77777777" w:rsidR="00B27CE6" w:rsidRPr="004D5B8B" w:rsidRDefault="00B27CE6" w:rsidP="00F06F94">
            <w:pPr>
              <w:ind w:right="3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E6" w:rsidRPr="00F45427" w14:paraId="7469EB56" w14:textId="77777777" w:rsidTr="0061132C">
        <w:trPr>
          <w:trHeight w:val="522"/>
          <w:jc w:val="center"/>
        </w:trPr>
        <w:tc>
          <w:tcPr>
            <w:tcW w:w="2251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31201" w14:textId="77777777" w:rsidR="00B27CE6" w:rsidRPr="00F45427" w:rsidRDefault="00B27CE6" w:rsidP="00F06F94">
            <w:pPr>
              <w:ind w:righ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Preventative</w:t>
            </w:r>
            <w:r w:rsidRPr="00F45427">
              <w:rPr>
                <w:rFonts w:ascii="Arial" w:hAnsi="Arial" w:cs="Arial"/>
                <w:b/>
                <w:sz w:val="18"/>
                <w:szCs w:val="18"/>
              </w:rPr>
              <w:t xml:space="preserve"> Action Plan:</w:t>
            </w:r>
          </w:p>
        </w:tc>
        <w:tc>
          <w:tcPr>
            <w:tcW w:w="5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936B" w14:textId="77777777" w:rsidR="00B27CE6" w:rsidRPr="00B6372F" w:rsidRDefault="00B27CE6" w:rsidP="00F06F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E9B59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Actions taken to ensure the violation is not repeated. 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E24ECE" w14:textId="77777777" w:rsidR="00B27CE6" w:rsidRPr="00F45427" w:rsidRDefault="00B27CE6" w:rsidP="00F06F94">
            <w:pPr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427">
              <w:rPr>
                <w:rFonts w:ascii="Arial" w:hAnsi="Arial" w:cs="Arial"/>
                <w:b/>
                <w:sz w:val="18"/>
                <w:szCs w:val="18"/>
              </w:rPr>
              <w:t>Sign / Date</w:t>
            </w:r>
          </w:p>
          <w:p w14:paraId="4DF613FF" w14:textId="77777777" w:rsidR="00B27CE6" w:rsidRPr="00792DBE" w:rsidRDefault="00B27CE6" w:rsidP="00F06F94">
            <w:pPr>
              <w:ind w:right="3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92DBE">
              <w:rPr>
                <w:rFonts w:ascii="Arial" w:hAnsi="Arial" w:cs="Arial"/>
                <w:i/>
                <w:sz w:val="16"/>
                <w:szCs w:val="16"/>
              </w:rPr>
              <w:t>(when actions complete)</w:t>
            </w:r>
          </w:p>
        </w:tc>
      </w:tr>
      <w:tr w:rsidR="00B27CE6" w:rsidRPr="00F45427" w14:paraId="58FFFCB6" w14:textId="77777777" w:rsidTr="0F558171">
        <w:trPr>
          <w:trHeight w:val="1116"/>
          <w:jc w:val="center"/>
        </w:trPr>
        <w:tc>
          <w:tcPr>
            <w:tcW w:w="2251" w:type="dxa"/>
            <w:gridSpan w:val="2"/>
            <w:vMerge/>
            <w:vAlign w:val="center"/>
          </w:tcPr>
          <w:p w14:paraId="1E7629F2" w14:textId="77777777" w:rsidR="00B27CE6" w:rsidRPr="00F45427" w:rsidRDefault="00B27CE6" w:rsidP="00F06F94">
            <w:pPr>
              <w:ind w:righ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EB60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9A024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12586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9521B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FC59B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CC7F15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4362C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F2541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4FE57" w14:textId="77777777" w:rsidR="00B27CE6" w:rsidRPr="00F45427" w:rsidRDefault="00B27CE6" w:rsidP="00F0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E0D46" w14:textId="77777777" w:rsidR="00B27CE6" w:rsidRPr="004D5B8B" w:rsidRDefault="00B27CE6" w:rsidP="00F06F94">
            <w:pPr>
              <w:ind w:right="3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E6" w:rsidRPr="00F45427" w14:paraId="4E03F847" w14:textId="77777777" w:rsidTr="0061132C">
        <w:trPr>
          <w:trHeight w:val="309"/>
          <w:jc w:val="center"/>
        </w:trPr>
        <w:tc>
          <w:tcPr>
            <w:tcW w:w="2251" w:type="dxa"/>
            <w:gridSpan w:val="2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F8EC820" w14:textId="77777777" w:rsidR="00B27CE6" w:rsidRPr="00F45427" w:rsidRDefault="00B27CE6" w:rsidP="00F06F94">
            <w:pPr>
              <w:ind w:righ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Root Cause of Violation: 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0770C" w14:textId="72F16D33" w:rsidR="00B27CE6" w:rsidRPr="00407C6B" w:rsidRDefault="00B27CE6" w:rsidP="00F06F94">
            <w:pPr>
              <w:ind w:right="34"/>
              <w:rPr>
                <w:rFonts w:ascii="Arial" w:hAnsi="Arial" w:cs="Arial"/>
                <w:bCs/>
                <w:sz w:val="18"/>
                <w:szCs w:val="18"/>
              </w:rPr>
            </w:pPr>
            <w:r w:rsidRPr="001519B0">
              <w:rPr>
                <w:rFonts w:ascii="Arial" w:hAnsi="Arial" w:cs="Arial"/>
                <w:b/>
                <w:bCs/>
                <w:sz w:val="18"/>
                <w:szCs w:val="18"/>
              </w:rPr>
              <w:t>Includes assessing possible impact and risk, and whether the event is part of a systemic issue.</w:t>
            </w:r>
            <w:r w:rsidRPr="00C85C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B27CE6" w:rsidRPr="00F45427" w14:paraId="5D09F80C" w14:textId="77777777" w:rsidTr="0F558171">
        <w:trPr>
          <w:trHeight w:val="1206"/>
          <w:jc w:val="center"/>
        </w:trPr>
        <w:tc>
          <w:tcPr>
            <w:tcW w:w="2251" w:type="dxa"/>
            <w:gridSpan w:val="2"/>
            <w:vMerge/>
            <w:vAlign w:val="center"/>
          </w:tcPr>
          <w:p w14:paraId="09588B5F" w14:textId="77777777" w:rsidR="00B27CE6" w:rsidRDefault="00B27CE6" w:rsidP="00F06F94">
            <w:pPr>
              <w:ind w:righ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76B3E" w14:textId="77777777" w:rsidR="00B27CE6" w:rsidRPr="00790C74" w:rsidRDefault="00B27CE6" w:rsidP="00F06F94">
            <w:pPr>
              <w:ind w:right="3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E6" w:rsidRPr="00DA3577" w14:paraId="29A3A5CD" w14:textId="77777777" w:rsidTr="00B27CE6">
        <w:trPr>
          <w:trHeight w:val="345"/>
          <w:jc w:val="center"/>
        </w:trPr>
        <w:tc>
          <w:tcPr>
            <w:tcW w:w="22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27DCBFC" w14:textId="77777777" w:rsidR="00B27CE6" w:rsidRPr="00DA3577" w:rsidRDefault="00B27CE6" w:rsidP="00F06F94">
            <w:pPr>
              <w:ind w:right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Conclusion &amp; Justification of Actions: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76468" w14:textId="77777777" w:rsidR="00B27CE6" w:rsidRPr="00B6372F" w:rsidRDefault="00B27CE6" w:rsidP="00F06F94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B6372F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Did the violation have an actual impact on the participant’s safety, rights or well-being and/or the study outcomes and how this is known.</w:t>
            </w:r>
          </w:p>
        </w:tc>
      </w:tr>
      <w:tr w:rsidR="00B27CE6" w:rsidRPr="00DA3577" w14:paraId="7427E16D" w14:textId="77777777" w:rsidTr="00B27CE6">
        <w:trPr>
          <w:trHeight w:val="344"/>
          <w:jc w:val="center"/>
        </w:trPr>
        <w:tc>
          <w:tcPr>
            <w:tcW w:w="2251" w:type="dxa"/>
            <w:gridSpan w:val="2"/>
            <w:vMerge/>
            <w:vAlign w:val="center"/>
          </w:tcPr>
          <w:p w14:paraId="061C6FE9" w14:textId="77777777" w:rsidR="00B27CE6" w:rsidRDefault="00B27CE6" w:rsidP="00F06F94">
            <w:pPr>
              <w:ind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DE73C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69C9502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600D27A5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3B6CE70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471A954D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61DE7320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DF38FC2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3DEC5FD" w14:textId="77777777" w:rsidR="00B27CE6" w:rsidRDefault="00B27CE6" w:rsidP="00F06F94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445E63CF" w14:textId="77777777" w:rsidR="00B27CE6" w:rsidRPr="00EA4904" w:rsidRDefault="00B27CE6" w:rsidP="00F06F94">
            <w:pPr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</w:p>
        </w:tc>
      </w:tr>
      <w:tr w:rsidR="00B27CE6" w:rsidRPr="00DA3577" w14:paraId="11BF985C" w14:textId="77777777" w:rsidTr="00B27CE6">
        <w:trPr>
          <w:trHeight w:val="443"/>
          <w:jc w:val="center"/>
        </w:trPr>
        <w:tc>
          <w:tcPr>
            <w:tcW w:w="22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8FFFBA6" w14:textId="77777777" w:rsidR="00B27CE6" w:rsidRPr="00DA3577" w:rsidRDefault="00B27CE6" w:rsidP="00F06F94">
            <w:pPr>
              <w:ind w:right="3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Action Required</w:t>
            </w:r>
            <w:r w:rsidRPr="00DA35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5DC41" w14:textId="77777777" w:rsidR="00B27CE6" w:rsidRPr="00DA3577" w:rsidRDefault="00000000" w:rsidP="00F06F94">
            <w:pPr>
              <w:ind w:right="34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23296865"/>
              </w:sdtPr>
              <w:sdtContent>
                <w:sdt>
                  <w:sdtPr>
                    <w:rPr>
                      <w:rFonts w:ascii="Arial" w:hAnsi="Arial" w:cs="Arial"/>
                    </w:rPr>
                    <w:id w:val="1167054187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82764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27CE6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7CE6" w:rsidRPr="00DA35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7CE6">
              <w:rPr>
                <w:rFonts w:ascii="Arial" w:hAnsi="Arial" w:cs="Arial"/>
                <w:sz w:val="18"/>
                <w:szCs w:val="18"/>
              </w:rPr>
              <w:t>Participant(s) to remain on trial</w:t>
            </w:r>
          </w:p>
        </w:tc>
      </w:tr>
      <w:tr w:rsidR="00B27CE6" w:rsidRPr="00DA3577" w14:paraId="2E64D570" w14:textId="77777777" w:rsidTr="00B27CE6">
        <w:trPr>
          <w:trHeight w:val="380"/>
          <w:jc w:val="center"/>
        </w:trPr>
        <w:tc>
          <w:tcPr>
            <w:tcW w:w="2251" w:type="dxa"/>
            <w:gridSpan w:val="2"/>
            <w:vMerge/>
            <w:vAlign w:val="center"/>
          </w:tcPr>
          <w:p w14:paraId="7E44C6BA" w14:textId="77777777" w:rsidR="00B27CE6" w:rsidRDefault="00B27CE6" w:rsidP="00F06F94">
            <w:pPr>
              <w:ind w:right="3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88CE73" w14:textId="77777777" w:rsidR="00B27CE6" w:rsidRDefault="00000000" w:rsidP="00F06F94">
            <w:pPr>
              <w:ind w:right="3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5742609"/>
              </w:sdtPr>
              <w:sdtContent>
                <w:sdt>
                  <w:sdtPr>
                    <w:rPr>
                      <w:rFonts w:ascii="Arial" w:hAnsi="Arial" w:cs="Arial"/>
                    </w:rPr>
                    <w:id w:val="-415626149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646417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27CE6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7CE6">
              <w:rPr>
                <w:rFonts w:ascii="Arial" w:hAnsi="Arial" w:cs="Arial"/>
                <w:sz w:val="18"/>
                <w:szCs w:val="18"/>
              </w:rPr>
              <w:t xml:space="preserve"> Participant(s) to be withdrawn from trial</w:t>
            </w:r>
          </w:p>
        </w:tc>
      </w:tr>
      <w:tr w:rsidR="00B27CE6" w:rsidRPr="00DA3577" w14:paraId="613689BE" w14:textId="77777777" w:rsidTr="00B27CE6">
        <w:trPr>
          <w:trHeight w:val="406"/>
          <w:jc w:val="center"/>
        </w:trPr>
        <w:tc>
          <w:tcPr>
            <w:tcW w:w="2251" w:type="dxa"/>
            <w:gridSpan w:val="2"/>
            <w:vMerge/>
            <w:vAlign w:val="center"/>
          </w:tcPr>
          <w:p w14:paraId="6D5D0459" w14:textId="77777777" w:rsidR="00B27CE6" w:rsidRPr="00DA3577" w:rsidRDefault="00B27CE6" w:rsidP="00F06F94">
            <w:pPr>
              <w:ind w:right="3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CC24B" w14:textId="77777777" w:rsidR="00B27CE6" w:rsidRPr="00DA3577" w:rsidRDefault="00000000" w:rsidP="00F06F94">
            <w:pPr>
              <w:ind w:right="34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15622169"/>
              </w:sdtPr>
              <w:sdtContent>
                <w:sdt>
                  <w:sdtPr>
                    <w:rPr>
                      <w:rFonts w:ascii="Arial" w:hAnsi="Arial" w:cs="Arial"/>
                    </w:rPr>
                    <w:id w:val="-223909101"/>
                  </w:sdtPr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4466612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27CE6"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7CE6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B27CE6" w:rsidRPr="00DA3577" w14:paraId="693F2BDC" w14:textId="77777777" w:rsidTr="000C2CFC">
        <w:trPr>
          <w:trHeight w:val="505"/>
          <w:jc w:val="center"/>
        </w:trPr>
        <w:tc>
          <w:tcPr>
            <w:tcW w:w="9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325F"/>
            <w:vAlign w:val="center"/>
          </w:tcPr>
          <w:p w14:paraId="044F1758" w14:textId="0E0FF9C3" w:rsidR="00B27CE6" w:rsidRPr="00DA3577" w:rsidRDefault="00B27CE6" w:rsidP="00F06F94">
            <w:pPr>
              <w:ind w:right="34"/>
              <w:rPr>
                <w:rFonts w:ascii="Arial" w:hAnsi="Arial" w:cs="Arial"/>
                <w:b/>
                <w:color w:val="44546A" w:themeColor="text2"/>
              </w:rPr>
            </w:pP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5. </w:t>
            </w:r>
            <w:r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="0061132C">
              <w:rPr>
                <w:rFonts w:ascii="Arial" w:hAnsi="Arial" w:cs="Arial"/>
                <w:b/>
                <w:color w:val="FFFFFF" w:themeColor="background1"/>
              </w:rPr>
              <w:t>nformation Source</w:t>
            </w:r>
            <w:r w:rsidRPr="00DA357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B27CE6" w:rsidRPr="00DA3577" w14:paraId="4A858442" w14:textId="77777777" w:rsidTr="00B27CE6">
        <w:trPr>
          <w:trHeight w:val="445"/>
          <w:jc w:val="center"/>
        </w:trPr>
        <w:tc>
          <w:tcPr>
            <w:tcW w:w="3126" w:type="dxa"/>
            <w:gridSpan w:val="3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7828D29" w14:textId="77777777" w:rsidR="00B27CE6" w:rsidRPr="00DA3577" w:rsidRDefault="00B27CE6" w:rsidP="00F06F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A3577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DA3577">
              <w:rPr>
                <w:rFonts w:ascii="Arial" w:hAnsi="Arial" w:cs="Arial"/>
                <w:b/>
                <w:sz w:val="18"/>
                <w:szCs w:val="18"/>
              </w:rPr>
              <w:t>job title of person completing report:</w:t>
            </w:r>
          </w:p>
        </w:tc>
        <w:tc>
          <w:tcPr>
            <w:tcW w:w="6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E2980" w14:textId="77777777" w:rsidR="00B27CE6" w:rsidRPr="004D5B8B" w:rsidRDefault="00B27CE6" w:rsidP="00F06F94">
            <w:pPr>
              <w:ind w:right="-108" w:hanging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B8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D9E2F3" w:themeFill="accent1" w:themeFillTint="33"/>
            <w:vAlign w:val="center"/>
          </w:tcPr>
          <w:p w14:paraId="6B3AD18A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</w:rPr>
            </w:pPr>
          </w:p>
        </w:tc>
      </w:tr>
      <w:tr w:rsidR="00B27CE6" w:rsidRPr="00DA3577" w14:paraId="62DF7AF1" w14:textId="77777777" w:rsidTr="00B27CE6">
        <w:trPr>
          <w:trHeight w:val="58"/>
          <w:jc w:val="center"/>
        </w:trPr>
        <w:tc>
          <w:tcPr>
            <w:tcW w:w="9908" w:type="dxa"/>
            <w:gridSpan w:val="8"/>
            <w:shd w:val="clear" w:color="auto" w:fill="D9E2F3" w:themeFill="accent1" w:themeFillTint="33"/>
            <w:vAlign w:val="center"/>
          </w:tcPr>
          <w:p w14:paraId="7F2FABD1" w14:textId="77777777" w:rsidR="00B27CE6" w:rsidRPr="00DA3577" w:rsidRDefault="00B27CE6" w:rsidP="00F06F94">
            <w:pPr>
              <w:ind w:right="-108" w:hanging="94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27CE6" w:rsidRPr="00DA3577" w14:paraId="6876AC33" w14:textId="77777777" w:rsidTr="00B27CE6">
        <w:trPr>
          <w:trHeight w:val="140"/>
          <w:jc w:val="center"/>
        </w:trPr>
        <w:tc>
          <w:tcPr>
            <w:tcW w:w="9908" w:type="dxa"/>
            <w:gridSpan w:val="8"/>
            <w:shd w:val="clear" w:color="auto" w:fill="D9E2F3" w:themeFill="accent1" w:themeFillTint="33"/>
            <w:vAlign w:val="center"/>
          </w:tcPr>
          <w:p w14:paraId="327C5FDF" w14:textId="77777777" w:rsidR="00B27CE6" w:rsidRPr="00DA3577" w:rsidRDefault="00B27CE6" w:rsidP="00F06F94">
            <w:pPr>
              <w:ind w:right="-108" w:hanging="94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27CE6" w:rsidRPr="00DA3577" w14:paraId="736D1D94" w14:textId="77777777" w:rsidTr="00B27CE6">
        <w:trPr>
          <w:trHeight w:val="559"/>
          <w:jc w:val="center"/>
        </w:trPr>
        <w:tc>
          <w:tcPr>
            <w:tcW w:w="1176" w:type="dxa"/>
            <w:tcBorders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BB91797" w14:textId="77777777" w:rsidR="00B27CE6" w:rsidRPr="00DA3577" w:rsidRDefault="00B27CE6" w:rsidP="00F06F9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A3577">
              <w:rPr>
                <w:rFonts w:ascii="Arial" w:hAnsi="Arial" w:cs="Arial"/>
                <w:b/>
                <w:sz w:val="18"/>
                <w:szCs w:val="18"/>
              </w:rPr>
              <w:t>PI Name</w:t>
            </w: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CAC761" w14:textId="77777777" w:rsidR="00B27CE6" w:rsidRPr="00DA3577" w:rsidRDefault="00B27CE6" w:rsidP="00F06F94">
            <w:pPr>
              <w:ind w:right="-108" w:hanging="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C4FD809" w14:textId="77777777" w:rsidR="00B27CE6" w:rsidRPr="00DA3577" w:rsidRDefault="00B27CE6" w:rsidP="00F06F94">
            <w:pPr>
              <w:ind w:right="19" w:hanging="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3577">
              <w:rPr>
                <w:rFonts w:ascii="Arial" w:hAnsi="Arial" w:cs="Arial"/>
                <w:b/>
                <w:sz w:val="18"/>
                <w:szCs w:val="18"/>
              </w:rPr>
              <w:t>PI Signature: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1FBE96" w14:textId="77777777" w:rsidR="00B27CE6" w:rsidRPr="009B7015" w:rsidRDefault="00B27CE6" w:rsidP="00F06F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  <w:r w:rsidRPr="009B7015"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D9E2F3" w:themeFill="accent1" w:themeFillTint="33"/>
          </w:tcPr>
          <w:p w14:paraId="22DF8139" w14:textId="77777777" w:rsidR="00B27CE6" w:rsidRPr="00DA3577" w:rsidRDefault="00B27CE6" w:rsidP="00F06F94">
            <w:pPr>
              <w:ind w:right="-613"/>
              <w:jc w:val="center"/>
              <w:rPr>
                <w:rFonts w:ascii="Arial" w:hAnsi="Arial" w:cs="Arial"/>
                <w:b/>
              </w:rPr>
            </w:pPr>
          </w:p>
        </w:tc>
      </w:tr>
      <w:tr w:rsidR="00B27CE6" w:rsidRPr="00DA3577" w14:paraId="7F6ED46C" w14:textId="77777777" w:rsidTr="00B27CE6">
        <w:trPr>
          <w:trHeight w:val="140"/>
          <w:jc w:val="center"/>
        </w:trPr>
        <w:tc>
          <w:tcPr>
            <w:tcW w:w="9908" w:type="dxa"/>
            <w:gridSpan w:val="8"/>
            <w:shd w:val="clear" w:color="auto" w:fill="D9E2F3" w:themeFill="accent1" w:themeFillTint="33"/>
            <w:vAlign w:val="center"/>
          </w:tcPr>
          <w:p w14:paraId="3C14A79C" w14:textId="77777777" w:rsidR="00B27CE6" w:rsidRPr="00DA3577" w:rsidRDefault="00B27CE6" w:rsidP="00F06F94">
            <w:pPr>
              <w:ind w:right="-108" w:hanging="10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27CE6" w:rsidRPr="00DA3577" w14:paraId="55AD60AB" w14:textId="77777777" w:rsidTr="00B27CE6">
        <w:trPr>
          <w:trHeight w:val="634"/>
          <w:jc w:val="center"/>
        </w:trPr>
        <w:tc>
          <w:tcPr>
            <w:tcW w:w="9908" w:type="dxa"/>
            <w:gridSpan w:val="8"/>
            <w:shd w:val="clear" w:color="auto" w:fill="D9E2F3" w:themeFill="accent1" w:themeFillTint="33"/>
            <w:vAlign w:val="center"/>
          </w:tcPr>
          <w:p w14:paraId="59D841BF" w14:textId="77777777" w:rsidR="00B27CE6" w:rsidRDefault="00B27CE6" w:rsidP="00F06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 r</w:t>
            </w:r>
            <w:r w:rsidRPr="00684A60">
              <w:rPr>
                <w:rFonts w:ascii="Arial" w:hAnsi="Arial" w:cs="Arial"/>
                <w:b/>
                <w:sz w:val="18"/>
                <w:szCs w:val="18"/>
              </w:rPr>
              <w:t>eports must be signed and dated by the Principal Investigator</w:t>
            </w:r>
          </w:p>
          <w:p w14:paraId="585F28CF" w14:textId="77777777" w:rsidR="00B27CE6" w:rsidRPr="005B665F" w:rsidRDefault="00B27CE6" w:rsidP="00F06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A60">
              <w:rPr>
                <w:rFonts w:ascii="Arial" w:hAnsi="Arial" w:cs="Arial"/>
                <w:sz w:val="18"/>
                <w:szCs w:val="18"/>
              </w:rPr>
              <w:t>If signatory is unavailable, the unsigned form must still be sent with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Pr="00684A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days of becoming aware of the violation.</w:t>
            </w:r>
          </w:p>
        </w:tc>
      </w:tr>
      <w:tr w:rsidR="00B27CE6" w:rsidRPr="008A7D9F" w14:paraId="0F677A38" w14:textId="77777777" w:rsidTr="000C2CFC">
        <w:trPr>
          <w:trHeight w:val="618"/>
          <w:jc w:val="center"/>
        </w:trPr>
        <w:tc>
          <w:tcPr>
            <w:tcW w:w="9908" w:type="dxa"/>
            <w:gridSpan w:val="8"/>
            <w:tcBorders>
              <w:top w:val="nil"/>
              <w:bottom w:val="single" w:sz="12" w:space="0" w:color="auto"/>
            </w:tcBorders>
            <w:shd w:val="clear" w:color="auto" w:fill="00325F"/>
            <w:vAlign w:val="center"/>
          </w:tcPr>
          <w:p w14:paraId="7762674B" w14:textId="77777777" w:rsidR="00B27CE6" w:rsidRDefault="00B27CE6" w:rsidP="00F06F94">
            <w:pPr>
              <w:rPr>
                <w:rFonts w:ascii="Arial" w:hAnsi="Arial" w:cs="Arial"/>
                <w:b/>
              </w:rPr>
            </w:pPr>
          </w:p>
          <w:p w14:paraId="1521AD06" w14:textId="77777777" w:rsidR="00B27CE6" w:rsidRPr="00B27CE6" w:rsidRDefault="00B27CE6" w:rsidP="00F06F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27CE6">
              <w:rPr>
                <w:rFonts w:ascii="Arial" w:hAnsi="Arial" w:cs="Arial"/>
                <w:b/>
                <w:color w:val="FFFFFF" w:themeColor="background1"/>
              </w:rPr>
              <w:t>Form must be filed in the Investigator Site File (ISF) along with any correspondence.</w:t>
            </w:r>
          </w:p>
          <w:p w14:paraId="47F76D8F" w14:textId="77777777" w:rsidR="00B27CE6" w:rsidRPr="00B27CE6" w:rsidRDefault="00B27CE6" w:rsidP="00F06F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27CE6">
              <w:rPr>
                <w:rFonts w:ascii="Arial" w:hAnsi="Arial" w:cs="Arial"/>
                <w:b/>
                <w:color w:val="FFFFFF" w:themeColor="background1"/>
              </w:rPr>
              <w:t>ACCORD will retain a copy on file.</w:t>
            </w:r>
          </w:p>
          <w:p w14:paraId="7A32F17E" w14:textId="77777777" w:rsidR="00B27CE6" w:rsidRPr="008A7D9F" w:rsidRDefault="00B27CE6" w:rsidP="00F06F94">
            <w:pPr>
              <w:ind w:right="-6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7AFA66" w14:textId="77777777" w:rsidR="00B27CE6" w:rsidRPr="000C369F" w:rsidRDefault="00B27CE6" w:rsidP="00B27CE6">
      <w:pPr>
        <w:pStyle w:val="BodyText"/>
      </w:pPr>
    </w:p>
    <w:sectPr w:rsidR="00B27CE6" w:rsidRPr="000C369F" w:rsidSect="006E6AE2">
      <w:headerReference w:type="default" r:id="rId12"/>
      <w:footerReference w:type="even" r:id="rId13"/>
      <w:footerReference w:type="default" r:id="rId14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2110" w14:textId="77777777" w:rsidR="00392B87" w:rsidRDefault="00392B87">
      <w:r>
        <w:separator/>
      </w:r>
    </w:p>
  </w:endnote>
  <w:endnote w:type="continuationSeparator" w:id="0">
    <w:p w14:paraId="36C31133" w14:textId="77777777" w:rsidR="00392B87" w:rsidRDefault="00392B87">
      <w:r>
        <w:continuationSeparator/>
      </w:r>
    </w:p>
  </w:endnote>
  <w:endnote w:type="continuationNotice" w:id="1">
    <w:p w14:paraId="2E7A40DF" w14:textId="77777777" w:rsidR="00392B87" w:rsidRDefault="00392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F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B27CE6">
        <w:pPr>
          <w:framePr w:w="640" w:wrap="none" w:vAnchor="text" w:hAnchor="page" w:x="11222" w:y="-801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A5D172" w14:textId="77777777" w:rsidR="00ED5305" w:rsidRDefault="00ED5305" w:rsidP="003A757D">
                          <w:pPr>
                            <w:pStyle w:val="Footer"/>
                            <w:jc w:val="center"/>
                          </w:pPr>
                        </w:p>
                        <w:p w14:paraId="039FB435" w14:textId="77777777" w:rsidR="001A21EF" w:rsidRDefault="001A21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52A5D172" w14:textId="77777777" w:rsidR="00ED5305" w:rsidRDefault="00ED5305" w:rsidP="003A757D">
                    <w:pPr>
                      <w:pStyle w:val="Footer"/>
                      <w:jc w:val="center"/>
                    </w:pPr>
                  </w:p>
                  <w:p w14:paraId="039FB435" w14:textId="77777777" w:rsidR="001A21EF" w:rsidRDefault="001A21EF"/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071AB825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ED5305">
                            <w:t>CR</w:t>
                          </w:r>
                          <w:r w:rsidR="005814CA">
                            <w:t>0</w:t>
                          </w:r>
                          <w:r w:rsidR="00ED5305">
                            <w:t>10-F01</w:t>
                          </w:r>
                          <w:r w:rsidR="000C369F">
                            <w:t xml:space="preserve"> v</w:t>
                          </w:r>
                          <w:r w:rsidR="00ED5305">
                            <w:t>6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1519B0">
                            <w:t>01 OCT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42ACCA" id="_x0000_s1027" type="#_x0000_t202" style="position:absolute;margin-left:291.2pt;margin-top:-14.25pt;width:149.1pt;height:36.1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071AB825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ED5305">
                      <w:t>CR</w:t>
                    </w:r>
                    <w:r w:rsidR="005814CA">
                      <w:t>0</w:t>
                    </w:r>
                    <w:r w:rsidR="00ED5305">
                      <w:t>10-F01</w:t>
                    </w:r>
                    <w:r w:rsidR="000C369F">
                      <w:t xml:space="preserve"> v</w:t>
                    </w:r>
                    <w:r w:rsidR="00ED5305">
                      <w:t>6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1519B0">
                      <w:t>01 OCT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C76D" w14:textId="77777777" w:rsidR="00392B87" w:rsidRDefault="00392B87">
      <w:r>
        <w:separator/>
      </w:r>
    </w:p>
  </w:footnote>
  <w:footnote w:type="continuationSeparator" w:id="0">
    <w:p w14:paraId="4333591B" w14:textId="77777777" w:rsidR="00392B87" w:rsidRDefault="00392B87">
      <w:r>
        <w:continuationSeparator/>
      </w:r>
    </w:p>
  </w:footnote>
  <w:footnote w:type="continuationNotice" w:id="1">
    <w:p w14:paraId="0632B9A2" w14:textId="77777777" w:rsidR="00392B87" w:rsidRDefault="00392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56F8E"/>
    <w:multiLevelType w:val="hybridMultilevel"/>
    <w:tmpl w:val="9C9C7A20"/>
    <w:lvl w:ilvl="0" w:tplc="74C66D7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837F33"/>
    <w:multiLevelType w:val="multilevel"/>
    <w:tmpl w:val="DDD850DC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980827"/>
    <w:multiLevelType w:val="multilevel"/>
    <w:tmpl w:val="9C0029D4"/>
    <w:numStyleLink w:val="Style1"/>
  </w:abstractNum>
  <w:abstractNum w:abstractNumId="36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5"/>
  </w:num>
  <w:num w:numId="2" w16cid:durableId="2068794485">
    <w:abstractNumId w:val="11"/>
  </w:num>
  <w:num w:numId="3" w16cid:durableId="1451632113">
    <w:abstractNumId w:val="40"/>
  </w:num>
  <w:num w:numId="4" w16cid:durableId="1617592029">
    <w:abstractNumId w:val="34"/>
  </w:num>
  <w:num w:numId="5" w16cid:durableId="1071926371">
    <w:abstractNumId w:val="37"/>
  </w:num>
  <w:num w:numId="6" w16cid:durableId="632442825">
    <w:abstractNumId w:val="30"/>
  </w:num>
  <w:num w:numId="7" w16cid:durableId="2133280612">
    <w:abstractNumId w:val="47"/>
  </w:num>
  <w:num w:numId="8" w16cid:durableId="273365938">
    <w:abstractNumId w:val="19"/>
  </w:num>
  <w:num w:numId="9" w16cid:durableId="730663321">
    <w:abstractNumId w:val="39"/>
  </w:num>
  <w:num w:numId="10" w16cid:durableId="1446772813">
    <w:abstractNumId w:val="44"/>
  </w:num>
  <w:num w:numId="11" w16cid:durableId="2054423618">
    <w:abstractNumId w:val="24"/>
  </w:num>
  <w:num w:numId="12" w16cid:durableId="918514977">
    <w:abstractNumId w:val="36"/>
  </w:num>
  <w:num w:numId="13" w16cid:durableId="1093356480">
    <w:abstractNumId w:val="8"/>
  </w:num>
  <w:num w:numId="14" w16cid:durableId="1062867998">
    <w:abstractNumId w:val="20"/>
  </w:num>
  <w:num w:numId="15" w16cid:durableId="1423407326">
    <w:abstractNumId w:val="38"/>
  </w:num>
  <w:num w:numId="16" w16cid:durableId="1223101481">
    <w:abstractNumId w:val="12"/>
  </w:num>
  <w:num w:numId="17" w16cid:durableId="1318611791">
    <w:abstractNumId w:val="27"/>
  </w:num>
  <w:num w:numId="18" w16cid:durableId="1812941281">
    <w:abstractNumId w:val="17"/>
  </w:num>
  <w:num w:numId="19" w16cid:durableId="2007785947">
    <w:abstractNumId w:val="45"/>
  </w:num>
  <w:num w:numId="20" w16cid:durableId="1963878042">
    <w:abstractNumId w:val="22"/>
  </w:num>
  <w:num w:numId="21" w16cid:durableId="351029201">
    <w:abstractNumId w:val="41"/>
  </w:num>
  <w:num w:numId="22" w16cid:durableId="683868691">
    <w:abstractNumId w:val="43"/>
  </w:num>
  <w:num w:numId="23" w16cid:durableId="937175242">
    <w:abstractNumId w:val="28"/>
  </w:num>
  <w:num w:numId="24" w16cid:durableId="1932883719">
    <w:abstractNumId w:val="14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5"/>
  </w:num>
  <w:num w:numId="28" w16cid:durableId="2036467404">
    <w:abstractNumId w:val="31"/>
  </w:num>
  <w:num w:numId="29" w16cid:durableId="49696435">
    <w:abstractNumId w:val="9"/>
  </w:num>
  <w:num w:numId="30" w16cid:durableId="414785922">
    <w:abstractNumId w:val="26"/>
  </w:num>
  <w:num w:numId="31" w16cid:durableId="924726321">
    <w:abstractNumId w:val="35"/>
  </w:num>
  <w:num w:numId="32" w16cid:durableId="1557207147">
    <w:abstractNumId w:val="13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8"/>
  </w:num>
  <w:num w:numId="36" w16cid:durableId="49967424">
    <w:abstractNumId w:val="29"/>
  </w:num>
  <w:num w:numId="37" w16cid:durableId="789393297">
    <w:abstractNumId w:val="46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5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3"/>
  </w:num>
  <w:num w:numId="44" w16cid:durableId="901208916">
    <w:abstractNumId w:val="42"/>
  </w:num>
  <w:num w:numId="45" w16cid:durableId="1921481732">
    <w:abstractNumId w:val="32"/>
  </w:num>
  <w:num w:numId="46" w16cid:durableId="1850678211">
    <w:abstractNumId w:val="21"/>
  </w:num>
  <w:num w:numId="47" w16cid:durableId="602107789">
    <w:abstractNumId w:val="16"/>
  </w:num>
  <w:num w:numId="48" w16cid:durableId="182210685">
    <w:abstractNumId w:val="15"/>
  </w:num>
  <w:num w:numId="49" w16cid:durableId="2086150327">
    <w:abstractNumId w:val="23"/>
  </w:num>
  <w:num w:numId="50" w16cid:durableId="1171943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5387"/>
    <w:rsid w:val="00031813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2CFC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00928"/>
    <w:rsid w:val="00104554"/>
    <w:rsid w:val="001134D5"/>
    <w:rsid w:val="00126034"/>
    <w:rsid w:val="001262E8"/>
    <w:rsid w:val="0012765C"/>
    <w:rsid w:val="00144594"/>
    <w:rsid w:val="001445EC"/>
    <w:rsid w:val="00144BC6"/>
    <w:rsid w:val="0014758B"/>
    <w:rsid w:val="00147B19"/>
    <w:rsid w:val="001519B0"/>
    <w:rsid w:val="00156194"/>
    <w:rsid w:val="0016140C"/>
    <w:rsid w:val="001630C8"/>
    <w:rsid w:val="00174DFE"/>
    <w:rsid w:val="001871C2"/>
    <w:rsid w:val="001A21EF"/>
    <w:rsid w:val="001A2B31"/>
    <w:rsid w:val="001A30B9"/>
    <w:rsid w:val="001A5CDB"/>
    <w:rsid w:val="001A7569"/>
    <w:rsid w:val="001B4B05"/>
    <w:rsid w:val="001C08B1"/>
    <w:rsid w:val="001C0FBA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20CCA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48E0"/>
    <w:rsid w:val="00335EB5"/>
    <w:rsid w:val="00343FCF"/>
    <w:rsid w:val="003440BF"/>
    <w:rsid w:val="00351148"/>
    <w:rsid w:val="00353821"/>
    <w:rsid w:val="003659A2"/>
    <w:rsid w:val="00365BA8"/>
    <w:rsid w:val="00372698"/>
    <w:rsid w:val="0037540A"/>
    <w:rsid w:val="00375901"/>
    <w:rsid w:val="00376A68"/>
    <w:rsid w:val="00384E22"/>
    <w:rsid w:val="00390C83"/>
    <w:rsid w:val="0039116C"/>
    <w:rsid w:val="00392B87"/>
    <w:rsid w:val="003A757D"/>
    <w:rsid w:val="003B432C"/>
    <w:rsid w:val="003C4156"/>
    <w:rsid w:val="003D4424"/>
    <w:rsid w:val="003D4912"/>
    <w:rsid w:val="003E6AAC"/>
    <w:rsid w:val="003E6DB7"/>
    <w:rsid w:val="003F3C10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76EFC"/>
    <w:rsid w:val="00480030"/>
    <w:rsid w:val="004850B8"/>
    <w:rsid w:val="00493EBB"/>
    <w:rsid w:val="004A1275"/>
    <w:rsid w:val="004A2329"/>
    <w:rsid w:val="004A73AC"/>
    <w:rsid w:val="004A7EB5"/>
    <w:rsid w:val="004B100D"/>
    <w:rsid w:val="004B4D76"/>
    <w:rsid w:val="004B69C2"/>
    <w:rsid w:val="004B7936"/>
    <w:rsid w:val="004C1F60"/>
    <w:rsid w:val="004C6D19"/>
    <w:rsid w:val="004D001C"/>
    <w:rsid w:val="004D5B8B"/>
    <w:rsid w:val="004D622A"/>
    <w:rsid w:val="004E0A36"/>
    <w:rsid w:val="004E1D67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77A45"/>
    <w:rsid w:val="005814CA"/>
    <w:rsid w:val="005936F0"/>
    <w:rsid w:val="005949AE"/>
    <w:rsid w:val="005A066C"/>
    <w:rsid w:val="005A21CC"/>
    <w:rsid w:val="005A7689"/>
    <w:rsid w:val="005A7B8D"/>
    <w:rsid w:val="005A7F45"/>
    <w:rsid w:val="005B0D21"/>
    <w:rsid w:val="005B0FC5"/>
    <w:rsid w:val="005B7EDD"/>
    <w:rsid w:val="005D1789"/>
    <w:rsid w:val="005D1E99"/>
    <w:rsid w:val="00604099"/>
    <w:rsid w:val="0061132C"/>
    <w:rsid w:val="00614786"/>
    <w:rsid w:val="0062028D"/>
    <w:rsid w:val="00622F6B"/>
    <w:rsid w:val="00623F46"/>
    <w:rsid w:val="006243A2"/>
    <w:rsid w:val="006250E1"/>
    <w:rsid w:val="00643A43"/>
    <w:rsid w:val="006525FD"/>
    <w:rsid w:val="006558F2"/>
    <w:rsid w:val="00656849"/>
    <w:rsid w:val="00656890"/>
    <w:rsid w:val="00663AAB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C07FB"/>
    <w:rsid w:val="006C5B3F"/>
    <w:rsid w:val="006C5DA0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2051A"/>
    <w:rsid w:val="00727E8F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746BE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0713"/>
    <w:rsid w:val="008F1EA1"/>
    <w:rsid w:val="008F4F97"/>
    <w:rsid w:val="00901251"/>
    <w:rsid w:val="009208D3"/>
    <w:rsid w:val="00931597"/>
    <w:rsid w:val="00937FDF"/>
    <w:rsid w:val="00940C1F"/>
    <w:rsid w:val="0094109E"/>
    <w:rsid w:val="009444D6"/>
    <w:rsid w:val="00945660"/>
    <w:rsid w:val="009477C1"/>
    <w:rsid w:val="00950B6B"/>
    <w:rsid w:val="009521AA"/>
    <w:rsid w:val="009524C6"/>
    <w:rsid w:val="009574DA"/>
    <w:rsid w:val="00966561"/>
    <w:rsid w:val="00972C8F"/>
    <w:rsid w:val="00981B6B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1F92"/>
    <w:rsid w:val="00A32F2D"/>
    <w:rsid w:val="00A41E88"/>
    <w:rsid w:val="00A47271"/>
    <w:rsid w:val="00A502FC"/>
    <w:rsid w:val="00A56988"/>
    <w:rsid w:val="00A66DE6"/>
    <w:rsid w:val="00A7071E"/>
    <w:rsid w:val="00A72501"/>
    <w:rsid w:val="00A74050"/>
    <w:rsid w:val="00A830DF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24F3"/>
    <w:rsid w:val="00AE4CA9"/>
    <w:rsid w:val="00AF4341"/>
    <w:rsid w:val="00AF594A"/>
    <w:rsid w:val="00AF6612"/>
    <w:rsid w:val="00AF77B3"/>
    <w:rsid w:val="00B0038F"/>
    <w:rsid w:val="00B014E0"/>
    <w:rsid w:val="00B20C11"/>
    <w:rsid w:val="00B211F2"/>
    <w:rsid w:val="00B22CF3"/>
    <w:rsid w:val="00B24693"/>
    <w:rsid w:val="00B27BC1"/>
    <w:rsid w:val="00B27CE6"/>
    <w:rsid w:val="00B37C25"/>
    <w:rsid w:val="00B4467E"/>
    <w:rsid w:val="00B45848"/>
    <w:rsid w:val="00B513F2"/>
    <w:rsid w:val="00B51C0B"/>
    <w:rsid w:val="00B5422B"/>
    <w:rsid w:val="00B700A1"/>
    <w:rsid w:val="00B706C1"/>
    <w:rsid w:val="00B72D78"/>
    <w:rsid w:val="00B73A39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1BFF"/>
    <w:rsid w:val="00BA244D"/>
    <w:rsid w:val="00BB00F3"/>
    <w:rsid w:val="00BB21DA"/>
    <w:rsid w:val="00BC2B95"/>
    <w:rsid w:val="00BC3530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55506"/>
    <w:rsid w:val="00C71B30"/>
    <w:rsid w:val="00C74016"/>
    <w:rsid w:val="00C7560F"/>
    <w:rsid w:val="00C85CDC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CE7323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85EAA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04C"/>
    <w:rsid w:val="00E41560"/>
    <w:rsid w:val="00E43075"/>
    <w:rsid w:val="00E51B67"/>
    <w:rsid w:val="00E5332E"/>
    <w:rsid w:val="00E61064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D5305"/>
    <w:rsid w:val="00ED5DD0"/>
    <w:rsid w:val="00F05848"/>
    <w:rsid w:val="00F06A87"/>
    <w:rsid w:val="00F078E8"/>
    <w:rsid w:val="00F11993"/>
    <w:rsid w:val="00F13322"/>
    <w:rsid w:val="00F15424"/>
    <w:rsid w:val="00F1612F"/>
    <w:rsid w:val="00F20ACA"/>
    <w:rsid w:val="00F23839"/>
    <w:rsid w:val="00F23B96"/>
    <w:rsid w:val="00F51634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A4B54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0F558171"/>
    <w:rsid w:val="1BBB4F89"/>
    <w:rsid w:val="25F81221"/>
    <w:rsid w:val="2F99134B"/>
    <w:rsid w:val="47897B15"/>
    <w:rsid w:val="576C075E"/>
    <w:rsid w:val="68448A7C"/>
    <w:rsid w:val="75EB43BA"/>
    <w:rsid w:val="761ED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670165"/>
    <w:pPr>
      <w:keepNext/>
      <w:numPr>
        <w:ilvl w:val="1"/>
        <w:numId w:val="27"/>
      </w:numPr>
      <w:ind w:left="720" w:hanging="720"/>
      <w:jc w:val="both"/>
      <w:outlineLvl w:val="1"/>
    </w:pPr>
    <w:rPr>
      <w:rFonts w:asciiTheme="minorHAnsi" w:hAnsiTheme="minorHAnsi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670165"/>
    <w:rPr>
      <w:rFonts w:asciiTheme="minorHAnsi" w:hAnsiTheme="minorHAnsi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61132C"/>
    <w:pPr>
      <w:jc w:val="center"/>
    </w:pPr>
    <w:rPr>
      <w:rFonts w:ascii="Tilt Neon" w:hAnsi="Tilt Neon" w:cs="Calibri"/>
      <w:b/>
      <w:bCs/>
      <w:color w:val="2F5496" w:themeColor="accent1" w:themeShade="BF"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C5550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A@accord.sc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28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21</cp:revision>
  <cp:lastPrinted>2024-10-23T11:36:00Z</cp:lastPrinted>
  <dcterms:created xsi:type="dcterms:W3CDTF">2025-07-08T13:37:00Z</dcterms:created>
  <dcterms:modified xsi:type="dcterms:W3CDTF">2025-09-19T10:55:00Z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