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516"/>
        <w:gridCol w:w="5375"/>
      </w:tblGrid>
      <w:tr w:rsidR="00CC0F5F" w:rsidRPr="00B74448" w14:paraId="579243E8" w14:textId="77777777" w:rsidTr="0039083B">
        <w:trPr>
          <w:trHeight w:val="48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48E36B25" w14:textId="450661C4" w:rsidR="00CC0F5F" w:rsidRPr="00CC0F5F" w:rsidRDefault="0039083B" w:rsidP="00CC0F5F">
            <w:pPr>
              <w:pStyle w:val="Heading1"/>
              <w:numPr>
                <w:ilvl w:val="0"/>
                <w:numId w:val="0"/>
              </w:numPr>
              <w:ind w:left="720"/>
              <w:jc w:val="center"/>
              <w:rPr>
                <w:rFonts w:ascii="Tilt Neon" w:hAnsi="Tilt Neon"/>
                <w:sz w:val="28"/>
                <w:szCs w:val="28"/>
              </w:rPr>
            </w:pPr>
            <w:r>
              <w:rPr>
                <w:rFonts w:ascii="Tilt Neon" w:hAnsi="Tilt Neon"/>
                <w:sz w:val="32"/>
                <w:szCs w:val="32"/>
              </w:rPr>
              <w:t>Deviation Log Reconciliation</w:t>
            </w:r>
          </w:p>
        </w:tc>
      </w:tr>
      <w:tr w:rsidR="00CC0F5F" w:rsidRPr="00B74448" w14:paraId="683B3FFE" w14:textId="77777777" w:rsidTr="0039083B">
        <w:trPr>
          <w:trHeight w:val="340"/>
          <w:jc w:val="center"/>
        </w:trPr>
        <w:tc>
          <w:tcPr>
            <w:tcW w:w="19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3F07A" w14:textId="77777777" w:rsidR="00CC0F5F" w:rsidRPr="00B74448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B74448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 xml:space="preserve">Short </w:t>
            </w: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 xml:space="preserve">Study </w:t>
            </w:r>
            <w:r w:rsidRPr="00B74448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Title:</w:t>
            </w:r>
          </w:p>
        </w:tc>
        <w:tc>
          <w:tcPr>
            <w:tcW w:w="30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6D3FF4" w14:textId="77777777" w:rsidR="00CC0F5F" w:rsidRPr="00B74448" w:rsidRDefault="00CC0F5F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CC0F5F" w:rsidRPr="00B74448" w14:paraId="02967282" w14:textId="77777777" w:rsidTr="0039083B">
        <w:trPr>
          <w:trHeight w:val="340"/>
          <w:jc w:val="center"/>
        </w:trPr>
        <w:tc>
          <w:tcPr>
            <w:tcW w:w="1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D0A2" w14:textId="77777777" w:rsidR="00CC0F5F" w:rsidRPr="00B74448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Chief Investigator: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ABD22" w14:textId="77777777" w:rsidR="00CC0F5F" w:rsidRPr="00B74448" w:rsidRDefault="00CC0F5F" w:rsidP="00AA05BF">
            <w:pPr>
              <w:pStyle w:val="PlainText"/>
              <w:rPr>
                <w:rFonts w:ascii="Arial" w:hAnsi="Arial" w:cs="Arial"/>
                <w:color w:val="0F243E"/>
                <w:sz w:val="18"/>
                <w:szCs w:val="18"/>
                <w:lang w:val="en-GB" w:eastAsia="en-GB"/>
              </w:rPr>
            </w:pPr>
          </w:p>
        </w:tc>
      </w:tr>
      <w:tr w:rsidR="00CC0F5F" w:rsidRPr="00B74448" w14:paraId="60A35FA2" w14:textId="77777777" w:rsidTr="0039083B">
        <w:trPr>
          <w:trHeight w:val="340"/>
          <w:jc w:val="center"/>
        </w:trPr>
        <w:tc>
          <w:tcPr>
            <w:tcW w:w="1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9EB2" w14:textId="77777777" w:rsidR="00CC0F5F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Study Identifier:</w:t>
            </w:r>
          </w:p>
          <w:p w14:paraId="65DBF8B7" w14:textId="77777777" w:rsidR="00CC0F5F" w:rsidRPr="00B74448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(IRAS, EudraCT, ISRCTN Ref)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18475" w14:textId="77777777" w:rsidR="00CC0F5F" w:rsidRPr="00B74448" w:rsidRDefault="00CC0F5F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CC0F5F" w:rsidRPr="00B74448" w14:paraId="2A56662B" w14:textId="77777777" w:rsidTr="0039083B">
        <w:trPr>
          <w:trHeight w:val="340"/>
          <w:jc w:val="center"/>
        </w:trPr>
        <w:tc>
          <w:tcPr>
            <w:tcW w:w="1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F9A" w14:textId="77777777" w:rsidR="00CC0F5F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Dates of Logs Receipted</w:t>
            </w:r>
          </w:p>
          <w:p w14:paraId="5A959A69" w14:textId="77777777" w:rsidR="00CC0F5F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(Range DD/MMM/YY – DD/MMM/YY)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1848A" w14:textId="77777777" w:rsidR="00CC0F5F" w:rsidRPr="00B74448" w:rsidRDefault="00CC0F5F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CC0F5F" w:rsidRPr="00B74448" w14:paraId="55340475" w14:textId="77777777" w:rsidTr="0039083B">
        <w:trPr>
          <w:trHeight w:val="340"/>
          <w:jc w:val="center"/>
        </w:trPr>
        <w:tc>
          <w:tcPr>
            <w:tcW w:w="1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56C3" w14:textId="77777777" w:rsidR="00CC0F5F" w:rsidRPr="00B74448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Date of Spot Check: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F5A31" w14:textId="77777777" w:rsidR="00CC0F5F" w:rsidRPr="00B74448" w:rsidRDefault="00CC0F5F" w:rsidP="00AA05BF">
            <w:pPr>
              <w:pStyle w:val="PlainText"/>
              <w:rPr>
                <w:rFonts w:ascii="Arial" w:hAnsi="Arial" w:cs="Arial"/>
                <w:lang w:val="en-GB" w:eastAsia="en-US"/>
              </w:rPr>
            </w:pPr>
          </w:p>
        </w:tc>
      </w:tr>
      <w:tr w:rsidR="00CC0F5F" w:rsidRPr="00B74448" w14:paraId="1144EF6A" w14:textId="77777777" w:rsidTr="0039083B">
        <w:trPr>
          <w:trHeight w:val="340"/>
          <w:jc w:val="center"/>
        </w:trPr>
        <w:tc>
          <w:tcPr>
            <w:tcW w:w="19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BE3AE" w14:textId="77777777" w:rsidR="00CC0F5F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 xml:space="preserve">Sign on Completion: </w:t>
            </w:r>
          </w:p>
          <w:p w14:paraId="427A689F" w14:textId="77777777" w:rsidR="00CC0F5F" w:rsidRDefault="00CC0F5F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(Quality Assurance Administrator)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0C7081" w14:textId="77777777" w:rsidR="00CC0F5F" w:rsidRPr="00B74448" w:rsidRDefault="00CC0F5F" w:rsidP="00AA05BF">
            <w:pPr>
              <w:pStyle w:val="PlainText"/>
              <w:rPr>
                <w:rFonts w:ascii="Arial" w:hAnsi="Arial" w:cs="Arial"/>
                <w:lang w:val="en-GB" w:eastAsia="en-US"/>
              </w:rPr>
            </w:pPr>
          </w:p>
        </w:tc>
      </w:tr>
    </w:tbl>
    <w:p w14:paraId="64E01388" w14:textId="77777777" w:rsidR="00032984" w:rsidRDefault="00032984" w:rsidP="00AC68C0">
      <w:pPr>
        <w:pStyle w:val="BodyTex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672"/>
      </w:tblGrid>
      <w:tr w:rsidR="00CC0F5F" w:rsidRPr="00341360" w14:paraId="4F6D870A" w14:textId="77777777" w:rsidTr="0039083B">
        <w:trPr>
          <w:cantSplit/>
          <w:trHeight w:val="36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7BD903A3" w14:textId="77777777" w:rsidR="00CC0F5F" w:rsidRPr="00341360" w:rsidRDefault="00CC0F5F" w:rsidP="00AA0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CC0F5F" w:rsidRPr="00341360" w14:paraId="053576AD" w14:textId="77777777" w:rsidTr="00AA05BF">
        <w:trPr>
          <w:cantSplit/>
          <w:trHeight w:val="510"/>
          <w:jc w:val="center"/>
        </w:trPr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37E26A2B" w14:textId="77777777" w:rsidR="00CC0F5F" w:rsidRPr="00341360" w:rsidRDefault="00CC0F5F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Paper </w:t>
            </w:r>
            <w:r w:rsidRPr="003413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Deviation Log(s)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Filed </w:t>
            </w:r>
            <w:r w:rsidRPr="003413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Trial Master File (</w:t>
            </w:r>
            <w:r w:rsidRPr="00341360">
              <w:rPr>
                <w:rFonts w:ascii="Arial" w:hAnsi="Arial" w:cs="Arial"/>
                <w:b/>
                <w:bCs/>
                <w:sz w:val="18"/>
                <w:szCs w:val="18"/>
              </w:rPr>
              <w:t>TMF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341360">
              <w:rPr>
                <w:rFonts w:ascii="Arial" w:hAnsi="Arial" w:cs="Arial"/>
                <w:b/>
                <w:bCs/>
                <w:sz w:val="18"/>
                <w:szCs w:val="18"/>
              </w:rPr>
              <w:t>/Sponsor File?</w:t>
            </w:r>
          </w:p>
        </w:tc>
        <w:tc>
          <w:tcPr>
            <w:tcW w:w="3190" w:type="pct"/>
            <w:vAlign w:val="center"/>
          </w:tcPr>
          <w:p w14:paraId="040FBDCE" w14:textId="77777777" w:rsidR="00CC0F5F" w:rsidRDefault="00CC0F5F" w:rsidP="00AA05BF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6AF13491" w14:textId="77777777" w:rsidR="00CC0F5F" w:rsidRPr="00341360" w:rsidRDefault="00CC0F5F" w:rsidP="00AA05BF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427A8960" w14:textId="77777777" w:rsidR="00CC0F5F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4F486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If ‘No’, Quality Assurance (QA) </w:t>
            </w:r>
            <w:r>
              <w:rPr>
                <w:rFonts w:ascii="Arial" w:hAnsi="Arial" w:cs="Arial"/>
                <w:sz w:val="18"/>
                <w:szCs w:val="18"/>
              </w:rPr>
              <w:t xml:space="preserve">Coordinator </w:t>
            </w:r>
            <w:proofErr w:type="gramStart"/>
            <w:r w:rsidRPr="00341360">
              <w:rPr>
                <w:rFonts w:ascii="Arial" w:hAnsi="Arial" w:cs="Arial"/>
                <w:sz w:val="18"/>
                <w:szCs w:val="18"/>
              </w:rPr>
              <w:t>advised;</w:t>
            </w:r>
            <w:proofErr w:type="gramEnd"/>
          </w:p>
          <w:p w14:paraId="5D55B1EA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733F3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32B0D83B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418F0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2C1D904C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F5F" w:rsidRPr="00341360" w14:paraId="268F008D" w14:textId="77777777" w:rsidTr="00AA05BF">
        <w:trPr>
          <w:cantSplit/>
          <w:trHeight w:val="425"/>
          <w:jc w:val="center"/>
        </w:trPr>
        <w:tc>
          <w:tcPr>
            <w:tcW w:w="1810" w:type="pct"/>
            <w:vAlign w:val="center"/>
          </w:tcPr>
          <w:p w14:paraId="6F166DC3" w14:textId="77777777" w:rsidR="00CC0F5F" w:rsidRDefault="00CC0F5F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bCs/>
                <w:sz w:val="18"/>
                <w:szCs w:val="18"/>
              </w:rPr>
              <w:t>Paper Deviation Logs Reconcile with QA Deviation Log Assessment Tracker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7DC468" w14:textId="77777777" w:rsidR="00CC0F5F" w:rsidRPr="00341360" w:rsidRDefault="00CC0F5F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(on ACCORD SharePoint)</w:t>
            </w:r>
            <w:r w:rsidRPr="00341360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190" w:type="pct"/>
            <w:vAlign w:val="center"/>
          </w:tcPr>
          <w:p w14:paraId="55E49947" w14:textId="77777777" w:rsidR="00CC0F5F" w:rsidRDefault="00CC0F5F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3DD92E48" w14:textId="77777777" w:rsidR="00CC0F5F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4FD152CD" w14:textId="77777777" w:rsidR="00CC0F5F" w:rsidRPr="00341360" w:rsidRDefault="00CC0F5F" w:rsidP="00AA05BF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  <w:p w14:paraId="2C6269BA" w14:textId="77777777" w:rsidR="00CC0F5F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If ‘No’, list </w:t>
            </w:r>
            <w:r>
              <w:rPr>
                <w:rFonts w:ascii="Arial" w:hAnsi="Arial" w:cs="Arial"/>
                <w:sz w:val="18"/>
                <w:szCs w:val="18"/>
              </w:rPr>
              <w:t>details of deviation logs missing from TMF/Sponsor File (or ACCORD SharePoint) below.</w:t>
            </w:r>
          </w:p>
          <w:p w14:paraId="567EC395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2221D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QA </w:t>
            </w:r>
            <w:r>
              <w:rPr>
                <w:rFonts w:ascii="Arial" w:hAnsi="Arial" w:cs="Arial"/>
                <w:sz w:val="18"/>
                <w:szCs w:val="18"/>
              </w:rPr>
              <w:t xml:space="preserve">Coordinator </w:t>
            </w:r>
            <w:proofErr w:type="gramStart"/>
            <w:r w:rsidRPr="00341360">
              <w:rPr>
                <w:rFonts w:ascii="Arial" w:hAnsi="Arial" w:cs="Arial"/>
                <w:sz w:val="18"/>
                <w:szCs w:val="18"/>
              </w:rPr>
              <w:t>advised;</w:t>
            </w:r>
            <w:proofErr w:type="gramEnd"/>
          </w:p>
          <w:p w14:paraId="30839D76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C7310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5E16F352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167B5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4C745934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F5F" w:rsidRPr="00341360" w14:paraId="21CDD6C0" w14:textId="77777777" w:rsidTr="00AA05BF">
        <w:trPr>
          <w:cantSplit/>
          <w:trHeight w:val="425"/>
          <w:jc w:val="center"/>
        </w:trPr>
        <w:tc>
          <w:tcPr>
            <w:tcW w:w="1810" w:type="pct"/>
            <w:vAlign w:val="center"/>
          </w:tcPr>
          <w:p w14:paraId="5714E0D6" w14:textId="77777777" w:rsidR="00CC0F5F" w:rsidRPr="00341360" w:rsidRDefault="00CC0F5F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Missing Deviation Logs File in TMF/Sponsor File (or data added to ACCORD SharePoint)</w:t>
            </w:r>
          </w:p>
        </w:tc>
        <w:tc>
          <w:tcPr>
            <w:tcW w:w="3190" w:type="pct"/>
            <w:vAlign w:val="center"/>
          </w:tcPr>
          <w:p w14:paraId="570253BF" w14:textId="77777777" w:rsidR="00CC0F5F" w:rsidRDefault="00CC0F5F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0F53B6B5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1994FBF2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92439E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1D38A991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F5F" w:rsidRPr="00341360" w14:paraId="100CCC49" w14:textId="77777777" w:rsidTr="00AA05BF">
        <w:trPr>
          <w:cantSplit/>
          <w:trHeight w:val="425"/>
          <w:jc w:val="center"/>
        </w:trPr>
        <w:tc>
          <w:tcPr>
            <w:tcW w:w="1810" w:type="pct"/>
            <w:vAlign w:val="center"/>
          </w:tcPr>
          <w:p w14:paraId="70B44AA1" w14:textId="77777777" w:rsidR="00CC0F5F" w:rsidRDefault="00CC0F5F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Clinical Trials Monitor Informed Reconciliation Complete?</w:t>
            </w:r>
          </w:p>
        </w:tc>
        <w:tc>
          <w:tcPr>
            <w:tcW w:w="3190" w:type="pct"/>
            <w:vAlign w:val="center"/>
          </w:tcPr>
          <w:p w14:paraId="4F9FFC3F" w14:textId="77777777" w:rsidR="00CC0F5F" w:rsidRDefault="00CC0F5F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479CDD2B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67DDA41E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E0983" w14:textId="77777777" w:rsidR="00CC0F5F" w:rsidRPr="00341360" w:rsidRDefault="00CC0F5F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12EFAEAD" w14:textId="77777777" w:rsidR="00CC0F5F" w:rsidRDefault="00CC0F5F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</w:tbl>
    <w:p w14:paraId="5F3E809E" w14:textId="77777777" w:rsidR="00CC0F5F" w:rsidRDefault="00CC0F5F" w:rsidP="00AC68C0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3402"/>
        <w:gridCol w:w="3453"/>
      </w:tblGrid>
      <w:tr w:rsidR="00CC0F5F" w:rsidRPr="00A16977" w14:paraId="40D85238" w14:textId="77777777" w:rsidTr="520FAE0A">
        <w:tc>
          <w:tcPr>
            <w:tcW w:w="1145" w:type="pct"/>
            <w:vAlign w:val="center"/>
          </w:tcPr>
          <w:p w14:paraId="240A40A7" w14:textId="35DBBA4E" w:rsidR="00CC0F5F" w:rsidRPr="00A16977" w:rsidRDefault="69D8B3E0" w:rsidP="520FAE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20FAE0A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  <w:r w:rsidR="00CC0F5F" w:rsidRPr="520FA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Name/Number</w:t>
            </w:r>
          </w:p>
        </w:tc>
        <w:tc>
          <w:tcPr>
            <w:tcW w:w="1913" w:type="pct"/>
            <w:vAlign w:val="center"/>
          </w:tcPr>
          <w:p w14:paraId="385F0768" w14:textId="77777777" w:rsidR="00CC0F5F" w:rsidRPr="00A16977" w:rsidRDefault="00CC0F5F" w:rsidP="00AA05B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977">
              <w:rPr>
                <w:rFonts w:ascii="Arial" w:hAnsi="Arial" w:cs="Arial"/>
                <w:b/>
                <w:sz w:val="18"/>
                <w:szCs w:val="18"/>
              </w:rPr>
              <w:t>Date on Deviation Log</w:t>
            </w:r>
          </w:p>
          <w:p w14:paraId="30ABF839" w14:textId="77777777" w:rsidR="00CC0F5F" w:rsidRPr="00A16977" w:rsidRDefault="00CC0F5F" w:rsidP="00AA05B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977">
              <w:rPr>
                <w:rFonts w:ascii="Arial" w:hAnsi="Arial" w:cs="Arial"/>
                <w:b/>
                <w:sz w:val="18"/>
                <w:szCs w:val="18"/>
              </w:rPr>
              <w:t>(Quarter/Year)</w:t>
            </w:r>
          </w:p>
        </w:tc>
        <w:tc>
          <w:tcPr>
            <w:tcW w:w="1943" w:type="pct"/>
            <w:vAlign w:val="center"/>
          </w:tcPr>
          <w:p w14:paraId="505E7B92" w14:textId="77777777" w:rsidR="00CC0F5F" w:rsidRDefault="00CC0F5F" w:rsidP="00AA05B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977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  <w:p w14:paraId="53B77A36" w14:textId="77777777" w:rsidR="00CC0F5F" w:rsidRPr="00A16977" w:rsidRDefault="00CC0F5F" w:rsidP="00AA05B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(e.g. TMF/Sponsor File/SharePoint)</w:t>
            </w:r>
          </w:p>
        </w:tc>
      </w:tr>
      <w:tr w:rsidR="00CC0F5F" w:rsidRPr="00A16977" w14:paraId="4EED2FE9" w14:textId="77777777" w:rsidTr="520FAE0A">
        <w:tc>
          <w:tcPr>
            <w:tcW w:w="1145" w:type="pct"/>
          </w:tcPr>
          <w:p w14:paraId="45D6F7B3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3" w:type="pct"/>
          </w:tcPr>
          <w:p w14:paraId="62E96132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pct"/>
          </w:tcPr>
          <w:p w14:paraId="2E42ACD5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F5F" w:rsidRPr="00A16977" w14:paraId="0D277EEC" w14:textId="77777777" w:rsidTr="520FAE0A">
        <w:tc>
          <w:tcPr>
            <w:tcW w:w="1145" w:type="pct"/>
          </w:tcPr>
          <w:p w14:paraId="7C53D0E3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3" w:type="pct"/>
          </w:tcPr>
          <w:p w14:paraId="36818D1A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pct"/>
          </w:tcPr>
          <w:p w14:paraId="230EE302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F5F" w:rsidRPr="00A16977" w14:paraId="49B93328" w14:textId="77777777" w:rsidTr="520FAE0A">
        <w:tc>
          <w:tcPr>
            <w:tcW w:w="1145" w:type="pct"/>
          </w:tcPr>
          <w:p w14:paraId="3F3CEA3E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3" w:type="pct"/>
          </w:tcPr>
          <w:p w14:paraId="1EF32371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pct"/>
          </w:tcPr>
          <w:p w14:paraId="70A37480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F5F" w:rsidRPr="00A16977" w14:paraId="117DB1B6" w14:textId="77777777" w:rsidTr="520FAE0A">
        <w:tc>
          <w:tcPr>
            <w:tcW w:w="1145" w:type="pct"/>
          </w:tcPr>
          <w:p w14:paraId="60EC6BA8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3" w:type="pct"/>
          </w:tcPr>
          <w:p w14:paraId="68EAFBF9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pct"/>
          </w:tcPr>
          <w:p w14:paraId="19D16789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F5F" w:rsidRPr="00A16977" w14:paraId="3B4D1897" w14:textId="77777777" w:rsidTr="520FAE0A">
        <w:tc>
          <w:tcPr>
            <w:tcW w:w="1145" w:type="pct"/>
          </w:tcPr>
          <w:p w14:paraId="1E175CC6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3" w:type="pct"/>
          </w:tcPr>
          <w:p w14:paraId="014EE09D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pct"/>
          </w:tcPr>
          <w:p w14:paraId="4A0BA1DB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F5F" w:rsidRPr="00A16977" w14:paraId="675DC022" w14:textId="77777777" w:rsidTr="520FAE0A">
        <w:tc>
          <w:tcPr>
            <w:tcW w:w="1145" w:type="pct"/>
          </w:tcPr>
          <w:p w14:paraId="17B5297B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3" w:type="pct"/>
          </w:tcPr>
          <w:p w14:paraId="1C05183F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pct"/>
          </w:tcPr>
          <w:p w14:paraId="0A7FE415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F5F" w:rsidRPr="00A16977" w14:paraId="00EA2E78" w14:textId="77777777" w:rsidTr="520FAE0A">
        <w:tc>
          <w:tcPr>
            <w:tcW w:w="1145" w:type="pct"/>
          </w:tcPr>
          <w:p w14:paraId="12A0D5A2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3" w:type="pct"/>
          </w:tcPr>
          <w:p w14:paraId="3F30764D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pct"/>
          </w:tcPr>
          <w:p w14:paraId="413748A1" w14:textId="77777777" w:rsidR="00CC0F5F" w:rsidRPr="00A16977" w:rsidRDefault="00CC0F5F" w:rsidP="00AA05B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0E4217" w14:textId="77777777" w:rsidR="00CC0F5F" w:rsidRDefault="00CC0F5F" w:rsidP="00AC68C0">
      <w:pPr>
        <w:pStyle w:val="BodyText"/>
      </w:pPr>
    </w:p>
    <w:sectPr w:rsidR="00CC0F5F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FAA0" w14:textId="77777777" w:rsidR="002F6620" w:rsidRDefault="002F6620">
      <w:r>
        <w:separator/>
      </w:r>
    </w:p>
  </w:endnote>
  <w:endnote w:type="continuationSeparator" w:id="0">
    <w:p w14:paraId="2CD990AD" w14:textId="77777777" w:rsidR="002F6620" w:rsidRDefault="002F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707FD" w14:textId="77777777" w:rsidR="00CC0F5F" w:rsidRDefault="00CC0F5F" w:rsidP="003A757D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B15CFC7">
              <v:stroke joinstyle="miter"/>
              <v:path gradientshapeok="t" o:connecttype="rect"/>
            </v:shapetype>
            <v:shape id="Text Box 14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>
              <v:textbox>
                <w:txbxContent>
                  <w:p w:rsidR="00CC0F5F" w:rsidP="003A757D" w:rsidRDefault="00CC0F5F" w14:paraId="49C707FD" w14:textId="77777777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40212CB5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CC0F5F">
                            <w:t>CR</w:t>
                          </w:r>
                          <w:r w:rsidR="005814CA">
                            <w:t>0</w:t>
                          </w:r>
                          <w:r w:rsidR="00CC0F5F">
                            <w:t>10-WI01-F01</w:t>
                          </w:r>
                          <w:r w:rsidR="000C369F">
                            <w:t xml:space="preserve"> v</w:t>
                          </w:r>
                          <w:r w:rsidR="0039083B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692A26">
                            <w:t>01 OCT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40212CB5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CC0F5F">
                      <w:t>CR</w:t>
                    </w:r>
                    <w:r w:rsidR="005814CA">
                      <w:t>0</w:t>
                    </w:r>
                    <w:r w:rsidR="00CC0F5F">
                      <w:t>10-WI01-F01</w:t>
                    </w:r>
                    <w:r w:rsidR="000C369F">
                      <w:t xml:space="preserve"> v</w:t>
                    </w:r>
                    <w:r w:rsidR="0039083B">
                      <w:t>2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692A26">
                      <w:t>01 OCT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28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w14:anchorId="559F9A53">
              <v:textbox>
                <w:txbxContent>
                  <w:p w:rsidRPr="009B13A3" w:rsidR="006E6AE2" w:rsidP="006E6AE2" w:rsidRDefault="006E6AE2" w14:paraId="6B428CF7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2112" w14:textId="77777777" w:rsidR="002F6620" w:rsidRDefault="002F6620">
      <w:r>
        <w:separator/>
      </w:r>
    </w:p>
  </w:footnote>
  <w:footnote w:type="continuationSeparator" w:id="0">
    <w:p w14:paraId="255D3086" w14:textId="77777777" w:rsidR="002F6620" w:rsidRDefault="002F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DDD850DC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7980827"/>
    <w:multiLevelType w:val="multilevel"/>
    <w:tmpl w:val="9C0029D4"/>
    <w:numStyleLink w:val="Style1"/>
  </w:abstractNum>
  <w:abstractNum w:abstractNumId="34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3"/>
  </w:num>
  <w:num w:numId="2" w16cid:durableId="2068794485">
    <w:abstractNumId w:val="10"/>
  </w:num>
  <w:num w:numId="3" w16cid:durableId="1451632113">
    <w:abstractNumId w:val="38"/>
  </w:num>
  <w:num w:numId="4" w16cid:durableId="1617592029">
    <w:abstractNumId w:val="32"/>
  </w:num>
  <w:num w:numId="5" w16cid:durableId="1071926371">
    <w:abstractNumId w:val="35"/>
  </w:num>
  <w:num w:numId="6" w16cid:durableId="632442825">
    <w:abstractNumId w:val="28"/>
  </w:num>
  <w:num w:numId="7" w16cid:durableId="2133280612">
    <w:abstractNumId w:val="45"/>
  </w:num>
  <w:num w:numId="8" w16cid:durableId="273365938">
    <w:abstractNumId w:val="18"/>
  </w:num>
  <w:num w:numId="9" w16cid:durableId="730663321">
    <w:abstractNumId w:val="37"/>
  </w:num>
  <w:num w:numId="10" w16cid:durableId="1446772813">
    <w:abstractNumId w:val="42"/>
  </w:num>
  <w:num w:numId="11" w16cid:durableId="2054423618">
    <w:abstractNumId w:val="22"/>
  </w:num>
  <w:num w:numId="12" w16cid:durableId="918514977">
    <w:abstractNumId w:val="34"/>
  </w:num>
  <w:num w:numId="13" w16cid:durableId="1093356480">
    <w:abstractNumId w:val="8"/>
  </w:num>
  <w:num w:numId="14" w16cid:durableId="1062867998">
    <w:abstractNumId w:val="19"/>
  </w:num>
  <w:num w:numId="15" w16cid:durableId="1423407326">
    <w:abstractNumId w:val="36"/>
  </w:num>
  <w:num w:numId="16" w16cid:durableId="1223101481">
    <w:abstractNumId w:val="11"/>
  </w:num>
  <w:num w:numId="17" w16cid:durableId="1318611791">
    <w:abstractNumId w:val="25"/>
  </w:num>
  <w:num w:numId="18" w16cid:durableId="1812941281">
    <w:abstractNumId w:val="16"/>
  </w:num>
  <w:num w:numId="19" w16cid:durableId="2007785947">
    <w:abstractNumId w:val="43"/>
  </w:num>
  <w:num w:numId="20" w16cid:durableId="1963878042">
    <w:abstractNumId w:val="21"/>
  </w:num>
  <w:num w:numId="21" w16cid:durableId="351029201">
    <w:abstractNumId w:val="39"/>
  </w:num>
  <w:num w:numId="22" w16cid:durableId="683868691">
    <w:abstractNumId w:val="41"/>
  </w:num>
  <w:num w:numId="23" w16cid:durableId="937175242">
    <w:abstractNumId w:val="26"/>
  </w:num>
  <w:num w:numId="24" w16cid:durableId="1932883719">
    <w:abstractNumId w:val="13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4"/>
  </w:num>
  <w:num w:numId="28" w16cid:durableId="2036467404">
    <w:abstractNumId w:val="29"/>
  </w:num>
  <w:num w:numId="29" w16cid:durableId="49696435">
    <w:abstractNumId w:val="9"/>
  </w:num>
  <w:num w:numId="30" w16cid:durableId="414785922">
    <w:abstractNumId w:val="24"/>
  </w:num>
  <w:num w:numId="31" w16cid:durableId="924726321">
    <w:abstractNumId w:val="33"/>
  </w:num>
  <w:num w:numId="32" w16cid:durableId="1557207147">
    <w:abstractNumId w:val="12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7"/>
  </w:num>
  <w:num w:numId="36" w16cid:durableId="49967424">
    <w:abstractNumId w:val="27"/>
  </w:num>
  <w:num w:numId="37" w16cid:durableId="789393297">
    <w:abstractNumId w:val="44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31"/>
  </w:num>
  <w:num w:numId="44" w16cid:durableId="901208916">
    <w:abstractNumId w:val="40"/>
  </w:num>
  <w:num w:numId="45" w16cid:durableId="1921481732">
    <w:abstractNumId w:val="30"/>
  </w:num>
  <w:num w:numId="46" w16cid:durableId="1850678211">
    <w:abstractNumId w:val="20"/>
  </w:num>
  <w:num w:numId="47" w16cid:durableId="602107789">
    <w:abstractNumId w:val="15"/>
  </w:num>
  <w:num w:numId="48" w16cid:durableId="182210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0B27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2F6620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83B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689"/>
    <w:rsid w:val="005A7B8D"/>
    <w:rsid w:val="005B0D21"/>
    <w:rsid w:val="005B0FC5"/>
    <w:rsid w:val="005B7EDD"/>
    <w:rsid w:val="005D1789"/>
    <w:rsid w:val="005D1E99"/>
    <w:rsid w:val="00613CCE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70165"/>
    <w:rsid w:val="006773C0"/>
    <w:rsid w:val="006845DA"/>
    <w:rsid w:val="00686232"/>
    <w:rsid w:val="006867DB"/>
    <w:rsid w:val="00687F6D"/>
    <w:rsid w:val="0069175E"/>
    <w:rsid w:val="00692A26"/>
    <w:rsid w:val="006A0E5F"/>
    <w:rsid w:val="006A1FCA"/>
    <w:rsid w:val="006B16B8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4C15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C779D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0F5F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1ECC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1BBB4F89"/>
    <w:rsid w:val="520FAE0A"/>
    <w:rsid w:val="576C075E"/>
    <w:rsid w:val="68448A7C"/>
    <w:rsid w:val="69D8B3E0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F5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670165"/>
    <w:pPr>
      <w:keepNext/>
      <w:numPr>
        <w:ilvl w:val="1"/>
        <w:numId w:val="27"/>
      </w:numPr>
      <w:ind w:left="720" w:hanging="720"/>
      <w:jc w:val="both"/>
      <w:outlineLvl w:val="1"/>
    </w:pPr>
    <w:rPr>
      <w:rFonts w:asciiTheme="minorHAnsi" w:hAnsiTheme="minorHAnsi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670165"/>
    <w:rPr>
      <w:rFonts w:asciiTheme="minorHAnsi" w:hAnsiTheme="minorHAnsi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C0F5F"/>
    <w:rPr>
      <w:rFonts w:ascii="Calibri" w:eastAsia="Calibri" w:hAnsi="Calibri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C0F5F"/>
    <w:rPr>
      <w:rFonts w:ascii="Calibri" w:eastAsia="Calibri" w:hAnsi="Calibri"/>
      <w:lang w:val="x-none" w:eastAsia="x-none"/>
    </w:rPr>
  </w:style>
  <w:style w:type="paragraph" w:styleId="Revision">
    <w:name w:val="Revision"/>
    <w:hidden/>
    <w:uiPriority w:val="99"/>
    <w:semiHidden/>
    <w:rsid w:val="00692A2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LUHD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5</cp:revision>
  <cp:lastPrinted>2024-10-23T11:36:00Z</cp:lastPrinted>
  <dcterms:created xsi:type="dcterms:W3CDTF">2025-09-17T09:58:00Z</dcterms:created>
  <dcterms:modified xsi:type="dcterms:W3CDTF">2025-09-19T10:57:00Z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