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3366"/>
        <w:gridCol w:w="5525"/>
      </w:tblGrid>
      <w:tr w:rsidR="0083402E" w:rsidRPr="00B74448" w14:paraId="05D18AF0" w14:textId="77777777" w:rsidTr="00EE6A04">
        <w:trPr>
          <w:trHeight w:val="48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325F"/>
            <w:vAlign w:val="center"/>
          </w:tcPr>
          <w:p w14:paraId="553C4FE3" w14:textId="0F49F92D" w:rsidR="0083402E" w:rsidRPr="00EE6A04" w:rsidRDefault="00EE6A04" w:rsidP="0083402E">
            <w:pPr>
              <w:pStyle w:val="Heading1"/>
              <w:numPr>
                <w:ilvl w:val="0"/>
                <w:numId w:val="0"/>
              </w:numPr>
              <w:ind w:left="720" w:hanging="720"/>
              <w:jc w:val="center"/>
              <w:rPr>
                <w:rFonts w:ascii="Tilt Neon" w:hAnsi="Tilt Neon"/>
                <w:sz w:val="40"/>
                <w:szCs w:val="40"/>
              </w:rPr>
            </w:pPr>
            <w:bookmarkStart w:id="0" w:name="_Hlk202878357"/>
            <w:r w:rsidRPr="00EE6A04">
              <w:rPr>
                <w:rFonts w:ascii="Tilt Neon" w:hAnsi="Tilt Neon"/>
                <w:sz w:val="40"/>
                <w:szCs w:val="40"/>
              </w:rPr>
              <w:t>Deviation Reporting Spot Check</w:t>
            </w:r>
          </w:p>
        </w:tc>
      </w:tr>
      <w:tr w:rsidR="0083402E" w:rsidRPr="00B74448" w14:paraId="7FBD60E3" w14:textId="77777777" w:rsidTr="00EE6A04">
        <w:trPr>
          <w:trHeight w:val="340"/>
          <w:jc w:val="center"/>
        </w:trPr>
        <w:tc>
          <w:tcPr>
            <w:tcW w:w="18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CBDA00" w14:textId="77777777" w:rsidR="0083402E" w:rsidRPr="00EE6A04" w:rsidRDefault="0083402E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EE6A0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Short Study Title:</w:t>
            </w:r>
          </w:p>
        </w:tc>
        <w:tc>
          <w:tcPr>
            <w:tcW w:w="31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71068" w14:textId="77777777" w:rsidR="0083402E" w:rsidRPr="00EE6A04" w:rsidRDefault="0083402E" w:rsidP="00AA05BF">
            <w:pPr>
              <w:pStyle w:val="PlainText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</w:tr>
      <w:tr w:rsidR="0083402E" w:rsidRPr="00B74448" w14:paraId="3945157F" w14:textId="77777777" w:rsidTr="00EE6A04">
        <w:trPr>
          <w:trHeight w:val="340"/>
          <w:jc w:val="center"/>
        </w:trPr>
        <w:tc>
          <w:tcPr>
            <w:tcW w:w="1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CF17" w14:textId="77777777" w:rsidR="0083402E" w:rsidRPr="00EE6A04" w:rsidRDefault="0083402E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EE6A0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Chief Investigator (CI):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76B1D" w14:textId="77777777" w:rsidR="0083402E" w:rsidRPr="00EE6A04" w:rsidRDefault="0083402E" w:rsidP="00AA05BF">
            <w:pPr>
              <w:pStyle w:val="PlainText"/>
              <w:rPr>
                <w:rFonts w:ascii="Arial" w:hAnsi="Arial" w:cs="Arial"/>
                <w:color w:val="0F243E"/>
                <w:sz w:val="18"/>
                <w:szCs w:val="18"/>
                <w:lang w:val="en-GB" w:eastAsia="en-GB"/>
              </w:rPr>
            </w:pPr>
          </w:p>
        </w:tc>
      </w:tr>
      <w:tr w:rsidR="0083402E" w:rsidRPr="00B74448" w14:paraId="7443635D" w14:textId="77777777" w:rsidTr="00EE6A04">
        <w:trPr>
          <w:trHeight w:val="340"/>
          <w:jc w:val="center"/>
        </w:trPr>
        <w:tc>
          <w:tcPr>
            <w:tcW w:w="1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A70" w14:textId="77777777" w:rsidR="0083402E" w:rsidRPr="00EE6A04" w:rsidRDefault="0083402E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EE6A0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Study Identifier:</w:t>
            </w:r>
          </w:p>
          <w:p w14:paraId="52A3D13C" w14:textId="77777777" w:rsidR="0083402E" w:rsidRPr="00EE6A04" w:rsidRDefault="0083402E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EE6A0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(IRAS Ref)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ECDA0" w14:textId="77777777" w:rsidR="0083402E" w:rsidRPr="00EE6A04" w:rsidRDefault="0083402E" w:rsidP="00AA05BF">
            <w:pPr>
              <w:pStyle w:val="PlainText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</w:tr>
      <w:tr w:rsidR="0083402E" w:rsidRPr="00B74448" w14:paraId="69E514B4" w14:textId="77777777" w:rsidTr="00EE6A04">
        <w:trPr>
          <w:trHeight w:val="340"/>
          <w:jc w:val="center"/>
        </w:trPr>
        <w:tc>
          <w:tcPr>
            <w:tcW w:w="1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AE2" w14:textId="77777777" w:rsidR="0083402E" w:rsidRPr="00EE6A04" w:rsidRDefault="0083402E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EE6A0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Date of Spot Check: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AC2EE" w14:textId="77777777" w:rsidR="0083402E" w:rsidRPr="00EE6A04" w:rsidRDefault="0083402E" w:rsidP="00AA05BF">
            <w:pPr>
              <w:pStyle w:val="PlainText"/>
              <w:rPr>
                <w:rFonts w:ascii="Arial" w:hAnsi="Arial" w:cs="Arial"/>
                <w:lang w:val="en-GB" w:eastAsia="en-US"/>
              </w:rPr>
            </w:pPr>
          </w:p>
        </w:tc>
      </w:tr>
      <w:bookmarkEnd w:id="0"/>
    </w:tbl>
    <w:p w14:paraId="1E0E4217" w14:textId="7F4072EC" w:rsidR="00CC0F5F" w:rsidRDefault="00CC0F5F" w:rsidP="008340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3366"/>
        <w:gridCol w:w="2763"/>
        <w:gridCol w:w="2762"/>
      </w:tblGrid>
      <w:tr w:rsidR="0083402E" w:rsidRPr="00A57149" w14:paraId="420BB891" w14:textId="77777777" w:rsidTr="2E12D8BB">
        <w:trPr>
          <w:trHeight w:val="48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325F"/>
            <w:vAlign w:val="center"/>
          </w:tcPr>
          <w:p w14:paraId="60CD60E9" w14:textId="55218F1C" w:rsidR="0083402E" w:rsidRPr="0083402E" w:rsidRDefault="00EE6A04" w:rsidP="0083402E">
            <w:pPr>
              <w:pStyle w:val="Heading1"/>
              <w:numPr>
                <w:ilvl w:val="0"/>
                <w:numId w:val="0"/>
              </w:numPr>
              <w:ind w:left="720"/>
              <w:jc w:val="center"/>
              <w:rPr>
                <w:rFonts w:ascii="Tilt Neon" w:hAnsi="Tilt Neon"/>
                <w:sz w:val="28"/>
                <w:szCs w:val="28"/>
              </w:rPr>
            </w:pPr>
            <w:r>
              <w:rPr>
                <w:rFonts w:ascii="Tilt Neon" w:hAnsi="Tilt Neon"/>
                <w:sz w:val="32"/>
                <w:szCs w:val="32"/>
              </w:rPr>
              <w:t>Compliance Summary</w:t>
            </w:r>
          </w:p>
        </w:tc>
      </w:tr>
      <w:tr w:rsidR="0083402E" w:rsidRPr="00B74448" w14:paraId="0F00485E" w14:textId="77777777" w:rsidTr="2E12D8BB">
        <w:trPr>
          <w:trHeight w:val="340"/>
          <w:jc w:val="center"/>
        </w:trPr>
        <w:tc>
          <w:tcPr>
            <w:tcW w:w="18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4580F" w14:textId="0E3A6259" w:rsidR="0083402E" w:rsidRPr="00B74448" w:rsidRDefault="0083402E" w:rsidP="2E12D8BB">
            <w:pPr>
              <w:pStyle w:val="PlainTex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 xml:space="preserve">Number of </w:t>
            </w:r>
            <w:r w:rsidR="187564B6"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Locations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 xml:space="preserve"> Spot Checked:</w:t>
            </w:r>
          </w:p>
        </w:tc>
        <w:tc>
          <w:tcPr>
            <w:tcW w:w="310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318EE" w14:textId="77777777" w:rsidR="0083402E" w:rsidRPr="00B74448" w:rsidRDefault="0083402E" w:rsidP="00AA05BF">
            <w:pPr>
              <w:pStyle w:val="PlainText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</w:tr>
      <w:tr w:rsidR="0083402E" w:rsidRPr="00B74448" w14:paraId="0B0FF6F9" w14:textId="77777777" w:rsidTr="2E12D8BB">
        <w:trPr>
          <w:trHeight w:val="208"/>
          <w:jc w:val="center"/>
        </w:trPr>
        <w:tc>
          <w:tcPr>
            <w:tcW w:w="1893" w:type="pct"/>
            <w:vMerge w:val="restart"/>
            <w:tcBorders>
              <w:right w:val="single" w:sz="4" w:space="0" w:color="auto"/>
            </w:tcBorders>
            <w:vAlign w:val="center"/>
          </w:tcPr>
          <w:p w14:paraId="18E4F2D3" w14:textId="70DBB603" w:rsidR="0083402E" w:rsidRDefault="3118DE8F" w:rsidP="2E12D8BB">
            <w:pPr>
              <w:pStyle w:val="PlainTex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Location</w:t>
            </w:r>
            <w:r w:rsidR="0083402E"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 xml:space="preserve"> Compliance Level:</w:t>
            </w: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456BB" w14:textId="097F80E9" w:rsidR="0083402E" w:rsidRPr="006C2905" w:rsidRDefault="0083402E" w:rsidP="2E12D8BB">
            <w:pPr>
              <w:pStyle w:val="PlainText"/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 xml:space="preserve">Red (add no. of </w:t>
            </w:r>
            <w:r w:rsidR="18EB9600"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locations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 xml:space="preserve">): </w:t>
            </w: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001C0" w14:textId="77777777" w:rsidR="0083402E" w:rsidRPr="00B74448" w:rsidRDefault="0083402E" w:rsidP="00AA05BF">
            <w:pPr>
              <w:pStyle w:val="PlainText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</w:tr>
      <w:tr w:rsidR="0083402E" w:rsidRPr="00B74448" w14:paraId="2C48EE1E" w14:textId="77777777" w:rsidTr="2E12D8BB">
        <w:trPr>
          <w:trHeight w:val="206"/>
          <w:jc w:val="center"/>
        </w:trPr>
        <w:tc>
          <w:tcPr>
            <w:tcW w:w="1893" w:type="pct"/>
            <w:vMerge/>
            <w:vAlign w:val="center"/>
          </w:tcPr>
          <w:p w14:paraId="7E826839" w14:textId="77777777" w:rsidR="0083402E" w:rsidRDefault="0083402E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E554A1" w14:textId="7B8127C8" w:rsidR="0083402E" w:rsidRPr="006C2905" w:rsidRDefault="0083402E" w:rsidP="2E12D8BB">
            <w:pPr>
              <w:pStyle w:val="PlainText"/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 xml:space="preserve">Amber (add no. of </w:t>
            </w:r>
            <w:r w:rsidR="46078B20"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locations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):</w:t>
            </w: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ECA37E" w14:textId="77777777" w:rsidR="0083402E" w:rsidRDefault="0083402E" w:rsidP="00AA05BF">
            <w:pPr>
              <w:pStyle w:val="PlainText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</w:tr>
      <w:tr w:rsidR="0083402E" w:rsidRPr="00B74448" w14:paraId="6DED11BB" w14:textId="77777777" w:rsidTr="2E12D8BB">
        <w:trPr>
          <w:trHeight w:val="206"/>
          <w:jc w:val="center"/>
        </w:trPr>
        <w:tc>
          <w:tcPr>
            <w:tcW w:w="1893" w:type="pct"/>
            <w:vMerge/>
            <w:vAlign w:val="center"/>
          </w:tcPr>
          <w:p w14:paraId="04E3CA78" w14:textId="77777777" w:rsidR="0083402E" w:rsidRDefault="0083402E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DB21B4" w14:textId="24E02C41" w:rsidR="0083402E" w:rsidRPr="006C2905" w:rsidRDefault="0083402E" w:rsidP="2E12D8BB">
            <w:pPr>
              <w:pStyle w:val="PlainText"/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 xml:space="preserve">Green (add no. of </w:t>
            </w:r>
            <w:r w:rsidR="40F7F6A9"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locations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):</w:t>
            </w: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A8D480" w14:textId="77777777" w:rsidR="0083402E" w:rsidRDefault="0083402E" w:rsidP="00AA05BF">
            <w:pPr>
              <w:pStyle w:val="PlainText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</w:tr>
      <w:tr w:rsidR="0083402E" w:rsidRPr="00B74448" w14:paraId="5AA3BFA3" w14:textId="77777777" w:rsidTr="2E12D8BB">
        <w:trPr>
          <w:trHeight w:val="340"/>
          <w:jc w:val="center"/>
        </w:trPr>
        <w:tc>
          <w:tcPr>
            <w:tcW w:w="1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2DF7" w14:textId="77777777" w:rsidR="0083402E" w:rsidRPr="00B74448" w:rsidRDefault="0083402E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*Overall Compliance Level (Red/Amber/Green):</w:t>
            </w:r>
          </w:p>
        </w:tc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64077" w14:textId="77777777" w:rsidR="0083402E" w:rsidRPr="00B74448" w:rsidRDefault="0083402E" w:rsidP="00AA05BF">
            <w:pPr>
              <w:pStyle w:val="PlainText"/>
              <w:rPr>
                <w:rFonts w:ascii="Arial" w:hAnsi="Arial" w:cs="Arial"/>
                <w:color w:val="0F243E"/>
                <w:sz w:val="18"/>
                <w:szCs w:val="18"/>
                <w:lang w:val="en-GB" w:eastAsia="en-GB"/>
              </w:rPr>
            </w:pPr>
          </w:p>
        </w:tc>
      </w:tr>
      <w:tr w:rsidR="0083402E" w:rsidRPr="00B74448" w14:paraId="4E6918CB" w14:textId="77777777" w:rsidTr="2E12D8BB">
        <w:trPr>
          <w:trHeight w:val="340"/>
          <w:jc w:val="center"/>
        </w:trPr>
        <w:tc>
          <w:tcPr>
            <w:tcW w:w="1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C913" w14:textId="77777777" w:rsidR="0083402E" w:rsidRPr="00B74448" w:rsidRDefault="0083402E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Recommendations for Action:</w:t>
            </w:r>
          </w:p>
        </w:tc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DB738" w14:textId="77777777" w:rsidR="0083402E" w:rsidRPr="00946A64" w:rsidRDefault="0083402E" w:rsidP="00AA05BF">
            <w:pPr>
              <w:pStyle w:val="PlainText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946A6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[Delete as appropriate</w:t>
            </w: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 xml:space="preserve"> </w:t>
            </w:r>
            <w:r w:rsidRPr="00946A64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as agreed with QA Coordinator/Manager]</w:t>
            </w:r>
          </w:p>
          <w:p w14:paraId="6A4AA699" w14:textId="470E722F" w:rsidR="0083402E" w:rsidRDefault="0083402E" w:rsidP="0083402E">
            <w:pPr>
              <w:pStyle w:val="PlainText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  <w:r w:rsidRPr="2E12D8BB">
              <w:rPr>
                <w:rFonts w:ascii="Arial" w:hAnsi="Arial" w:cs="Arial"/>
                <w:sz w:val="18"/>
                <w:szCs w:val="18"/>
                <w:lang w:val="en-GB" w:eastAsia="en-US"/>
              </w:rPr>
              <w:t xml:space="preserve">Please remind all </w:t>
            </w:r>
            <w:r w:rsidR="0045307E">
              <w:rPr>
                <w:rFonts w:ascii="Arial" w:hAnsi="Arial" w:cs="Arial"/>
                <w:sz w:val="18"/>
                <w:szCs w:val="18"/>
                <w:lang w:val="en-GB" w:eastAsia="en-US"/>
              </w:rPr>
              <w:t>PIs</w:t>
            </w:r>
            <w:r w:rsidR="001E029E">
              <w:rPr>
                <w:rFonts w:ascii="Arial" w:hAnsi="Arial" w:cs="Arial"/>
                <w:sz w:val="18"/>
                <w:szCs w:val="18"/>
                <w:lang w:val="en-GB" w:eastAsia="en-US"/>
              </w:rPr>
              <w:t xml:space="preserve"> </w:t>
            </w:r>
            <w:r w:rsidR="0045307E">
              <w:rPr>
                <w:rFonts w:ascii="Arial" w:hAnsi="Arial" w:cs="Arial"/>
                <w:sz w:val="18"/>
                <w:szCs w:val="18"/>
                <w:lang w:val="en-GB" w:eastAsia="en-US"/>
              </w:rPr>
              <w:t>/</w:t>
            </w:r>
            <w:r w:rsidR="001E029E">
              <w:rPr>
                <w:rFonts w:ascii="Arial" w:hAnsi="Arial" w:cs="Arial"/>
                <w:sz w:val="18"/>
                <w:szCs w:val="18"/>
                <w:lang w:val="en-GB" w:eastAsia="en-US"/>
              </w:rPr>
              <w:t xml:space="preserve"> </w:t>
            </w:r>
            <w:r w:rsidR="0045307E">
              <w:rPr>
                <w:rFonts w:ascii="Arial" w:hAnsi="Arial" w:cs="Arial"/>
                <w:sz w:val="18"/>
                <w:szCs w:val="18"/>
                <w:lang w:val="en-GB" w:eastAsia="en-US"/>
              </w:rPr>
              <w:t>locations</w:t>
            </w:r>
            <w:r w:rsidR="001E029E">
              <w:rPr>
                <w:rFonts w:ascii="Arial" w:hAnsi="Arial" w:cs="Arial"/>
                <w:sz w:val="18"/>
                <w:szCs w:val="18"/>
                <w:lang w:val="en-GB" w:eastAsia="en-US"/>
              </w:rPr>
              <w:t xml:space="preserve"> </w:t>
            </w:r>
            <w:r w:rsidRPr="2E12D8BB">
              <w:rPr>
                <w:rFonts w:ascii="Arial" w:hAnsi="Arial" w:cs="Arial"/>
                <w:sz w:val="18"/>
                <w:szCs w:val="18"/>
                <w:lang w:val="en-GB" w:eastAsia="en-US"/>
              </w:rPr>
              <w:t>of the importance of protocol compliance in terms of deviation reporting in accordance with the trial protocol.</w:t>
            </w:r>
          </w:p>
          <w:p w14:paraId="4CE631D2" w14:textId="103F543D" w:rsidR="0083402E" w:rsidRDefault="0083402E" w:rsidP="0083402E">
            <w:pPr>
              <w:pStyle w:val="PlainText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  <w:r w:rsidRPr="2E12D8BB">
              <w:rPr>
                <w:rFonts w:ascii="Arial" w:hAnsi="Arial" w:cs="Arial"/>
                <w:sz w:val="18"/>
                <w:szCs w:val="18"/>
                <w:lang w:val="en-GB" w:eastAsia="en-US"/>
              </w:rPr>
              <w:t xml:space="preserve">Please contact the following </w:t>
            </w:r>
            <w:r w:rsidR="001E029E">
              <w:rPr>
                <w:rFonts w:ascii="Arial" w:hAnsi="Arial" w:cs="Arial"/>
                <w:sz w:val="18"/>
                <w:szCs w:val="18"/>
                <w:lang w:val="en-GB" w:eastAsia="en-US"/>
              </w:rPr>
              <w:t>PIs / locations</w:t>
            </w:r>
            <w:r w:rsidR="00C770E9">
              <w:rPr>
                <w:rFonts w:ascii="Arial" w:hAnsi="Arial" w:cs="Arial"/>
                <w:sz w:val="18"/>
                <w:szCs w:val="18"/>
                <w:lang w:val="en-GB" w:eastAsia="en-US"/>
              </w:rPr>
              <w:t xml:space="preserve"> </w:t>
            </w:r>
            <w:r w:rsidRPr="2E12D8BB">
              <w:rPr>
                <w:rFonts w:ascii="Arial" w:hAnsi="Arial" w:cs="Arial"/>
                <w:sz w:val="18"/>
                <w:szCs w:val="18"/>
                <w:lang w:val="en-GB" w:eastAsia="en-US"/>
              </w:rPr>
              <w:t>regarding the importance of protocol compliance in terms of deviation reporting in accordance with the trial protocol.</w:t>
            </w:r>
          </w:p>
          <w:p w14:paraId="361210E5" w14:textId="688F4F7F" w:rsidR="0083402E" w:rsidRPr="00946A64" w:rsidRDefault="0083402E" w:rsidP="2E12D8BB">
            <w:pPr>
              <w:pStyle w:val="PlainText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 xml:space="preserve">[insert trial </w:t>
            </w:r>
            <w:r w:rsidR="0F60509F"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locations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(s)]</w:t>
            </w:r>
          </w:p>
          <w:p w14:paraId="6E1EDF3B" w14:textId="77777777" w:rsidR="0083402E" w:rsidRDefault="0083402E" w:rsidP="0083402E">
            <w:pPr>
              <w:pStyle w:val="PlainText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>Please advise on any further action instigated and deemed appropriate by the Trial Manager and/or CI.</w:t>
            </w:r>
          </w:p>
          <w:p w14:paraId="3166C38F" w14:textId="759F9CEF" w:rsidR="0083402E" w:rsidRPr="00B74448" w:rsidRDefault="0083402E" w:rsidP="0083402E">
            <w:pPr>
              <w:pStyle w:val="PlainText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  <w:r w:rsidRPr="2E12D8BB">
              <w:rPr>
                <w:rFonts w:ascii="Arial" w:hAnsi="Arial" w:cs="Arial"/>
                <w:sz w:val="18"/>
                <w:szCs w:val="18"/>
                <w:lang w:val="en-GB" w:eastAsia="en-US"/>
              </w:rPr>
              <w:t xml:space="preserve">Sponsor QA/Monitoring team to determine if a monitoring visit is required for 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 xml:space="preserve">[insert </w:t>
            </w:r>
            <w:r w:rsidR="56EBEDE0"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location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(s)]</w:t>
            </w:r>
            <w:r w:rsidRPr="2E12D8BB">
              <w:rPr>
                <w:rFonts w:ascii="Arial" w:hAnsi="Arial" w:cs="Arial"/>
                <w:sz w:val="18"/>
                <w:szCs w:val="18"/>
                <w:lang w:val="en-GB" w:eastAsia="en-US"/>
              </w:rPr>
              <w:t>.</w:t>
            </w:r>
          </w:p>
        </w:tc>
      </w:tr>
      <w:tr w:rsidR="0083402E" w:rsidRPr="00B74448" w14:paraId="76CDC438" w14:textId="77777777" w:rsidTr="2E12D8BB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325F"/>
            <w:vAlign w:val="center"/>
          </w:tcPr>
          <w:p w14:paraId="30E90767" w14:textId="4A3854DA" w:rsidR="0083402E" w:rsidRPr="0083402E" w:rsidRDefault="00EE6A04" w:rsidP="00AA05BF">
            <w:pPr>
              <w:pStyle w:val="PlainText"/>
              <w:jc w:val="center"/>
              <w:rPr>
                <w:rFonts w:ascii="Tilt Neon" w:hAnsi="Tilt Neon" w:cs="Arial"/>
                <w:b/>
                <w:color w:val="FFFFFF"/>
                <w:sz w:val="28"/>
                <w:szCs w:val="28"/>
                <w:lang w:val="en-GB" w:eastAsia="en-US"/>
              </w:rPr>
            </w:pPr>
            <w:r>
              <w:rPr>
                <w:rFonts w:ascii="Tilt Neon" w:hAnsi="Tilt Neon" w:cs="Arial"/>
                <w:b/>
                <w:color w:val="FFFFFF"/>
                <w:sz w:val="32"/>
                <w:szCs w:val="32"/>
                <w:lang w:val="en-GB" w:eastAsia="en-US"/>
              </w:rPr>
              <w:t>Sign On Completion</w:t>
            </w:r>
          </w:p>
        </w:tc>
      </w:tr>
      <w:tr w:rsidR="0083402E" w:rsidRPr="00B74448" w14:paraId="3EA0E57F" w14:textId="77777777" w:rsidTr="2E12D8BB">
        <w:trPr>
          <w:trHeight w:val="340"/>
          <w:jc w:val="center"/>
        </w:trPr>
        <w:tc>
          <w:tcPr>
            <w:tcW w:w="1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9553" w14:textId="77777777" w:rsidR="0083402E" w:rsidRDefault="0083402E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Quality Assurance Administrator:</w:t>
            </w:r>
          </w:p>
        </w:tc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66A19" w14:textId="77777777" w:rsidR="0083402E" w:rsidRPr="00946A64" w:rsidRDefault="0083402E" w:rsidP="00AA05BF">
            <w:pPr>
              <w:pStyle w:val="PlainText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</w:p>
        </w:tc>
      </w:tr>
      <w:tr w:rsidR="0083402E" w:rsidRPr="00B74448" w14:paraId="7D53C1A2" w14:textId="77777777" w:rsidTr="2E12D8BB">
        <w:trPr>
          <w:trHeight w:val="340"/>
          <w:jc w:val="center"/>
        </w:trPr>
        <w:tc>
          <w:tcPr>
            <w:tcW w:w="1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1D9E" w14:textId="77777777" w:rsidR="0083402E" w:rsidRDefault="0083402E" w:rsidP="00AA05BF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QA Manager or QA Coordinator:</w:t>
            </w:r>
          </w:p>
        </w:tc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A0022" w14:textId="77777777" w:rsidR="0083402E" w:rsidRPr="00946A64" w:rsidRDefault="0083402E" w:rsidP="00AA05BF">
            <w:pPr>
              <w:pStyle w:val="PlainText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</w:p>
        </w:tc>
      </w:tr>
    </w:tbl>
    <w:p w14:paraId="4B719E29" w14:textId="77777777" w:rsidR="0083402E" w:rsidRDefault="0083402E" w:rsidP="0083402E"/>
    <w:p w14:paraId="10653375" w14:textId="77777777" w:rsidR="0083402E" w:rsidRDefault="0083402E" w:rsidP="0083402E"/>
    <w:p w14:paraId="16989703" w14:textId="77777777" w:rsidR="0083402E" w:rsidRDefault="0083402E" w:rsidP="0083402E"/>
    <w:p w14:paraId="71C85E7B" w14:textId="77777777" w:rsidR="0083402E" w:rsidRDefault="0083402E" w:rsidP="0083402E"/>
    <w:p w14:paraId="05779C49" w14:textId="77777777" w:rsidR="0083402E" w:rsidRDefault="0083402E" w:rsidP="0083402E"/>
    <w:p w14:paraId="716CE2AD" w14:textId="77777777" w:rsidR="0083402E" w:rsidRDefault="0083402E" w:rsidP="0083402E"/>
    <w:p w14:paraId="4F5C2806" w14:textId="77777777" w:rsidR="0083402E" w:rsidRDefault="0083402E" w:rsidP="0083402E"/>
    <w:p w14:paraId="29AC4249" w14:textId="77777777" w:rsidR="0083402E" w:rsidRDefault="0083402E" w:rsidP="0083402E"/>
    <w:p w14:paraId="19A43DEA" w14:textId="77777777" w:rsidR="0083402E" w:rsidRDefault="0083402E" w:rsidP="0083402E"/>
    <w:p w14:paraId="77D687FE" w14:textId="77777777" w:rsidR="0083402E" w:rsidRDefault="0083402E" w:rsidP="0083402E"/>
    <w:p w14:paraId="425DB21F" w14:textId="77777777" w:rsidR="0083402E" w:rsidRDefault="0083402E" w:rsidP="0083402E"/>
    <w:p w14:paraId="1D7A708E" w14:textId="77777777" w:rsidR="0083402E" w:rsidRDefault="0083402E" w:rsidP="0083402E"/>
    <w:p w14:paraId="1B41D913" w14:textId="77777777" w:rsidR="0083402E" w:rsidRDefault="0083402E" w:rsidP="0083402E"/>
    <w:p w14:paraId="2A408E9A" w14:textId="77777777" w:rsidR="0083402E" w:rsidRDefault="0083402E" w:rsidP="0083402E"/>
    <w:p w14:paraId="0FA17919" w14:textId="77777777" w:rsidR="0083402E" w:rsidRDefault="0083402E" w:rsidP="0083402E"/>
    <w:p w14:paraId="24472912" w14:textId="77777777" w:rsidR="0083402E" w:rsidRDefault="0083402E" w:rsidP="0083402E"/>
    <w:p w14:paraId="58F2BBD3" w14:textId="77777777" w:rsidR="0083402E" w:rsidRDefault="0083402E" w:rsidP="0083402E"/>
    <w:p w14:paraId="26C8FB45" w14:textId="77777777" w:rsidR="0083402E" w:rsidRDefault="0083402E" w:rsidP="0083402E"/>
    <w:p w14:paraId="7C8AA7F4" w14:textId="77777777" w:rsidR="0083402E" w:rsidRDefault="0083402E" w:rsidP="0083402E"/>
    <w:p w14:paraId="074E6795" w14:textId="77777777" w:rsidR="0083402E" w:rsidRDefault="0083402E" w:rsidP="0083402E"/>
    <w:p w14:paraId="687507CD" w14:textId="77777777" w:rsidR="0083402E" w:rsidRDefault="0083402E" w:rsidP="008340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1417"/>
        <w:gridCol w:w="1417"/>
        <w:gridCol w:w="1417"/>
        <w:gridCol w:w="1417"/>
      </w:tblGrid>
      <w:tr w:rsidR="0083402E" w:rsidRPr="00341360" w14:paraId="15ABEBF8" w14:textId="77777777" w:rsidTr="2E12D8BB">
        <w:trPr>
          <w:cantSplit/>
          <w:trHeight w:val="36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325F"/>
            <w:vAlign w:val="center"/>
          </w:tcPr>
          <w:p w14:paraId="6CB92421" w14:textId="4C732823" w:rsidR="0083402E" w:rsidRPr="00341360" w:rsidRDefault="0083402E" w:rsidP="2E12D8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12D8BB">
              <w:rPr>
                <w:rFonts w:ascii="Arial" w:hAnsi="Arial" w:cs="Arial"/>
              </w:rPr>
              <w:br w:type="page"/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[ADD </w:t>
            </w:r>
            <w:r w:rsidR="001E029E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NAME/NUMBER and SATO date]</w:t>
            </w:r>
          </w:p>
        </w:tc>
      </w:tr>
      <w:tr w:rsidR="0083402E" w:rsidRPr="00341360" w14:paraId="648C21A5" w14:textId="77777777" w:rsidTr="2E12D8BB">
        <w:trPr>
          <w:cantSplit/>
          <w:trHeight w:val="620"/>
          <w:jc w:val="center"/>
        </w:trPr>
        <w:tc>
          <w:tcPr>
            <w:tcW w:w="1812" w:type="pct"/>
            <w:vMerge w:val="restart"/>
            <w:vAlign w:val="center"/>
          </w:tcPr>
          <w:p w14:paraId="7F8844CF" w14:textId="05D4FB21" w:rsidR="0083402E" w:rsidRPr="00341360" w:rsidRDefault="4F1A27DA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 location </w:t>
            </w:r>
            <w:r w:rsidR="5B40D4DC"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83402E"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ompliant with Protocol Deviation Reporting Requirements?</w:t>
            </w:r>
          </w:p>
        </w:tc>
        <w:tc>
          <w:tcPr>
            <w:tcW w:w="797" w:type="pct"/>
            <w:vAlign w:val="center"/>
          </w:tcPr>
          <w:p w14:paraId="29C4B07D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79B3657A" w14:textId="77777777" w:rsidR="0083402E" w:rsidRPr="002F0DF8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7248F0C1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73490AA1" w14:textId="77777777" w:rsidR="0083402E" w:rsidRPr="002F0DF8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5429BFB1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60ABD738" w14:textId="77777777" w:rsidR="0083402E" w:rsidRPr="002F0DF8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3B6C6B17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495532D6" w14:textId="77777777" w:rsidR="0083402E" w:rsidRPr="002F0DF8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</w:tr>
      <w:tr w:rsidR="0083402E" w:rsidRPr="00341360" w14:paraId="0F109DD5" w14:textId="77777777" w:rsidTr="2E12D8BB">
        <w:trPr>
          <w:cantSplit/>
          <w:trHeight w:val="620"/>
          <w:jc w:val="center"/>
        </w:trPr>
        <w:tc>
          <w:tcPr>
            <w:tcW w:w="1812" w:type="pct"/>
            <w:vMerge/>
            <w:vAlign w:val="center"/>
          </w:tcPr>
          <w:p w14:paraId="6EF391FA" w14:textId="77777777" w:rsidR="0083402E" w:rsidRDefault="0083402E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11341843" w14:textId="77777777" w:rsidR="0083402E" w:rsidRDefault="0083402E" w:rsidP="00AA05BF">
            <w:pPr>
              <w:jc w:val="center"/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1693804F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33AE127E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843AA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  <w:p w14:paraId="3018AD12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B45CFD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B601A65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E16F48" w14:textId="77777777" w:rsidR="0083402E" w:rsidRPr="00341360" w:rsidRDefault="0083402E" w:rsidP="00AA05BF">
            <w:pPr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797" w:type="pct"/>
            <w:vAlign w:val="center"/>
          </w:tcPr>
          <w:p w14:paraId="2376E7C9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A6E090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5401C648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20AD6B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7A9C5F9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1CD512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826F7DE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FFE1CE" w14:textId="77777777" w:rsidR="0083402E" w:rsidRPr="00341360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788673B9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591282E1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3633E98D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38AB6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  <w:p w14:paraId="373D1C58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52699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F569D97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E873D0" w14:textId="77777777" w:rsidR="0083402E" w:rsidRPr="00341360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78AFB0C0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071CACD1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721E732A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34F6AA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2BE79A85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1FB415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E4C8CAE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BDBD36" w14:textId="77777777" w:rsidR="0083402E" w:rsidRDefault="0083402E" w:rsidP="00AA05BF">
            <w:pPr>
              <w:jc w:val="center"/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</w:tc>
      </w:tr>
      <w:tr w:rsidR="0083402E" w:rsidRPr="00341360" w14:paraId="5B997A7C" w14:textId="77777777" w:rsidTr="2E12D8BB">
        <w:trPr>
          <w:cantSplit/>
          <w:trHeight w:val="620"/>
          <w:jc w:val="center"/>
        </w:trPr>
        <w:tc>
          <w:tcPr>
            <w:tcW w:w="1812" w:type="pct"/>
            <w:tcBorders>
              <w:bottom w:val="single" w:sz="4" w:space="0" w:color="auto"/>
            </w:tcBorders>
            <w:vAlign w:val="center"/>
          </w:tcPr>
          <w:p w14:paraId="0B83A65C" w14:textId="081E74C8" w:rsidR="0083402E" w:rsidRDefault="0083402E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If ‘NO’</w:t>
            </w:r>
            <w:r w:rsidR="004907C2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 there </w:t>
            </w:r>
            <w:r w:rsidR="004E31A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BF1362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ail </w:t>
            </w:r>
            <w:r w:rsidR="00BF1362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onfirmation that no Deviations</w:t>
            </w:r>
            <w:r w:rsidR="004E31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were reported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this Quarter?</w:t>
            </w:r>
          </w:p>
        </w:tc>
        <w:tc>
          <w:tcPr>
            <w:tcW w:w="797" w:type="pct"/>
            <w:vAlign w:val="center"/>
          </w:tcPr>
          <w:p w14:paraId="5491D0D1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7904C102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466D56D2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A8A21C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3F5FF49F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859B1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  <w:p w14:paraId="0FD5C4A7" w14:textId="77777777" w:rsidR="0083402E" w:rsidRPr="00341360" w:rsidRDefault="0083402E" w:rsidP="00AA05BF">
            <w:pPr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797" w:type="pct"/>
            <w:vAlign w:val="center"/>
          </w:tcPr>
          <w:p w14:paraId="16E5FCFB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1026F983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423EBF47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3CD278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446330F7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5A58CF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  <w:p w14:paraId="210DD850" w14:textId="77777777" w:rsidR="0083402E" w:rsidRPr="00341360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2B304A1C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7697CDDD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C1923E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75143135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B0B28B" w14:textId="77777777" w:rsidR="0083402E" w:rsidRPr="00341360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797" w:type="pct"/>
            <w:vAlign w:val="center"/>
          </w:tcPr>
          <w:p w14:paraId="6FBE54BC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73C5B31E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758BCD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7280DB5C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C58DA" w14:textId="77777777" w:rsidR="0083402E" w:rsidRPr="001503A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</w:tc>
      </w:tr>
      <w:tr w:rsidR="0083402E" w:rsidRPr="00341360" w14:paraId="38883EC2" w14:textId="77777777" w:rsidTr="2E12D8BB">
        <w:trPr>
          <w:cantSplit/>
          <w:trHeight w:val="425"/>
          <w:jc w:val="center"/>
        </w:trPr>
        <w:tc>
          <w:tcPr>
            <w:tcW w:w="1812" w:type="pct"/>
            <w:vAlign w:val="center"/>
          </w:tcPr>
          <w:p w14:paraId="29FCD857" w14:textId="1372D1C9" w:rsidR="0083402E" w:rsidRPr="00341360" w:rsidRDefault="142A79DC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  <w:r w:rsidR="0083402E"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Compliance Level:</w:t>
            </w:r>
          </w:p>
        </w:tc>
        <w:tc>
          <w:tcPr>
            <w:tcW w:w="3188" w:type="pct"/>
            <w:gridSpan w:val="4"/>
            <w:vAlign w:val="center"/>
          </w:tcPr>
          <w:p w14:paraId="64044DA8" w14:textId="77777777" w:rsidR="0083402E" w:rsidRPr="00341360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240DE3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100% (Green)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75% (Green)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50% (Amber)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6356780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D06F85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25% (Amber)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</w:t>
            </w:r>
            <w:r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% (Red)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</w:p>
          <w:p w14:paraId="1C5308E0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</w:tc>
      </w:tr>
    </w:tbl>
    <w:p w14:paraId="5DDC79F5" w14:textId="77777777" w:rsidR="0083402E" w:rsidRDefault="0083402E" w:rsidP="0083402E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6E3F91E7" w14:textId="77777777" w:rsidR="0083402E" w:rsidRDefault="0083402E" w:rsidP="0083402E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1417"/>
        <w:gridCol w:w="1417"/>
        <w:gridCol w:w="1417"/>
        <w:gridCol w:w="1417"/>
      </w:tblGrid>
      <w:tr w:rsidR="0083402E" w:rsidRPr="00341360" w14:paraId="39F5B3F1" w14:textId="77777777" w:rsidTr="2E12D8BB">
        <w:trPr>
          <w:cantSplit/>
          <w:trHeight w:val="36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325F"/>
            <w:vAlign w:val="center"/>
          </w:tcPr>
          <w:p w14:paraId="17CD4C52" w14:textId="53244D17" w:rsidR="0083402E" w:rsidRPr="00341360" w:rsidRDefault="0083402E" w:rsidP="2E12D8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br w:type="page"/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[ADD </w:t>
            </w:r>
            <w:r w:rsidR="4E009554"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LOCATION 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NAME/NUMBER and SATO date]</w:t>
            </w:r>
          </w:p>
        </w:tc>
      </w:tr>
      <w:tr w:rsidR="0083402E" w:rsidRPr="00341360" w14:paraId="131E0618" w14:textId="77777777" w:rsidTr="2E12D8BB">
        <w:trPr>
          <w:cantSplit/>
          <w:trHeight w:val="620"/>
          <w:jc w:val="center"/>
        </w:trPr>
        <w:tc>
          <w:tcPr>
            <w:tcW w:w="1812" w:type="pct"/>
            <w:vMerge w:val="restart"/>
            <w:vAlign w:val="center"/>
          </w:tcPr>
          <w:p w14:paraId="2204E956" w14:textId="4C0E2B2A" w:rsidR="0083402E" w:rsidRPr="00341360" w:rsidRDefault="004907C2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 location compliant with </w:t>
            </w:r>
            <w:r w:rsidR="0083402E">
              <w:rPr>
                <w:rFonts w:ascii="Arial" w:hAnsi="Arial" w:cs="Arial"/>
                <w:b/>
                <w:bCs/>
                <w:sz w:val="18"/>
                <w:szCs w:val="18"/>
              </w:rPr>
              <w:t>Deviation Reporting Requirements?</w:t>
            </w:r>
          </w:p>
        </w:tc>
        <w:tc>
          <w:tcPr>
            <w:tcW w:w="797" w:type="pct"/>
            <w:vAlign w:val="center"/>
          </w:tcPr>
          <w:p w14:paraId="31785857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70E1E21C" w14:textId="77777777" w:rsidR="0083402E" w:rsidRPr="002F0DF8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24AC4A94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00B5D3BB" w14:textId="77777777" w:rsidR="0083402E" w:rsidRPr="002F0DF8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5A8856BE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3B749E80" w14:textId="77777777" w:rsidR="0083402E" w:rsidRPr="002F0DF8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03F173E3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60F787B5" w14:textId="77777777" w:rsidR="0083402E" w:rsidRPr="002F0DF8" w:rsidRDefault="0083402E" w:rsidP="00AA05B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</w:tr>
      <w:tr w:rsidR="0083402E" w:rsidRPr="00341360" w14:paraId="43D33728" w14:textId="77777777" w:rsidTr="2E12D8BB">
        <w:trPr>
          <w:cantSplit/>
          <w:trHeight w:val="620"/>
          <w:jc w:val="center"/>
        </w:trPr>
        <w:tc>
          <w:tcPr>
            <w:tcW w:w="1812" w:type="pct"/>
            <w:vMerge/>
            <w:vAlign w:val="center"/>
          </w:tcPr>
          <w:p w14:paraId="01DC8A4F" w14:textId="77777777" w:rsidR="0083402E" w:rsidRDefault="0083402E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04B2A609" w14:textId="77777777" w:rsidR="0083402E" w:rsidRDefault="0083402E" w:rsidP="00AA05BF">
            <w:pPr>
              <w:jc w:val="center"/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549856A0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7340212A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452C22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  <w:p w14:paraId="3EBB1980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CE14CC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F00B305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E0A9A6" w14:textId="77777777" w:rsidR="0083402E" w:rsidRPr="00341360" w:rsidRDefault="0083402E" w:rsidP="00AA05BF">
            <w:pPr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797" w:type="pct"/>
            <w:vAlign w:val="center"/>
          </w:tcPr>
          <w:p w14:paraId="7DD90F2E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85BAA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2651374A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2E402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13B1D734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999B64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7EB1955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788BB" w14:textId="77777777" w:rsidR="0083402E" w:rsidRPr="00341360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4A851FE9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70260D67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7EDD12F6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2D72F6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4A00A21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B167C3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2E6712A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D90437C" w14:textId="77777777" w:rsidR="0083402E" w:rsidRPr="00341360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72799CD3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3E822E02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232BD72C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A81A8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67CFF98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6643D5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2452583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1BCD20F" w14:textId="77777777" w:rsidR="0083402E" w:rsidRDefault="0083402E" w:rsidP="00AA05BF">
            <w:pPr>
              <w:jc w:val="center"/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</w:tc>
      </w:tr>
      <w:tr w:rsidR="0083402E" w:rsidRPr="00341360" w14:paraId="0E75D6C4" w14:textId="77777777" w:rsidTr="2E12D8BB">
        <w:trPr>
          <w:cantSplit/>
          <w:trHeight w:val="620"/>
          <w:jc w:val="center"/>
        </w:trPr>
        <w:tc>
          <w:tcPr>
            <w:tcW w:w="1812" w:type="pct"/>
            <w:tcBorders>
              <w:bottom w:val="single" w:sz="4" w:space="0" w:color="auto"/>
            </w:tcBorders>
            <w:vAlign w:val="center"/>
          </w:tcPr>
          <w:p w14:paraId="18F7CBBC" w14:textId="56EE9A81" w:rsidR="0083402E" w:rsidRDefault="0083402E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‘NO’</w:t>
            </w:r>
            <w:r w:rsidR="00E96A8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 there </w:t>
            </w:r>
            <w:r w:rsidR="00E96A88">
              <w:rPr>
                <w:rFonts w:ascii="Arial" w:hAnsi="Arial" w:cs="Arial"/>
                <w:b/>
                <w:bCs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ail </w:t>
            </w:r>
            <w:r w:rsidR="00E96A8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onfirmation that no Deviations </w:t>
            </w:r>
            <w:r w:rsidR="00E96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were reported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 this Quarter?</w:t>
            </w:r>
          </w:p>
        </w:tc>
        <w:tc>
          <w:tcPr>
            <w:tcW w:w="797" w:type="pct"/>
            <w:vAlign w:val="center"/>
          </w:tcPr>
          <w:p w14:paraId="754F9960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09BBECEB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097C9C5C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87369D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3A46D990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52973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  <w:p w14:paraId="05E40D34" w14:textId="77777777" w:rsidR="0083402E" w:rsidRPr="00341360" w:rsidRDefault="0083402E" w:rsidP="00AA05BF">
            <w:pPr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797" w:type="pct"/>
            <w:vAlign w:val="center"/>
          </w:tcPr>
          <w:p w14:paraId="18DB3100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2BF38DD1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399442F9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DA1F34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55EBD213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707FB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  <w:p w14:paraId="042A034D" w14:textId="77777777" w:rsidR="0083402E" w:rsidRPr="00341360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5ACD4FA7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117599BB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97492A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31DEACDF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9AADF8" w14:textId="77777777" w:rsidR="0083402E" w:rsidRPr="00341360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797" w:type="pct"/>
            <w:vAlign w:val="center"/>
          </w:tcPr>
          <w:p w14:paraId="3710DD75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1D0CAD98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6C5CC4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7A2F75AF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C2BA68" w14:textId="77777777" w:rsidR="0083402E" w:rsidRPr="001503A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</w:tc>
      </w:tr>
      <w:tr w:rsidR="0083402E" w:rsidRPr="00341360" w14:paraId="03980070" w14:textId="77777777" w:rsidTr="2E12D8BB">
        <w:trPr>
          <w:cantSplit/>
          <w:trHeight w:val="425"/>
          <w:jc w:val="center"/>
        </w:trPr>
        <w:tc>
          <w:tcPr>
            <w:tcW w:w="1812" w:type="pct"/>
            <w:vAlign w:val="center"/>
          </w:tcPr>
          <w:p w14:paraId="59BCCC68" w14:textId="1AAA24DD" w:rsidR="0083402E" w:rsidRPr="00341360" w:rsidRDefault="00E96A88" w:rsidP="00AA0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5D57C0">
              <w:rPr>
                <w:rFonts w:ascii="Arial" w:hAnsi="Arial" w:cs="Arial"/>
                <w:b/>
                <w:bCs/>
                <w:sz w:val="18"/>
                <w:szCs w:val="18"/>
              </w:rPr>
              <w:t>ocation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3402E">
              <w:rPr>
                <w:rFonts w:ascii="Arial" w:hAnsi="Arial" w:cs="Arial"/>
                <w:b/>
                <w:bCs/>
                <w:sz w:val="18"/>
                <w:szCs w:val="18"/>
              </w:rPr>
              <w:t>Compliance Level:</w:t>
            </w:r>
          </w:p>
        </w:tc>
        <w:tc>
          <w:tcPr>
            <w:tcW w:w="3188" w:type="pct"/>
            <w:gridSpan w:val="4"/>
            <w:vAlign w:val="center"/>
          </w:tcPr>
          <w:p w14:paraId="3AFA9C41" w14:textId="77777777" w:rsidR="0083402E" w:rsidRPr="00341360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4947B9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100% (Green)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75% (Green)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50% (Amber)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05516372" w14:textId="77777777" w:rsidR="0083402E" w:rsidRDefault="0083402E" w:rsidP="00AA05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60BAB9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25% (Amber)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</w:t>
            </w:r>
            <w:r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% (Red)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</w:p>
          <w:p w14:paraId="7FE8086B" w14:textId="77777777" w:rsidR="0083402E" w:rsidRDefault="0083402E" w:rsidP="00AA05BF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</w:tc>
      </w:tr>
    </w:tbl>
    <w:p w14:paraId="79557D0F" w14:textId="77777777" w:rsidR="0083402E" w:rsidRDefault="0083402E" w:rsidP="0083402E"/>
    <w:p w14:paraId="5FABA760" w14:textId="77777777" w:rsidR="0083402E" w:rsidRDefault="0083402E" w:rsidP="0083402E"/>
    <w:p w14:paraId="574102B0" w14:textId="77777777" w:rsidR="0083402E" w:rsidRDefault="0083402E" w:rsidP="0083402E">
      <w:r>
        <w:br w:type="page"/>
      </w:r>
    </w:p>
    <w:p w14:paraId="784AAEC2" w14:textId="77777777" w:rsidR="0083402E" w:rsidRDefault="0083402E" w:rsidP="008340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417"/>
        <w:gridCol w:w="1417"/>
        <w:gridCol w:w="1417"/>
        <w:gridCol w:w="1415"/>
      </w:tblGrid>
      <w:tr w:rsidR="00C770E9" w:rsidRPr="00341360" w14:paraId="02F85463" w14:textId="77777777" w:rsidTr="00C770E9">
        <w:trPr>
          <w:cantSplit/>
          <w:trHeight w:val="3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4CCD81C6" w14:textId="32AE5EE5" w:rsidR="00C770E9" w:rsidRPr="00C770E9" w:rsidRDefault="00C770E9" w:rsidP="002F1E98">
            <w:pPr>
              <w:jc w:val="center"/>
            </w:pPr>
            <w:r w:rsidRPr="00C770E9">
              <w:br w:type="page"/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[ADD LOCATION NAME/NUMBER and SATO date]</w:t>
            </w:r>
          </w:p>
        </w:tc>
      </w:tr>
      <w:tr w:rsidR="00C770E9" w:rsidRPr="00341360" w14:paraId="07FCAD2E" w14:textId="77777777" w:rsidTr="00C770E9">
        <w:trPr>
          <w:cantSplit/>
          <w:trHeight w:val="620"/>
          <w:jc w:val="center"/>
        </w:trPr>
        <w:tc>
          <w:tcPr>
            <w:tcW w:w="1813" w:type="pct"/>
            <w:vMerge w:val="restart"/>
            <w:vAlign w:val="center"/>
          </w:tcPr>
          <w:p w14:paraId="0BCA0A13" w14:textId="77777777" w:rsidR="00C770E9" w:rsidRPr="00341360" w:rsidRDefault="00C770E9" w:rsidP="006A6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Is the location compliant with Protocol Deviation Reporting Requirements?</w:t>
            </w:r>
          </w:p>
        </w:tc>
        <w:tc>
          <w:tcPr>
            <w:tcW w:w="797" w:type="pct"/>
            <w:vAlign w:val="center"/>
          </w:tcPr>
          <w:p w14:paraId="60F11F8B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1D540183" w14:textId="77777777" w:rsidR="00C770E9" w:rsidRPr="002F0DF8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3ACAC9F8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10B2FE99" w14:textId="77777777" w:rsidR="00C770E9" w:rsidRPr="002F0DF8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3DDDDC58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035AEE9E" w14:textId="77777777" w:rsidR="00C770E9" w:rsidRPr="002F0DF8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5280E449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35C2A9E6" w14:textId="77777777" w:rsidR="00C770E9" w:rsidRPr="002F0DF8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</w:tr>
      <w:tr w:rsidR="00C770E9" w:rsidRPr="00341360" w14:paraId="43E67269" w14:textId="77777777" w:rsidTr="00C770E9">
        <w:trPr>
          <w:cantSplit/>
          <w:trHeight w:val="620"/>
          <w:jc w:val="center"/>
        </w:trPr>
        <w:tc>
          <w:tcPr>
            <w:tcW w:w="1813" w:type="pct"/>
            <w:vMerge/>
            <w:vAlign w:val="center"/>
          </w:tcPr>
          <w:p w14:paraId="038C8246" w14:textId="77777777" w:rsidR="00C770E9" w:rsidRDefault="00C770E9" w:rsidP="006A6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406E72A0" w14:textId="77777777" w:rsidR="00C770E9" w:rsidRDefault="00C770E9" w:rsidP="006A6D91">
            <w:pPr>
              <w:jc w:val="center"/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68302AA1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1AE05FC5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C6D705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  <w:p w14:paraId="6333951C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EC3926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D5948D0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4B1D85" w14:textId="77777777" w:rsidR="00C770E9" w:rsidRPr="00341360" w:rsidRDefault="00C770E9" w:rsidP="006A6D91">
            <w:pPr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797" w:type="pct"/>
            <w:vAlign w:val="center"/>
          </w:tcPr>
          <w:p w14:paraId="2DB83582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98CED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30D02BA0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267690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79F3933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620690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5A27C29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81ED10" w14:textId="77777777" w:rsidR="00C770E9" w:rsidRPr="00341360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24706A2D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07A61612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09A95C3A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43CC93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  <w:p w14:paraId="610C0362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EABA98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C051396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CD4E70" w14:textId="77777777" w:rsidR="00C770E9" w:rsidRPr="00341360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6446FC92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12545DBC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499CAFF7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177930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6E90F3D6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E74AEF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93285C5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2B354" w14:textId="77777777" w:rsidR="00C770E9" w:rsidRDefault="00C770E9" w:rsidP="006A6D91">
            <w:pPr>
              <w:jc w:val="center"/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</w:tc>
      </w:tr>
      <w:tr w:rsidR="00C770E9" w:rsidRPr="00341360" w14:paraId="283B8F82" w14:textId="77777777" w:rsidTr="00C770E9">
        <w:trPr>
          <w:cantSplit/>
          <w:trHeight w:val="620"/>
          <w:jc w:val="center"/>
        </w:trPr>
        <w:tc>
          <w:tcPr>
            <w:tcW w:w="1813" w:type="pct"/>
            <w:tcBorders>
              <w:bottom w:val="single" w:sz="4" w:space="0" w:color="auto"/>
            </w:tcBorders>
            <w:vAlign w:val="center"/>
          </w:tcPr>
          <w:p w14:paraId="7ABFF843" w14:textId="77777777" w:rsidR="00C770E9" w:rsidRDefault="00C770E9" w:rsidP="006A6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If ‘NO’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 there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onfirmation that no Deviations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were reported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this Quarter?</w:t>
            </w:r>
          </w:p>
        </w:tc>
        <w:tc>
          <w:tcPr>
            <w:tcW w:w="797" w:type="pct"/>
            <w:vAlign w:val="center"/>
          </w:tcPr>
          <w:p w14:paraId="31A4258A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0140FB13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34ECB682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27250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5C8871A4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C8B7F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  <w:p w14:paraId="3A008F0F" w14:textId="77777777" w:rsidR="00C770E9" w:rsidRPr="00341360" w:rsidRDefault="00C770E9" w:rsidP="006A6D91">
            <w:pPr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797" w:type="pct"/>
            <w:vAlign w:val="center"/>
          </w:tcPr>
          <w:p w14:paraId="427CF91B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4F6D65A9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32E1F0F7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61524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35C5BEA6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FC576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  <w:p w14:paraId="09B733EF" w14:textId="77777777" w:rsidR="00C770E9" w:rsidRPr="00341360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5450193C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1FE50298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134FF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567AE1D1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5FE32" w14:textId="77777777" w:rsidR="00C770E9" w:rsidRPr="00341360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797" w:type="pct"/>
            <w:vAlign w:val="center"/>
          </w:tcPr>
          <w:p w14:paraId="096593E4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18E74F7F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1816B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722ECE3E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AB21C7" w14:textId="77777777" w:rsidR="00C770E9" w:rsidRPr="001503AE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</w:tc>
      </w:tr>
      <w:tr w:rsidR="00C770E9" w:rsidRPr="00341360" w14:paraId="342AD0C4" w14:textId="77777777" w:rsidTr="00C770E9">
        <w:trPr>
          <w:cantSplit/>
          <w:trHeight w:val="425"/>
          <w:jc w:val="center"/>
        </w:trPr>
        <w:tc>
          <w:tcPr>
            <w:tcW w:w="1813" w:type="pct"/>
            <w:vAlign w:val="center"/>
          </w:tcPr>
          <w:p w14:paraId="0FFD3B42" w14:textId="77777777" w:rsidR="00C770E9" w:rsidRPr="00341360" w:rsidRDefault="00C770E9" w:rsidP="006A6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Location Compliance Level:</w:t>
            </w:r>
          </w:p>
        </w:tc>
        <w:tc>
          <w:tcPr>
            <w:tcW w:w="3187" w:type="pct"/>
            <w:gridSpan w:val="4"/>
            <w:vAlign w:val="center"/>
          </w:tcPr>
          <w:p w14:paraId="00D6FBF7" w14:textId="77777777" w:rsidR="00C770E9" w:rsidRPr="00341360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CF3EB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100% (Green)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75% (Green)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50% (Amber)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04765944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B2AF1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25% (Amber)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</w:t>
            </w:r>
            <w:r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% (Red)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</w:p>
          <w:p w14:paraId="1DBB43F5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</w:tc>
      </w:tr>
    </w:tbl>
    <w:p w14:paraId="4AD15268" w14:textId="77777777" w:rsidR="0083402E" w:rsidRDefault="0083402E" w:rsidP="0083402E"/>
    <w:p w14:paraId="5B533965" w14:textId="77777777" w:rsidR="0083402E" w:rsidRDefault="0083402E" w:rsidP="0083402E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417"/>
        <w:gridCol w:w="1417"/>
        <w:gridCol w:w="1417"/>
        <w:gridCol w:w="1415"/>
      </w:tblGrid>
      <w:tr w:rsidR="00C770E9" w:rsidRPr="00341360" w14:paraId="48F25604" w14:textId="77777777" w:rsidTr="006A6D91">
        <w:trPr>
          <w:cantSplit/>
          <w:trHeight w:val="3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1BF60A35" w14:textId="667B547A" w:rsidR="00C770E9" w:rsidRPr="00C770E9" w:rsidRDefault="00C770E9" w:rsidP="006A6D91">
            <w:pPr>
              <w:jc w:val="center"/>
            </w:pPr>
            <w:r w:rsidRPr="00C770E9">
              <w:br w:type="page"/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[ADD LOCATION NAME/NUMBER and SATO date]</w:t>
            </w:r>
          </w:p>
        </w:tc>
      </w:tr>
      <w:tr w:rsidR="00C770E9" w:rsidRPr="00341360" w14:paraId="2A18BBCA" w14:textId="77777777" w:rsidTr="006A6D91">
        <w:trPr>
          <w:cantSplit/>
          <w:trHeight w:val="620"/>
          <w:jc w:val="center"/>
        </w:trPr>
        <w:tc>
          <w:tcPr>
            <w:tcW w:w="1813" w:type="pct"/>
            <w:vMerge w:val="restart"/>
            <w:vAlign w:val="center"/>
          </w:tcPr>
          <w:p w14:paraId="13DAAB3A" w14:textId="77777777" w:rsidR="00C770E9" w:rsidRPr="00341360" w:rsidRDefault="00C770E9" w:rsidP="006A6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Is the location compliant with Protocol Deviation Reporting Requirements?</w:t>
            </w:r>
          </w:p>
        </w:tc>
        <w:tc>
          <w:tcPr>
            <w:tcW w:w="797" w:type="pct"/>
            <w:vAlign w:val="center"/>
          </w:tcPr>
          <w:p w14:paraId="46E78665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3B1B9E9E" w14:textId="77777777" w:rsidR="00C770E9" w:rsidRPr="002F0DF8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2DA0E9A4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1130150B" w14:textId="77777777" w:rsidR="00C770E9" w:rsidRPr="002F0DF8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7CA40003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3AA17C0F" w14:textId="77777777" w:rsidR="00C770E9" w:rsidRPr="002F0DF8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  <w:tc>
          <w:tcPr>
            <w:tcW w:w="797" w:type="pct"/>
            <w:vAlign w:val="center"/>
          </w:tcPr>
          <w:p w14:paraId="602126C9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QUARTER]</w:t>
            </w:r>
          </w:p>
          <w:p w14:paraId="72D9D6F7" w14:textId="77777777" w:rsidR="00C770E9" w:rsidRPr="002F0DF8" w:rsidRDefault="00C770E9" w:rsidP="006A6D91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[ADD YEAR]</w:t>
            </w:r>
          </w:p>
        </w:tc>
      </w:tr>
      <w:tr w:rsidR="00C770E9" w:rsidRPr="00341360" w14:paraId="419B9774" w14:textId="77777777" w:rsidTr="006A6D91">
        <w:trPr>
          <w:cantSplit/>
          <w:trHeight w:val="620"/>
          <w:jc w:val="center"/>
        </w:trPr>
        <w:tc>
          <w:tcPr>
            <w:tcW w:w="1813" w:type="pct"/>
            <w:vMerge/>
            <w:vAlign w:val="center"/>
          </w:tcPr>
          <w:p w14:paraId="11E90A2E" w14:textId="77777777" w:rsidR="00C770E9" w:rsidRDefault="00C770E9" w:rsidP="006A6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3438395D" w14:textId="77777777" w:rsidR="00C770E9" w:rsidRDefault="00C770E9" w:rsidP="006A6D91">
            <w:pPr>
              <w:jc w:val="center"/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6BFD7688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75B91FC3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046C75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  <w:p w14:paraId="76C19EA4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FE71F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A827FAF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6913F3" w14:textId="77777777" w:rsidR="00C770E9" w:rsidRPr="00341360" w:rsidRDefault="00C770E9" w:rsidP="006A6D91">
            <w:pPr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797" w:type="pct"/>
            <w:vAlign w:val="center"/>
          </w:tcPr>
          <w:p w14:paraId="292F0DAC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C4266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75FBFE65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5B637F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004F440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1B116A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E780B5D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58D24A" w14:textId="77777777" w:rsidR="00C770E9" w:rsidRPr="00341360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6088431D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66838E78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5FFD70C0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B69D1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  <w:p w14:paraId="34773844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64B2A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86E6884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AC7D20" w14:textId="77777777" w:rsidR="00C770E9" w:rsidRPr="00341360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5A49010D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3DBA340D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2B6BB8E1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A067A1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4AB467CD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FEF4EC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106C639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EF2CEF" w14:textId="77777777" w:rsidR="00C770E9" w:rsidRDefault="00C770E9" w:rsidP="006A6D91">
            <w:pPr>
              <w:jc w:val="center"/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</w:tc>
      </w:tr>
      <w:tr w:rsidR="00C770E9" w:rsidRPr="00341360" w14:paraId="0BD48E2F" w14:textId="77777777" w:rsidTr="006A6D91">
        <w:trPr>
          <w:cantSplit/>
          <w:trHeight w:val="620"/>
          <w:jc w:val="center"/>
        </w:trPr>
        <w:tc>
          <w:tcPr>
            <w:tcW w:w="1813" w:type="pct"/>
            <w:tcBorders>
              <w:bottom w:val="single" w:sz="4" w:space="0" w:color="auto"/>
            </w:tcBorders>
            <w:vAlign w:val="center"/>
          </w:tcPr>
          <w:p w14:paraId="090E13B0" w14:textId="77777777" w:rsidR="00C770E9" w:rsidRDefault="00C770E9" w:rsidP="006A6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If ‘NO’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 there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onfirmation that no Deviations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were reported</w:t>
            </w: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this Quarter?</w:t>
            </w:r>
          </w:p>
        </w:tc>
        <w:tc>
          <w:tcPr>
            <w:tcW w:w="797" w:type="pct"/>
            <w:vAlign w:val="center"/>
          </w:tcPr>
          <w:p w14:paraId="7C15F28B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7106B3C2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292AFDA8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51EA53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6E975940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47EA0E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  <w:p w14:paraId="44EAF407" w14:textId="77777777" w:rsidR="00C770E9" w:rsidRPr="00341360" w:rsidRDefault="00C770E9" w:rsidP="006A6D91">
            <w:pPr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</w:p>
        </w:tc>
        <w:tc>
          <w:tcPr>
            <w:tcW w:w="797" w:type="pct"/>
            <w:vAlign w:val="center"/>
          </w:tcPr>
          <w:p w14:paraId="04A07B53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  <w:p w14:paraId="1BA7DD45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11E069CD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4786C2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78099D89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ED818A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  <w:p w14:paraId="698F4CD8" w14:textId="77777777" w:rsidR="00C770E9" w:rsidRPr="00341360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14:paraId="3983DFC6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132C7896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1ADB2D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1D57082B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E123A7" w14:textId="77777777" w:rsidR="00C770E9" w:rsidRPr="00341360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797" w:type="pct"/>
            <w:vAlign w:val="center"/>
          </w:tcPr>
          <w:p w14:paraId="0E2182D5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36A4CB98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3521E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  <w:p w14:paraId="4512492D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E1BFC" w14:textId="77777777" w:rsidR="00C770E9" w:rsidRPr="001503AE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1503AE"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N/A</w:t>
            </w:r>
          </w:p>
        </w:tc>
      </w:tr>
      <w:tr w:rsidR="00C770E9" w:rsidRPr="00341360" w14:paraId="28F022B8" w14:textId="77777777" w:rsidTr="006A6D91">
        <w:trPr>
          <w:cantSplit/>
          <w:trHeight w:val="425"/>
          <w:jc w:val="center"/>
        </w:trPr>
        <w:tc>
          <w:tcPr>
            <w:tcW w:w="1813" w:type="pct"/>
            <w:vAlign w:val="center"/>
          </w:tcPr>
          <w:p w14:paraId="745F494F" w14:textId="77777777" w:rsidR="00C770E9" w:rsidRPr="00341360" w:rsidRDefault="00C770E9" w:rsidP="006A6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12D8BB">
              <w:rPr>
                <w:rFonts w:ascii="Arial" w:hAnsi="Arial" w:cs="Arial"/>
                <w:b/>
                <w:bCs/>
                <w:sz w:val="18"/>
                <w:szCs w:val="18"/>
              </w:rPr>
              <w:t>Location Compliance Level:</w:t>
            </w:r>
          </w:p>
        </w:tc>
        <w:tc>
          <w:tcPr>
            <w:tcW w:w="3187" w:type="pct"/>
            <w:gridSpan w:val="4"/>
            <w:vAlign w:val="center"/>
          </w:tcPr>
          <w:p w14:paraId="068C4A4C" w14:textId="77777777" w:rsidR="00C770E9" w:rsidRPr="00341360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0AFCFB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100% (Green)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75% (Green)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50% (Amber)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3980BF0" w14:textId="77777777" w:rsidR="00C770E9" w:rsidRDefault="00C770E9" w:rsidP="006A6D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0EDF77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25% (Amber)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t xml:space="preserve">   </w:t>
            </w:r>
            <w:r>
              <w:rPr>
                <w:rFonts w:ascii="Arial" w:hAnsi="Arial" w:cs="Arial"/>
                <w:color w:val="0F243E"/>
                <w:sz w:val="18"/>
                <w:szCs w:val="18"/>
                <w:lang w:eastAsia="en-GB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% (Red) </w: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instrText xml:space="preserve"> FORMCHECKBOX </w:instrText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separate"/>
            </w:r>
            <w:r w:rsidRPr="00341360"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  <w:fldChar w:fldCharType="end"/>
            </w:r>
          </w:p>
          <w:p w14:paraId="749F93A5" w14:textId="77777777" w:rsidR="00C770E9" w:rsidRDefault="00C770E9" w:rsidP="006A6D91">
            <w:pPr>
              <w:rPr>
                <w:rFonts w:ascii="Arial" w:hAnsi="Arial" w:cs="Arial"/>
                <w:b/>
                <w:color w:val="0F243E"/>
                <w:sz w:val="18"/>
                <w:szCs w:val="18"/>
                <w:lang w:eastAsia="en-GB"/>
              </w:rPr>
            </w:pPr>
          </w:p>
        </w:tc>
      </w:tr>
    </w:tbl>
    <w:p w14:paraId="0E303B08" w14:textId="77777777" w:rsidR="00C770E9" w:rsidRDefault="00C770E9" w:rsidP="0083402E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71836D46" w14:textId="77777777" w:rsidR="00C770E9" w:rsidRDefault="00C770E9" w:rsidP="0083402E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22CDBAD3" w14:textId="321E8312" w:rsidR="0083402E" w:rsidRPr="00A513D2" w:rsidRDefault="0083402E" w:rsidP="2E12D8BB">
      <w:pPr>
        <w:rPr>
          <w:rFonts w:ascii="Arial" w:hAnsi="Arial" w:cs="Arial"/>
          <w:b/>
          <w:bCs/>
          <w:sz w:val="22"/>
          <w:szCs w:val="22"/>
        </w:rPr>
      </w:pPr>
      <w:r w:rsidRPr="2E12D8BB">
        <w:rPr>
          <w:rFonts w:ascii="Arial" w:hAnsi="Arial" w:cs="Arial"/>
          <w:b/>
          <w:bCs/>
          <w:sz w:val="22"/>
          <w:szCs w:val="22"/>
        </w:rPr>
        <w:t xml:space="preserve">[ADD/DELETE ADDITIONAL TABLES BASED ON THE NUMBER OF </w:t>
      </w:r>
      <w:r w:rsidR="007133FA">
        <w:rPr>
          <w:rFonts w:ascii="Arial" w:hAnsi="Arial" w:cs="Arial"/>
          <w:b/>
          <w:bCs/>
          <w:sz w:val="22"/>
          <w:szCs w:val="22"/>
        </w:rPr>
        <w:t>LOCATIONS</w:t>
      </w:r>
      <w:r w:rsidRPr="2E12D8BB">
        <w:rPr>
          <w:rFonts w:ascii="Arial" w:hAnsi="Arial" w:cs="Arial"/>
          <w:b/>
          <w:bCs/>
          <w:sz w:val="22"/>
          <w:szCs w:val="22"/>
        </w:rPr>
        <w:t xml:space="preserve"> TO CHECK.]</w:t>
      </w:r>
    </w:p>
    <w:p w14:paraId="4984F00B" w14:textId="77777777" w:rsidR="0083402E" w:rsidRPr="001503AE" w:rsidRDefault="0083402E" w:rsidP="0083402E"/>
    <w:p w14:paraId="245B9522" w14:textId="77777777" w:rsidR="0083402E" w:rsidRPr="0083402E" w:rsidRDefault="0083402E" w:rsidP="0083402E"/>
    <w:sectPr w:rsidR="0083402E" w:rsidRPr="0083402E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826A" w14:textId="77777777" w:rsidR="0039644A" w:rsidRDefault="0039644A">
      <w:r>
        <w:separator/>
      </w:r>
    </w:p>
  </w:endnote>
  <w:endnote w:type="continuationSeparator" w:id="0">
    <w:p w14:paraId="5DD386FB" w14:textId="77777777" w:rsidR="0039644A" w:rsidRDefault="0039644A">
      <w:r>
        <w:continuationSeparator/>
      </w:r>
    </w:p>
  </w:endnote>
  <w:endnote w:type="continuationNotice" w:id="1">
    <w:p w14:paraId="4B3FAFA2" w14:textId="77777777" w:rsidR="0039644A" w:rsidRDefault="00396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C707FD" w14:textId="77777777" w:rsidR="00CC0F5F" w:rsidRDefault="00CC0F5F" w:rsidP="003A757D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49C707FD" w14:textId="77777777" w:rsidR="00CC0F5F" w:rsidRDefault="00CC0F5F" w:rsidP="003A757D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46344746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CC0F5F">
                            <w:t>CR</w:t>
                          </w:r>
                          <w:r w:rsidR="005814CA">
                            <w:t>0</w:t>
                          </w:r>
                          <w:r w:rsidR="00CC0F5F">
                            <w:t>10-WI01-F0</w:t>
                          </w:r>
                          <w:r w:rsidR="001F1149">
                            <w:t>2</w:t>
                          </w:r>
                          <w:r w:rsidR="000C369F">
                            <w:t xml:space="preserve"> v</w:t>
                          </w:r>
                          <w:r w:rsidR="005979AD">
                            <w:t>2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2F1E98">
                            <w:t>01 OCT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2pt;margin-top:-14.25pt;width:149.1pt;height:36.1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46344746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CC0F5F">
                      <w:t>CR</w:t>
                    </w:r>
                    <w:r w:rsidR="005814CA">
                      <w:t>0</w:t>
                    </w:r>
                    <w:r w:rsidR="00CC0F5F">
                      <w:t>10-WI01-F0</w:t>
                    </w:r>
                    <w:r w:rsidR="001F1149">
                      <w:t>2</w:t>
                    </w:r>
                    <w:r w:rsidR="000C369F">
                      <w:t xml:space="preserve"> v</w:t>
                    </w:r>
                    <w:r w:rsidR="005979AD">
                      <w:t>2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2F1E98">
                      <w:t>01 OCT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9F284" w14:textId="77777777" w:rsidR="0039644A" w:rsidRDefault="0039644A">
      <w:r>
        <w:separator/>
      </w:r>
    </w:p>
  </w:footnote>
  <w:footnote w:type="continuationSeparator" w:id="0">
    <w:p w14:paraId="2FE258ED" w14:textId="77777777" w:rsidR="0039644A" w:rsidRDefault="0039644A">
      <w:r>
        <w:continuationSeparator/>
      </w:r>
    </w:p>
  </w:footnote>
  <w:footnote w:type="continuationNotice" w:id="1">
    <w:p w14:paraId="05C1040B" w14:textId="77777777" w:rsidR="0039644A" w:rsidRDefault="00396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414190"/>
    <w:multiLevelType w:val="hybridMultilevel"/>
    <w:tmpl w:val="C0D89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837F33"/>
    <w:multiLevelType w:val="multilevel"/>
    <w:tmpl w:val="DDD850DC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8F6BEA"/>
    <w:multiLevelType w:val="hybridMultilevel"/>
    <w:tmpl w:val="DC7AD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A8F7634"/>
    <w:multiLevelType w:val="hybridMultilevel"/>
    <w:tmpl w:val="C3041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5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A20F30"/>
    <w:multiLevelType w:val="hybridMultilevel"/>
    <w:tmpl w:val="C3927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F106DC"/>
    <w:multiLevelType w:val="hybridMultilevel"/>
    <w:tmpl w:val="D0BAF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671294"/>
    <w:multiLevelType w:val="hybridMultilevel"/>
    <w:tmpl w:val="EB2ED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980827"/>
    <w:multiLevelType w:val="multilevel"/>
    <w:tmpl w:val="9C0029D4"/>
    <w:numStyleLink w:val="Style1"/>
  </w:abstractNum>
  <w:abstractNum w:abstractNumId="35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33C7B"/>
    <w:multiLevelType w:val="hybridMultilevel"/>
    <w:tmpl w:val="EBD86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3"/>
  </w:num>
  <w:num w:numId="2" w16cid:durableId="2068794485">
    <w:abstractNumId w:val="10"/>
  </w:num>
  <w:num w:numId="3" w16cid:durableId="1451632113">
    <w:abstractNumId w:val="39"/>
  </w:num>
  <w:num w:numId="4" w16cid:durableId="1617592029">
    <w:abstractNumId w:val="33"/>
  </w:num>
  <w:num w:numId="5" w16cid:durableId="1071926371">
    <w:abstractNumId w:val="36"/>
  </w:num>
  <w:num w:numId="6" w16cid:durableId="632442825">
    <w:abstractNumId w:val="28"/>
  </w:num>
  <w:num w:numId="7" w16cid:durableId="2133280612">
    <w:abstractNumId w:val="46"/>
  </w:num>
  <w:num w:numId="8" w16cid:durableId="273365938">
    <w:abstractNumId w:val="18"/>
  </w:num>
  <w:num w:numId="9" w16cid:durableId="730663321">
    <w:abstractNumId w:val="38"/>
  </w:num>
  <w:num w:numId="10" w16cid:durableId="1446772813">
    <w:abstractNumId w:val="43"/>
  </w:num>
  <w:num w:numId="11" w16cid:durableId="2054423618">
    <w:abstractNumId w:val="22"/>
  </w:num>
  <w:num w:numId="12" w16cid:durableId="918514977">
    <w:abstractNumId w:val="35"/>
  </w:num>
  <w:num w:numId="13" w16cid:durableId="1093356480">
    <w:abstractNumId w:val="8"/>
  </w:num>
  <w:num w:numId="14" w16cid:durableId="1062867998">
    <w:abstractNumId w:val="19"/>
  </w:num>
  <w:num w:numId="15" w16cid:durableId="1423407326">
    <w:abstractNumId w:val="37"/>
  </w:num>
  <w:num w:numId="16" w16cid:durableId="1223101481">
    <w:abstractNumId w:val="11"/>
  </w:num>
  <w:num w:numId="17" w16cid:durableId="1318611791">
    <w:abstractNumId w:val="25"/>
  </w:num>
  <w:num w:numId="18" w16cid:durableId="1812941281">
    <w:abstractNumId w:val="16"/>
  </w:num>
  <w:num w:numId="19" w16cid:durableId="2007785947">
    <w:abstractNumId w:val="44"/>
  </w:num>
  <w:num w:numId="20" w16cid:durableId="1963878042">
    <w:abstractNumId w:val="21"/>
  </w:num>
  <w:num w:numId="21" w16cid:durableId="351029201">
    <w:abstractNumId w:val="40"/>
  </w:num>
  <w:num w:numId="22" w16cid:durableId="683868691">
    <w:abstractNumId w:val="42"/>
  </w:num>
  <w:num w:numId="23" w16cid:durableId="937175242">
    <w:abstractNumId w:val="26"/>
  </w:num>
  <w:num w:numId="24" w16cid:durableId="1932883719">
    <w:abstractNumId w:val="13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4"/>
  </w:num>
  <w:num w:numId="28" w16cid:durableId="2036467404">
    <w:abstractNumId w:val="29"/>
  </w:num>
  <w:num w:numId="29" w16cid:durableId="49696435">
    <w:abstractNumId w:val="9"/>
  </w:num>
  <w:num w:numId="30" w16cid:durableId="414785922">
    <w:abstractNumId w:val="24"/>
  </w:num>
  <w:num w:numId="31" w16cid:durableId="924726321">
    <w:abstractNumId w:val="34"/>
  </w:num>
  <w:num w:numId="32" w16cid:durableId="1557207147">
    <w:abstractNumId w:val="12"/>
  </w:num>
  <w:num w:numId="33" w16cid:durableId="271670744">
    <w:abstractNumId w:val="3"/>
  </w:num>
  <w:num w:numId="34" w16cid:durableId="588780165">
    <w:abstractNumId w:val="2"/>
  </w:num>
  <w:num w:numId="35" w16cid:durableId="1994990840">
    <w:abstractNumId w:val="17"/>
  </w:num>
  <w:num w:numId="36" w16cid:durableId="49967424">
    <w:abstractNumId w:val="27"/>
  </w:num>
  <w:num w:numId="37" w16cid:durableId="789393297">
    <w:abstractNumId w:val="45"/>
  </w:num>
  <w:num w:numId="38" w16cid:durableId="2120368715">
    <w:abstractNumId w:val="5"/>
  </w:num>
  <w:num w:numId="39" w16cid:durableId="444006862">
    <w:abstractNumId w:val="7"/>
  </w:num>
  <w:num w:numId="40" w16cid:durableId="964964793">
    <w:abstractNumId w:val="4"/>
  </w:num>
  <w:num w:numId="41" w16cid:durableId="561408326">
    <w:abstractNumId w:val="14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42" w16cid:durableId="2059501507">
    <w:abstractNumId w:val="6"/>
  </w:num>
  <w:num w:numId="43" w16cid:durableId="886725323">
    <w:abstractNumId w:val="32"/>
  </w:num>
  <w:num w:numId="44" w16cid:durableId="901208916">
    <w:abstractNumId w:val="41"/>
  </w:num>
  <w:num w:numId="45" w16cid:durableId="1921481732">
    <w:abstractNumId w:val="30"/>
  </w:num>
  <w:num w:numId="46" w16cid:durableId="1850678211">
    <w:abstractNumId w:val="20"/>
  </w:num>
  <w:num w:numId="47" w16cid:durableId="602107789">
    <w:abstractNumId w:val="15"/>
  </w:num>
  <w:num w:numId="48" w16cid:durableId="182210685">
    <w:abstractNumId w:val="14"/>
  </w:num>
  <w:num w:numId="49" w16cid:durableId="13681399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0229"/>
    <w:rsid w:val="00083506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06916"/>
    <w:rsid w:val="001134D5"/>
    <w:rsid w:val="00126034"/>
    <w:rsid w:val="001262E8"/>
    <w:rsid w:val="0012765C"/>
    <w:rsid w:val="00144594"/>
    <w:rsid w:val="001445EC"/>
    <w:rsid w:val="0014758B"/>
    <w:rsid w:val="00147B19"/>
    <w:rsid w:val="0015028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029E"/>
    <w:rsid w:val="001E211D"/>
    <w:rsid w:val="001E22EA"/>
    <w:rsid w:val="001E7355"/>
    <w:rsid w:val="001F1149"/>
    <w:rsid w:val="001F1375"/>
    <w:rsid w:val="001F19C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811B6"/>
    <w:rsid w:val="002930FB"/>
    <w:rsid w:val="00293293"/>
    <w:rsid w:val="0029790E"/>
    <w:rsid w:val="002A0A97"/>
    <w:rsid w:val="002A0DF0"/>
    <w:rsid w:val="002A54E4"/>
    <w:rsid w:val="002C6BF3"/>
    <w:rsid w:val="002E03EF"/>
    <w:rsid w:val="002E2581"/>
    <w:rsid w:val="002F1E98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9644A"/>
    <w:rsid w:val="003A757D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307E"/>
    <w:rsid w:val="004558C6"/>
    <w:rsid w:val="00460BAB"/>
    <w:rsid w:val="00460E3E"/>
    <w:rsid w:val="00464672"/>
    <w:rsid w:val="0046791E"/>
    <w:rsid w:val="00467E43"/>
    <w:rsid w:val="00480030"/>
    <w:rsid w:val="004907C2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622A"/>
    <w:rsid w:val="004E0A36"/>
    <w:rsid w:val="004E31A8"/>
    <w:rsid w:val="004F143E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979AD"/>
    <w:rsid w:val="005A066C"/>
    <w:rsid w:val="005A21CC"/>
    <w:rsid w:val="005A7689"/>
    <w:rsid w:val="005A7B8D"/>
    <w:rsid w:val="005B0D21"/>
    <w:rsid w:val="005B0FC5"/>
    <w:rsid w:val="005B7EDD"/>
    <w:rsid w:val="005D1789"/>
    <w:rsid w:val="005D1E99"/>
    <w:rsid w:val="005D57C0"/>
    <w:rsid w:val="005F31F9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65009"/>
    <w:rsid w:val="00670165"/>
    <w:rsid w:val="006845DA"/>
    <w:rsid w:val="00686232"/>
    <w:rsid w:val="006867DB"/>
    <w:rsid w:val="00687F6D"/>
    <w:rsid w:val="0069175E"/>
    <w:rsid w:val="006A0E5F"/>
    <w:rsid w:val="006A1FCA"/>
    <w:rsid w:val="006A73B1"/>
    <w:rsid w:val="006B16B8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33FA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213E7"/>
    <w:rsid w:val="0083402E"/>
    <w:rsid w:val="0083437A"/>
    <w:rsid w:val="00836309"/>
    <w:rsid w:val="0084246B"/>
    <w:rsid w:val="00845D64"/>
    <w:rsid w:val="00847BFA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6005"/>
    <w:rsid w:val="009477C1"/>
    <w:rsid w:val="00950B6B"/>
    <w:rsid w:val="009521AA"/>
    <w:rsid w:val="009524C6"/>
    <w:rsid w:val="009574DA"/>
    <w:rsid w:val="00966561"/>
    <w:rsid w:val="00972C8F"/>
    <w:rsid w:val="009808BD"/>
    <w:rsid w:val="00984A04"/>
    <w:rsid w:val="00986C58"/>
    <w:rsid w:val="0099405A"/>
    <w:rsid w:val="009955B8"/>
    <w:rsid w:val="00997B4D"/>
    <w:rsid w:val="009A0BBA"/>
    <w:rsid w:val="009A2BA5"/>
    <w:rsid w:val="009C0069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184"/>
    <w:rsid w:val="00AD1A24"/>
    <w:rsid w:val="00AE0872"/>
    <w:rsid w:val="00AE2094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362"/>
    <w:rsid w:val="00BF1ABD"/>
    <w:rsid w:val="00BF2971"/>
    <w:rsid w:val="00C06749"/>
    <w:rsid w:val="00C10776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770E9"/>
    <w:rsid w:val="00CA70AA"/>
    <w:rsid w:val="00CA7194"/>
    <w:rsid w:val="00CB0E4D"/>
    <w:rsid w:val="00CB44BD"/>
    <w:rsid w:val="00CB53B7"/>
    <w:rsid w:val="00CC0F5F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34609"/>
    <w:rsid w:val="00D4166E"/>
    <w:rsid w:val="00D43179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A88"/>
    <w:rsid w:val="00E96FBD"/>
    <w:rsid w:val="00EA1B24"/>
    <w:rsid w:val="00EA540B"/>
    <w:rsid w:val="00EB0553"/>
    <w:rsid w:val="00EC0E15"/>
    <w:rsid w:val="00ED19F0"/>
    <w:rsid w:val="00EE6A04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6EF3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04699CD8"/>
    <w:rsid w:val="0AF1CCF1"/>
    <w:rsid w:val="0E4993B3"/>
    <w:rsid w:val="0F60509F"/>
    <w:rsid w:val="10C5D402"/>
    <w:rsid w:val="142A79DC"/>
    <w:rsid w:val="187564B6"/>
    <w:rsid w:val="18EB9600"/>
    <w:rsid w:val="1BBB4F89"/>
    <w:rsid w:val="1EBAECC6"/>
    <w:rsid w:val="27DDF24F"/>
    <w:rsid w:val="2AAA4435"/>
    <w:rsid w:val="2E12D8BB"/>
    <w:rsid w:val="3118DE8F"/>
    <w:rsid w:val="40F7F6A9"/>
    <w:rsid w:val="4201E499"/>
    <w:rsid w:val="46078B20"/>
    <w:rsid w:val="4D3162E2"/>
    <w:rsid w:val="4E009554"/>
    <w:rsid w:val="4F1A27DA"/>
    <w:rsid w:val="56EBEDE0"/>
    <w:rsid w:val="576C075E"/>
    <w:rsid w:val="5B40D4DC"/>
    <w:rsid w:val="68448A7C"/>
    <w:rsid w:val="695A842F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402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670165"/>
    <w:pPr>
      <w:keepNext/>
      <w:numPr>
        <w:ilvl w:val="1"/>
        <w:numId w:val="27"/>
      </w:numPr>
      <w:ind w:left="720" w:hanging="720"/>
      <w:jc w:val="both"/>
      <w:outlineLvl w:val="1"/>
    </w:pPr>
    <w:rPr>
      <w:rFonts w:asciiTheme="minorHAnsi" w:hAnsiTheme="minorHAnsi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670165"/>
    <w:rPr>
      <w:rFonts w:asciiTheme="minorHAnsi" w:hAnsiTheme="minorHAnsi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C0F5F"/>
    <w:rPr>
      <w:rFonts w:ascii="Calibri" w:eastAsia="Calibri" w:hAnsi="Calibri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C0F5F"/>
    <w:rPr>
      <w:rFonts w:ascii="Calibri" w:eastAsia="Calibri" w:hAnsi="Calibri"/>
      <w:lang w:val="x-none" w:eastAsia="x-none"/>
    </w:rPr>
  </w:style>
  <w:style w:type="paragraph" w:styleId="Revision">
    <w:name w:val="Revision"/>
    <w:hidden/>
    <w:uiPriority w:val="99"/>
    <w:semiHidden/>
    <w:rsid w:val="006A73B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C029-DB53-4B4F-9CF0-B772110D366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e9a5a534-d80e-4429-8569-37d59b1d751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613bac0-5563-4f3d-be06-7856d04ac81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36</TotalTime>
  <Pages>3</Pages>
  <Words>603</Words>
  <Characters>5055</Characters>
  <Application>Microsoft Office Word</Application>
  <DocSecurity>0</DocSecurity>
  <Lines>42</Lines>
  <Paragraphs>11</Paragraphs>
  <ScaleCrop>false</ScaleCrop>
  <Company>LUHD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23</cp:revision>
  <cp:lastPrinted>2024-10-23T11:36:00Z</cp:lastPrinted>
  <dcterms:created xsi:type="dcterms:W3CDTF">2025-09-17T09:58:00Z</dcterms:created>
  <dcterms:modified xsi:type="dcterms:W3CDTF">2025-09-19T12:19:00Z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