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55"/>
        <w:gridCol w:w="6836"/>
      </w:tblGrid>
      <w:tr w:rsidR="009D0211" w:rsidRPr="002543D1" w14:paraId="5848F237" w14:textId="77777777" w:rsidTr="009D0211">
        <w:trPr>
          <w:trHeight w:val="206"/>
          <w:jc w:val="center"/>
        </w:trPr>
        <w:tc>
          <w:tcPr>
            <w:tcW w:w="9242" w:type="dxa"/>
            <w:gridSpan w:val="2"/>
            <w:shd w:val="clear" w:color="auto" w:fill="00325F"/>
            <w:vAlign w:val="center"/>
          </w:tcPr>
          <w:p w14:paraId="23F3BA90" w14:textId="77777777" w:rsidR="009D0211" w:rsidRPr="002543D1" w:rsidRDefault="009D0211" w:rsidP="0021159B">
            <w:pPr>
              <w:jc w:val="center"/>
              <w:rPr>
                <w:rFonts w:ascii="Arial" w:hAnsi="Arial" w:cs="Arial"/>
                <w:b/>
              </w:rPr>
            </w:pPr>
            <w:r w:rsidRPr="002543D1">
              <w:rPr>
                <w:rFonts w:ascii="Arial" w:hAnsi="Arial" w:cs="Arial"/>
                <w:b/>
              </w:rPr>
              <w:t>Study Details</w:t>
            </w:r>
          </w:p>
        </w:tc>
      </w:tr>
      <w:tr w:rsidR="009D0211" w:rsidRPr="002543D1" w14:paraId="266B6EA6" w14:textId="77777777" w:rsidTr="0021159B">
        <w:trPr>
          <w:trHeight w:val="575"/>
          <w:jc w:val="center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018101E6" w14:textId="77777777" w:rsidR="009D0211" w:rsidRPr="002543D1" w:rsidRDefault="009D0211" w:rsidP="0021159B">
            <w:pPr>
              <w:rPr>
                <w:rFonts w:ascii="Arial" w:hAnsi="Arial" w:cs="Arial"/>
                <w:sz w:val="20"/>
              </w:rPr>
            </w:pPr>
            <w:r w:rsidRPr="002543D1">
              <w:rPr>
                <w:rFonts w:ascii="Arial" w:hAnsi="Arial" w:cs="Arial"/>
                <w:sz w:val="20"/>
              </w:rPr>
              <w:t>Study Title</w:t>
            </w:r>
          </w:p>
        </w:tc>
        <w:tc>
          <w:tcPr>
            <w:tcW w:w="7149" w:type="dxa"/>
            <w:vAlign w:val="center"/>
          </w:tcPr>
          <w:p w14:paraId="4D3286D5" w14:textId="77777777" w:rsidR="009D0211" w:rsidRPr="002543D1" w:rsidRDefault="009D0211" w:rsidP="0021159B">
            <w:pPr>
              <w:rPr>
                <w:rFonts w:ascii="Arial" w:hAnsi="Arial" w:cs="Arial"/>
                <w:sz w:val="20"/>
              </w:rPr>
            </w:pPr>
          </w:p>
        </w:tc>
      </w:tr>
      <w:tr w:rsidR="009D0211" w:rsidRPr="002543D1" w14:paraId="3E586899" w14:textId="77777777" w:rsidTr="0021159B">
        <w:trPr>
          <w:trHeight w:val="575"/>
          <w:jc w:val="center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0280B05F" w14:textId="77777777" w:rsidR="009D0211" w:rsidRPr="002543D1" w:rsidRDefault="009D0211" w:rsidP="002115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Chief Investigator </w:t>
            </w:r>
          </w:p>
        </w:tc>
        <w:tc>
          <w:tcPr>
            <w:tcW w:w="7149" w:type="dxa"/>
            <w:vAlign w:val="center"/>
          </w:tcPr>
          <w:p w14:paraId="1DFAECBA" w14:textId="77777777" w:rsidR="009D0211" w:rsidRPr="002543D1" w:rsidRDefault="009D0211" w:rsidP="0021159B">
            <w:pPr>
              <w:rPr>
                <w:rFonts w:ascii="Arial" w:hAnsi="Arial" w:cs="Arial"/>
                <w:sz w:val="20"/>
              </w:rPr>
            </w:pPr>
          </w:p>
        </w:tc>
      </w:tr>
      <w:tr w:rsidR="009D0211" w:rsidRPr="002543D1" w14:paraId="5E7DBA92" w14:textId="77777777" w:rsidTr="0021159B">
        <w:trPr>
          <w:trHeight w:val="575"/>
          <w:jc w:val="center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18B7FE50" w14:textId="1F26A336" w:rsidR="009D0211" w:rsidRPr="002543D1" w:rsidRDefault="009D0211" w:rsidP="002115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Protocol </w:t>
            </w:r>
            <w:r>
              <w:rPr>
                <w:rFonts w:ascii="Arial" w:hAnsi="Arial" w:cs="Arial"/>
                <w:sz w:val="20"/>
              </w:rPr>
              <w:br/>
            </w:r>
            <w:r w:rsidRPr="002543D1">
              <w:rPr>
                <w:rFonts w:ascii="Arial" w:hAnsi="Arial" w:cs="Arial"/>
                <w:i/>
                <w:sz w:val="18"/>
                <w:szCs w:val="18"/>
              </w:rPr>
              <w:t>(version / date)</w:t>
            </w:r>
          </w:p>
        </w:tc>
        <w:tc>
          <w:tcPr>
            <w:tcW w:w="7149" w:type="dxa"/>
            <w:vAlign w:val="center"/>
          </w:tcPr>
          <w:p w14:paraId="65A3F869" w14:textId="77777777" w:rsidR="009D0211" w:rsidRPr="002543D1" w:rsidRDefault="009D0211" w:rsidP="0021159B">
            <w:pPr>
              <w:rPr>
                <w:rFonts w:ascii="Arial" w:hAnsi="Arial" w:cs="Arial"/>
                <w:sz w:val="20"/>
              </w:rPr>
            </w:pPr>
          </w:p>
        </w:tc>
      </w:tr>
      <w:tr w:rsidR="009D0211" w:rsidRPr="002543D1" w14:paraId="3F572396" w14:textId="77777777" w:rsidTr="0021159B">
        <w:trPr>
          <w:trHeight w:val="575"/>
          <w:jc w:val="center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186B587F" w14:textId="77777777" w:rsidR="009D0211" w:rsidRDefault="009D0211" w:rsidP="002115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Dose</w:t>
            </w:r>
          </w:p>
        </w:tc>
        <w:tc>
          <w:tcPr>
            <w:tcW w:w="7149" w:type="dxa"/>
            <w:vAlign w:val="center"/>
          </w:tcPr>
          <w:p w14:paraId="692EB15D" w14:textId="77777777" w:rsidR="009D0211" w:rsidRPr="002543D1" w:rsidRDefault="009D0211" w:rsidP="0021159B">
            <w:pPr>
              <w:rPr>
                <w:rFonts w:ascii="Arial" w:hAnsi="Arial" w:cs="Arial"/>
                <w:sz w:val="20"/>
              </w:rPr>
            </w:pPr>
          </w:p>
        </w:tc>
      </w:tr>
      <w:tr w:rsidR="009D0211" w:rsidRPr="002543D1" w14:paraId="7CFFDFCD" w14:textId="77777777" w:rsidTr="0021159B">
        <w:trPr>
          <w:trHeight w:val="575"/>
          <w:jc w:val="center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0CFD136D" w14:textId="77777777" w:rsidR="009D0211" w:rsidRDefault="009D0211" w:rsidP="002115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Proposed next dose </w:t>
            </w:r>
            <w:r w:rsidRPr="002543D1">
              <w:rPr>
                <w:rFonts w:ascii="Arial" w:hAnsi="Arial" w:cs="Arial"/>
                <w:i/>
                <w:sz w:val="18"/>
                <w:szCs w:val="18"/>
              </w:rPr>
              <w:t>(as defined by protocol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/ DMC Charter</w:t>
            </w:r>
            <w:r w:rsidRPr="002543D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9" w:type="dxa"/>
            <w:vAlign w:val="center"/>
          </w:tcPr>
          <w:p w14:paraId="63DEFF95" w14:textId="77777777" w:rsidR="009D0211" w:rsidRPr="002543D1" w:rsidRDefault="009D0211" w:rsidP="0021159B">
            <w:pPr>
              <w:rPr>
                <w:rFonts w:ascii="Arial" w:hAnsi="Arial" w:cs="Arial"/>
                <w:sz w:val="20"/>
              </w:rPr>
            </w:pPr>
          </w:p>
        </w:tc>
      </w:tr>
      <w:tr w:rsidR="009D0211" w:rsidRPr="002543D1" w14:paraId="15AB241A" w14:textId="77777777" w:rsidTr="0021159B">
        <w:trPr>
          <w:trHeight w:val="575"/>
          <w:jc w:val="center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63749DF1" w14:textId="155F4F08" w:rsidR="009D0211" w:rsidRDefault="009D0211" w:rsidP="002115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Monitoring Committee (DMC) Data Review Report</w:t>
            </w:r>
            <w:r>
              <w:rPr>
                <w:rFonts w:ascii="Arial" w:hAnsi="Arial" w:cs="Arial"/>
                <w:sz w:val="20"/>
              </w:rPr>
              <w:br/>
            </w:r>
            <w:r w:rsidRPr="002543D1">
              <w:rPr>
                <w:rFonts w:ascii="Arial" w:hAnsi="Arial" w:cs="Arial"/>
                <w:i/>
                <w:sz w:val="18"/>
                <w:szCs w:val="18"/>
              </w:rPr>
              <w:t>(version / date)</w:t>
            </w:r>
          </w:p>
        </w:tc>
        <w:tc>
          <w:tcPr>
            <w:tcW w:w="7149" w:type="dxa"/>
            <w:vAlign w:val="center"/>
          </w:tcPr>
          <w:p w14:paraId="0BDC18AC" w14:textId="77777777" w:rsidR="009D0211" w:rsidRPr="002543D1" w:rsidRDefault="009D0211" w:rsidP="0021159B">
            <w:pPr>
              <w:rPr>
                <w:rFonts w:ascii="Arial" w:hAnsi="Arial" w:cs="Arial"/>
                <w:sz w:val="20"/>
              </w:rPr>
            </w:pPr>
          </w:p>
        </w:tc>
      </w:tr>
      <w:tr w:rsidR="009D0211" w:rsidRPr="002543D1" w14:paraId="55296FE4" w14:textId="77777777" w:rsidTr="0021159B">
        <w:trPr>
          <w:trHeight w:val="575"/>
          <w:jc w:val="center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6194B3F6" w14:textId="77777777" w:rsidR="009D0211" w:rsidRDefault="009D0211" w:rsidP="002115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DMC Open Minutes (</w:t>
            </w:r>
            <w:r w:rsidRPr="002543D1">
              <w:rPr>
                <w:rFonts w:ascii="Arial" w:hAnsi="Arial" w:cs="Arial"/>
                <w:i/>
                <w:sz w:val="18"/>
                <w:szCs w:val="18"/>
              </w:rPr>
              <w:t>date)</w:t>
            </w:r>
          </w:p>
        </w:tc>
        <w:tc>
          <w:tcPr>
            <w:tcW w:w="7149" w:type="dxa"/>
            <w:vAlign w:val="center"/>
          </w:tcPr>
          <w:p w14:paraId="20C8DF40" w14:textId="77777777" w:rsidR="009D0211" w:rsidRPr="002543D1" w:rsidRDefault="009D0211" w:rsidP="0021159B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B66F45" w14:textId="77777777" w:rsidR="009D0211" w:rsidRDefault="009D0211" w:rsidP="009D0211">
      <w:pPr>
        <w:ind w:right="261"/>
        <w:rPr>
          <w:rFonts w:ascii="Arial" w:hAnsi="Arial" w:cs="Arial"/>
          <w:b/>
        </w:rPr>
      </w:pPr>
    </w:p>
    <w:tbl>
      <w:tblPr>
        <w:tblStyle w:val="TableGrid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142"/>
        <w:gridCol w:w="709"/>
        <w:gridCol w:w="1904"/>
      </w:tblGrid>
      <w:tr w:rsidR="009D0211" w:rsidRPr="002543D1" w14:paraId="181239D0" w14:textId="77777777" w:rsidTr="009D0211">
        <w:tc>
          <w:tcPr>
            <w:tcW w:w="9242" w:type="dxa"/>
            <w:gridSpan w:val="5"/>
            <w:shd w:val="clear" w:color="auto" w:fill="00325F"/>
          </w:tcPr>
          <w:p w14:paraId="6CF1ECB1" w14:textId="15F85054" w:rsidR="009D0211" w:rsidRPr="009D0211" w:rsidRDefault="009D0211" w:rsidP="00211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 1: Co-Sponsor authorisation to proceed with dose escalation </w:t>
            </w:r>
            <w:r>
              <w:rPr>
                <w:rFonts w:ascii="Arial" w:hAnsi="Arial" w:cs="Arial"/>
                <w:b/>
              </w:rPr>
              <w:br/>
            </w:r>
            <w:r w:rsidRPr="002543D1">
              <w:rPr>
                <w:rFonts w:ascii="Arial" w:hAnsi="Arial" w:cs="Arial"/>
                <w:i/>
                <w:sz w:val="18"/>
                <w:szCs w:val="18"/>
              </w:rPr>
              <w:t>(to be completed by Sponsor Representative</w:t>
            </w:r>
            <w:r>
              <w:rPr>
                <w:rFonts w:ascii="Arial" w:hAnsi="Arial" w:cs="Arial"/>
                <w:i/>
                <w:sz w:val="18"/>
                <w:szCs w:val="18"/>
              </w:rPr>
              <w:t>, or designee</w:t>
            </w:r>
            <w:r w:rsidRPr="002543D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9D0211" w:rsidRPr="002543D1" w14:paraId="4B093A6A" w14:textId="77777777" w:rsidTr="0021159B">
        <w:tc>
          <w:tcPr>
            <w:tcW w:w="3794" w:type="dxa"/>
            <w:vAlign w:val="center"/>
          </w:tcPr>
          <w:p w14:paraId="0E40AF9D" w14:textId="77777777" w:rsidR="009D0211" w:rsidRPr="002543D1" w:rsidRDefault="009D0211" w:rsidP="002115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3D1">
              <w:rPr>
                <w:rFonts w:ascii="Arial" w:hAnsi="Arial" w:cs="Arial"/>
                <w:sz w:val="20"/>
                <w:szCs w:val="20"/>
              </w:rPr>
              <w:t>(</w:t>
            </w:r>
            <w:r w:rsidRPr="002543D1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Pr="002543D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629DE5B6" w14:textId="77777777" w:rsidR="009D0211" w:rsidRPr="002A0155" w:rsidRDefault="009D0211" w:rsidP="0021159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015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755" w:type="dxa"/>
            <w:gridSpan w:val="3"/>
            <w:vAlign w:val="center"/>
          </w:tcPr>
          <w:p w14:paraId="5E82627D" w14:textId="77777777" w:rsidR="009D0211" w:rsidRPr="002A0155" w:rsidRDefault="009D0211" w:rsidP="0021159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9D0211" w:rsidRPr="002543D1" w14:paraId="1494A451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3C12C8A7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DMC </w:t>
            </w:r>
            <w:r>
              <w:rPr>
                <w:rFonts w:ascii="Arial" w:hAnsi="Arial" w:cs="Arial"/>
                <w:sz w:val="20"/>
              </w:rPr>
              <w:t>Data Review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Received</w:t>
            </w:r>
          </w:p>
        </w:tc>
        <w:tc>
          <w:tcPr>
            <w:tcW w:w="2693" w:type="dxa"/>
            <w:vAlign w:val="center"/>
          </w:tcPr>
          <w:p w14:paraId="576FD610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7873FBED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211" w:rsidRPr="002543D1" w14:paraId="00C51160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25707C96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DMC Open Minutes Received</w:t>
            </w:r>
          </w:p>
        </w:tc>
        <w:tc>
          <w:tcPr>
            <w:tcW w:w="2693" w:type="dxa"/>
            <w:vAlign w:val="center"/>
          </w:tcPr>
          <w:p w14:paraId="2847A571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5FA2B9F7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211" w:rsidRPr="002543D1" w14:paraId="6E9CFC19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23383EC8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Dose progression should continue in line with DMC recommendations</w:t>
            </w:r>
          </w:p>
        </w:tc>
        <w:tc>
          <w:tcPr>
            <w:tcW w:w="2693" w:type="dxa"/>
            <w:vAlign w:val="center"/>
          </w:tcPr>
          <w:p w14:paraId="3FCD4D42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4219B0B6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211" w:rsidRPr="002543D1" w14:paraId="3B72B4E4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17803DF3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5448" w:type="dxa"/>
            <w:gridSpan w:val="4"/>
            <w:vAlign w:val="center"/>
          </w:tcPr>
          <w:p w14:paraId="22E161D4" w14:textId="5F1161AA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D0211" w:rsidRPr="002543D1" w14:paraId="3A486B68" w14:textId="77777777" w:rsidTr="0021159B">
        <w:tc>
          <w:tcPr>
            <w:tcW w:w="379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A92757B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 (Title)</w:t>
            </w:r>
          </w:p>
        </w:tc>
        <w:tc>
          <w:tcPr>
            <w:tcW w:w="5448" w:type="dxa"/>
            <w:gridSpan w:val="4"/>
            <w:vAlign w:val="center"/>
          </w:tcPr>
          <w:p w14:paraId="59B9719D" w14:textId="38DCACEC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D0211" w:rsidRPr="002543D1" w14:paraId="26ECDFA1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074D3752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835" w:type="dxa"/>
            <w:gridSpan w:val="2"/>
            <w:vAlign w:val="center"/>
          </w:tcPr>
          <w:p w14:paraId="1F738DA6" w14:textId="04E29E5F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2F0DD3D3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904" w:type="dxa"/>
            <w:vAlign w:val="center"/>
          </w:tcPr>
          <w:p w14:paraId="40841A2C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01FB5E" w14:textId="77777777" w:rsidR="009D0211" w:rsidRDefault="009D0211" w:rsidP="009D0211">
      <w:pPr>
        <w:ind w:right="261"/>
        <w:rPr>
          <w:rFonts w:ascii="Arial" w:hAnsi="Arial" w:cs="Arial"/>
          <w:b/>
        </w:rPr>
      </w:pPr>
    </w:p>
    <w:tbl>
      <w:tblPr>
        <w:tblStyle w:val="TableGrid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142"/>
        <w:gridCol w:w="709"/>
        <w:gridCol w:w="1904"/>
      </w:tblGrid>
      <w:tr w:rsidR="009D0211" w:rsidRPr="002543D1" w14:paraId="0625AF5B" w14:textId="77777777" w:rsidTr="009D0211">
        <w:tc>
          <w:tcPr>
            <w:tcW w:w="9242" w:type="dxa"/>
            <w:gridSpan w:val="5"/>
            <w:shd w:val="clear" w:color="auto" w:fill="00325F"/>
          </w:tcPr>
          <w:p w14:paraId="7015164B" w14:textId="77777777" w:rsidR="009D0211" w:rsidRDefault="009D0211" w:rsidP="00211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Part 2: CI authorisation to proceed with dose escalation </w:t>
            </w:r>
          </w:p>
          <w:p w14:paraId="74053095" w14:textId="77777777" w:rsidR="009D0211" w:rsidRPr="002543D1" w:rsidRDefault="009D0211" w:rsidP="0021159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543D1">
              <w:rPr>
                <w:rFonts w:ascii="Arial" w:hAnsi="Arial" w:cs="Arial"/>
                <w:i/>
                <w:sz w:val="18"/>
                <w:szCs w:val="18"/>
              </w:rPr>
              <w:t xml:space="preserve">(to be completed by </w:t>
            </w:r>
            <w:r>
              <w:rPr>
                <w:rFonts w:ascii="Arial" w:hAnsi="Arial" w:cs="Arial"/>
                <w:i/>
                <w:sz w:val="18"/>
                <w:szCs w:val="18"/>
              </w:rPr>
              <w:t>CI</w:t>
            </w:r>
            <w:r w:rsidRPr="002543D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9D0211" w:rsidRPr="002543D1" w14:paraId="47AE4BB8" w14:textId="77777777" w:rsidTr="0021159B">
        <w:tc>
          <w:tcPr>
            <w:tcW w:w="3794" w:type="dxa"/>
            <w:vAlign w:val="center"/>
          </w:tcPr>
          <w:p w14:paraId="6EC4E6D6" w14:textId="77777777" w:rsidR="009D0211" w:rsidRPr="002543D1" w:rsidRDefault="009D0211" w:rsidP="002115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3D1">
              <w:rPr>
                <w:rFonts w:ascii="Arial" w:hAnsi="Arial" w:cs="Arial"/>
                <w:sz w:val="20"/>
                <w:szCs w:val="20"/>
              </w:rPr>
              <w:t>(</w:t>
            </w:r>
            <w:r w:rsidRPr="002543D1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Pr="002543D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12D8831A" w14:textId="77777777" w:rsidR="009D0211" w:rsidRPr="002A0155" w:rsidRDefault="009D0211" w:rsidP="0021159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015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755" w:type="dxa"/>
            <w:gridSpan w:val="3"/>
            <w:vAlign w:val="center"/>
          </w:tcPr>
          <w:p w14:paraId="172A2A87" w14:textId="77777777" w:rsidR="009D0211" w:rsidRPr="002A0155" w:rsidRDefault="009D0211" w:rsidP="0021159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9D0211" w:rsidRPr="002543D1" w14:paraId="0DA76B2D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049BA10C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DMC </w:t>
            </w:r>
            <w:r>
              <w:rPr>
                <w:rFonts w:ascii="Arial" w:hAnsi="Arial" w:cs="Arial"/>
                <w:sz w:val="20"/>
              </w:rPr>
              <w:t>Data Review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Received</w:t>
            </w:r>
          </w:p>
        </w:tc>
        <w:tc>
          <w:tcPr>
            <w:tcW w:w="2693" w:type="dxa"/>
            <w:vAlign w:val="center"/>
          </w:tcPr>
          <w:p w14:paraId="3950CFCE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6C40D139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211" w:rsidRPr="002543D1" w14:paraId="198E5CEF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6AC74D60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DMC Open Minutes Received</w:t>
            </w:r>
          </w:p>
        </w:tc>
        <w:tc>
          <w:tcPr>
            <w:tcW w:w="2693" w:type="dxa"/>
            <w:vAlign w:val="center"/>
          </w:tcPr>
          <w:p w14:paraId="6EC4C292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0D693E79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211" w:rsidRPr="002543D1" w14:paraId="564770B3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0590006A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Dose progression should continue in line with DMC recommendations</w:t>
            </w:r>
          </w:p>
        </w:tc>
        <w:tc>
          <w:tcPr>
            <w:tcW w:w="2693" w:type="dxa"/>
            <w:vAlign w:val="center"/>
          </w:tcPr>
          <w:p w14:paraId="006C8FD8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5FD700D2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211" w:rsidRPr="002543D1" w14:paraId="2A3C92D7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0DBB645D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Comments </w:t>
            </w:r>
            <w:r w:rsidRPr="00C22130">
              <w:rPr>
                <w:rFonts w:ascii="Arial" w:hAnsi="Arial" w:cs="Arial"/>
                <w:i/>
                <w:sz w:val="18"/>
                <w:szCs w:val="18"/>
              </w:rPr>
              <w:t xml:space="preserve">(include description of clinical basis for agreement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or disagreement </w:t>
            </w:r>
            <w:r w:rsidRPr="00C22130">
              <w:rPr>
                <w:rFonts w:ascii="Arial" w:hAnsi="Arial" w:cs="Arial"/>
                <w:i/>
                <w:sz w:val="18"/>
                <w:szCs w:val="18"/>
              </w:rPr>
              <w:t>to escalate)</w:t>
            </w:r>
          </w:p>
        </w:tc>
        <w:tc>
          <w:tcPr>
            <w:tcW w:w="5448" w:type="dxa"/>
            <w:gridSpan w:val="4"/>
            <w:vAlign w:val="center"/>
          </w:tcPr>
          <w:p w14:paraId="6905F563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2CD037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211" w:rsidRPr="002543D1" w14:paraId="23EDA661" w14:textId="77777777" w:rsidTr="0021159B">
        <w:tc>
          <w:tcPr>
            <w:tcW w:w="379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0DA192B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  <w:tc>
          <w:tcPr>
            <w:tcW w:w="5448" w:type="dxa"/>
            <w:gridSpan w:val="4"/>
            <w:vAlign w:val="center"/>
          </w:tcPr>
          <w:p w14:paraId="56B61FC5" w14:textId="7C3D033B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D0211" w:rsidRPr="002543D1" w14:paraId="150D139A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6F149A99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835" w:type="dxa"/>
            <w:gridSpan w:val="2"/>
            <w:vAlign w:val="center"/>
          </w:tcPr>
          <w:p w14:paraId="320013E7" w14:textId="4BB1EC1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48085D1C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904" w:type="dxa"/>
            <w:vAlign w:val="center"/>
          </w:tcPr>
          <w:p w14:paraId="03E8CCFF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B5C0EE" w14:textId="77777777" w:rsidR="009D0211" w:rsidRDefault="009D0211" w:rsidP="009D0211">
      <w:pPr>
        <w:ind w:right="261"/>
        <w:rPr>
          <w:rFonts w:ascii="Arial" w:hAnsi="Arial" w:cs="Arial"/>
          <w:b/>
        </w:rPr>
      </w:pPr>
    </w:p>
    <w:p w14:paraId="23C466AB" w14:textId="03BAF95D" w:rsidR="009D0211" w:rsidRDefault="009D0211" w:rsidP="009D0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leGrid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142"/>
        <w:gridCol w:w="709"/>
        <w:gridCol w:w="1904"/>
      </w:tblGrid>
      <w:tr w:rsidR="009D0211" w:rsidRPr="002543D1" w14:paraId="22B84CE2" w14:textId="77777777" w:rsidTr="009D0211">
        <w:tc>
          <w:tcPr>
            <w:tcW w:w="9242" w:type="dxa"/>
            <w:gridSpan w:val="5"/>
            <w:shd w:val="clear" w:color="auto" w:fill="00325F"/>
          </w:tcPr>
          <w:p w14:paraId="40A365CB" w14:textId="77777777" w:rsidR="009D0211" w:rsidRDefault="009D0211" w:rsidP="002115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Part 3: PI authorisation to proceed with dose escalation </w:t>
            </w:r>
          </w:p>
          <w:p w14:paraId="5784F503" w14:textId="77777777" w:rsidR="009D0211" w:rsidRPr="002543D1" w:rsidRDefault="009D0211" w:rsidP="0021159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543D1">
              <w:rPr>
                <w:rFonts w:ascii="Arial" w:hAnsi="Arial" w:cs="Arial"/>
                <w:i/>
                <w:sz w:val="18"/>
                <w:szCs w:val="18"/>
              </w:rPr>
              <w:t xml:space="preserve">(to be completed by </w:t>
            </w:r>
            <w:r>
              <w:rPr>
                <w:rFonts w:ascii="Arial" w:hAnsi="Arial" w:cs="Arial"/>
                <w:i/>
                <w:sz w:val="18"/>
                <w:szCs w:val="18"/>
              </w:rPr>
              <w:t>PI</w:t>
            </w:r>
            <w:r w:rsidRPr="002543D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9D0211" w:rsidRPr="002543D1" w14:paraId="481AE8FC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136A36F2" w14:textId="2592FFC8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Name</w:t>
            </w:r>
          </w:p>
        </w:tc>
        <w:tc>
          <w:tcPr>
            <w:tcW w:w="5448" w:type="dxa"/>
            <w:gridSpan w:val="4"/>
            <w:vAlign w:val="center"/>
          </w:tcPr>
          <w:p w14:paraId="35A64E69" w14:textId="77777777" w:rsidR="009D0211" w:rsidRPr="002A0155" w:rsidRDefault="009D0211" w:rsidP="009D02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0211" w:rsidRPr="002543D1" w14:paraId="679FB4AC" w14:textId="77777777" w:rsidTr="0021159B">
        <w:tc>
          <w:tcPr>
            <w:tcW w:w="3794" w:type="dxa"/>
            <w:vAlign w:val="center"/>
          </w:tcPr>
          <w:p w14:paraId="4B68F964" w14:textId="77777777" w:rsidR="009D0211" w:rsidRPr="002543D1" w:rsidRDefault="009D0211" w:rsidP="002115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3D1">
              <w:rPr>
                <w:rFonts w:ascii="Arial" w:hAnsi="Arial" w:cs="Arial"/>
                <w:sz w:val="20"/>
                <w:szCs w:val="20"/>
              </w:rPr>
              <w:t>(</w:t>
            </w:r>
            <w:r w:rsidRPr="002543D1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Pr="002543D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1534561C" w14:textId="77777777" w:rsidR="009D0211" w:rsidRPr="002A0155" w:rsidRDefault="009D0211" w:rsidP="0021159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015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755" w:type="dxa"/>
            <w:gridSpan w:val="3"/>
            <w:vAlign w:val="center"/>
          </w:tcPr>
          <w:p w14:paraId="13D82F6A" w14:textId="77777777" w:rsidR="009D0211" w:rsidRPr="002A0155" w:rsidRDefault="009D0211" w:rsidP="0021159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9D0211" w:rsidRPr="002543D1" w14:paraId="7023A598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74E3090A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DMC </w:t>
            </w:r>
            <w:r>
              <w:rPr>
                <w:rFonts w:ascii="Arial" w:hAnsi="Arial" w:cs="Arial"/>
                <w:sz w:val="20"/>
              </w:rPr>
              <w:t>Data Review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Received</w:t>
            </w:r>
          </w:p>
        </w:tc>
        <w:tc>
          <w:tcPr>
            <w:tcW w:w="2693" w:type="dxa"/>
            <w:vAlign w:val="center"/>
          </w:tcPr>
          <w:p w14:paraId="3285483B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3E30C5DE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211" w:rsidRPr="002543D1" w14:paraId="1919587C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2294B128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DMC Open Minutes Received</w:t>
            </w:r>
          </w:p>
        </w:tc>
        <w:tc>
          <w:tcPr>
            <w:tcW w:w="2693" w:type="dxa"/>
            <w:vAlign w:val="center"/>
          </w:tcPr>
          <w:p w14:paraId="34ACB605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60CFA5D2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211" w:rsidRPr="002543D1" w14:paraId="35ABE78C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7C6455CD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Dose progression should continue in line with DMC recommendations</w:t>
            </w:r>
          </w:p>
        </w:tc>
        <w:tc>
          <w:tcPr>
            <w:tcW w:w="2693" w:type="dxa"/>
            <w:vAlign w:val="center"/>
          </w:tcPr>
          <w:p w14:paraId="303C81A0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1C459D2F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211" w:rsidRPr="002543D1" w14:paraId="6556D797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1EDEA6AD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Comments </w:t>
            </w:r>
            <w:r w:rsidRPr="00C22130">
              <w:rPr>
                <w:rFonts w:ascii="Arial" w:hAnsi="Arial" w:cs="Arial"/>
                <w:i/>
                <w:sz w:val="18"/>
                <w:szCs w:val="18"/>
              </w:rPr>
              <w:t xml:space="preserve">(include description of clinical basis for agreement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or disagreement </w:t>
            </w:r>
            <w:r w:rsidRPr="00C22130">
              <w:rPr>
                <w:rFonts w:ascii="Arial" w:hAnsi="Arial" w:cs="Arial"/>
                <w:i/>
                <w:sz w:val="18"/>
                <w:szCs w:val="18"/>
              </w:rPr>
              <w:t>to escalate)</w:t>
            </w:r>
          </w:p>
        </w:tc>
        <w:tc>
          <w:tcPr>
            <w:tcW w:w="5448" w:type="dxa"/>
            <w:gridSpan w:val="4"/>
            <w:vAlign w:val="center"/>
          </w:tcPr>
          <w:p w14:paraId="5EACF2E4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32E60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211" w:rsidRPr="002543D1" w14:paraId="17E0704B" w14:textId="77777777" w:rsidTr="0021159B">
        <w:tc>
          <w:tcPr>
            <w:tcW w:w="379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9996F8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  <w:tc>
          <w:tcPr>
            <w:tcW w:w="5448" w:type="dxa"/>
            <w:gridSpan w:val="4"/>
            <w:vAlign w:val="center"/>
          </w:tcPr>
          <w:p w14:paraId="52E78B86" w14:textId="2ED93010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D0211" w:rsidRPr="002543D1" w14:paraId="79E9329E" w14:textId="77777777" w:rsidTr="0021159B">
        <w:tc>
          <w:tcPr>
            <w:tcW w:w="3794" w:type="dxa"/>
            <w:shd w:val="clear" w:color="auto" w:fill="D9E2F3" w:themeFill="accent1" w:themeFillTint="33"/>
            <w:vAlign w:val="center"/>
          </w:tcPr>
          <w:p w14:paraId="1840B435" w14:textId="77777777" w:rsidR="009D021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835" w:type="dxa"/>
            <w:gridSpan w:val="2"/>
            <w:vAlign w:val="center"/>
          </w:tcPr>
          <w:p w14:paraId="4AFD5BEF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74BCB0AB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904" w:type="dxa"/>
            <w:vAlign w:val="center"/>
          </w:tcPr>
          <w:p w14:paraId="05D28FF4" w14:textId="77777777" w:rsidR="009D0211" w:rsidRPr="002543D1" w:rsidRDefault="009D0211" w:rsidP="002115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7D355" w14:textId="77777777" w:rsidR="009D0211" w:rsidRPr="00ED29A1" w:rsidRDefault="009D0211" w:rsidP="009D0211">
      <w:pPr>
        <w:ind w:right="261"/>
        <w:rPr>
          <w:rFonts w:ascii="Arial" w:hAnsi="Arial" w:cs="Arial"/>
          <w:b/>
        </w:rPr>
      </w:pPr>
    </w:p>
    <w:p w14:paraId="18832824" w14:textId="77777777" w:rsidR="009D0211" w:rsidRPr="00ED29A1" w:rsidRDefault="009D0211" w:rsidP="009D0211">
      <w:pPr>
        <w:ind w:right="261"/>
        <w:jc w:val="center"/>
        <w:rPr>
          <w:rFonts w:ascii="Arial" w:hAnsi="Arial" w:cs="Arial"/>
          <w:b/>
        </w:rPr>
      </w:pPr>
      <w:r w:rsidRPr="00ED29A1">
        <w:rPr>
          <w:rFonts w:ascii="Arial" w:hAnsi="Arial" w:cs="Arial"/>
          <w:b/>
        </w:rPr>
        <w:t xml:space="preserve">DOSE </w:t>
      </w:r>
      <w:r>
        <w:rPr>
          <w:rFonts w:ascii="Arial" w:hAnsi="Arial" w:cs="Arial"/>
          <w:b/>
        </w:rPr>
        <w:t>PROGRESSION</w:t>
      </w:r>
      <w:r w:rsidRPr="00ED29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CAN</w:t>
      </w:r>
      <w:r w:rsidRPr="00E30BFD">
        <w:rPr>
          <w:rFonts w:ascii="Arial" w:hAnsi="Arial" w:cs="Arial"/>
          <w:b/>
          <w:u w:val="single"/>
        </w:rPr>
        <w:t>NOT</w:t>
      </w:r>
      <w:r w:rsidRPr="00ED29A1">
        <w:rPr>
          <w:rFonts w:ascii="Arial" w:hAnsi="Arial" w:cs="Arial"/>
          <w:b/>
        </w:rPr>
        <w:t xml:space="preserve"> PROCEED </w:t>
      </w:r>
      <w:r>
        <w:rPr>
          <w:rFonts w:ascii="Arial" w:hAnsi="Arial" w:cs="Arial"/>
          <w:b/>
        </w:rPr>
        <w:t xml:space="preserve">AT SITE </w:t>
      </w:r>
      <w:r w:rsidRPr="00ED29A1">
        <w:rPr>
          <w:rFonts w:ascii="Arial" w:hAnsi="Arial" w:cs="Arial"/>
          <w:b/>
        </w:rPr>
        <w:t xml:space="preserve">UNTIL </w:t>
      </w:r>
      <w:r>
        <w:rPr>
          <w:rFonts w:ascii="Arial" w:hAnsi="Arial" w:cs="Arial"/>
          <w:b/>
        </w:rPr>
        <w:t xml:space="preserve">AUTHORISED BY THE DMC, SPONSOR, CI </w:t>
      </w:r>
      <w:r w:rsidRPr="00ED29A1">
        <w:rPr>
          <w:rFonts w:ascii="Arial" w:hAnsi="Arial" w:cs="Arial"/>
          <w:b/>
        </w:rPr>
        <w:t>AND PI.</w:t>
      </w:r>
    </w:p>
    <w:p w14:paraId="7AA7B2C3" w14:textId="77777777" w:rsidR="009D0211" w:rsidRPr="00ED29A1" w:rsidRDefault="009D0211" w:rsidP="009D0211">
      <w:pPr>
        <w:ind w:right="261"/>
        <w:jc w:val="center"/>
        <w:rPr>
          <w:rFonts w:ascii="Arial" w:hAnsi="Arial" w:cs="Arial"/>
          <w:b/>
        </w:rPr>
      </w:pPr>
      <w:r w:rsidRPr="00ED29A1">
        <w:rPr>
          <w:rFonts w:ascii="Arial" w:hAnsi="Arial" w:cs="Arial"/>
          <w:b/>
        </w:rPr>
        <w:t xml:space="preserve">ALL SIGNATURES MUST BE COMPLETED </w:t>
      </w:r>
      <w:r>
        <w:rPr>
          <w:rFonts w:ascii="Arial" w:hAnsi="Arial" w:cs="Arial"/>
          <w:b/>
        </w:rPr>
        <w:t xml:space="preserve">AND DECISION CIRCULATED AT SITE </w:t>
      </w:r>
      <w:r w:rsidRPr="00ED29A1">
        <w:rPr>
          <w:rFonts w:ascii="Arial" w:hAnsi="Arial" w:cs="Arial"/>
          <w:b/>
        </w:rPr>
        <w:t>PRIOR TO DOSING</w:t>
      </w:r>
    </w:p>
    <w:p w14:paraId="0E81D0D7" w14:textId="77777777" w:rsidR="009D0211" w:rsidRPr="00ED29A1" w:rsidRDefault="009D0211" w:rsidP="009D0211">
      <w:pPr>
        <w:ind w:right="261"/>
        <w:jc w:val="center"/>
        <w:rPr>
          <w:rFonts w:ascii="Arial" w:hAnsi="Arial" w:cs="Arial"/>
          <w:i/>
          <w:sz w:val="20"/>
          <w:szCs w:val="20"/>
        </w:rPr>
      </w:pPr>
      <w:r w:rsidRPr="00ED29A1">
        <w:rPr>
          <w:rFonts w:ascii="Arial" w:hAnsi="Arial" w:cs="Arial"/>
          <w:i/>
          <w:sz w:val="20"/>
          <w:szCs w:val="20"/>
        </w:rPr>
        <w:t xml:space="preserve">Please send completed form to </w:t>
      </w:r>
      <w:hyperlink r:id="rId11" w:history="1">
        <w:r w:rsidRPr="00ED29A1">
          <w:rPr>
            <w:rStyle w:val="Hyperlink"/>
            <w:rFonts w:ascii="Arial" w:hAnsi="Arial" w:cs="Arial"/>
            <w:sz w:val="20"/>
            <w:szCs w:val="20"/>
          </w:rPr>
          <w:t>resgov@accord.scot</w:t>
        </w:r>
      </w:hyperlink>
    </w:p>
    <w:p w14:paraId="25356E19" w14:textId="77777777" w:rsidR="009D0211" w:rsidRPr="00ED29A1" w:rsidRDefault="009D0211" w:rsidP="009D0211">
      <w:pPr>
        <w:ind w:right="261"/>
        <w:jc w:val="center"/>
        <w:rPr>
          <w:rFonts w:ascii="Arial" w:hAnsi="Arial" w:cs="Arial"/>
          <w:i/>
          <w:sz w:val="18"/>
          <w:szCs w:val="18"/>
        </w:rPr>
      </w:pPr>
      <w:r w:rsidRPr="00ED29A1">
        <w:rPr>
          <w:rFonts w:ascii="Arial" w:hAnsi="Arial" w:cs="Arial"/>
          <w:i/>
          <w:sz w:val="18"/>
          <w:szCs w:val="18"/>
        </w:rPr>
        <w:t>Completed form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ED29A1">
        <w:rPr>
          <w:rFonts w:ascii="Arial" w:hAnsi="Arial" w:cs="Arial"/>
          <w:i/>
          <w:sz w:val="18"/>
          <w:szCs w:val="18"/>
        </w:rPr>
        <w:t xml:space="preserve">to be filed in section </w:t>
      </w:r>
      <w:r>
        <w:rPr>
          <w:rFonts w:ascii="Arial" w:hAnsi="Arial" w:cs="Arial"/>
          <w:i/>
          <w:sz w:val="18"/>
          <w:szCs w:val="18"/>
        </w:rPr>
        <w:t>10</w:t>
      </w:r>
      <w:r w:rsidRPr="00ED29A1">
        <w:rPr>
          <w:rFonts w:ascii="Arial" w:hAnsi="Arial" w:cs="Arial"/>
          <w:i/>
          <w:sz w:val="18"/>
          <w:szCs w:val="18"/>
        </w:rPr>
        <w:t xml:space="preserve"> of the </w:t>
      </w:r>
      <w:r>
        <w:rPr>
          <w:rFonts w:ascii="Arial" w:hAnsi="Arial" w:cs="Arial"/>
          <w:i/>
          <w:sz w:val="18"/>
          <w:szCs w:val="18"/>
        </w:rPr>
        <w:t>Investigator Site File (</w:t>
      </w:r>
      <w:r w:rsidRPr="00ED29A1">
        <w:rPr>
          <w:rFonts w:ascii="Arial" w:hAnsi="Arial" w:cs="Arial"/>
          <w:i/>
          <w:sz w:val="18"/>
          <w:szCs w:val="18"/>
        </w:rPr>
        <w:t>ISF</w:t>
      </w:r>
      <w:r>
        <w:rPr>
          <w:rFonts w:ascii="Arial" w:hAnsi="Arial" w:cs="Arial"/>
          <w:i/>
          <w:sz w:val="18"/>
          <w:szCs w:val="18"/>
        </w:rPr>
        <w:t>)</w:t>
      </w:r>
      <w:r w:rsidRPr="00ED29A1">
        <w:rPr>
          <w:rFonts w:ascii="Arial" w:hAnsi="Arial" w:cs="Arial"/>
          <w:i/>
          <w:sz w:val="18"/>
          <w:szCs w:val="18"/>
        </w:rPr>
        <w:t xml:space="preserve">, copy in section </w:t>
      </w:r>
      <w:r>
        <w:rPr>
          <w:rFonts w:ascii="Arial" w:hAnsi="Arial" w:cs="Arial"/>
          <w:i/>
          <w:sz w:val="18"/>
          <w:szCs w:val="18"/>
        </w:rPr>
        <w:t>10</w:t>
      </w:r>
      <w:r w:rsidRPr="00ED29A1">
        <w:rPr>
          <w:rFonts w:ascii="Arial" w:hAnsi="Arial" w:cs="Arial"/>
          <w:i/>
          <w:sz w:val="18"/>
          <w:szCs w:val="18"/>
        </w:rPr>
        <w:t xml:space="preserve"> of the </w:t>
      </w:r>
      <w:r>
        <w:rPr>
          <w:rFonts w:ascii="Arial" w:hAnsi="Arial" w:cs="Arial"/>
          <w:i/>
          <w:sz w:val="18"/>
          <w:szCs w:val="18"/>
        </w:rPr>
        <w:t>Trial Master File (</w:t>
      </w:r>
      <w:r w:rsidRPr="00ED29A1">
        <w:rPr>
          <w:rFonts w:ascii="Arial" w:hAnsi="Arial" w:cs="Arial"/>
          <w:i/>
          <w:sz w:val="18"/>
          <w:szCs w:val="18"/>
        </w:rPr>
        <w:t>TMF</w:t>
      </w:r>
      <w:r>
        <w:rPr>
          <w:rFonts w:ascii="Arial" w:hAnsi="Arial" w:cs="Arial"/>
          <w:i/>
          <w:sz w:val="18"/>
          <w:szCs w:val="18"/>
        </w:rPr>
        <w:t>) and / Sponsor File</w:t>
      </w:r>
      <w:r w:rsidRPr="00ED29A1">
        <w:rPr>
          <w:rFonts w:ascii="Arial" w:hAnsi="Arial" w:cs="Arial"/>
          <w:i/>
          <w:sz w:val="18"/>
          <w:szCs w:val="18"/>
        </w:rPr>
        <w:t xml:space="preserve">. Associated DMC minutes </w:t>
      </w:r>
      <w:r>
        <w:rPr>
          <w:rFonts w:ascii="Arial" w:hAnsi="Arial" w:cs="Arial"/>
          <w:i/>
          <w:sz w:val="18"/>
          <w:szCs w:val="18"/>
        </w:rPr>
        <w:t xml:space="preserve">and dose progression DMC Report </w:t>
      </w:r>
      <w:r w:rsidRPr="00ED29A1">
        <w:rPr>
          <w:rFonts w:ascii="Arial" w:hAnsi="Arial" w:cs="Arial"/>
          <w:i/>
          <w:sz w:val="18"/>
          <w:szCs w:val="18"/>
        </w:rPr>
        <w:t>should be appended.</w:t>
      </w:r>
    </w:p>
    <w:p w14:paraId="0DCD6C15" w14:textId="77777777" w:rsidR="009D0211" w:rsidRPr="00ED29A1" w:rsidRDefault="009D0211" w:rsidP="009D0211">
      <w:pPr>
        <w:ind w:right="261"/>
        <w:rPr>
          <w:rFonts w:ascii="Arial" w:hAnsi="Arial" w:cs="Arial"/>
          <w:b/>
        </w:rPr>
      </w:pPr>
    </w:p>
    <w:p w14:paraId="43064D74" w14:textId="77777777" w:rsidR="006648FA" w:rsidRPr="009D0211" w:rsidRDefault="006648FA" w:rsidP="009D0211"/>
    <w:sectPr w:rsidR="006648FA" w:rsidRPr="009D0211" w:rsidSect="00B84D01">
      <w:headerReference w:type="default" r:id="rId12"/>
      <w:footerReference w:type="even" r:id="rId13"/>
      <w:footerReference w:type="default" r:id="rId14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915C" w14:textId="77777777" w:rsidR="00F13451" w:rsidRDefault="00F13451">
      <w:r>
        <w:separator/>
      </w:r>
    </w:p>
  </w:endnote>
  <w:endnote w:type="continuationSeparator" w:id="0">
    <w:p w14:paraId="03ECCACC" w14:textId="77777777" w:rsidR="00F13451" w:rsidRDefault="00F1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471EAAA2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2D52B74A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753E43AE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9D0211">
                            <w:t>CR016-F01 v2.0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2707E9">
                            <w:t xml:space="preserve"> </w:t>
                          </w:r>
                          <w:r w:rsidR="00F2411F" w:rsidRPr="00F2411F">
                            <w:t>24 JUL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294010B0" w14:textId="753E43AE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9D0211">
                      <w:t>CR016-F01 v2.0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2707E9">
                      <w:t xml:space="preserve"> </w:t>
                    </w:r>
                    <w:r w:rsidR="00F2411F" w:rsidRPr="00F2411F">
                      <w:t>24 JUL 2026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7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E1C9" w14:textId="77777777" w:rsidR="00F13451" w:rsidRDefault="00F13451">
      <w:r>
        <w:separator/>
      </w:r>
    </w:p>
  </w:footnote>
  <w:footnote w:type="continuationSeparator" w:id="0">
    <w:p w14:paraId="09C203D1" w14:textId="77777777" w:rsidR="00F13451" w:rsidRDefault="00F13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77777777" w:rsidR="008B0E17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199985" w14:textId="77777777" w:rsidR="009D0211" w:rsidRDefault="009D0211" w:rsidP="00862648">
    <w:pPr>
      <w:pStyle w:val="Header"/>
      <w:jc w:val="right"/>
    </w:pPr>
  </w:p>
  <w:p w14:paraId="1FA802F6" w14:textId="6BCB91F5" w:rsidR="009D0211" w:rsidRPr="009D0211" w:rsidRDefault="009D0211" w:rsidP="009D0211">
    <w:pPr>
      <w:pStyle w:val="Header"/>
      <w:jc w:val="center"/>
      <w:rPr>
        <w:rFonts w:ascii="Tilt Neon" w:hAnsi="Tilt Neon"/>
        <w:b/>
        <w:bCs/>
        <w:sz w:val="40"/>
        <w:szCs w:val="40"/>
      </w:rPr>
    </w:pPr>
    <w:r w:rsidRPr="009D0211">
      <w:rPr>
        <w:rFonts w:ascii="Tilt Neon" w:hAnsi="Tilt Neon"/>
        <w:b/>
        <w:bCs/>
        <w:sz w:val="40"/>
        <w:szCs w:val="40"/>
      </w:rPr>
      <w:t>Dose Progression Decision</w:t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4DD32"/>
    <w:multiLevelType w:val="hybridMultilevel"/>
    <w:tmpl w:val="3F1A1BFE"/>
    <w:lvl w:ilvl="0" w:tplc="4B602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C6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6F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6B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48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06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A1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4B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BAA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CE55C98"/>
    <w:multiLevelType w:val="multilevel"/>
    <w:tmpl w:val="458EE1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2123"/>
    <w:multiLevelType w:val="multilevel"/>
    <w:tmpl w:val="DCA2F18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9" w15:restartNumberingAfterBreak="0">
    <w:nsid w:val="3FBB475E"/>
    <w:multiLevelType w:val="hybridMultilevel"/>
    <w:tmpl w:val="46E2DAD2"/>
    <w:lvl w:ilvl="0" w:tplc="4366F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26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2E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2C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46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F83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22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61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862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60F8"/>
    <w:multiLevelType w:val="multilevel"/>
    <w:tmpl w:val="B404AB6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abstractNum w:abstractNumId="11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72A8A"/>
    <w:multiLevelType w:val="multilevel"/>
    <w:tmpl w:val="BDE0DF76"/>
    <w:lvl w:ilvl="0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3" w15:restartNumberingAfterBreak="0">
    <w:nsid w:val="502AB6DC"/>
    <w:multiLevelType w:val="multilevel"/>
    <w:tmpl w:val="955C886A"/>
    <w:lvl w:ilvl="0">
      <w:start w:val="1"/>
      <w:numFmt w:val="decimal"/>
      <w:lvlText w:val="%1"/>
      <w:lvlJc w:val="left"/>
      <w:pPr>
        <w:ind w:left="2700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4E1D7"/>
    <w:multiLevelType w:val="multilevel"/>
    <w:tmpl w:val="7FE4CB9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abstractNum w:abstractNumId="15" w15:restartNumberingAfterBreak="0">
    <w:nsid w:val="72364B5A"/>
    <w:multiLevelType w:val="hybridMultilevel"/>
    <w:tmpl w:val="1B5293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533733"/>
    <w:multiLevelType w:val="multilevel"/>
    <w:tmpl w:val="BDE0DF76"/>
    <w:lvl w:ilvl="0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7" w15:restartNumberingAfterBreak="0">
    <w:nsid w:val="783B507D"/>
    <w:multiLevelType w:val="multilevel"/>
    <w:tmpl w:val="BDE0DF76"/>
    <w:lvl w:ilvl="0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8" w15:restartNumberingAfterBreak="0">
    <w:nsid w:val="7853138A"/>
    <w:multiLevelType w:val="multilevel"/>
    <w:tmpl w:val="0172E4A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2717497">
    <w:abstractNumId w:val="14"/>
  </w:num>
  <w:num w:numId="2" w16cid:durableId="1462109743">
    <w:abstractNumId w:val="6"/>
  </w:num>
  <w:num w:numId="3" w16cid:durableId="748775106">
    <w:abstractNumId w:val="13"/>
  </w:num>
  <w:num w:numId="4" w16cid:durableId="1468620078">
    <w:abstractNumId w:val="18"/>
  </w:num>
  <w:num w:numId="5" w16cid:durableId="985009850">
    <w:abstractNumId w:val="9"/>
  </w:num>
  <w:num w:numId="6" w16cid:durableId="983434149">
    <w:abstractNumId w:val="2"/>
  </w:num>
  <w:num w:numId="7" w16cid:durableId="795755329">
    <w:abstractNumId w:val="10"/>
  </w:num>
  <w:num w:numId="8" w16cid:durableId="315838525">
    <w:abstractNumId w:val="5"/>
  </w:num>
  <w:num w:numId="9" w16cid:durableId="83840853">
    <w:abstractNumId w:val="4"/>
  </w:num>
  <w:num w:numId="10" w16cid:durableId="414785922">
    <w:abstractNumId w:val="8"/>
  </w:num>
  <w:num w:numId="11" w16cid:durableId="271670744">
    <w:abstractNumId w:val="0"/>
  </w:num>
  <w:num w:numId="12" w16cid:durableId="1802457831">
    <w:abstractNumId w:val="3"/>
  </w:num>
  <w:num w:numId="13" w16cid:durableId="79107731">
    <w:abstractNumId w:val="1"/>
  </w:num>
  <w:num w:numId="14" w16cid:durableId="868178813">
    <w:abstractNumId w:val="19"/>
  </w:num>
  <w:num w:numId="15" w16cid:durableId="1911036947">
    <w:abstractNumId w:val="11"/>
  </w:num>
  <w:num w:numId="16" w16cid:durableId="356974884">
    <w:abstractNumId w:val="7"/>
  </w:num>
  <w:num w:numId="17" w16cid:durableId="456333834">
    <w:abstractNumId w:val="16"/>
  </w:num>
  <w:num w:numId="18" w16cid:durableId="1611203438">
    <w:abstractNumId w:val="12"/>
  </w:num>
  <w:num w:numId="19" w16cid:durableId="1214610394">
    <w:abstractNumId w:val="15"/>
  </w:num>
  <w:num w:numId="20" w16cid:durableId="58079949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4D7A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B453F"/>
    <w:rsid w:val="000B7EB5"/>
    <w:rsid w:val="000C35E7"/>
    <w:rsid w:val="000C369F"/>
    <w:rsid w:val="000D106A"/>
    <w:rsid w:val="000D1965"/>
    <w:rsid w:val="000E2249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61A2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478F"/>
    <w:rsid w:val="001A5CDB"/>
    <w:rsid w:val="001A7569"/>
    <w:rsid w:val="001B4B05"/>
    <w:rsid w:val="001C08B1"/>
    <w:rsid w:val="001C4073"/>
    <w:rsid w:val="001C40BA"/>
    <w:rsid w:val="001C7219"/>
    <w:rsid w:val="001C743E"/>
    <w:rsid w:val="001E211D"/>
    <w:rsid w:val="001E22EA"/>
    <w:rsid w:val="001E7355"/>
    <w:rsid w:val="001F1375"/>
    <w:rsid w:val="001F301F"/>
    <w:rsid w:val="001F4123"/>
    <w:rsid w:val="001F61A7"/>
    <w:rsid w:val="0021347C"/>
    <w:rsid w:val="0021762B"/>
    <w:rsid w:val="00224894"/>
    <w:rsid w:val="002350A2"/>
    <w:rsid w:val="00237C68"/>
    <w:rsid w:val="00245C8D"/>
    <w:rsid w:val="002511F5"/>
    <w:rsid w:val="00253D07"/>
    <w:rsid w:val="002707E9"/>
    <w:rsid w:val="002708F0"/>
    <w:rsid w:val="00271AB2"/>
    <w:rsid w:val="0027678A"/>
    <w:rsid w:val="002921A8"/>
    <w:rsid w:val="002930FB"/>
    <w:rsid w:val="00293293"/>
    <w:rsid w:val="0029790E"/>
    <w:rsid w:val="002A0A97"/>
    <w:rsid w:val="002A0DF0"/>
    <w:rsid w:val="002A54E4"/>
    <w:rsid w:val="002C23CA"/>
    <w:rsid w:val="002C6BF3"/>
    <w:rsid w:val="002E03EF"/>
    <w:rsid w:val="002F33D6"/>
    <w:rsid w:val="002F52B9"/>
    <w:rsid w:val="00300D48"/>
    <w:rsid w:val="00302346"/>
    <w:rsid w:val="0030596B"/>
    <w:rsid w:val="00312166"/>
    <w:rsid w:val="00315850"/>
    <w:rsid w:val="00317F70"/>
    <w:rsid w:val="00321039"/>
    <w:rsid w:val="00335EB5"/>
    <w:rsid w:val="00337588"/>
    <w:rsid w:val="00343FCF"/>
    <w:rsid w:val="003440BF"/>
    <w:rsid w:val="00351148"/>
    <w:rsid w:val="00353821"/>
    <w:rsid w:val="003659A2"/>
    <w:rsid w:val="00371579"/>
    <w:rsid w:val="00372698"/>
    <w:rsid w:val="0037540A"/>
    <w:rsid w:val="00375901"/>
    <w:rsid w:val="00376A68"/>
    <w:rsid w:val="00383920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3F3715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6D4B"/>
    <w:rsid w:val="004A73AC"/>
    <w:rsid w:val="004A7EB5"/>
    <w:rsid w:val="004B4498"/>
    <w:rsid w:val="004B4D76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92D"/>
    <w:rsid w:val="005A7B8D"/>
    <w:rsid w:val="005B0D21"/>
    <w:rsid w:val="005B0FC5"/>
    <w:rsid w:val="005B7EDD"/>
    <w:rsid w:val="005C234E"/>
    <w:rsid w:val="005D1789"/>
    <w:rsid w:val="005D1E99"/>
    <w:rsid w:val="005E3A34"/>
    <w:rsid w:val="00614786"/>
    <w:rsid w:val="00614B82"/>
    <w:rsid w:val="006151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648FA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24B3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2483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C08F2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0211"/>
    <w:rsid w:val="009D2842"/>
    <w:rsid w:val="009E093D"/>
    <w:rsid w:val="009E227E"/>
    <w:rsid w:val="009E76BE"/>
    <w:rsid w:val="009F0750"/>
    <w:rsid w:val="009F1E8E"/>
    <w:rsid w:val="009F290C"/>
    <w:rsid w:val="009F34AF"/>
    <w:rsid w:val="00A02EEF"/>
    <w:rsid w:val="00A1575B"/>
    <w:rsid w:val="00A202E8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744CD"/>
    <w:rsid w:val="00A850B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62CD6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87D37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3CC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A29D2"/>
    <w:rsid w:val="00DB2D09"/>
    <w:rsid w:val="00DB2DA6"/>
    <w:rsid w:val="00DB3863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1DB1"/>
    <w:rsid w:val="00E13CB2"/>
    <w:rsid w:val="00E1557B"/>
    <w:rsid w:val="00E21C96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58AD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3451"/>
    <w:rsid w:val="00F15424"/>
    <w:rsid w:val="00F1612F"/>
    <w:rsid w:val="00F20ACA"/>
    <w:rsid w:val="00F23839"/>
    <w:rsid w:val="00F23B96"/>
    <w:rsid w:val="00F2411F"/>
    <w:rsid w:val="00F55D27"/>
    <w:rsid w:val="00F61D6D"/>
    <w:rsid w:val="00F62F26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035E0D56"/>
    <w:rsid w:val="03939116"/>
    <w:rsid w:val="0508C3A0"/>
    <w:rsid w:val="0B1977B1"/>
    <w:rsid w:val="0B8C6B4F"/>
    <w:rsid w:val="0BE2F582"/>
    <w:rsid w:val="0C71B5C0"/>
    <w:rsid w:val="0F14BBA5"/>
    <w:rsid w:val="10425F66"/>
    <w:rsid w:val="12991D98"/>
    <w:rsid w:val="13B5A0AE"/>
    <w:rsid w:val="1408CFE7"/>
    <w:rsid w:val="162A0544"/>
    <w:rsid w:val="18ADE118"/>
    <w:rsid w:val="1BBB4F89"/>
    <w:rsid w:val="1C26EFC6"/>
    <w:rsid w:val="1C4819B2"/>
    <w:rsid w:val="1C978AF0"/>
    <w:rsid w:val="20465DDA"/>
    <w:rsid w:val="20A14623"/>
    <w:rsid w:val="217F45E1"/>
    <w:rsid w:val="228F0E71"/>
    <w:rsid w:val="22A3415E"/>
    <w:rsid w:val="235014E9"/>
    <w:rsid w:val="249C4E71"/>
    <w:rsid w:val="284F120A"/>
    <w:rsid w:val="285439A3"/>
    <w:rsid w:val="2AD0A200"/>
    <w:rsid w:val="2C4A5DF7"/>
    <w:rsid w:val="313E4E76"/>
    <w:rsid w:val="33299DA5"/>
    <w:rsid w:val="34BCD7E6"/>
    <w:rsid w:val="398A83BB"/>
    <w:rsid w:val="39CB5CB5"/>
    <w:rsid w:val="3AC26D09"/>
    <w:rsid w:val="3D37674D"/>
    <w:rsid w:val="3E76AC9F"/>
    <w:rsid w:val="3F0975AE"/>
    <w:rsid w:val="4380C5D6"/>
    <w:rsid w:val="458EA9F2"/>
    <w:rsid w:val="465769C4"/>
    <w:rsid w:val="4697BDD9"/>
    <w:rsid w:val="48E4F09F"/>
    <w:rsid w:val="49DFE7C1"/>
    <w:rsid w:val="4AADA62C"/>
    <w:rsid w:val="4B86F9F5"/>
    <w:rsid w:val="4C1BC983"/>
    <w:rsid w:val="4DCAEEE4"/>
    <w:rsid w:val="4E6E15A7"/>
    <w:rsid w:val="513826BC"/>
    <w:rsid w:val="545A0CD1"/>
    <w:rsid w:val="54AF08CD"/>
    <w:rsid w:val="576C075E"/>
    <w:rsid w:val="579A03F9"/>
    <w:rsid w:val="58B15E12"/>
    <w:rsid w:val="5C255394"/>
    <w:rsid w:val="5CB344F6"/>
    <w:rsid w:val="5D6BA3B8"/>
    <w:rsid w:val="5FACAA2E"/>
    <w:rsid w:val="6019F665"/>
    <w:rsid w:val="6094B69C"/>
    <w:rsid w:val="609AABF0"/>
    <w:rsid w:val="6420FDF9"/>
    <w:rsid w:val="6551E49E"/>
    <w:rsid w:val="6583E7D5"/>
    <w:rsid w:val="663EE62A"/>
    <w:rsid w:val="66BF60AE"/>
    <w:rsid w:val="66F9DEB3"/>
    <w:rsid w:val="68448A7C"/>
    <w:rsid w:val="6A0B1DB4"/>
    <w:rsid w:val="6CD7C15E"/>
    <w:rsid w:val="6D7E2633"/>
    <w:rsid w:val="6F0C3D88"/>
    <w:rsid w:val="6F310D3C"/>
    <w:rsid w:val="71818E68"/>
    <w:rsid w:val="71861E55"/>
    <w:rsid w:val="724E5DB0"/>
    <w:rsid w:val="7446CD06"/>
    <w:rsid w:val="75EB43BA"/>
    <w:rsid w:val="765F3AB2"/>
    <w:rsid w:val="768697CD"/>
    <w:rsid w:val="77A55A71"/>
    <w:rsid w:val="78ED1255"/>
    <w:rsid w:val="797496E7"/>
    <w:rsid w:val="7A156AF2"/>
    <w:rsid w:val="7AE47BCE"/>
    <w:rsid w:val="7C609030"/>
    <w:rsid w:val="7CB45609"/>
    <w:rsid w:val="7F7F430B"/>
    <w:rsid w:val="7FC78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21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9"/>
      </w:numPr>
      <w:spacing w:after="0" w:line="240" w:lineRule="auto"/>
      <w:ind w:left="720" w:hanging="720"/>
      <w:outlineLvl w:val="0"/>
    </w:pPr>
    <w:rPr>
      <w:rFonts w:ascii="Calibri" w:eastAsia="Times New Roman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9"/>
      </w:numPr>
      <w:spacing w:after="0" w:line="240" w:lineRule="auto"/>
      <w:ind w:left="720" w:hanging="720"/>
      <w:jc w:val="both"/>
      <w:outlineLvl w:val="1"/>
    </w:pPr>
    <w:rPr>
      <w:rFonts w:ascii="Source Sans 3 Light" w:eastAsia="Times New Roman" w:hAnsi="Source Sans 3 Light" w:cstheme="minorHAnsi"/>
      <w:iCs/>
      <w:sz w:val="24"/>
      <w:szCs w:val="24"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9"/>
      </w:numPr>
      <w:spacing w:after="0" w:line="240" w:lineRule="auto"/>
      <w:outlineLvl w:val="2"/>
    </w:pPr>
    <w:rPr>
      <w:rFonts w:ascii="Source Sans 3 Light" w:eastAsia="Times New Roman" w:hAnsi="Source Sans 3 Light" w:cs="Arial"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9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  <w:spacing w:after="0" w:line="240" w:lineRule="auto"/>
    </w:pPr>
    <w:rPr>
      <w:rFonts w:ascii="Source Sans 3 Light" w:eastAsia="Times New Roman" w:hAnsi="Source Sans 3 Light" w:cs="Times New Roman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3F3715"/>
    <w:pPr>
      <w:spacing w:after="0" w:line="240" w:lineRule="auto"/>
    </w:pPr>
    <w:rPr>
      <w:rFonts w:ascii="Source Sans 3 Light" w:eastAsia="Times New Roman" w:hAnsi="Source Sans 3 Light" w:cs="Arial"/>
      <w:bCs/>
      <w:sz w:val="24"/>
      <w:szCs w:val="24"/>
    </w:rPr>
  </w:style>
  <w:style w:type="paragraph" w:styleId="BodyText2">
    <w:name w:val="Body Text 2"/>
    <w:basedOn w:val="Normal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BodyText3">
    <w:name w:val="Body Text 3"/>
    <w:basedOn w:val="Normal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pPr>
      <w:spacing w:after="0" w:line="240" w:lineRule="auto"/>
    </w:pPr>
    <w:rPr>
      <w:rFonts w:ascii="Arial" w:eastAsia="Times New Roman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spacing w:after="0" w:line="240" w:lineRule="auto"/>
      <w:ind w:left="720"/>
    </w:pPr>
    <w:rPr>
      <w:rFonts w:ascii="Arial" w:eastAsia="Times New Roman" w:hAnsi="Arial" w:cs="Times New Roman"/>
      <w:szCs w:val="24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1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11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F3715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spacing w:after="0" w:line="240" w:lineRule="auto"/>
      <w:jc w:val="center"/>
    </w:pPr>
    <w:rPr>
      <w:rFonts w:ascii="Tilt Neon" w:eastAsia="Times New Roma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spacing w:after="0" w:line="240" w:lineRule="auto"/>
      <w:jc w:val="center"/>
    </w:pPr>
    <w:rPr>
      <w:rFonts w:ascii="Calibri" w:eastAsia="Times New Roman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spacing w:after="0" w:line="240" w:lineRule="auto"/>
      <w:jc w:val="center"/>
    </w:pPr>
    <w:rPr>
      <w:rFonts w:ascii="Source Sans 3 Light" w:eastAsia="Times New Roman" w:hAnsi="Source Sans 3 Light" w:cs="Arial"/>
      <w:sz w:val="24"/>
      <w:szCs w:val="24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  <w:spacing w:after="0" w:line="240" w:lineRule="auto"/>
    </w:pPr>
    <w:rPr>
      <w:rFonts w:ascii="Source Sans 3 Light" w:eastAsia="Times New Roman" w:hAnsi="Source Sans 3 Light" w:cs="Arial"/>
      <w:sz w:val="24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F62F2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gov@accord.sco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D8A4-3561-4DD6-AB47-76CFAA547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2</TotalTime>
  <Pages>3</Pages>
  <Words>266</Words>
  <Characters>1519</Characters>
  <Application>Microsoft Office Word</Application>
  <DocSecurity>0</DocSecurity>
  <Lines>12</Lines>
  <Paragraphs>3</Paragraphs>
  <ScaleCrop>false</ScaleCrop>
  <Company>LUHD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3</cp:revision>
  <cp:lastPrinted>2024-10-23T11:36:00Z</cp:lastPrinted>
  <dcterms:created xsi:type="dcterms:W3CDTF">2026-07-07T08:57:00Z</dcterms:created>
  <dcterms:modified xsi:type="dcterms:W3CDTF">2026-07-08T13:04:00Z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